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1DAB" w14:textId="77777777" w:rsidR="00CE1CDE" w:rsidRPr="00196AF0" w:rsidRDefault="006A6534" w:rsidP="00CE1CDE">
      <w:pPr>
        <w:jc w:val="center"/>
        <w:rPr>
          <w:szCs w:val="34"/>
        </w:rPr>
      </w:pPr>
      <w:r>
        <w:rPr>
          <w:noProof/>
          <w:sz w:val="20"/>
          <w:szCs w:val="34"/>
        </w:rPr>
        <w:drawing>
          <wp:inline distT="0" distB="0" distL="0" distR="0" wp14:anchorId="564FA061" wp14:editId="47C89BE1">
            <wp:extent cx="58039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6F013" w14:textId="77777777" w:rsidR="00CE1CDE" w:rsidRPr="006A6534" w:rsidRDefault="00F638BB" w:rsidP="00CE1CDE">
      <w:pPr>
        <w:tabs>
          <w:tab w:val="left" w:pos="5670"/>
        </w:tabs>
        <w:jc w:val="center"/>
        <w:rPr>
          <w:bCs/>
          <w:sz w:val="26"/>
          <w:szCs w:val="26"/>
        </w:rPr>
      </w:pPr>
      <w:r w:rsidRPr="006A6534">
        <w:rPr>
          <w:bCs/>
          <w:sz w:val="26"/>
          <w:szCs w:val="26"/>
        </w:rPr>
        <w:t>РОССИЙСКАЯ</w:t>
      </w:r>
      <w:r w:rsidR="00CE1CDE" w:rsidRPr="006A6534">
        <w:rPr>
          <w:bCs/>
          <w:sz w:val="26"/>
          <w:szCs w:val="26"/>
        </w:rPr>
        <w:t xml:space="preserve"> ФЕДЕРАЦИЯ </w:t>
      </w:r>
    </w:p>
    <w:p w14:paraId="346509A1" w14:textId="77777777" w:rsidR="00CE1CDE" w:rsidRPr="006A6534" w:rsidRDefault="00CE1CDE" w:rsidP="00CE1CDE">
      <w:pPr>
        <w:tabs>
          <w:tab w:val="left" w:pos="5670"/>
        </w:tabs>
        <w:jc w:val="center"/>
        <w:rPr>
          <w:bCs/>
          <w:sz w:val="26"/>
          <w:szCs w:val="26"/>
        </w:rPr>
      </w:pPr>
      <w:r w:rsidRPr="006A6534">
        <w:rPr>
          <w:bCs/>
          <w:sz w:val="26"/>
          <w:szCs w:val="26"/>
        </w:rPr>
        <w:t>РОСТОВСКАЯ ОБЛАСТЬ</w:t>
      </w:r>
    </w:p>
    <w:p w14:paraId="232F41BA" w14:textId="77777777" w:rsidR="00CE1CDE" w:rsidRPr="006A6534" w:rsidRDefault="00F638BB" w:rsidP="00CE1CDE">
      <w:pPr>
        <w:tabs>
          <w:tab w:val="left" w:pos="5670"/>
        </w:tabs>
        <w:jc w:val="center"/>
        <w:rPr>
          <w:bCs/>
          <w:sz w:val="26"/>
          <w:szCs w:val="26"/>
        </w:rPr>
      </w:pPr>
      <w:r w:rsidRPr="006A6534">
        <w:rPr>
          <w:bCs/>
          <w:sz w:val="26"/>
          <w:szCs w:val="26"/>
        </w:rPr>
        <w:t>МУНИЦИПАЛЬНОЕ ОБРАЗОВАНИЕ «ГОРНЯЦКОЕ СЕЛЬСКОЕ</w:t>
      </w:r>
      <w:r w:rsidR="00CE1CDE" w:rsidRPr="006A6534">
        <w:rPr>
          <w:bCs/>
          <w:sz w:val="26"/>
          <w:szCs w:val="26"/>
        </w:rPr>
        <w:t xml:space="preserve"> ПОСЕЛЕНИЕ»</w:t>
      </w:r>
    </w:p>
    <w:p w14:paraId="66F9470C" w14:textId="77777777" w:rsidR="00CE1CDE" w:rsidRPr="006A6534" w:rsidRDefault="0035187D" w:rsidP="00CE1CDE">
      <w:pPr>
        <w:tabs>
          <w:tab w:val="left" w:pos="5670"/>
        </w:tabs>
        <w:jc w:val="center"/>
        <w:rPr>
          <w:sz w:val="26"/>
          <w:szCs w:val="26"/>
        </w:rPr>
      </w:pPr>
      <w:r w:rsidRPr="006A6534">
        <w:rPr>
          <w:bCs/>
          <w:sz w:val="26"/>
          <w:szCs w:val="26"/>
        </w:rPr>
        <w:t>АДМИНИСТРАЦИЯ</w:t>
      </w:r>
      <w:r w:rsidR="00F638BB" w:rsidRPr="006A6534">
        <w:rPr>
          <w:bCs/>
          <w:sz w:val="26"/>
          <w:szCs w:val="26"/>
        </w:rPr>
        <w:t xml:space="preserve"> ГОРНЯЦКОГО </w:t>
      </w:r>
      <w:r w:rsidR="00CE1CDE" w:rsidRPr="006A6534">
        <w:rPr>
          <w:bCs/>
          <w:sz w:val="26"/>
          <w:szCs w:val="26"/>
        </w:rPr>
        <w:t xml:space="preserve">СЕЛЬСКОГО ПОСЕЛЕНИЯ </w:t>
      </w:r>
    </w:p>
    <w:p w14:paraId="04278655" w14:textId="77777777" w:rsidR="00CE1CDE" w:rsidRPr="006A6534" w:rsidRDefault="00CE1CDE" w:rsidP="00CE1CDE">
      <w:pPr>
        <w:jc w:val="center"/>
        <w:rPr>
          <w:b/>
          <w:bCs/>
          <w:sz w:val="26"/>
          <w:szCs w:val="26"/>
        </w:rPr>
      </w:pPr>
    </w:p>
    <w:p w14:paraId="7B591EBA" w14:textId="77777777" w:rsidR="00CE1CDE" w:rsidRPr="005E06CF" w:rsidRDefault="00CE1CDE" w:rsidP="00CE1CDE">
      <w:pPr>
        <w:jc w:val="center"/>
        <w:rPr>
          <w:b/>
          <w:bCs/>
          <w:sz w:val="28"/>
          <w:szCs w:val="28"/>
        </w:rPr>
      </w:pPr>
      <w:r w:rsidRPr="005E06CF">
        <w:rPr>
          <w:b/>
          <w:bCs/>
          <w:sz w:val="28"/>
          <w:szCs w:val="28"/>
        </w:rPr>
        <w:t>ПОСТАНОВЛЕНИЕ</w:t>
      </w:r>
    </w:p>
    <w:p w14:paraId="24FCBA16" w14:textId="6F002683" w:rsidR="00CE1CDE" w:rsidRPr="005E06CF" w:rsidRDefault="00CE1CDE" w:rsidP="00CE1CDE">
      <w:pPr>
        <w:jc w:val="center"/>
        <w:rPr>
          <w:sz w:val="28"/>
          <w:szCs w:val="28"/>
        </w:rPr>
      </w:pPr>
      <w:r w:rsidRPr="005E06CF">
        <w:rPr>
          <w:sz w:val="28"/>
          <w:szCs w:val="28"/>
        </w:rPr>
        <w:t xml:space="preserve">от </w:t>
      </w:r>
      <w:r w:rsidR="004876A7">
        <w:rPr>
          <w:sz w:val="28"/>
          <w:szCs w:val="28"/>
        </w:rPr>
        <w:t>27</w:t>
      </w:r>
      <w:r w:rsidR="00E72CFE">
        <w:rPr>
          <w:sz w:val="28"/>
          <w:szCs w:val="28"/>
        </w:rPr>
        <w:t>.0</w:t>
      </w:r>
      <w:r w:rsidR="00D362D1">
        <w:rPr>
          <w:sz w:val="28"/>
          <w:szCs w:val="28"/>
        </w:rPr>
        <w:t>6</w:t>
      </w:r>
      <w:r w:rsidRPr="005E06CF">
        <w:rPr>
          <w:sz w:val="28"/>
          <w:szCs w:val="28"/>
        </w:rPr>
        <w:t>.202</w:t>
      </w:r>
      <w:r w:rsidR="00E72CFE">
        <w:rPr>
          <w:sz w:val="28"/>
          <w:szCs w:val="28"/>
        </w:rPr>
        <w:t>5</w:t>
      </w:r>
      <w:r w:rsidR="006A6534" w:rsidRPr="005E06CF">
        <w:rPr>
          <w:sz w:val="28"/>
          <w:szCs w:val="28"/>
        </w:rPr>
        <w:t xml:space="preserve"> №</w:t>
      </w:r>
      <w:r w:rsidR="00E72CFE">
        <w:rPr>
          <w:sz w:val="28"/>
          <w:szCs w:val="28"/>
        </w:rPr>
        <w:t xml:space="preserve"> </w:t>
      </w:r>
      <w:r w:rsidR="004876A7">
        <w:rPr>
          <w:sz w:val="28"/>
          <w:szCs w:val="28"/>
        </w:rPr>
        <w:t>149</w:t>
      </w:r>
    </w:p>
    <w:p w14:paraId="0E7BA2DB" w14:textId="77777777" w:rsidR="00CE1CDE" w:rsidRPr="005E06CF" w:rsidRDefault="00CE1CDE" w:rsidP="00CE1CDE">
      <w:pPr>
        <w:jc w:val="center"/>
        <w:rPr>
          <w:sz w:val="28"/>
          <w:szCs w:val="28"/>
        </w:rPr>
      </w:pPr>
      <w:r w:rsidRPr="005E06CF">
        <w:rPr>
          <w:sz w:val="28"/>
          <w:szCs w:val="28"/>
        </w:rPr>
        <w:t>пос. Горняцкий</w:t>
      </w:r>
    </w:p>
    <w:p w14:paraId="38235C43" w14:textId="77777777" w:rsidR="00CE1CDE" w:rsidRPr="005E06CF" w:rsidRDefault="00CE1CDE" w:rsidP="00CE1CDE">
      <w:pPr>
        <w:jc w:val="center"/>
        <w:rPr>
          <w:sz w:val="28"/>
          <w:szCs w:val="28"/>
        </w:rPr>
      </w:pPr>
    </w:p>
    <w:p w14:paraId="3F9752BA" w14:textId="77777777" w:rsidR="002D6F45" w:rsidRPr="005E06CF" w:rsidRDefault="00CE1CDE" w:rsidP="002D6F45">
      <w:pPr>
        <w:jc w:val="center"/>
        <w:rPr>
          <w:b/>
          <w:bCs/>
          <w:sz w:val="28"/>
          <w:szCs w:val="28"/>
        </w:rPr>
      </w:pPr>
      <w:r w:rsidRPr="005E06CF">
        <w:rPr>
          <w:b/>
          <w:bCs/>
          <w:sz w:val="28"/>
          <w:szCs w:val="28"/>
        </w:rPr>
        <w:t>О внесении изменений в постановление Администрации Горняцкого сельско</w:t>
      </w:r>
      <w:r w:rsidR="00A345A6">
        <w:rPr>
          <w:b/>
          <w:bCs/>
          <w:sz w:val="28"/>
          <w:szCs w:val="28"/>
        </w:rPr>
        <w:t xml:space="preserve">го поселения от </w:t>
      </w:r>
      <w:r w:rsidR="00BB29B3" w:rsidRPr="00BB29B3">
        <w:rPr>
          <w:b/>
          <w:sz w:val="28"/>
          <w:szCs w:val="28"/>
        </w:rPr>
        <w:t>30.11.2018 № 245</w:t>
      </w:r>
    </w:p>
    <w:p w14:paraId="2B4D81FD" w14:textId="77777777" w:rsidR="00CE1CDE" w:rsidRPr="005E06CF" w:rsidRDefault="00CE1CDE" w:rsidP="002D6F45">
      <w:pPr>
        <w:jc w:val="center"/>
        <w:rPr>
          <w:b/>
          <w:bCs/>
          <w:sz w:val="28"/>
          <w:szCs w:val="28"/>
        </w:rPr>
      </w:pPr>
    </w:p>
    <w:p w14:paraId="57808746" w14:textId="1B26D484" w:rsidR="000A016F" w:rsidRPr="005E06CF" w:rsidRDefault="0053161A" w:rsidP="0053161A">
      <w:pPr>
        <w:widowControl w:val="0"/>
        <w:tabs>
          <w:tab w:val="left" w:pos="847"/>
          <w:tab w:val="left" w:pos="4928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6549B7">
        <w:rPr>
          <w:rFonts w:eastAsia="Droid Sans Fallback"/>
          <w:kern w:val="1"/>
          <w:sz w:val="28"/>
          <w:szCs w:val="28"/>
          <w:lang w:eastAsia="zh-CN" w:bidi="hi-IN"/>
        </w:rPr>
        <w:t>В целях обеспечения реализации муниципальной пр</w:t>
      </w:r>
      <w:r>
        <w:rPr>
          <w:rFonts w:eastAsia="Droid Sans Fallback"/>
          <w:kern w:val="1"/>
          <w:sz w:val="28"/>
          <w:szCs w:val="28"/>
          <w:lang w:eastAsia="zh-CN" w:bidi="hi-IN"/>
        </w:rPr>
        <w:t>ограммы Горняцкого сельского поселения</w:t>
      </w:r>
      <w:r w:rsidR="00E72CFE">
        <w:rPr>
          <w:rFonts w:eastAsia="Droid Sans Fallback"/>
          <w:kern w:val="1"/>
          <w:sz w:val="28"/>
          <w:szCs w:val="28"/>
          <w:lang w:eastAsia="zh-CN" w:bidi="hi-IN"/>
        </w:rPr>
        <w:t xml:space="preserve"> </w:t>
      </w:r>
      <w:r w:rsidRPr="006549B7">
        <w:rPr>
          <w:sz w:val="28"/>
          <w:szCs w:val="28"/>
        </w:rPr>
        <w:t>«Энергоэффективность и развитие энергетики</w:t>
      </w:r>
      <w:r w:rsidR="004876A7" w:rsidRPr="006549B7">
        <w:rPr>
          <w:sz w:val="28"/>
          <w:szCs w:val="28"/>
        </w:rPr>
        <w:t>»</w:t>
      </w:r>
      <w:r w:rsidR="004876A7">
        <w:rPr>
          <w:rFonts w:eastAsia="Droid Sans Fallback"/>
          <w:kern w:val="1"/>
          <w:sz w:val="28"/>
          <w:szCs w:val="28"/>
          <w:lang w:eastAsia="zh-CN" w:bidi="hi-IN"/>
        </w:rPr>
        <w:t xml:space="preserve">, </w:t>
      </w:r>
      <w:r w:rsidR="004876A7" w:rsidRPr="005E06CF">
        <w:rPr>
          <w:spacing w:val="-4"/>
          <w:sz w:val="28"/>
          <w:szCs w:val="28"/>
        </w:rPr>
        <w:t>Администрация</w:t>
      </w:r>
      <w:r w:rsidR="00CE1CDE" w:rsidRPr="005E06CF">
        <w:rPr>
          <w:spacing w:val="-4"/>
          <w:sz w:val="28"/>
          <w:szCs w:val="28"/>
        </w:rPr>
        <w:t xml:space="preserve"> Горняцкого сельского поселения</w:t>
      </w:r>
      <w:r w:rsidR="000509B9">
        <w:rPr>
          <w:spacing w:val="-4"/>
          <w:sz w:val="28"/>
          <w:szCs w:val="28"/>
        </w:rPr>
        <w:t xml:space="preserve"> </w:t>
      </w:r>
      <w:r w:rsidR="00CE1CDE" w:rsidRPr="005E06CF">
        <w:rPr>
          <w:b/>
          <w:bCs/>
          <w:spacing w:val="60"/>
          <w:sz w:val="28"/>
          <w:szCs w:val="28"/>
        </w:rPr>
        <w:t>постановляет</w:t>
      </w:r>
      <w:r w:rsidR="00CE1CDE" w:rsidRPr="005E06CF">
        <w:rPr>
          <w:bCs/>
          <w:sz w:val="28"/>
          <w:szCs w:val="28"/>
        </w:rPr>
        <w:t>:</w:t>
      </w:r>
    </w:p>
    <w:p w14:paraId="78D26364" w14:textId="77777777" w:rsidR="00E06FE9" w:rsidRPr="005E06CF" w:rsidRDefault="00E06FE9" w:rsidP="00BB29B3">
      <w:pPr>
        <w:ind w:firstLine="567"/>
        <w:jc w:val="center"/>
        <w:rPr>
          <w:color w:val="000000"/>
          <w:sz w:val="28"/>
          <w:szCs w:val="28"/>
        </w:rPr>
      </w:pPr>
    </w:p>
    <w:p w14:paraId="3A3BE0CD" w14:textId="2357F2FE" w:rsidR="00BB29B3" w:rsidRDefault="00BB29B3" w:rsidP="00BB29B3">
      <w:pPr>
        <w:pStyle w:val="af0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3161A" w:rsidRPr="00E72CFE">
        <w:rPr>
          <w:rFonts w:ascii="Times New Roman" w:hAnsi="Times New Roman"/>
          <w:color w:val="000000"/>
          <w:sz w:val="28"/>
          <w:szCs w:val="28"/>
        </w:rPr>
        <w:t xml:space="preserve">Внести изменения в постановление Администрации Горняцкого сельского поселения </w:t>
      </w:r>
      <w:r w:rsidR="00A345A6" w:rsidRPr="00E72CF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E72CFE">
        <w:rPr>
          <w:rFonts w:ascii="Times New Roman" w:hAnsi="Times New Roman"/>
          <w:sz w:val="28"/>
          <w:szCs w:val="28"/>
        </w:rPr>
        <w:t>30.11.2018 № 245 «Об утверждении муниципальной программы Горняцкого сельского поселения «Энергоэффективность и развитие энергетики</w:t>
      </w:r>
      <w:r w:rsidR="004876A7" w:rsidRPr="00E72CFE">
        <w:rPr>
          <w:rFonts w:ascii="Times New Roman" w:hAnsi="Times New Roman"/>
          <w:sz w:val="28"/>
          <w:szCs w:val="28"/>
        </w:rPr>
        <w:t>»</w:t>
      </w:r>
      <w:r w:rsidR="004876A7">
        <w:rPr>
          <w:rFonts w:ascii="Times New Roman" w:hAnsi="Times New Roman"/>
          <w:sz w:val="28"/>
          <w:szCs w:val="28"/>
        </w:rPr>
        <w:t>»</w:t>
      </w:r>
      <w:r w:rsidR="004876A7" w:rsidRPr="00E72CFE">
        <w:rPr>
          <w:rFonts w:ascii="Times New Roman" w:hAnsi="Times New Roman"/>
          <w:sz w:val="28"/>
          <w:szCs w:val="28"/>
        </w:rPr>
        <w:t xml:space="preserve"> </w:t>
      </w:r>
      <w:r w:rsidR="004876A7" w:rsidRPr="00E72CFE">
        <w:rPr>
          <w:rFonts w:ascii="Times New Roman" w:hAnsi="Times New Roman"/>
          <w:color w:val="000000"/>
          <w:sz w:val="28"/>
          <w:szCs w:val="28"/>
        </w:rPr>
        <w:t>согласно</w:t>
      </w:r>
      <w:r w:rsidR="0053161A" w:rsidRPr="00E72CFE">
        <w:rPr>
          <w:rFonts w:ascii="Times New Roman" w:hAnsi="Times New Roman"/>
          <w:color w:val="000000"/>
          <w:sz w:val="28"/>
          <w:szCs w:val="28"/>
        </w:rPr>
        <w:t xml:space="preserve"> приложению к настоящему постановлению.</w:t>
      </w:r>
    </w:p>
    <w:p w14:paraId="262BDA7D" w14:textId="77777777" w:rsidR="00BB29B3" w:rsidRDefault="00BB29B3" w:rsidP="00BB29B3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3161A" w:rsidRPr="00E72CFE">
        <w:rPr>
          <w:rFonts w:ascii="Times New Roman" w:hAnsi="Times New Roman"/>
          <w:sz w:val="28"/>
          <w:szCs w:val="28"/>
        </w:rPr>
        <w:t>Нас</w:t>
      </w:r>
      <w:r w:rsidR="00E72CFE">
        <w:rPr>
          <w:rFonts w:ascii="Times New Roman" w:hAnsi="Times New Roman"/>
          <w:sz w:val="28"/>
          <w:szCs w:val="28"/>
        </w:rPr>
        <w:t xml:space="preserve">тоящее постановление вступает в </w:t>
      </w:r>
      <w:r>
        <w:rPr>
          <w:rFonts w:ascii="Times New Roman" w:hAnsi="Times New Roman"/>
          <w:sz w:val="28"/>
          <w:szCs w:val="28"/>
        </w:rPr>
        <w:t xml:space="preserve">силу с момента официального </w:t>
      </w:r>
      <w:r w:rsidR="00E72CFE">
        <w:rPr>
          <w:rFonts w:ascii="Times New Roman" w:hAnsi="Times New Roman"/>
          <w:sz w:val="28"/>
          <w:szCs w:val="28"/>
        </w:rPr>
        <w:t>опубликования.</w:t>
      </w:r>
    </w:p>
    <w:p w14:paraId="7B69A1DB" w14:textId="77777777" w:rsidR="0053161A" w:rsidRPr="00BB29B3" w:rsidRDefault="00BB29B3" w:rsidP="00BB29B3">
      <w:pPr>
        <w:pStyle w:val="af0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 </w:t>
      </w:r>
      <w:r w:rsidR="0053161A" w:rsidRPr="00BB29B3">
        <w:rPr>
          <w:rFonts w:ascii="Times New Roman" w:hAnsi="Times New Roman"/>
          <w:color w:val="000000"/>
          <w:spacing w:val="-2"/>
          <w:sz w:val="28"/>
          <w:szCs w:val="28"/>
        </w:rPr>
        <w:t>Контроль за выполнением постановления возложить на заведующего сектором муниципального хозяйства</w:t>
      </w:r>
      <w:r w:rsidR="0053161A" w:rsidRPr="00BB29B3">
        <w:rPr>
          <w:rFonts w:ascii="Times New Roman" w:hAnsi="Times New Roman"/>
          <w:sz w:val="28"/>
          <w:szCs w:val="28"/>
        </w:rPr>
        <w:t xml:space="preserve"> Администрации Горняцкого сельского поселения Т.В. Дудникову</w:t>
      </w:r>
      <w:r w:rsidR="0053161A" w:rsidRPr="00BB29B3">
        <w:rPr>
          <w:sz w:val="28"/>
          <w:szCs w:val="28"/>
        </w:rPr>
        <w:t>.</w:t>
      </w:r>
    </w:p>
    <w:p w14:paraId="1E735475" w14:textId="77777777" w:rsidR="00384244" w:rsidRDefault="00384244" w:rsidP="00BB29B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color w:val="000000"/>
          <w:spacing w:val="-2"/>
          <w:sz w:val="28"/>
          <w:szCs w:val="28"/>
        </w:rPr>
      </w:pPr>
    </w:p>
    <w:p w14:paraId="497BD6C2" w14:textId="77777777" w:rsidR="00384244" w:rsidRPr="000C247B" w:rsidRDefault="00384244" w:rsidP="00384244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9"/>
        <w:gridCol w:w="1100"/>
        <w:gridCol w:w="3569"/>
      </w:tblGrid>
      <w:tr w:rsidR="004876A7" w:rsidRPr="008A3D74" w14:paraId="05018E11" w14:textId="77777777" w:rsidTr="00E97597">
        <w:tc>
          <w:tcPr>
            <w:tcW w:w="5070" w:type="dxa"/>
            <w:hideMark/>
          </w:tcPr>
          <w:p w14:paraId="56ADA8A0" w14:textId="77777777" w:rsidR="004876A7" w:rsidRPr="008A3D74" w:rsidRDefault="004876A7" w:rsidP="00E97597">
            <w:pPr>
              <w:rPr>
                <w:sz w:val="28"/>
                <w:szCs w:val="28"/>
              </w:rPr>
            </w:pPr>
            <w:r w:rsidRPr="008A3D74">
              <w:rPr>
                <w:sz w:val="28"/>
                <w:szCs w:val="28"/>
              </w:rPr>
              <w:tab/>
              <w:t>Глава Администрации</w:t>
            </w:r>
          </w:p>
          <w:p w14:paraId="5F2AED32" w14:textId="77777777" w:rsidR="004876A7" w:rsidRPr="008A3D74" w:rsidRDefault="004876A7" w:rsidP="00E97597">
            <w:pPr>
              <w:rPr>
                <w:sz w:val="28"/>
                <w:szCs w:val="28"/>
              </w:rPr>
            </w:pPr>
            <w:r w:rsidRPr="008A3D74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783" w:type="dxa"/>
            <w:gridSpan w:val="2"/>
          </w:tcPr>
          <w:p w14:paraId="0CDA86A9" w14:textId="77777777" w:rsidR="004876A7" w:rsidRPr="008A3D74" w:rsidRDefault="004876A7" w:rsidP="00E97597">
            <w:pPr>
              <w:rPr>
                <w:sz w:val="28"/>
                <w:szCs w:val="28"/>
              </w:rPr>
            </w:pPr>
          </w:p>
          <w:p w14:paraId="366CBFA9" w14:textId="77777777" w:rsidR="004876A7" w:rsidRPr="008A3D74" w:rsidRDefault="004876A7" w:rsidP="00E97597">
            <w:pPr>
              <w:jc w:val="right"/>
              <w:rPr>
                <w:sz w:val="28"/>
                <w:szCs w:val="28"/>
              </w:rPr>
            </w:pPr>
            <w:r w:rsidRPr="008A3D74">
              <w:rPr>
                <w:sz w:val="28"/>
                <w:szCs w:val="28"/>
              </w:rPr>
              <w:t>А.В. Балденков</w:t>
            </w:r>
          </w:p>
        </w:tc>
      </w:tr>
      <w:tr w:rsidR="004876A7" w:rsidRPr="008A3D74" w14:paraId="4674E6EC" w14:textId="77777777" w:rsidTr="00E97597">
        <w:tc>
          <w:tcPr>
            <w:tcW w:w="6204" w:type="dxa"/>
            <w:gridSpan w:val="2"/>
          </w:tcPr>
          <w:p w14:paraId="27B3C339" w14:textId="77777777" w:rsidR="004876A7" w:rsidRPr="005645FB" w:rsidRDefault="004876A7" w:rsidP="00E97597">
            <w:pPr>
              <w:rPr>
                <w:color w:val="FFFFFF" w:themeColor="background1"/>
                <w:sz w:val="28"/>
                <w:szCs w:val="28"/>
              </w:rPr>
            </w:pPr>
          </w:p>
          <w:p w14:paraId="36551928" w14:textId="77777777" w:rsidR="004876A7" w:rsidRPr="005645FB" w:rsidRDefault="004876A7" w:rsidP="00E97597">
            <w:pPr>
              <w:rPr>
                <w:color w:val="FFFFFF" w:themeColor="background1"/>
                <w:sz w:val="28"/>
                <w:szCs w:val="28"/>
              </w:rPr>
            </w:pPr>
            <w:r w:rsidRPr="005645FB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79B2D6E3" w14:textId="77777777" w:rsidR="004876A7" w:rsidRPr="005645FB" w:rsidRDefault="004876A7" w:rsidP="00E97597">
            <w:pPr>
              <w:rPr>
                <w:color w:val="FFFFFF" w:themeColor="background1"/>
                <w:sz w:val="28"/>
                <w:szCs w:val="28"/>
              </w:rPr>
            </w:pPr>
            <w:r w:rsidRPr="005645FB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  <w:p w14:paraId="5CEACDFB" w14:textId="77777777" w:rsidR="004876A7" w:rsidRPr="005645FB" w:rsidRDefault="004876A7" w:rsidP="00E97597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49" w:type="dxa"/>
          </w:tcPr>
          <w:p w14:paraId="36ECF86A" w14:textId="77777777" w:rsidR="004876A7" w:rsidRPr="005645FB" w:rsidRDefault="004876A7" w:rsidP="00E97597">
            <w:pPr>
              <w:rPr>
                <w:color w:val="FFFFFF" w:themeColor="background1"/>
                <w:sz w:val="28"/>
                <w:szCs w:val="28"/>
              </w:rPr>
            </w:pPr>
          </w:p>
          <w:p w14:paraId="3C02D95E" w14:textId="77777777" w:rsidR="004876A7" w:rsidRPr="005645FB" w:rsidRDefault="004876A7" w:rsidP="00E97597">
            <w:pPr>
              <w:rPr>
                <w:color w:val="FFFFFF" w:themeColor="background1"/>
                <w:sz w:val="28"/>
                <w:szCs w:val="28"/>
              </w:rPr>
            </w:pPr>
          </w:p>
          <w:p w14:paraId="5459C357" w14:textId="77777777" w:rsidR="004876A7" w:rsidRPr="005645FB" w:rsidRDefault="004876A7" w:rsidP="00E97597">
            <w:pPr>
              <w:rPr>
                <w:color w:val="FFFFFF" w:themeColor="background1"/>
                <w:sz w:val="28"/>
                <w:szCs w:val="28"/>
              </w:rPr>
            </w:pPr>
          </w:p>
          <w:p w14:paraId="12A7B26E" w14:textId="77777777" w:rsidR="004876A7" w:rsidRPr="005645FB" w:rsidRDefault="004876A7" w:rsidP="00E97597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5645FB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3022FBC3" w14:textId="77777777" w:rsidR="00384244" w:rsidRDefault="00384244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49212AD3" w14:textId="77777777" w:rsidR="00BB29B3" w:rsidRDefault="00BB29B3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1874C954" w14:textId="77777777" w:rsidR="00BB29B3" w:rsidRDefault="00BB29B3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535C6BD7" w14:textId="77777777" w:rsidR="00BB29B3" w:rsidRDefault="00BB29B3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1BA1E628" w14:textId="77777777" w:rsidR="00BB29B3" w:rsidRDefault="00BB29B3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2D075836" w14:textId="77777777" w:rsidR="00BB29B3" w:rsidRDefault="00BB29B3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0517D6EC" w14:textId="77777777" w:rsidR="004876A7" w:rsidRDefault="004876A7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6139171D" w14:textId="77777777" w:rsidR="004876A7" w:rsidRDefault="004876A7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</w:p>
    <w:p w14:paraId="0DCFD4A1" w14:textId="7E9CD234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lastRenderedPageBreak/>
        <w:t>Приложение № 1 к</w:t>
      </w:r>
    </w:p>
    <w:p w14:paraId="791CE320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постановлению </w:t>
      </w:r>
    </w:p>
    <w:p w14:paraId="64423D22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Администрации </w:t>
      </w:r>
    </w:p>
    <w:p w14:paraId="5C301A97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Горняцкого </w:t>
      </w:r>
    </w:p>
    <w:p w14:paraId="3C78F982" w14:textId="77777777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>сельского поселения</w:t>
      </w:r>
    </w:p>
    <w:p w14:paraId="0808C43A" w14:textId="2200DEE8" w:rsidR="0053161A" w:rsidRDefault="0053161A" w:rsidP="0053161A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от </w:t>
      </w:r>
      <w:r w:rsidR="004876A7">
        <w:rPr>
          <w:rFonts w:eastAsia="Andale Sans UI"/>
          <w:kern w:val="1"/>
          <w:sz w:val="28"/>
          <w:szCs w:val="28"/>
          <w:lang w:eastAsia="fa-IR" w:bidi="fa-IR"/>
        </w:rPr>
        <w:t>27</w:t>
      </w:r>
      <w:r w:rsidR="00E72CFE">
        <w:rPr>
          <w:rFonts w:eastAsia="Andale Sans UI"/>
          <w:kern w:val="1"/>
          <w:sz w:val="28"/>
          <w:szCs w:val="28"/>
          <w:lang w:eastAsia="fa-IR" w:bidi="fa-IR"/>
        </w:rPr>
        <w:t>.0</w:t>
      </w:r>
      <w:r w:rsidR="00D362D1">
        <w:rPr>
          <w:rFonts w:eastAsia="Andale Sans UI"/>
          <w:kern w:val="1"/>
          <w:sz w:val="28"/>
          <w:szCs w:val="28"/>
          <w:lang w:eastAsia="fa-IR" w:bidi="fa-IR"/>
        </w:rPr>
        <w:t>6</w:t>
      </w:r>
      <w:r w:rsidR="00E72CFE">
        <w:rPr>
          <w:rFonts w:eastAsia="Andale Sans UI"/>
          <w:kern w:val="1"/>
          <w:sz w:val="28"/>
          <w:szCs w:val="28"/>
          <w:lang w:eastAsia="fa-IR" w:bidi="fa-IR"/>
        </w:rPr>
        <w:t xml:space="preserve">.2025 </w:t>
      </w:r>
      <w:r>
        <w:rPr>
          <w:rFonts w:eastAsia="Andale Sans UI"/>
          <w:kern w:val="1"/>
          <w:sz w:val="28"/>
          <w:szCs w:val="28"/>
          <w:lang w:eastAsia="fa-IR" w:bidi="fa-IR"/>
        </w:rPr>
        <w:t xml:space="preserve">№ </w:t>
      </w:r>
      <w:r w:rsidR="004876A7">
        <w:rPr>
          <w:rFonts w:eastAsia="Andale Sans UI"/>
          <w:kern w:val="1"/>
          <w:sz w:val="28"/>
          <w:szCs w:val="28"/>
          <w:lang w:eastAsia="fa-IR" w:bidi="fa-IR"/>
        </w:rPr>
        <w:t>149</w:t>
      </w:r>
    </w:p>
    <w:p w14:paraId="20247DC1" w14:textId="77777777" w:rsidR="005E06CF" w:rsidRPr="006A6534" w:rsidRDefault="005E06CF" w:rsidP="006A6534">
      <w:pPr>
        <w:ind w:left="5664" w:firstLine="6"/>
        <w:jc w:val="center"/>
        <w:rPr>
          <w:sz w:val="28"/>
          <w:szCs w:val="28"/>
        </w:rPr>
      </w:pPr>
    </w:p>
    <w:p w14:paraId="32F9061E" w14:textId="77777777" w:rsidR="0061547C" w:rsidRPr="00AD5C48" w:rsidRDefault="0061547C" w:rsidP="0061547C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 Горняцкого сельского поселения</w:t>
      </w:r>
    </w:p>
    <w:p w14:paraId="166C7ECC" w14:textId="77777777" w:rsidR="0061547C" w:rsidRPr="00AD5C48" w:rsidRDefault="0061547C" w:rsidP="0061547C">
      <w:pPr>
        <w:spacing w:line="280" w:lineRule="exact"/>
        <w:jc w:val="center"/>
        <w:rPr>
          <w:sz w:val="28"/>
          <w:szCs w:val="28"/>
        </w:rPr>
      </w:pPr>
      <w:r w:rsidRPr="00AD5C48">
        <w:rPr>
          <w:sz w:val="28"/>
          <w:szCs w:val="28"/>
        </w:rPr>
        <w:t>«Энергоэффективность и развитие энергетики»</w:t>
      </w:r>
    </w:p>
    <w:p w14:paraId="5B49200A" w14:textId="77777777" w:rsidR="0061547C" w:rsidRDefault="0061547C" w:rsidP="0061547C">
      <w:pPr>
        <w:spacing w:line="280" w:lineRule="exact"/>
        <w:jc w:val="center"/>
        <w:rPr>
          <w:sz w:val="28"/>
          <w:szCs w:val="28"/>
        </w:rPr>
      </w:pPr>
    </w:p>
    <w:p w14:paraId="1F5F07DC" w14:textId="77777777" w:rsidR="0061547C" w:rsidRPr="008B4239" w:rsidRDefault="0061547C" w:rsidP="0061547C">
      <w:pPr>
        <w:spacing w:line="280" w:lineRule="exact"/>
        <w:jc w:val="center"/>
        <w:rPr>
          <w:color w:val="000000"/>
          <w:sz w:val="28"/>
          <w:szCs w:val="20"/>
        </w:rPr>
      </w:pPr>
      <w:r w:rsidRPr="008B4239">
        <w:rPr>
          <w:color w:val="000000"/>
          <w:sz w:val="28"/>
          <w:szCs w:val="20"/>
          <w:lang w:val="en-US"/>
        </w:rPr>
        <w:t>I</w:t>
      </w:r>
      <w:r w:rsidRPr="008B4239">
        <w:rPr>
          <w:color w:val="000000"/>
          <w:sz w:val="28"/>
          <w:szCs w:val="20"/>
        </w:rPr>
        <w:t xml:space="preserve">. Стратегические приоритеты </w:t>
      </w:r>
    </w:p>
    <w:p w14:paraId="1BBD4FCD" w14:textId="01491FE1" w:rsidR="0061547C" w:rsidRPr="008B4239" w:rsidRDefault="0061547C" w:rsidP="0061547C">
      <w:pPr>
        <w:spacing w:line="280" w:lineRule="exact"/>
        <w:jc w:val="center"/>
        <w:rPr>
          <w:sz w:val="28"/>
          <w:szCs w:val="28"/>
        </w:rPr>
      </w:pPr>
      <w:r w:rsidRPr="008B4239">
        <w:rPr>
          <w:color w:val="000000"/>
          <w:sz w:val="28"/>
          <w:szCs w:val="20"/>
        </w:rPr>
        <w:t xml:space="preserve">муниципальной программы </w:t>
      </w:r>
      <w:r w:rsidR="004876A7">
        <w:rPr>
          <w:color w:val="000000"/>
          <w:sz w:val="28"/>
          <w:szCs w:val="20"/>
        </w:rPr>
        <w:t xml:space="preserve">Горняцкого </w:t>
      </w:r>
      <w:r w:rsidR="004876A7" w:rsidRPr="008B4239">
        <w:rPr>
          <w:sz w:val="28"/>
          <w:szCs w:val="28"/>
        </w:rPr>
        <w:t>сельского</w:t>
      </w:r>
      <w:r w:rsidRPr="008B4239">
        <w:rPr>
          <w:sz w:val="28"/>
          <w:szCs w:val="28"/>
        </w:rPr>
        <w:t xml:space="preserve"> поселения</w:t>
      </w:r>
    </w:p>
    <w:p w14:paraId="48AB2CE3" w14:textId="77777777" w:rsidR="0061547C" w:rsidRPr="008B4239" w:rsidRDefault="0061547C" w:rsidP="0061547C">
      <w:pPr>
        <w:spacing w:line="280" w:lineRule="exact"/>
        <w:jc w:val="center"/>
        <w:rPr>
          <w:sz w:val="28"/>
          <w:szCs w:val="28"/>
        </w:rPr>
      </w:pPr>
      <w:r w:rsidRPr="008B4239">
        <w:rPr>
          <w:sz w:val="28"/>
          <w:szCs w:val="28"/>
        </w:rPr>
        <w:t>«Энергоэффективность и развитие энергетики»</w:t>
      </w:r>
    </w:p>
    <w:p w14:paraId="69E5C9E4" w14:textId="77777777" w:rsidR="0061547C" w:rsidRPr="008B4239" w:rsidRDefault="0061547C" w:rsidP="0061547C">
      <w:pPr>
        <w:jc w:val="both"/>
        <w:rPr>
          <w:b/>
          <w:color w:val="000000"/>
          <w:sz w:val="28"/>
          <w:szCs w:val="20"/>
          <w:highlight w:val="yellow"/>
        </w:rPr>
      </w:pPr>
    </w:p>
    <w:p w14:paraId="2F7F3055" w14:textId="77777777" w:rsidR="0061547C" w:rsidRPr="0061547C" w:rsidRDefault="0061547C" w:rsidP="0061547C">
      <w:pPr>
        <w:jc w:val="center"/>
        <w:rPr>
          <w:sz w:val="28"/>
        </w:rPr>
      </w:pPr>
      <w:r w:rsidRPr="0061547C">
        <w:rPr>
          <w:sz w:val="28"/>
        </w:rPr>
        <w:t>1. Оценка текущего состояния сферы реализации</w:t>
      </w:r>
    </w:p>
    <w:p w14:paraId="3D6DF410" w14:textId="77777777" w:rsidR="0061547C" w:rsidRPr="0061547C" w:rsidRDefault="0061547C" w:rsidP="0061547C">
      <w:pPr>
        <w:pStyle w:val="af0"/>
        <w:spacing w:line="280" w:lineRule="exact"/>
        <w:ind w:left="432"/>
        <w:jc w:val="center"/>
        <w:rPr>
          <w:rFonts w:ascii="Times New Roman" w:hAnsi="Times New Roman"/>
          <w:sz w:val="28"/>
          <w:szCs w:val="28"/>
        </w:rPr>
      </w:pPr>
      <w:r w:rsidRPr="0061547C">
        <w:rPr>
          <w:rFonts w:ascii="Times New Roman" w:hAnsi="Times New Roman"/>
          <w:color w:val="000000"/>
          <w:sz w:val="28"/>
          <w:szCs w:val="20"/>
        </w:rPr>
        <w:t xml:space="preserve">муниципальной программы </w:t>
      </w:r>
      <w:r w:rsidRPr="0061547C">
        <w:rPr>
          <w:rFonts w:ascii="Times New Roman" w:hAnsi="Times New Roman"/>
          <w:sz w:val="28"/>
          <w:szCs w:val="28"/>
        </w:rPr>
        <w:t>Горняцкого сельского поселения</w:t>
      </w:r>
    </w:p>
    <w:p w14:paraId="3E38D2B8" w14:textId="77777777" w:rsidR="0061547C" w:rsidRPr="0061547C" w:rsidRDefault="0061547C" w:rsidP="0061547C">
      <w:pPr>
        <w:pStyle w:val="af0"/>
        <w:spacing w:line="280" w:lineRule="exact"/>
        <w:ind w:left="432"/>
        <w:jc w:val="center"/>
        <w:rPr>
          <w:rFonts w:ascii="Times New Roman" w:hAnsi="Times New Roman"/>
          <w:sz w:val="28"/>
          <w:szCs w:val="28"/>
        </w:rPr>
      </w:pPr>
      <w:r w:rsidRPr="0061547C">
        <w:rPr>
          <w:rFonts w:ascii="Times New Roman" w:hAnsi="Times New Roman"/>
          <w:sz w:val="28"/>
          <w:szCs w:val="28"/>
        </w:rPr>
        <w:t>«Энергоэффективность и развитие энергетики»</w:t>
      </w:r>
    </w:p>
    <w:p w14:paraId="24F8AC92" w14:textId="77777777" w:rsidR="0061547C" w:rsidRPr="0061547C" w:rsidRDefault="0061547C" w:rsidP="0061547C">
      <w:pPr>
        <w:ind w:firstLine="709"/>
        <w:jc w:val="both"/>
        <w:rPr>
          <w:color w:val="000000"/>
          <w:spacing w:val="-8"/>
          <w:sz w:val="28"/>
          <w:szCs w:val="28"/>
          <w:lang w:eastAsia="en-US"/>
        </w:rPr>
      </w:pPr>
      <w:r w:rsidRPr="0061547C">
        <w:rPr>
          <w:rFonts w:eastAsia="Calibri"/>
          <w:sz w:val="28"/>
          <w:szCs w:val="28"/>
          <w:lang w:eastAsia="en-US"/>
        </w:rPr>
        <w:t xml:space="preserve">Муниципальная программа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 "Энергоэффективность и развитие энергетики" (далее - муниципальная программа) определяет цели и основные приоритеты в сфере энергосбережения и энергетики.</w:t>
      </w:r>
    </w:p>
    <w:p w14:paraId="73011AB4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pacing w:val="-8"/>
          <w:sz w:val="28"/>
          <w:szCs w:val="20"/>
          <w:lang w:eastAsia="en-US"/>
        </w:rPr>
        <w:t>Инженерно-энергетическая, производственная, транспортная и социальная</w:t>
      </w:r>
      <w:r w:rsidRPr="0061547C">
        <w:rPr>
          <w:color w:val="000000"/>
          <w:sz w:val="28"/>
          <w:szCs w:val="20"/>
          <w:lang w:eastAsia="en-US"/>
        </w:rPr>
        <w:t xml:space="preserve"> инфраструктуры формируют материальную основу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61547C">
        <w:rPr>
          <w:color w:val="000000"/>
          <w:sz w:val="28"/>
          <w:szCs w:val="20"/>
          <w:lang w:eastAsia="en-US"/>
        </w:rPr>
        <w:t>.</w:t>
      </w:r>
    </w:p>
    <w:p w14:paraId="0C6A580A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8"/>
          <w:lang w:eastAsia="en-US"/>
        </w:rPr>
        <w:t xml:space="preserve">Наблюдается высокий уровень износа сетей </w:t>
      </w:r>
      <w:r w:rsidR="00384244" w:rsidRPr="0061547C">
        <w:rPr>
          <w:color w:val="000000"/>
          <w:sz w:val="28"/>
          <w:szCs w:val="28"/>
          <w:lang w:eastAsia="en-US"/>
        </w:rPr>
        <w:t>тепловодоснабжения</w:t>
      </w:r>
      <w:r w:rsidRPr="0061547C">
        <w:rPr>
          <w:color w:val="000000"/>
          <w:sz w:val="28"/>
          <w:szCs w:val="28"/>
          <w:lang w:eastAsia="en-US"/>
        </w:rPr>
        <w:t>, электрических и газовых сетей. Требуется выполнение работ по замене, модернизации, внедрение новых энергосберегающих технологий.</w:t>
      </w:r>
    </w:p>
    <w:p w14:paraId="66C039CB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 xml:space="preserve">Многоквартирные дома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61547C">
        <w:rPr>
          <w:color w:val="000000"/>
          <w:sz w:val="28"/>
          <w:szCs w:val="20"/>
          <w:lang w:eastAsia="en-US"/>
        </w:rPr>
        <w:t>имеют значительный процент физического износа и требуют капитального ремонта.</w:t>
      </w:r>
    </w:p>
    <w:p w14:paraId="7776097E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 xml:space="preserve">Административные и социальные объекты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61547C">
        <w:rPr>
          <w:color w:val="000000"/>
          <w:sz w:val="28"/>
          <w:szCs w:val="20"/>
          <w:lang w:eastAsia="en-US"/>
        </w:rPr>
        <w:t xml:space="preserve">, находящиеся в областной и муниципальной собственности, обеспечивают работу органов власти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61547C">
        <w:rPr>
          <w:color w:val="000000"/>
          <w:sz w:val="28"/>
          <w:szCs w:val="20"/>
          <w:lang w:eastAsia="en-US"/>
        </w:rPr>
        <w:t xml:space="preserve">и предоставление услуг населению. Большая часть данных объектов находится в удовлетворительном техническом состоянии. Вместе с тем, для поддержания их в нормальном состоянии требуется регулярное проведение ремонтных работ и модернизация инженерных коммуникаций. </w:t>
      </w:r>
    </w:p>
    <w:p w14:paraId="0657246F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муниципальной программы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61547C">
        <w:rPr>
          <w:color w:val="000000"/>
          <w:sz w:val="28"/>
          <w:szCs w:val="20"/>
          <w:lang w:eastAsia="en-US"/>
        </w:rPr>
        <w:t xml:space="preserve">«Энергоэффективность и развитие энергетики» (далее –муниципальная программа) </w:t>
      </w:r>
      <w:r w:rsidR="00384244" w:rsidRPr="0061547C">
        <w:rPr>
          <w:color w:val="000000"/>
          <w:sz w:val="28"/>
          <w:szCs w:val="20"/>
          <w:lang w:eastAsia="en-US"/>
        </w:rPr>
        <w:t>и программ</w:t>
      </w:r>
      <w:r w:rsidRPr="0061547C">
        <w:rPr>
          <w:color w:val="000000"/>
          <w:sz w:val="28"/>
          <w:szCs w:val="20"/>
          <w:lang w:eastAsia="en-US"/>
        </w:rPr>
        <w:t xml:space="preserve"> энергосбережения организаций коммунального и жилищного комплексов.</w:t>
      </w:r>
    </w:p>
    <w:p w14:paraId="581D5AF7" w14:textId="77777777" w:rsidR="0061547C" w:rsidRPr="0061547C" w:rsidRDefault="0061547C" w:rsidP="0061547C">
      <w:pPr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8"/>
          <w:lang w:eastAsia="en-US"/>
        </w:rPr>
        <w:tab/>
      </w:r>
    </w:p>
    <w:p w14:paraId="6286117A" w14:textId="77777777" w:rsidR="0061547C" w:rsidRPr="0061547C" w:rsidRDefault="0061547C" w:rsidP="0061547C">
      <w:pPr>
        <w:spacing w:line="259" w:lineRule="auto"/>
        <w:jc w:val="center"/>
        <w:rPr>
          <w:rFonts w:eastAsia="Calibri"/>
          <w:sz w:val="28"/>
          <w:szCs w:val="22"/>
          <w:lang w:eastAsia="en-US"/>
        </w:rPr>
      </w:pPr>
      <w:r w:rsidRPr="0061547C">
        <w:rPr>
          <w:rFonts w:eastAsia="Calibri"/>
          <w:sz w:val="28"/>
          <w:szCs w:val="22"/>
          <w:lang w:eastAsia="en-US"/>
        </w:rPr>
        <w:t>2.Описание приоритетов и целей</w:t>
      </w:r>
    </w:p>
    <w:p w14:paraId="4C596C88" w14:textId="77777777" w:rsidR="0061547C" w:rsidRPr="0061547C" w:rsidRDefault="0061547C" w:rsidP="0061547C">
      <w:pPr>
        <w:jc w:val="center"/>
        <w:rPr>
          <w:sz w:val="28"/>
          <w:szCs w:val="22"/>
          <w:lang w:eastAsia="en-US"/>
        </w:rPr>
      </w:pPr>
      <w:r w:rsidRPr="0061547C">
        <w:rPr>
          <w:sz w:val="28"/>
          <w:szCs w:val="22"/>
          <w:lang w:eastAsia="en-US"/>
        </w:rPr>
        <w:t xml:space="preserve">муниципальной политики </w:t>
      </w:r>
      <w:r>
        <w:rPr>
          <w:rFonts w:eastAsia="Calibri"/>
          <w:sz w:val="28"/>
          <w:szCs w:val="28"/>
          <w:lang w:eastAsia="en-US"/>
        </w:rPr>
        <w:t>Горняцкого</w:t>
      </w:r>
      <w:r w:rsidRPr="0061547C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1DA576E0" w14:textId="77777777" w:rsidR="0061547C" w:rsidRPr="0061547C" w:rsidRDefault="0061547C" w:rsidP="0061547C">
      <w:pPr>
        <w:jc w:val="center"/>
        <w:rPr>
          <w:sz w:val="28"/>
          <w:szCs w:val="22"/>
          <w:lang w:eastAsia="en-US"/>
        </w:rPr>
      </w:pPr>
      <w:r w:rsidRPr="0061547C">
        <w:rPr>
          <w:sz w:val="28"/>
          <w:szCs w:val="22"/>
          <w:lang w:eastAsia="en-US"/>
        </w:rPr>
        <w:t>в сфере реализации муниципальной программы</w:t>
      </w:r>
    </w:p>
    <w:p w14:paraId="6FCE1E34" w14:textId="77777777" w:rsidR="0061547C" w:rsidRPr="0061547C" w:rsidRDefault="0061547C" w:rsidP="0061547C">
      <w:pPr>
        <w:jc w:val="center"/>
        <w:rPr>
          <w:sz w:val="28"/>
          <w:szCs w:val="22"/>
          <w:lang w:eastAsia="en-US"/>
        </w:rPr>
      </w:pPr>
    </w:p>
    <w:p w14:paraId="51699EE2" w14:textId="77777777" w:rsidR="0061547C" w:rsidRPr="0061547C" w:rsidRDefault="0061547C" w:rsidP="0061547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47C">
        <w:rPr>
          <w:rFonts w:eastAsia="Calibri"/>
          <w:sz w:val="28"/>
          <w:szCs w:val="28"/>
          <w:lang w:eastAsia="en-US"/>
        </w:rPr>
        <w:t>Основными приоритетами являются:</w:t>
      </w:r>
    </w:p>
    <w:p w14:paraId="5C0136D1" w14:textId="77777777" w:rsidR="0061547C" w:rsidRPr="0061547C" w:rsidRDefault="0061547C" w:rsidP="0033726E">
      <w:pPr>
        <w:pStyle w:val="af0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  <w:szCs w:val="20"/>
          <w:lang w:eastAsia="en-US"/>
        </w:rPr>
      </w:pPr>
      <w:r w:rsidRPr="0061547C">
        <w:rPr>
          <w:rFonts w:ascii="Times New Roman" w:hAnsi="Times New Roman"/>
          <w:sz w:val="28"/>
          <w:szCs w:val="20"/>
          <w:lang w:eastAsia="en-US"/>
        </w:rPr>
        <w:t xml:space="preserve">повышение качества жизни населения путем улучшения экологической ситуации в </w:t>
      </w:r>
      <w:r w:rsidRPr="0061547C">
        <w:rPr>
          <w:rFonts w:ascii="Times New Roman" w:eastAsia="Calibri" w:hAnsi="Times New Roman"/>
          <w:sz w:val="28"/>
          <w:szCs w:val="28"/>
          <w:lang w:eastAsia="en-US"/>
        </w:rPr>
        <w:t xml:space="preserve">Горняцком сельском поселении </w:t>
      </w:r>
      <w:r w:rsidRPr="0061547C">
        <w:rPr>
          <w:rFonts w:ascii="Times New Roman" w:hAnsi="Times New Roman"/>
          <w:sz w:val="28"/>
          <w:szCs w:val="20"/>
          <w:lang w:eastAsia="en-US"/>
        </w:rPr>
        <w:t>за счет стимулирования энергосбережения и повышения энергетической эффективности;</w:t>
      </w:r>
    </w:p>
    <w:p w14:paraId="35A0CD4A" w14:textId="77777777" w:rsidR="0061547C" w:rsidRPr="0061547C" w:rsidRDefault="0061547C" w:rsidP="0033726E">
      <w:pPr>
        <w:pStyle w:val="af0"/>
        <w:numPr>
          <w:ilvl w:val="0"/>
          <w:numId w:val="5"/>
        </w:numPr>
        <w:spacing w:line="28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1547C">
        <w:rPr>
          <w:rFonts w:ascii="Times New Roman" w:hAnsi="Times New Roman"/>
          <w:sz w:val="28"/>
          <w:szCs w:val="28"/>
        </w:rPr>
        <w:t>снижение расходов местного бюджета на оплату энергетических ресурсов, потребленных организациями муниципальной бюджетной сферы.</w:t>
      </w:r>
    </w:p>
    <w:p w14:paraId="74F04FCB" w14:textId="77777777" w:rsidR="0061547C" w:rsidRPr="0061547C" w:rsidRDefault="0061547C" w:rsidP="0033726E">
      <w:pPr>
        <w:pStyle w:val="af0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  <w:szCs w:val="20"/>
          <w:lang w:eastAsia="en-US"/>
        </w:rPr>
      </w:pPr>
      <w:r w:rsidRPr="0061547C">
        <w:rPr>
          <w:rFonts w:ascii="Times New Roman" w:hAnsi="Times New Roman"/>
          <w:sz w:val="28"/>
          <w:szCs w:val="20"/>
          <w:lang w:eastAsia="en-US"/>
        </w:rPr>
        <w:t>снижение степени износа и технологической отсталости инженерно-энергетической инфраструктуры, в частности, сетей газоснабжения и электроснабжения;</w:t>
      </w:r>
    </w:p>
    <w:p w14:paraId="42321CA0" w14:textId="77777777" w:rsidR="0061547C" w:rsidRPr="0061547C" w:rsidRDefault="0061547C" w:rsidP="0033726E">
      <w:pPr>
        <w:pStyle w:val="af0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  <w:szCs w:val="20"/>
          <w:lang w:eastAsia="en-US"/>
        </w:rPr>
      </w:pPr>
      <w:r w:rsidRPr="0061547C">
        <w:rPr>
          <w:rFonts w:ascii="Times New Roman" w:hAnsi="Times New Roman"/>
          <w:sz w:val="28"/>
          <w:szCs w:val="20"/>
          <w:lang w:eastAsia="en-US"/>
        </w:rPr>
        <w:t>реализация инвестиционных программ электросетевых организаций;</w:t>
      </w:r>
    </w:p>
    <w:p w14:paraId="178105F6" w14:textId="77777777" w:rsidR="0061547C" w:rsidRPr="0061547C" w:rsidRDefault="0061547C" w:rsidP="0033726E">
      <w:pPr>
        <w:pStyle w:val="af0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  <w:szCs w:val="20"/>
          <w:lang w:eastAsia="en-US"/>
        </w:rPr>
      </w:pPr>
      <w:r w:rsidRPr="0061547C">
        <w:rPr>
          <w:rFonts w:ascii="Times New Roman" w:hAnsi="Times New Roman"/>
          <w:sz w:val="28"/>
          <w:szCs w:val="20"/>
          <w:lang w:eastAsia="en-US"/>
        </w:rPr>
        <w:t xml:space="preserve">повышение доступности электроэнергии для организаций на всей территории </w:t>
      </w:r>
      <w:r w:rsidRPr="0061547C">
        <w:rPr>
          <w:rFonts w:ascii="Times New Roman" w:eastAsia="Calibri" w:hAnsi="Times New Roman"/>
          <w:sz w:val="28"/>
          <w:szCs w:val="28"/>
          <w:lang w:eastAsia="en-US"/>
        </w:rPr>
        <w:t>Горняцкого сельского поселения</w:t>
      </w:r>
      <w:r w:rsidRPr="0061547C">
        <w:rPr>
          <w:rFonts w:ascii="Times New Roman" w:hAnsi="Times New Roman"/>
          <w:sz w:val="28"/>
          <w:szCs w:val="20"/>
          <w:lang w:eastAsia="en-US"/>
        </w:rPr>
        <w:t>, в том числе путем предоставления субсидий организациям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и (или) их подключению (технологическому присоединению) к инженерным системам электро- и газоснабжения.</w:t>
      </w:r>
    </w:p>
    <w:p w14:paraId="4BCE6E0E" w14:textId="77777777" w:rsidR="0061547C" w:rsidRPr="0061547C" w:rsidRDefault="0061547C" w:rsidP="0061547C">
      <w:pPr>
        <w:ind w:firstLine="709"/>
        <w:jc w:val="both"/>
        <w:rPr>
          <w:sz w:val="28"/>
          <w:szCs w:val="20"/>
          <w:lang w:eastAsia="en-US"/>
        </w:rPr>
      </w:pPr>
      <w:r w:rsidRPr="0061547C">
        <w:rPr>
          <w:sz w:val="28"/>
          <w:szCs w:val="20"/>
          <w:lang w:eastAsia="en-US"/>
        </w:rPr>
        <w:t xml:space="preserve">Муниципальная программа разработана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  26.03.2003 № 35-ФЗ «Об электроэнергетике», Стратегией социально-экономического развития </w:t>
      </w:r>
      <w:r w:rsidRPr="0061547C">
        <w:rPr>
          <w:rFonts w:eastAsia="Calibri"/>
          <w:sz w:val="28"/>
          <w:szCs w:val="28"/>
          <w:lang w:eastAsia="en-US"/>
        </w:rPr>
        <w:t>Белокалитвинского района на период до 2030 года, утвержденной решением Собрания депутатов Белокалитвинского района (далее - Стратегия)</w:t>
      </w:r>
      <w:r w:rsidRPr="0061547C">
        <w:rPr>
          <w:sz w:val="28"/>
          <w:szCs w:val="20"/>
          <w:lang w:eastAsia="en-US"/>
        </w:rPr>
        <w:t>.</w:t>
      </w:r>
    </w:p>
    <w:p w14:paraId="4960F80F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>Целями муниципальной программы являются:</w:t>
      </w:r>
    </w:p>
    <w:p w14:paraId="281943A6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 xml:space="preserve">1. Стимулирование энергосбережения и повышение энергетической эффективности. </w:t>
      </w:r>
    </w:p>
    <w:p w14:paraId="6C44F5DE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  <w:r w:rsidRPr="0061547C">
        <w:rPr>
          <w:color w:val="000000"/>
          <w:sz w:val="28"/>
          <w:szCs w:val="20"/>
          <w:lang w:eastAsia="en-US"/>
        </w:rPr>
        <w:t>2. Развитие электрических сетей и газотранспортной системы.</w:t>
      </w:r>
    </w:p>
    <w:p w14:paraId="2C993930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lang w:eastAsia="en-US"/>
        </w:rPr>
      </w:pPr>
    </w:p>
    <w:p w14:paraId="0D33C3E0" w14:textId="77777777" w:rsidR="0061547C" w:rsidRPr="0061547C" w:rsidRDefault="0061547C" w:rsidP="0033726E">
      <w:pPr>
        <w:pStyle w:val="af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61547C">
        <w:rPr>
          <w:rFonts w:ascii="Times New Roman" w:hAnsi="Times New Roman"/>
          <w:sz w:val="28"/>
        </w:rPr>
        <w:t>Задачи муниципального управления,</w:t>
      </w:r>
    </w:p>
    <w:p w14:paraId="15EE2F43" w14:textId="77777777" w:rsidR="0061547C" w:rsidRPr="0061547C" w:rsidRDefault="0061547C" w:rsidP="0061547C">
      <w:pPr>
        <w:pStyle w:val="af0"/>
        <w:ind w:left="600"/>
        <w:jc w:val="center"/>
        <w:rPr>
          <w:rFonts w:ascii="Times New Roman" w:hAnsi="Times New Roman"/>
          <w:sz w:val="28"/>
        </w:rPr>
      </w:pPr>
      <w:r w:rsidRPr="0061547C">
        <w:rPr>
          <w:rFonts w:ascii="Times New Roman" w:hAnsi="Times New Roman"/>
          <w:sz w:val="28"/>
        </w:rPr>
        <w:t>способы их эффективного решения в сфере реализации</w:t>
      </w:r>
    </w:p>
    <w:p w14:paraId="6D97CA5F" w14:textId="77777777" w:rsidR="0061547C" w:rsidRPr="0061547C" w:rsidRDefault="0061547C" w:rsidP="0061547C">
      <w:pPr>
        <w:pStyle w:val="af0"/>
        <w:ind w:left="600"/>
        <w:jc w:val="center"/>
        <w:rPr>
          <w:rFonts w:ascii="Times New Roman" w:hAnsi="Times New Roman"/>
          <w:sz w:val="28"/>
        </w:rPr>
      </w:pPr>
      <w:r w:rsidRPr="0061547C">
        <w:rPr>
          <w:rFonts w:ascii="Times New Roman" w:hAnsi="Times New Roman"/>
          <w:sz w:val="28"/>
        </w:rPr>
        <w:t>муниципальной программы</w:t>
      </w:r>
    </w:p>
    <w:p w14:paraId="733B7EB8" w14:textId="77777777" w:rsidR="0061547C" w:rsidRPr="0061547C" w:rsidRDefault="0061547C" w:rsidP="0061547C">
      <w:pPr>
        <w:ind w:firstLine="567"/>
        <w:jc w:val="both"/>
        <w:rPr>
          <w:sz w:val="28"/>
          <w:szCs w:val="28"/>
        </w:rPr>
      </w:pPr>
      <w:r w:rsidRPr="0061547C">
        <w:rPr>
          <w:sz w:val="28"/>
          <w:szCs w:val="28"/>
        </w:rPr>
        <w:t>Основные задачи и способы их эффективного решения определены Стратегией.</w:t>
      </w:r>
    </w:p>
    <w:p w14:paraId="4C793B60" w14:textId="77777777" w:rsidR="0061547C" w:rsidRPr="0061547C" w:rsidRDefault="0061547C" w:rsidP="0061547C">
      <w:pPr>
        <w:ind w:firstLine="567"/>
        <w:jc w:val="both"/>
        <w:rPr>
          <w:sz w:val="28"/>
          <w:szCs w:val="28"/>
        </w:rPr>
      </w:pPr>
      <w:r w:rsidRPr="0061547C">
        <w:rPr>
          <w:sz w:val="28"/>
          <w:szCs w:val="28"/>
        </w:rPr>
        <w:t>Реализация указанных основных приоритетов и целей осуществляется в соответствии:</w:t>
      </w:r>
    </w:p>
    <w:p w14:paraId="61E7A651" w14:textId="489099C4" w:rsidR="0061547C" w:rsidRPr="0061547C" w:rsidRDefault="0061547C" w:rsidP="0061547C">
      <w:pPr>
        <w:ind w:firstLine="709"/>
        <w:jc w:val="both"/>
        <w:rPr>
          <w:sz w:val="28"/>
        </w:rPr>
      </w:pPr>
      <w:r w:rsidRPr="0061547C">
        <w:rPr>
          <w:sz w:val="28"/>
        </w:rPr>
        <w:t xml:space="preserve">с Федеральным законом от 23.11.2009 № 261-ФЗ «Об энергосбережении </w:t>
      </w:r>
      <w:r w:rsidR="004876A7" w:rsidRPr="0061547C">
        <w:rPr>
          <w:sz w:val="28"/>
        </w:rPr>
        <w:t>и о повышении</w:t>
      </w:r>
      <w:r w:rsidRPr="0061547C">
        <w:rPr>
          <w:sz w:val="28"/>
        </w:rPr>
        <w:t xml:space="preserve"> энергетической эффективности и о внесении изменений </w:t>
      </w:r>
      <w:r w:rsidR="004876A7" w:rsidRPr="0061547C">
        <w:rPr>
          <w:sz w:val="28"/>
        </w:rPr>
        <w:t>в отдельные</w:t>
      </w:r>
      <w:r w:rsidRPr="0061547C">
        <w:rPr>
          <w:sz w:val="28"/>
        </w:rPr>
        <w:t xml:space="preserve"> законодательные акты Российской Федерации»;</w:t>
      </w:r>
    </w:p>
    <w:p w14:paraId="0EE46678" w14:textId="1CEB699B" w:rsidR="0061547C" w:rsidRPr="0061547C" w:rsidRDefault="0061547C" w:rsidP="0061547C">
      <w:pPr>
        <w:ind w:firstLine="709"/>
        <w:jc w:val="both"/>
        <w:rPr>
          <w:sz w:val="28"/>
        </w:rPr>
      </w:pPr>
      <w:r w:rsidRPr="0061547C">
        <w:rPr>
          <w:sz w:val="28"/>
        </w:rPr>
        <w:lastRenderedPageBreak/>
        <w:t xml:space="preserve">с постановлением Правительства Российской Федерации от 09.09.2023 </w:t>
      </w:r>
      <w:r w:rsidR="004876A7" w:rsidRPr="0061547C">
        <w:rPr>
          <w:sz w:val="28"/>
        </w:rPr>
        <w:t>№ 1473</w:t>
      </w:r>
      <w:r w:rsidRPr="0061547C">
        <w:rPr>
          <w:sz w:val="28"/>
        </w:rPr>
        <w:t xml:space="preserve">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14:paraId="6B3BB26D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</w:rPr>
      </w:pPr>
      <w:r w:rsidRPr="0061547C">
        <w:rPr>
          <w:color w:val="000000"/>
          <w:sz w:val="28"/>
          <w:szCs w:val="20"/>
        </w:rPr>
        <w:t xml:space="preserve">с постановлением Правительства </w:t>
      </w:r>
      <w:r w:rsidRPr="0061547C">
        <w:rPr>
          <w:sz w:val="28"/>
        </w:rPr>
        <w:t>Российской Федерации</w:t>
      </w:r>
      <w:r w:rsidRPr="0061547C">
        <w:rPr>
          <w:color w:val="000000"/>
          <w:sz w:val="28"/>
          <w:szCs w:val="20"/>
        </w:rPr>
        <w:t xml:space="preserve"> от 15.04.2014 № 321 «Об утверждении государственной программы Российской Федерации «Развитие энергетики».</w:t>
      </w:r>
    </w:p>
    <w:p w14:paraId="6C38FF93" w14:textId="25DFEDC3" w:rsidR="0061547C" w:rsidRPr="0061547C" w:rsidRDefault="0061547C" w:rsidP="0061547C">
      <w:pPr>
        <w:ind w:firstLine="709"/>
        <w:jc w:val="both"/>
        <w:rPr>
          <w:color w:val="000000"/>
          <w:kern w:val="2"/>
          <w:sz w:val="28"/>
          <w:szCs w:val="28"/>
        </w:rPr>
      </w:pPr>
      <w:r w:rsidRPr="0061547C">
        <w:rPr>
          <w:color w:val="000000"/>
          <w:kern w:val="2"/>
          <w:sz w:val="28"/>
          <w:szCs w:val="28"/>
        </w:rPr>
        <w:t xml:space="preserve">В целях достижения установленных приоритетов и целей государственной политики в области энергоэффективности и развитии промышленности </w:t>
      </w:r>
      <w:r w:rsidR="004876A7" w:rsidRPr="0061547C">
        <w:rPr>
          <w:color w:val="000000"/>
          <w:kern w:val="2"/>
          <w:sz w:val="28"/>
          <w:szCs w:val="28"/>
        </w:rPr>
        <w:t>и энергетики</w:t>
      </w:r>
      <w:r w:rsidRPr="0061547C">
        <w:rPr>
          <w:color w:val="000000"/>
          <w:kern w:val="2"/>
          <w:sz w:val="28"/>
          <w:szCs w:val="28"/>
        </w:rPr>
        <w:t xml:space="preserve"> государственной программой определены следующие основные задачи:</w:t>
      </w:r>
    </w:p>
    <w:p w14:paraId="61B18D88" w14:textId="158FF5CE" w:rsidR="0061547C" w:rsidRPr="0061547C" w:rsidRDefault="0061547C" w:rsidP="0061547C">
      <w:pPr>
        <w:ind w:firstLine="709"/>
        <w:jc w:val="both"/>
        <w:rPr>
          <w:color w:val="000000"/>
          <w:kern w:val="2"/>
          <w:sz w:val="28"/>
          <w:szCs w:val="28"/>
        </w:rPr>
      </w:pPr>
      <w:r w:rsidRPr="0061547C">
        <w:rPr>
          <w:color w:val="000000"/>
          <w:kern w:val="2"/>
          <w:sz w:val="28"/>
          <w:szCs w:val="28"/>
        </w:rPr>
        <w:t xml:space="preserve">оснащение приборами учета используемых энергетических ресурсов </w:t>
      </w:r>
      <w:r w:rsidR="004876A7" w:rsidRPr="0061547C">
        <w:rPr>
          <w:color w:val="000000"/>
          <w:kern w:val="2"/>
          <w:sz w:val="28"/>
          <w:szCs w:val="28"/>
        </w:rPr>
        <w:t>и воды</w:t>
      </w:r>
      <w:r w:rsidRPr="0061547C">
        <w:rPr>
          <w:color w:val="000000"/>
          <w:kern w:val="2"/>
          <w:sz w:val="28"/>
          <w:szCs w:val="28"/>
        </w:rPr>
        <w:t xml:space="preserve"> муниципальных учреждений;</w:t>
      </w:r>
    </w:p>
    <w:p w14:paraId="738F803B" w14:textId="751C17BA" w:rsidR="0061547C" w:rsidRPr="0061547C" w:rsidRDefault="0061547C" w:rsidP="0061547C">
      <w:pPr>
        <w:ind w:firstLine="709"/>
        <w:jc w:val="both"/>
        <w:rPr>
          <w:color w:val="000000"/>
          <w:kern w:val="2"/>
          <w:sz w:val="28"/>
          <w:szCs w:val="28"/>
        </w:rPr>
      </w:pPr>
      <w:r w:rsidRPr="0061547C">
        <w:rPr>
          <w:color w:val="000000"/>
          <w:kern w:val="2"/>
          <w:sz w:val="28"/>
          <w:szCs w:val="28"/>
        </w:rPr>
        <w:t xml:space="preserve">увеличение количество многоквартирных домов, оснащенных коллективными приборами учета используемых энергетических ресурсов </w:t>
      </w:r>
      <w:r w:rsidR="004876A7" w:rsidRPr="0061547C">
        <w:rPr>
          <w:color w:val="000000"/>
          <w:kern w:val="2"/>
          <w:sz w:val="28"/>
          <w:szCs w:val="28"/>
        </w:rPr>
        <w:t>и воды</w:t>
      </w:r>
      <w:r w:rsidRPr="0061547C">
        <w:rPr>
          <w:color w:val="000000"/>
          <w:kern w:val="2"/>
          <w:sz w:val="28"/>
          <w:szCs w:val="28"/>
        </w:rPr>
        <w:t xml:space="preserve">; </w:t>
      </w:r>
    </w:p>
    <w:p w14:paraId="633751DD" w14:textId="77777777" w:rsidR="0061547C" w:rsidRPr="0061547C" w:rsidRDefault="0061547C" w:rsidP="0061547C">
      <w:pPr>
        <w:ind w:firstLine="709"/>
        <w:jc w:val="both"/>
        <w:rPr>
          <w:color w:val="000000"/>
          <w:spacing w:val="-14"/>
          <w:kern w:val="2"/>
          <w:sz w:val="28"/>
          <w:szCs w:val="28"/>
        </w:rPr>
      </w:pPr>
      <w:r w:rsidRPr="0061547C">
        <w:rPr>
          <w:color w:val="000000"/>
          <w:spacing w:val="-14"/>
          <w:kern w:val="2"/>
          <w:sz w:val="28"/>
          <w:szCs w:val="28"/>
        </w:rPr>
        <w:t xml:space="preserve">проведение энергоэффективных мероприятий при капитальном ремонте многоквартирных домов; </w:t>
      </w:r>
    </w:p>
    <w:p w14:paraId="5C4C83FE" w14:textId="77777777" w:rsidR="0061547C" w:rsidRPr="0061547C" w:rsidRDefault="0061547C" w:rsidP="0061547C">
      <w:pPr>
        <w:ind w:firstLine="709"/>
        <w:jc w:val="both"/>
        <w:rPr>
          <w:color w:val="000000"/>
          <w:kern w:val="2"/>
          <w:sz w:val="28"/>
          <w:szCs w:val="28"/>
        </w:rPr>
      </w:pPr>
      <w:r w:rsidRPr="0061547C">
        <w:rPr>
          <w:color w:val="000000"/>
          <w:kern w:val="2"/>
          <w:sz w:val="28"/>
          <w:szCs w:val="28"/>
        </w:rPr>
        <w:t>сокращение количества бесхозяйных объектов недвижимого имущества, используемых для передачи энергетических ресурсов и воды;</w:t>
      </w:r>
    </w:p>
    <w:p w14:paraId="7E709903" w14:textId="77777777" w:rsidR="0061547C" w:rsidRPr="0061547C" w:rsidRDefault="0061547C" w:rsidP="0061547C">
      <w:pPr>
        <w:ind w:firstLine="709"/>
        <w:jc w:val="both"/>
        <w:rPr>
          <w:color w:val="000000"/>
          <w:kern w:val="2"/>
          <w:sz w:val="28"/>
          <w:szCs w:val="28"/>
        </w:rPr>
      </w:pPr>
      <w:r w:rsidRPr="0061547C">
        <w:rPr>
          <w:color w:val="000000"/>
          <w:kern w:val="2"/>
          <w:sz w:val="28"/>
          <w:szCs w:val="28"/>
        </w:rPr>
        <w:t xml:space="preserve">повышение надежности электрических сетей и увеличение уровня освещенности </w:t>
      </w:r>
      <w:r w:rsidRPr="0061547C">
        <w:rPr>
          <w:sz w:val="28"/>
          <w:szCs w:val="28"/>
        </w:rPr>
        <w:t>улично-дорожной сети</w:t>
      </w:r>
      <w:r w:rsidRPr="0061547C">
        <w:rPr>
          <w:color w:val="000000"/>
          <w:kern w:val="2"/>
          <w:sz w:val="28"/>
          <w:szCs w:val="28"/>
        </w:rPr>
        <w:t>.</w:t>
      </w:r>
    </w:p>
    <w:p w14:paraId="40AAFDF4" w14:textId="77777777" w:rsidR="0061547C" w:rsidRPr="0061547C" w:rsidRDefault="0061547C" w:rsidP="0061547C">
      <w:pPr>
        <w:ind w:firstLine="709"/>
        <w:jc w:val="both"/>
        <w:rPr>
          <w:color w:val="000000"/>
          <w:sz w:val="28"/>
          <w:szCs w:val="20"/>
          <w:highlight w:val="yellow"/>
          <w:lang w:eastAsia="en-US"/>
        </w:rPr>
      </w:pPr>
    </w:p>
    <w:p w14:paraId="7ADD48D6" w14:textId="77777777" w:rsidR="0061547C" w:rsidRPr="0061547C" w:rsidRDefault="0061547C" w:rsidP="0033726E">
      <w:pPr>
        <w:numPr>
          <w:ilvl w:val="0"/>
          <w:numId w:val="4"/>
        </w:numPr>
        <w:suppressAutoHyphens/>
        <w:spacing w:after="160" w:line="259" w:lineRule="auto"/>
        <w:contextualSpacing/>
        <w:jc w:val="center"/>
        <w:rPr>
          <w:color w:val="00000A"/>
          <w:sz w:val="28"/>
          <w:lang w:eastAsia="zh-CN"/>
        </w:rPr>
      </w:pPr>
      <w:r w:rsidRPr="0061547C">
        <w:rPr>
          <w:color w:val="00000A"/>
          <w:sz w:val="28"/>
          <w:lang w:eastAsia="zh-CN"/>
        </w:rPr>
        <w:t>Сведения о взаимосвязи</w:t>
      </w:r>
    </w:p>
    <w:p w14:paraId="164039B9" w14:textId="77777777" w:rsidR="0061547C" w:rsidRPr="0061547C" w:rsidRDefault="0061547C" w:rsidP="0061547C">
      <w:pPr>
        <w:suppressAutoHyphens/>
        <w:ind w:left="600"/>
        <w:contextualSpacing/>
        <w:jc w:val="center"/>
        <w:rPr>
          <w:color w:val="00000A"/>
          <w:sz w:val="28"/>
          <w:lang w:eastAsia="zh-CN"/>
        </w:rPr>
      </w:pPr>
      <w:r w:rsidRPr="0061547C">
        <w:rPr>
          <w:color w:val="00000A"/>
          <w:sz w:val="28"/>
          <w:lang w:eastAsia="zh-CN"/>
        </w:rPr>
        <w:t>со стратегическими приоритетами, целями</w:t>
      </w:r>
    </w:p>
    <w:p w14:paraId="38F32AFA" w14:textId="77777777" w:rsidR="0061547C" w:rsidRPr="0061547C" w:rsidRDefault="0061547C" w:rsidP="0061547C">
      <w:pPr>
        <w:suppressAutoHyphens/>
        <w:ind w:left="600"/>
        <w:contextualSpacing/>
        <w:jc w:val="center"/>
        <w:rPr>
          <w:color w:val="00000A"/>
          <w:sz w:val="28"/>
          <w:lang w:eastAsia="zh-CN"/>
        </w:rPr>
      </w:pPr>
      <w:r w:rsidRPr="0061547C">
        <w:rPr>
          <w:color w:val="00000A"/>
          <w:sz w:val="28"/>
          <w:lang w:eastAsia="zh-CN"/>
        </w:rPr>
        <w:t>и показателями государственных программ Ростовской области</w:t>
      </w:r>
    </w:p>
    <w:p w14:paraId="63C47835" w14:textId="77777777" w:rsidR="0061547C" w:rsidRPr="0061547C" w:rsidRDefault="0061547C" w:rsidP="0061547C">
      <w:pPr>
        <w:jc w:val="both"/>
        <w:rPr>
          <w:color w:val="000000"/>
          <w:sz w:val="28"/>
          <w:szCs w:val="20"/>
          <w:highlight w:val="yellow"/>
          <w:lang w:eastAsia="en-US"/>
        </w:rPr>
      </w:pPr>
    </w:p>
    <w:p w14:paraId="03447CB9" w14:textId="77777777" w:rsidR="0061547C" w:rsidRPr="0061547C" w:rsidRDefault="0061547C" w:rsidP="0061547C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1547C">
        <w:rPr>
          <w:rFonts w:eastAsia="Calibri"/>
          <w:sz w:val="28"/>
          <w:szCs w:val="28"/>
          <w:lang w:eastAsia="en-US"/>
        </w:rPr>
        <w:t xml:space="preserve">Взаимосвязь с государственной </w:t>
      </w:r>
      <w:hyperlink r:id="rId9" w:history="1">
        <w:r w:rsidRPr="0061547C">
          <w:rPr>
            <w:rFonts w:eastAsia="Calibri"/>
            <w:sz w:val="28"/>
            <w:szCs w:val="28"/>
            <w:lang w:eastAsia="en-US"/>
          </w:rPr>
          <w:t>программой</w:t>
        </w:r>
      </w:hyperlink>
      <w:r w:rsidRPr="0061547C">
        <w:rPr>
          <w:rFonts w:eastAsia="Calibri"/>
          <w:sz w:val="28"/>
          <w:szCs w:val="28"/>
          <w:lang w:eastAsia="en-US"/>
        </w:rPr>
        <w:t xml:space="preserve"> Ростовской области "Энергоэффективность и развитие промышленности и энергетики", утвержденной Постановлением Правительства Ростовской области от 29.11.2018 № 760, 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75717529" w14:textId="77777777" w:rsidR="00881072" w:rsidRPr="00881072" w:rsidRDefault="00881072" w:rsidP="0033726E">
      <w:pPr>
        <w:pStyle w:val="af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881072">
        <w:rPr>
          <w:rFonts w:ascii="Times New Roman" w:hAnsi="Times New Roman"/>
          <w:sz w:val="28"/>
        </w:rPr>
        <w:t>Задачи муниципального управления,</w:t>
      </w:r>
    </w:p>
    <w:p w14:paraId="1CA88954" w14:textId="77777777" w:rsidR="00881072" w:rsidRPr="00881072" w:rsidRDefault="00881072" w:rsidP="00881072">
      <w:pPr>
        <w:pStyle w:val="af0"/>
        <w:ind w:left="600"/>
        <w:jc w:val="center"/>
        <w:rPr>
          <w:rFonts w:ascii="Times New Roman" w:hAnsi="Times New Roman"/>
          <w:sz w:val="28"/>
        </w:rPr>
      </w:pPr>
      <w:r w:rsidRPr="00881072">
        <w:rPr>
          <w:rFonts w:ascii="Times New Roman" w:hAnsi="Times New Roman"/>
          <w:sz w:val="28"/>
        </w:rPr>
        <w:t>способы их эффективного решения в сфере реализации</w:t>
      </w:r>
    </w:p>
    <w:p w14:paraId="08A9276C" w14:textId="77777777" w:rsidR="00881072" w:rsidRPr="00881072" w:rsidRDefault="00881072" w:rsidP="00881072">
      <w:pPr>
        <w:pStyle w:val="af0"/>
        <w:ind w:left="600"/>
        <w:jc w:val="center"/>
        <w:rPr>
          <w:rFonts w:ascii="Times New Roman" w:hAnsi="Times New Roman"/>
          <w:sz w:val="28"/>
        </w:rPr>
      </w:pPr>
      <w:r w:rsidRPr="00881072">
        <w:rPr>
          <w:rFonts w:ascii="Times New Roman" w:hAnsi="Times New Roman"/>
          <w:sz w:val="28"/>
        </w:rPr>
        <w:t>муниципальной программы</w:t>
      </w:r>
    </w:p>
    <w:p w14:paraId="5C5A0DC9" w14:textId="77777777" w:rsidR="00881072" w:rsidRPr="00C06F06" w:rsidRDefault="00881072" w:rsidP="00881072">
      <w:pPr>
        <w:ind w:firstLine="709"/>
        <w:jc w:val="both"/>
        <w:rPr>
          <w:color w:val="000000"/>
          <w:kern w:val="2"/>
          <w:sz w:val="28"/>
          <w:szCs w:val="28"/>
        </w:rPr>
      </w:pPr>
    </w:p>
    <w:p w14:paraId="05CFB0AA" w14:textId="77777777" w:rsidR="00881072" w:rsidRPr="00C06F06" w:rsidRDefault="00881072" w:rsidP="00881072">
      <w:pPr>
        <w:ind w:firstLine="567"/>
        <w:jc w:val="both"/>
        <w:rPr>
          <w:sz w:val="28"/>
          <w:szCs w:val="28"/>
        </w:rPr>
      </w:pPr>
      <w:r w:rsidRPr="00C06F06">
        <w:rPr>
          <w:sz w:val="28"/>
          <w:szCs w:val="28"/>
        </w:rPr>
        <w:t>Основные задачи и способы их эффективного решения определены Стратегией.</w:t>
      </w:r>
    </w:p>
    <w:p w14:paraId="0BB918AB" w14:textId="77777777" w:rsidR="00881072" w:rsidRPr="00C06F06" w:rsidRDefault="00881072" w:rsidP="00881072">
      <w:pPr>
        <w:ind w:firstLine="567"/>
        <w:jc w:val="both"/>
        <w:rPr>
          <w:sz w:val="28"/>
          <w:szCs w:val="28"/>
        </w:rPr>
      </w:pPr>
      <w:r w:rsidRPr="00C06F06">
        <w:rPr>
          <w:sz w:val="28"/>
          <w:szCs w:val="28"/>
        </w:rPr>
        <w:t>Реализация указанных основных приоритетов и целей осуществляется в соответствии:</w:t>
      </w:r>
    </w:p>
    <w:p w14:paraId="56F4005B" w14:textId="6854D7A1" w:rsidR="00881072" w:rsidRPr="00C06F06" w:rsidRDefault="00881072" w:rsidP="00881072">
      <w:pPr>
        <w:ind w:firstLine="709"/>
        <w:jc w:val="both"/>
        <w:rPr>
          <w:sz w:val="28"/>
        </w:rPr>
      </w:pPr>
      <w:r w:rsidRPr="00C06F06">
        <w:rPr>
          <w:sz w:val="28"/>
        </w:rPr>
        <w:t xml:space="preserve">с Федеральным законом от 23.11.2009 № 261-ФЗ «Об энергосбережении </w:t>
      </w:r>
      <w:r w:rsidR="004876A7" w:rsidRPr="00C06F06">
        <w:rPr>
          <w:sz w:val="28"/>
        </w:rPr>
        <w:t>и о повышении</w:t>
      </w:r>
      <w:r w:rsidRPr="00C06F06">
        <w:rPr>
          <w:sz w:val="28"/>
        </w:rPr>
        <w:t xml:space="preserve"> энергетической эффективности и о внесении изменений </w:t>
      </w:r>
      <w:r w:rsidR="004876A7" w:rsidRPr="00C06F06">
        <w:rPr>
          <w:sz w:val="28"/>
        </w:rPr>
        <w:t>в отдельные</w:t>
      </w:r>
      <w:r w:rsidRPr="00C06F06">
        <w:rPr>
          <w:sz w:val="28"/>
        </w:rPr>
        <w:t xml:space="preserve"> законодательные акты Российской Федерации»;</w:t>
      </w:r>
    </w:p>
    <w:p w14:paraId="69BE91A7" w14:textId="6CCAD45D" w:rsidR="00881072" w:rsidRPr="00C06F06" w:rsidRDefault="00881072" w:rsidP="00881072">
      <w:pPr>
        <w:ind w:firstLine="709"/>
        <w:jc w:val="both"/>
        <w:rPr>
          <w:sz w:val="28"/>
        </w:rPr>
      </w:pPr>
      <w:r w:rsidRPr="00C06F06">
        <w:rPr>
          <w:sz w:val="28"/>
        </w:rPr>
        <w:lastRenderedPageBreak/>
        <w:t xml:space="preserve">с постановлением Правительства Российской Федерации от 09.09.2023 </w:t>
      </w:r>
      <w:r w:rsidR="004876A7" w:rsidRPr="00C06F06">
        <w:rPr>
          <w:sz w:val="28"/>
        </w:rPr>
        <w:t>№ 1473</w:t>
      </w:r>
      <w:r w:rsidRPr="00C06F06">
        <w:rPr>
          <w:sz w:val="28"/>
        </w:rPr>
        <w:t xml:space="preserve">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14:paraId="4EE69167" w14:textId="77777777" w:rsidR="00881072" w:rsidRPr="00C06F06" w:rsidRDefault="00881072" w:rsidP="00881072">
      <w:pPr>
        <w:ind w:firstLine="709"/>
        <w:jc w:val="both"/>
        <w:rPr>
          <w:color w:val="000000"/>
          <w:sz w:val="28"/>
          <w:szCs w:val="20"/>
        </w:rPr>
      </w:pPr>
      <w:r w:rsidRPr="00C06F06">
        <w:rPr>
          <w:color w:val="000000"/>
          <w:sz w:val="28"/>
          <w:szCs w:val="20"/>
        </w:rPr>
        <w:t xml:space="preserve">с постановлением Правительства </w:t>
      </w:r>
      <w:r w:rsidRPr="00C06F06">
        <w:rPr>
          <w:sz w:val="28"/>
        </w:rPr>
        <w:t>Российской Федерации</w:t>
      </w:r>
      <w:r w:rsidRPr="00C06F06">
        <w:rPr>
          <w:color w:val="000000"/>
          <w:sz w:val="28"/>
          <w:szCs w:val="20"/>
        </w:rPr>
        <w:t xml:space="preserve"> от 15.04.2014 № 321 «Об утверждении государственной программы Российской Федерации «Развитие энергетики».</w:t>
      </w:r>
    </w:p>
    <w:p w14:paraId="7E64FF2C" w14:textId="4776B709" w:rsidR="00881072" w:rsidRPr="00C06F06" w:rsidRDefault="00881072" w:rsidP="00881072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06F06">
        <w:rPr>
          <w:color w:val="000000"/>
          <w:kern w:val="2"/>
          <w:sz w:val="28"/>
          <w:szCs w:val="28"/>
        </w:rPr>
        <w:t xml:space="preserve">В целях достижения установленных приоритетов и целей государственной политики в области энергоэффективности и развитии промышленности </w:t>
      </w:r>
      <w:r w:rsidR="004876A7" w:rsidRPr="00C06F06">
        <w:rPr>
          <w:color w:val="000000"/>
          <w:kern w:val="2"/>
          <w:sz w:val="28"/>
          <w:szCs w:val="28"/>
        </w:rPr>
        <w:t>и энергетики</w:t>
      </w:r>
      <w:r w:rsidRPr="00C06F06">
        <w:rPr>
          <w:color w:val="000000"/>
          <w:kern w:val="2"/>
          <w:sz w:val="28"/>
          <w:szCs w:val="28"/>
        </w:rPr>
        <w:t xml:space="preserve"> государственной программой определены следующие основные задачи:</w:t>
      </w:r>
    </w:p>
    <w:p w14:paraId="039E2443" w14:textId="565B4B7D" w:rsidR="00881072" w:rsidRPr="00C06F06" w:rsidRDefault="00881072" w:rsidP="00881072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06F06">
        <w:rPr>
          <w:color w:val="000000"/>
          <w:kern w:val="2"/>
          <w:sz w:val="28"/>
          <w:szCs w:val="28"/>
        </w:rPr>
        <w:t xml:space="preserve">оснащение приборами учета используемых энергетических ресурсов </w:t>
      </w:r>
      <w:r w:rsidR="004876A7" w:rsidRPr="00C06F06">
        <w:rPr>
          <w:color w:val="000000"/>
          <w:kern w:val="2"/>
          <w:sz w:val="28"/>
          <w:szCs w:val="28"/>
        </w:rPr>
        <w:t>и воды</w:t>
      </w:r>
      <w:r w:rsidRPr="00C06F06">
        <w:rPr>
          <w:color w:val="000000"/>
          <w:kern w:val="2"/>
          <w:sz w:val="28"/>
          <w:szCs w:val="28"/>
        </w:rPr>
        <w:t xml:space="preserve"> муниципальных учреждений;</w:t>
      </w:r>
    </w:p>
    <w:p w14:paraId="64E1D9C2" w14:textId="4F1948A7" w:rsidR="00881072" w:rsidRPr="00C06F06" w:rsidRDefault="00881072" w:rsidP="00881072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06F06">
        <w:rPr>
          <w:color w:val="000000"/>
          <w:kern w:val="2"/>
          <w:sz w:val="28"/>
          <w:szCs w:val="28"/>
        </w:rPr>
        <w:t xml:space="preserve">увеличение количество многоквартирных домов, оснащенных коллективными приборами учета используемых энергетических ресурсов </w:t>
      </w:r>
      <w:r w:rsidR="004876A7" w:rsidRPr="00C06F06">
        <w:rPr>
          <w:color w:val="000000"/>
          <w:kern w:val="2"/>
          <w:sz w:val="28"/>
          <w:szCs w:val="28"/>
        </w:rPr>
        <w:t>и воды</w:t>
      </w:r>
      <w:r w:rsidRPr="00C06F06">
        <w:rPr>
          <w:color w:val="000000"/>
          <w:kern w:val="2"/>
          <w:sz w:val="28"/>
          <w:szCs w:val="28"/>
        </w:rPr>
        <w:t xml:space="preserve">; </w:t>
      </w:r>
    </w:p>
    <w:p w14:paraId="476BC2E4" w14:textId="77777777" w:rsidR="00881072" w:rsidRPr="00C06F06" w:rsidRDefault="00881072" w:rsidP="00881072">
      <w:pPr>
        <w:ind w:firstLine="709"/>
        <w:jc w:val="both"/>
        <w:rPr>
          <w:color w:val="000000"/>
          <w:spacing w:val="-14"/>
          <w:kern w:val="2"/>
          <w:sz w:val="28"/>
          <w:szCs w:val="28"/>
        </w:rPr>
      </w:pPr>
      <w:r w:rsidRPr="00C06F06">
        <w:rPr>
          <w:color w:val="000000"/>
          <w:spacing w:val="-14"/>
          <w:kern w:val="2"/>
          <w:sz w:val="28"/>
          <w:szCs w:val="28"/>
        </w:rPr>
        <w:t xml:space="preserve">проведение энергоэффективных мероприятий при капитальном ремонте многоквартирных домов; </w:t>
      </w:r>
    </w:p>
    <w:p w14:paraId="0C206F63" w14:textId="77777777" w:rsidR="00881072" w:rsidRPr="00C06F06" w:rsidRDefault="00881072" w:rsidP="00881072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06F06">
        <w:rPr>
          <w:color w:val="000000"/>
          <w:kern w:val="2"/>
          <w:sz w:val="28"/>
          <w:szCs w:val="28"/>
        </w:rPr>
        <w:t>сокращение количества бесхозяйных объектов недвижимого имущества, используемых для передачи энергетических ресурсов и воды;</w:t>
      </w:r>
    </w:p>
    <w:p w14:paraId="535DD22D" w14:textId="77777777" w:rsidR="00881072" w:rsidRPr="00C06F06" w:rsidRDefault="00881072" w:rsidP="00881072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06F06">
        <w:rPr>
          <w:color w:val="000000"/>
          <w:kern w:val="2"/>
          <w:sz w:val="28"/>
          <w:szCs w:val="28"/>
        </w:rPr>
        <w:t xml:space="preserve">повышение надежности электрических сетей и увеличение уровня освещенности </w:t>
      </w:r>
      <w:r w:rsidRPr="00C06F06">
        <w:rPr>
          <w:sz w:val="28"/>
          <w:szCs w:val="28"/>
        </w:rPr>
        <w:t>улично-дорожной сети</w:t>
      </w:r>
      <w:r w:rsidRPr="00C06F06">
        <w:rPr>
          <w:color w:val="000000"/>
          <w:kern w:val="2"/>
          <w:sz w:val="28"/>
          <w:szCs w:val="28"/>
        </w:rPr>
        <w:t>.</w:t>
      </w:r>
    </w:p>
    <w:p w14:paraId="5154DE71" w14:textId="77777777" w:rsidR="002D6F45" w:rsidRPr="004F1E7D" w:rsidRDefault="002D6F45" w:rsidP="002D6F45">
      <w:pPr>
        <w:jc w:val="center"/>
        <w:rPr>
          <w:spacing w:val="-6"/>
          <w:sz w:val="28"/>
          <w:szCs w:val="28"/>
        </w:rPr>
      </w:pPr>
    </w:p>
    <w:p w14:paraId="3FE66393" w14:textId="77777777" w:rsidR="004C2A4C" w:rsidRPr="000A016F" w:rsidRDefault="00881072" w:rsidP="004C2A4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4C2A4C" w:rsidRPr="000A016F">
        <w:rPr>
          <w:sz w:val="28"/>
          <w:szCs w:val="28"/>
        </w:rPr>
        <w:t xml:space="preserve">ПАСПОРТ </w:t>
      </w:r>
    </w:p>
    <w:p w14:paraId="0486E608" w14:textId="77777777" w:rsidR="004C2A4C" w:rsidRPr="000A016F" w:rsidRDefault="004C2A4C" w:rsidP="004C2A4C">
      <w:pPr>
        <w:jc w:val="center"/>
        <w:rPr>
          <w:sz w:val="28"/>
          <w:szCs w:val="28"/>
        </w:rPr>
      </w:pPr>
      <w:r w:rsidRPr="000A016F">
        <w:rPr>
          <w:sz w:val="28"/>
          <w:szCs w:val="28"/>
        </w:rPr>
        <w:t xml:space="preserve">муниципальной программы </w:t>
      </w:r>
      <w:r w:rsidR="001B29AD" w:rsidRPr="000A016F">
        <w:rPr>
          <w:sz w:val="28"/>
          <w:szCs w:val="28"/>
        </w:rPr>
        <w:t>Горняц</w:t>
      </w:r>
      <w:r w:rsidRPr="000A016F">
        <w:rPr>
          <w:sz w:val="28"/>
          <w:szCs w:val="28"/>
        </w:rPr>
        <w:t>кого сельского поселения</w:t>
      </w:r>
    </w:p>
    <w:p w14:paraId="46337C66" w14:textId="77777777" w:rsidR="00A15E7F" w:rsidRDefault="004C2A4C" w:rsidP="004C2A4C">
      <w:pPr>
        <w:jc w:val="center"/>
        <w:rPr>
          <w:sz w:val="28"/>
          <w:szCs w:val="28"/>
        </w:rPr>
      </w:pPr>
      <w:r w:rsidRPr="000A016F">
        <w:rPr>
          <w:sz w:val="28"/>
          <w:szCs w:val="28"/>
        </w:rPr>
        <w:t>«Энергоэффективность и развитие энергетик</w:t>
      </w:r>
      <w:r w:rsidR="001B29AD" w:rsidRPr="000A016F">
        <w:rPr>
          <w:sz w:val="28"/>
          <w:szCs w:val="28"/>
        </w:rPr>
        <w:t>и</w:t>
      </w:r>
      <w:r w:rsidRPr="000A016F">
        <w:rPr>
          <w:sz w:val="28"/>
          <w:szCs w:val="28"/>
        </w:rPr>
        <w:t>»</w:t>
      </w:r>
    </w:p>
    <w:p w14:paraId="40383770" w14:textId="77777777" w:rsidR="00A15E7F" w:rsidRDefault="00A15E7F" w:rsidP="004C2A4C">
      <w:pPr>
        <w:jc w:val="center"/>
        <w:rPr>
          <w:sz w:val="28"/>
          <w:szCs w:val="28"/>
        </w:rPr>
      </w:pPr>
    </w:p>
    <w:tbl>
      <w:tblPr>
        <w:tblW w:w="4693" w:type="pct"/>
        <w:tblLayout w:type="fixed"/>
        <w:tblLook w:val="01E0" w:firstRow="1" w:lastRow="1" w:firstColumn="1" w:lastColumn="1" w:noHBand="0" w:noVBand="0"/>
      </w:tblPr>
      <w:tblGrid>
        <w:gridCol w:w="678"/>
        <w:gridCol w:w="2449"/>
        <w:gridCol w:w="542"/>
        <w:gridCol w:w="5368"/>
      </w:tblGrid>
      <w:tr w:rsidR="00A15E7F" w:rsidRPr="008B4239" w14:paraId="55FF5657" w14:textId="77777777" w:rsidTr="00125145">
        <w:trPr>
          <w:trHeight w:val="101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8A1F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>1.1.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736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C530" w14:textId="77777777" w:rsidR="00A15E7F" w:rsidRPr="00C06F06" w:rsidRDefault="00A15E7F" w:rsidP="00125145">
            <w:pPr>
              <w:spacing w:line="280" w:lineRule="exact"/>
              <w:jc w:val="both"/>
              <w:rPr>
                <w:sz w:val="28"/>
              </w:rPr>
            </w:pPr>
            <w:r w:rsidRPr="00C06F06">
              <w:rPr>
                <w:sz w:val="28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2B8" w14:textId="77777777" w:rsidR="00A15E7F" w:rsidRPr="00C06F06" w:rsidRDefault="00A15E7F" w:rsidP="00A15E7F">
            <w:pPr>
              <w:spacing w:line="280" w:lineRule="exact"/>
              <w:jc w:val="both"/>
              <w:rPr>
                <w:sz w:val="28"/>
              </w:rPr>
            </w:pPr>
            <w:r>
              <w:rPr>
                <w:sz w:val="28"/>
              </w:rPr>
              <w:t>Балденков Алексей Владимирович, Г</w:t>
            </w:r>
            <w:r w:rsidRPr="00C06F06">
              <w:rPr>
                <w:sz w:val="28"/>
              </w:rPr>
              <w:t xml:space="preserve">лава Администрации </w:t>
            </w:r>
            <w:r>
              <w:rPr>
                <w:sz w:val="28"/>
                <w:szCs w:val="28"/>
              </w:rPr>
              <w:t>Горняцкого</w:t>
            </w:r>
            <w:r w:rsidRPr="00C06F06">
              <w:rPr>
                <w:sz w:val="28"/>
              </w:rPr>
              <w:t xml:space="preserve"> сельского поселения</w:t>
            </w:r>
          </w:p>
        </w:tc>
      </w:tr>
      <w:tr w:rsidR="00A15E7F" w:rsidRPr="008B4239" w14:paraId="080793F8" w14:textId="77777777" w:rsidTr="0012514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3E38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>1.2.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26E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CF66" w14:textId="77777777" w:rsidR="00A15E7F" w:rsidRPr="008B4239" w:rsidRDefault="00A15E7F" w:rsidP="00125145">
            <w:pPr>
              <w:spacing w:line="280" w:lineRule="exact"/>
              <w:jc w:val="both"/>
              <w:rPr>
                <w:sz w:val="28"/>
                <w:highlight w:val="yellow"/>
              </w:rPr>
            </w:pPr>
            <w:r w:rsidRPr="00C06F06">
              <w:rPr>
                <w:sz w:val="28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40B2" w14:textId="147E1A21" w:rsidR="00A15E7F" w:rsidRPr="008B4239" w:rsidRDefault="00A15E7F" w:rsidP="00A15E7F">
            <w:pPr>
              <w:spacing w:line="280" w:lineRule="exact"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Заведующий сектором </w:t>
            </w:r>
            <w:r w:rsidRPr="00C06F06">
              <w:rPr>
                <w:sz w:val="28"/>
              </w:rPr>
              <w:t>муниципально</w:t>
            </w:r>
            <w:r>
              <w:rPr>
                <w:sz w:val="28"/>
              </w:rPr>
              <w:t>го</w:t>
            </w:r>
            <w:r w:rsidRPr="00C06F06">
              <w:rPr>
                <w:sz w:val="28"/>
              </w:rPr>
              <w:t xml:space="preserve"> хозяйст</w:t>
            </w:r>
            <w:r>
              <w:rPr>
                <w:sz w:val="28"/>
              </w:rPr>
              <w:t>ва</w:t>
            </w:r>
            <w:r w:rsidRPr="00C06F06">
              <w:rPr>
                <w:sz w:val="28"/>
              </w:rPr>
              <w:t xml:space="preserve"> </w:t>
            </w:r>
            <w:r w:rsidR="004876A7" w:rsidRPr="00C06F06">
              <w:rPr>
                <w:sz w:val="28"/>
              </w:rPr>
              <w:t xml:space="preserve">Администрации </w:t>
            </w:r>
            <w:r w:rsidR="004876A7">
              <w:rPr>
                <w:sz w:val="28"/>
                <w:szCs w:val="28"/>
              </w:rPr>
              <w:t>Горняцкого</w:t>
            </w:r>
            <w:r w:rsidRPr="00C06F06">
              <w:rPr>
                <w:sz w:val="28"/>
              </w:rPr>
              <w:t xml:space="preserve"> сельского поселения</w:t>
            </w:r>
          </w:p>
        </w:tc>
      </w:tr>
      <w:tr w:rsidR="00A15E7F" w:rsidRPr="008B4239" w14:paraId="1FDA279C" w14:textId="77777777" w:rsidTr="0012514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3BC4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>1.3.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A5E7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35A" w14:textId="77777777" w:rsidR="00A15E7F" w:rsidRPr="00C06F06" w:rsidRDefault="00A15E7F" w:rsidP="00125145">
            <w:pPr>
              <w:spacing w:line="280" w:lineRule="exact"/>
              <w:jc w:val="both"/>
              <w:rPr>
                <w:sz w:val="28"/>
              </w:rPr>
            </w:pPr>
            <w:r w:rsidRPr="00C06F06">
              <w:rPr>
                <w:sz w:val="28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2AB" w14:textId="77777777" w:rsidR="00A15E7F" w:rsidRPr="00C06F06" w:rsidRDefault="00A15E7F" w:rsidP="00125145">
            <w:pPr>
              <w:rPr>
                <w:sz w:val="28"/>
                <w:szCs w:val="28"/>
              </w:rPr>
            </w:pPr>
            <w:r w:rsidRPr="00C06F06">
              <w:rPr>
                <w:sz w:val="28"/>
                <w:szCs w:val="28"/>
              </w:rPr>
              <w:t>этап I: 2019 - 2024 годы;</w:t>
            </w:r>
          </w:p>
          <w:p w14:paraId="6D959DF8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  <w:szCs w:val="28"/>
              </w:rPr>
              <w:t>этап II: 2025 - 2030 годы</w:t>
            </w:r>
          </w:p>
        </w:tc>
      </w:tr>
      <w:tr w:rsidR="00A15E7F" w:rsidRPr="008B4239" w14:paraId="05E64CCC" w14:textId="77777777" w:rsidTr="0012514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C13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>1.4.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F490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>Цели муниципальной программы</w:t>
            </w:r>
          </w:p>
          <w:p w14:paraId="0748D982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159D" w14:textId="77777777" w:rsidR="00A15E7F" w:rsidRPr="00C06F06" w:rsidRDefault="00A15E7F" w:rsidP="00125145">
            <w:r w:rsidRPr="00C06F06">
              <w:rPr>
                <w:sz w:val="28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EA8" w14:textId="77777777" w:rsidR="00A15E7F" w:rsidRPr="00D21484" w:rsidRDefault="00A15E7F" w:rsidP="00125145">
            <w:pPr>
              <w:ind w:hanging="41"/>
              <w:jc w:val="both"/>
              <w:outlineLvl w:val="0"/>
              <w:rPr>
                <w:sz w:val="28"/>
                <w:szCs w:val="28"/>
              </w:rPr>
            </w:pPr>
            <w:r w:rsidRPr="00D21484">
              <w:rPr>
                <w:sz w:val="28"/>
                <w:szCs w:val="28"/>
              </w:rPr>
              <w:t xml:space="preserve">Цель 1. </w:t>
            </w:r>
            <w:r w:rsidRPr="00D21484">
              <w:rPr>
                <w:kern w:val="2"/>
                <w:sz w:val="28"/>
                <w:szCs w:val="28"/>
              </w:rPr>
              <w:t>«Энергосбережение и повышение энергетической эффективности учреждений органов местного самоуправления и в муниципальных бюджетных учреждениях».</w:t>
            </w:r>
          </w:p>
          <w:p w14:paraId="1F4A7139" w14:textId="77777777" w:rsidR="00A15E7F" w:rsidRPr="00C06F06" w:rsidRDefault="00A15E7F" w:rsidP="00125145">
            <w:pPr>
              <w:ind w:left="57" w:right="57"/>
              <w:rPr>
                <w:sz w:val="28"/>
              </w:rPr>
            </w:pPr>
            <w:r w:rsidRPr="00C06F06">
              <w:rPr>
                <w:sz w:val="28"/>
                <w:szCs w:val="28"/>
              </w:rPr>
              <w:t xml:space="preserve">Цель 2. </w:t>
            </w:r>
            <w:r w:rsidRPr="00D21484">
              <w:rPr>
                <w:kern w:val="2"/>
                <w:sz w:val="28"/>
                <w:szCs w:val="28"/>
              </w:rPr>
              <w:t>«Развитие и модернизация электрических сетей, включая сети уличного освещения».</w:t>
            </w:r>
          </w:p>
        </w:tc>
      </w:tr>
      <w:tr w:rsidR="00A15E7F" w:rsidRPr="008B4239" w14:paraId="400D6612" w14:textId="77777777" w:rsidTr="0012514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E8F7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t>1.5.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2C6D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  <w:szCs w:val="28"/>
              </w:rPr>
              <w:t xml:space="preserve">Параметры финансового обеспечения муниципальной </w:t>
            </w:r>
            <w:r w:rsidRPr="00C06F06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27FE" w14:textId="77777777" w:rsidR="00A15E7F" w:rsidRPr="00C06F06" w:rsidRDefault="00A15E7F" w:rsidP="00125145">
            <w:r w:rsidRPr="00C06F06">
              <w:rPr>
                <w:sz w:val="28"/>
              </w:rPr>
              <w:lastRenderedPageBreak/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F50" w14:textId="77777777" w:rsidR="00A15E7F" w:rsidRPr="00A345A6" w:rsidRDefault="0051508F" w:rsidP="00125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9</w:t>
            </w:r>
            <w:r w:rsidR="00D362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7,2</w:t>
            </w:r>
            <w:r w:rsidR="00A15E7F" w:rsidRPr="00A345A6">
              <w:rPr>
                <w:sz w:val="28"/>
                <w:szCs w:val="28"/>
              </w:rPr>
              <w:t xml:space="preserve"> тыс. рублей:</w:t>
            </w:r>
          </w:p>
          <w:p w14:paraId="35B850D7" w14:textId="77777777" w:rsidR="00E92EB7" w:rsidRPr="00A345A6" w:rsidRDefault="00E92EB7" w:rsidP="00125145">
            <w:pPr>
              <w:rPr>
                <w:sz w:val="28"/>
                <w:szCs w:val="28"/>
              </w:rPr>
            </w:pPr>
          </w:p>
          <w:p w14:paraId="7B022B75" w14:textId="494DA11E" w:rsidR="00A15E7F" w:rsidRPr="00A345A6" w:rsidRDefault="00A15E7F" w:rsidP="00125145">
            <w:pPr>
              <w:rPr>
                <w:sz w:val="28"/>
                <w:szCs w:val="28"/>
              </w:rPr>
            </w:pPr>
            <w:r w:rsidRPr="00A345A6">
              <w:rPr>
                <w:sz w:val="28"/>
                <w:szCs w:val="28"/>
              </w:rPr>
              <w:t xml:space="preserve">этап </w:t>
            </w:r>
            <w:r w:rsidR="004876A7" w:rsidRPr="00A345A6">
              <w:rPr>
                <w:sz w:val="28"/>
                <w:szCs w:val="28"/>
              </w:rPr>
              <w:t>I: 724</w:t>
            </w:r>
            <w:r w:rsidR="00E865D0" w:rsidRPr="00A345A6">
              <w:rPr>
                <w:sz w:val="28"/>
                <w:szCs w:val="28"/>
              </w:rPr>
              <w:t>,0</w:t>
            </w:r>
            <w:r w:rsidRPr="00A345A6">
              <w:rPr>
                <w:sz w:val="28"/>
                <w:szCs w:val="28"/>
              </w:rPr>
              <w:t xml:space="preserve"> тыс. рублей;</w:t>
            </w:r>
          </w:p>
          <w:p w14:paraId="1D4A222A" w14:textId="77777777" w:rsidR="00A15E7F" w:rsidRPr="00C06F06" w:rsidRDefault="00A15E7F" w:rsidP="00D362D1">
            <w:pPr>
              <w:rPr>
                <w:sz w:val="28"/>
              </w:rPr>
            </w:pPr>
            <w:r w:rsidRPr="00A345A6">
              <w:rPr>
                <w:sz w:val="28"/>
                <w:szCs w:val="28"/>
              </w:rPr>
              <w:t xml:space="preserve">этап II: </w:t>
            </w:r>
            <w:r w:rsidR="00D362D1">
              <w:rPr>
                <w:sz w:val="28"/>
                <w:szCs w:val="28"/>
              </w:rPr>
              <w:t>193</w:t>
            </w:r>
            <w:r w:rsidR="0051508F">
              <w:rPr>
                <w:sz w:val="28"/>
                <w:szCs w:val="28"/>
              </w:rPr>
              <w:t>,2</w:t>
            </w:r>
            <w:r w:rsidRPr="00A345A6">
              <w:rPr>
                <w:sz w:val="28"/>
                <w:szCs w:val="28"/>
              </w:rPr>
              <w:t xml:space="preserve"> тыс. рублей</w:t>
            </w:r>
          </w:p>
        </w:tc>
      </w:tr>
      <w:tr w:rsidR="00A15E7F" w:rsidRPr="008B4239" w14:paraId="59C3B066" w14:textId="77777777" w:rsidTr="00125145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9EF2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</w:rPr>
              <w:lastRenderedPageBreak/>
              <w:t>1.6.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A506" w14:textId="77777777" w:rsidR="00A15E7F" w:rsidRPr="00C06F06" w:rsidRDefault="00A15E7F" w:rsidP="00125145">
            <w:pPr>
              <w:spacing w:line="280" w:lineRule="exact"/>
              <w:rPr>
                <w:sz w:val="28"/>
              </w:rPr>
            </w:pPr>
            <w:r w:rsidRPr="00C06F06"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9B5D" w14:textId="77777777" w:rsidR="00A15E7F" w:rsidRPr="00C06F06" w:rsidRDefault="00A15E7F" w:rsidP="00125145">
            <w:r w:rsidRPr="00C06F06">
              <w:rPr>
                <w:sz w:val="28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23DC" w14:textId="42D0C1A0" w:rsidR="00A15E7F" w:rsidRPr="00C06F06" w:rsidRDefault="00A15E7F" w:rsidP="0012514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06F06">
              <w:rPr>
                <w:sz w:val="28"/>
                <w:szCs w:val="28"/>
              </w:rPr>
              <w:t xml:space="preserve">взаимосвязь с государственной программой Ростовской области: государственная программа Ростовской области </w:t>
            </w:r>
            <w:r w:rsidR="004876A7">
              <w:rPr>
                <w:sz w:val="28"/>
                <w:szCs w:val="28"/>
              </w:rPr>
              <w:t>«</w:t>
            </w:r>
            <w:r w:rsidRPr="00C06F06">
              <w:rPr>
                <w:sz w:val="28"/>
                <w:szCs w:val="28"/>
              </w:rPr>
              <w:t>Энергоэффективность и развитие промышленности и энергетики</w:t>
            </w:r>
            <w:r w:rsidR="004876A7">
              <w:rPr>
                <w:sz w:val="28"/>
                <w:szCs w:val="28"/>
              </w:rPr>
              <w:t>»</w:t>
            </w:r>
            <w:r w:rsidRPr="00C06F06">
              <w:rPr>
                <w:sz w:val="28"/>
                <w:szCs w:val="28"/>
              </w:rPr>
              <w:t>, утвержденная Постановлением Правительства Ростовской области от 29.11.2018 № 760</w:t>
            </w:r>
          </w:p>
        </w:tc>
      </w:tr>
    </w:tbl>
    <w:p w14:paraId="43530E19" w14:textId="77777777" w:rsidR="00E92EB7" w:rsidRDefault="00E92EB7" w:rsidP="00A15E7F">
      <w:pPr>
        <w:jc w:val="center"/>
        <w:rPr>
          <w:kern w:val="2"/>
          <w:sz w:val="28"/>
          <w:szCs w:val="28"/>
        </w:rPr>
        <w:sectPr w:rsidR="00E92EB7" w:rsidSect="00DC712A">
          <w:footerReference w:type="even" r:id="rId10"/>
          <w:footerReference w:type="default" r:id="rId11"/>
          <w:pgSz w:w="11906" w:h="16838" w:code="9"/>
          <w:pgMar w:top="1134" w:right="567" w:bottom="709" w:left="1701" w:header="340" w:footer="340" w:gutter="0"/>
          <w:cols w:space="708"/>
          <w:docGrid w:linePitch="360"/>
        </w:sectPr>
      </w:pPr>
    </w:p>
    <w:p w14:paraId="6450B523" w14:textId="77777777" w:rsidR="00271A91" w:rsidRPr="00331577" w:rsidRDefault="00271A91" w:rsidP="00271A91">
      <w:pPr>
        <w:jc w:val="center"/>
        <w:rPr>
          <w:kern w:val="2"/>
          <w:sz w:val="28"/>
          <w:szCs w:val="28"/>
        </w:rPr>
      </w:pPr>
      <w:r w:rsidRPr="00331577">
        <w:rPr>
          <w:kern w:val="2"/>
          <w:sz w:val="28"/>
          <w:szCs w:val="28"/>
        </w:rPr>
        <w:lastRenderedPageBreak/>
        <w:t>2.Показатели муниципальной программы</w:t>
      </w:r>
    </w:p>
    <w:p w14:paraId="0741FAAD" w14:textId="77777777" w:rsidR="00271A91" w:rsidRPr="00331577" w:rsidRDefault="00271A91" w:rsidP="00271A91">
      <w:pPr>
        <w:jc w:val="center"/>
        <w:rPr>
          <w:b/>
          <w:kern w:val="2"/>
          <w:sz w:val="28"/>
          <w:szCs w:val="28"/>
        </w:rPr>
      </w:pPr>
    </w:p>
    <w:tbl>
      <w:tblPr>
        <w:tblW w:w="513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"/>
        <w:gridCol w:w="1926"/>
        <w:gridCol w:w="845"/>
        <w:gridCol w:w="1264"/>
        <w:gridCol w:w="1264"/>
        <w:gridCol w:w="1122"/>
        <w:gridCol w:w="702"/>
        <w:gridCol w:w="705"/>
        <w:gridCol w:w="137"/>
        <w:gridCol w:w="423"/>
        <w:gridCol w:w="280"/>
        <w:gridCol w:w="326"/>
        <w:gridCol w:w="376"/>
        <w:gridCol w:w="140"/>
        <w:gridCol w:w="562"/>
        <w:gridCol w:w="40"/>
        <w:gridCol w:w="817"/>
        <w:gridCol w:w="1538"/>
        <w:gridCol w:w="1532"/>
        <w:gridCol w:w="1143"/>
        <w:gridCol w:w="9"/>
      </w:tblGrid>
      <w:tr w:rsidR="00271A91" w:rsidRPr="00331577" w14:paraId="27804A83" w14:textId="77777777" w:rsidTr="004876A7">
        <w:trPr>
          <w:gridAfter w:val="1"/>
          <w:wAfter w:w="4" w:type="pct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519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№</w:t>
            </w:r>
          </w:p>
          <w:p w14:paraId="22AB070B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п/п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E500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E6B9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Уровень показателя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2A1C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Признак возрастания/убывания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6B63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 xml:space="preserve">Единица измерения (по </w:t>
            </w:r>
            <w:hyperlink r:id="rId12" w:history="1">
              <w:r w:rsidRPr="004876A7">
                <w:rPr>
                  <w:rFonts w:eastAsiaTheme="minorEastAsia"/>
                </w:rPr>
                <w:t>ОКЕИ</w:t>
              </w:r>
            </w:hyperlink>
            <w:r w:rsidRPr="004876A7">
              <w:rPr>
                <w:rFonts w:eastAsiaTheme="minorEastAsia"/>
              </w:rPr>
              <w:t>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810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Вид показателя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95E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Базовое значение показателя</w:t>
            </w:r>
          </w:p>
        </w:tc>
        <w:tc>
          <w:tcPr>
            <w:tcW w:w="9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924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ind w:right="126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Значения показателя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FCCB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Документ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D51C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Ответственный за достижение показателя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5317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Связь с национальными целями</w:t>
            </w:r>
          </w:p>
        </w:tc>
      </w:tr>
      <w:tr w:rsidR="00920CB5" w:rsidRPr="00331577" w14:paraId="7BE1A765" w14:textId="77777777" w:rsidTr="004876A7">
        <w:trPr>
          <w:gridAfter w:val="1"/>
          <w:wAfter w:w="4" w:type="pct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88E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75EF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1F86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F61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5510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2512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10B6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значение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28C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год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2D3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2025 год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ACF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2026 год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3F3D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2027 год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F168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ind w:left="-203" w:firstLine="203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2030 год (</w:t>
            </w:r>
            <w:proofErr w:type="spellStart"/>
            <w:r w:rsidRPr="004876A7">
              <w:rPr>
                <w:rFonts w:eastAsiaTheme="minorEastAsia"/>
              </w:rPr>
              <w:t>справочно</w:t>
            </w:r>
            <w:proofErr w:type="spellEnd"/>
            <w:r w:rsidRPr="004876A7">
              <w:rPr>
                <w:rFonts w:eastAsiaTheme="minorEastAsia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1259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rFonts w:eastAsiaTheme="minorEastAsia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CC01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1CE0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271A91" w:rsidRPr="00331577" w14:paraId="170A3A98" w14:textId="77777777" w:rsidTr="004876A7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CEB8" w14:textId="77777777" w:rsidR="00271A91" w:rsidRPr="004876A7" w:rsidRDefault="00271A91" w:rsidP="00E72208">
            <w:pPr>
              <w:pStyle w:val="w3-n5"/>
              <w:spacing w:after="0" w:afterAutospacing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 xml:space="preserve">1. Цель муниципальной программы </w:t>
            </w:r>
            <w:r w:rsidRPr="004876A7">
              <w:t>«Стимулирование энергосбережения, обеспечивающее, в том числе снижение объемов потребления тепловой энергии, потребленной муниципальными учреждениями»</w:t>
            </w:r>
          </w:p>
        </w:tc>
      </w:tr>
      <w:tr w:rsidR="00920CB5" w:rsidRPr="0001623C" w14:paraId="01880686" w14:textId="77777777" w:rsidTr="004876A7">
        <w:trPr>
          <w:gridAfter w:val="1"/>
          <w:wAfter w:w="4" w:type="pct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336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1.1.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F16" w14:textId="77777777" w:rsidR="00271A91" w:rsidRPr="004876A7" w:rsidRDefault="00271A91" w:rsidP="00E72208">
            <w:pPr>
              <w:pStyle w:val="afc"/>
            </w:pPr>
            <w:r w:rsidRPr="004876A7">
              <w:t>Объем тепловой энергии, потребленной муниципальным учреждением</w:t>
            </w:r>
            <w:r w:rsidR="00920CB5" w:rsidRPr="004876A7">
              <w:t xml:space="preserve"> Горняцкого сельского</w:t>
            </w:r>
            <w:r w:rsidRPr="004876A7">
              <w:t xml:space="preserve"> поселения</w:t>
            </w:r>
          </w:p>
          <w:p w14:paraId="13846B33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C96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МП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6503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убывание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ADB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kern w:val="2"/>
              </w:rPr>
              <w:t>тыс. гига-калорий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8A70" w14:textId="77777777" w:rsidR="00271A91" w:rsidRPr="004876A7" w:rsidRDefault="00271A91" w:rsidP="00E72208">
            <w:pPr>
              <w:pStyle w:val="w3-n5"/>
            </w:pPr>
            <w:r w:rsidRPr="004876A7">
              <w:t>ведомственный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AD4C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66,0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28CF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2024 год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4BC3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65,9*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6B60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65,8*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45AD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65,75*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4CF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65,75*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D34" w14:textId="77777777" w:rsidR="00271A91" w:rsidRPr="004876A7" w:rsidRDefault="00271A91" w:rsidP="00E72208">
            <w:pPr>
              <w:pStyle w:val="w3-n5"/>
            </w:pPr>
            <w:r w:rsidRPr="004876A7">
              <w:t xml:space="preserve">стратегия социально-экономического развития </w:t>
            </w:r>
            <w:r w:rsidR="00920CB5" w:rsidRPr="004876A7">
              <w:t>Горняцкого сельского</w:t>
            </w:r>
            <w:r w:rsidR="00690838" w:rsidRPr="004876A7">
              <w:t xml:space="preserve"> </w:t>
            </w:r>
            <w:r w:rsidRPr="004876A7">
              <w:t>поселения на период до 2030 года</w:t>
            </w:r>
          </w:p>
          <w:p w14:paraId="2FEF999E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EF2" w14:textId="77777777" w:rsidR="00271A91" w:rsidRPr="004876A7" w:rsidRDefault="00271A91" w:rsidP="0069083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876A7">
              <w:t xml:space="preserve">сектор муниципального хозяйства Администрации </w:t>
            </w:r>
            <w:r w:rsidR="00920CB5" w:rsidRPr="004876A7">
              <w:t>Горняцкого сельского</w:t>
            </w:r>
            <w:r w:rsidR="00690838" w:rsidRPr="004876A7">
              <w:t xml:space="preserve"> </w:t>
            </w:r>
            <w:r w:rsidRPr="004876A7">
              <w:t xml:space="preserve">поселения, МБУК </w:t>
            </w:r>
            <w:r w:rsidR="00690838" w:rsidRPr="004876A7">
              <w:t>Горняцкая КС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3467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</w:rPr>
            </w:pPr>
            <w:r w:rsidRPr="004876A7">
              <w:rPr>
                <w:rFonts w:eastAsiaTheme="minorEastAsia"/>
                <w:color w:val="FF0000"/>
              </w:rPr>
              <w:t>-</w:t>
            </w:r>
          </w:p>
        </w:tc>
      </w:tr>
      <w:tr w:rsidR="00920CB5" w:rsidRPr="0001623C" w14:paraId="5259C075" w14:textId="77777777" w:rsidTr="004876A7">
        <w:trPr>
          <w:gridAfter w:val="1"/>
          <w:wAfter w:w="4" w:type="pct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182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1.2.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638" w14:textId="77777777" w:rsidR="00271A91" w:rsidRPr="004876A7" w:rsidRDefault="00271A91" w:rsidP="00E72208">
            <w:pPr>
              <w:pStyle w:val="afc"/>
            </w:pPr>
            <w:r w:rsidRPr="004876A7">
              <w:t xml:space="preserve">Объем электрической энергии, потребленной муниципальными учреждениями </w:t>
            </w:r>
            <w:r w:rsidR="00920CB5" w:rsidRPr="004876A7">
              <w:t xml:space="preserve">Горняцкого </w:t>
            </w:r>
            <w:r w:rsidR="00920CB5" w:rsidRPr="004876A7">
              <w:lastRenderedPageBreak/>
              <w:t>сельского</w:t>
            </w:r>
            <w:r w:rsidR="00C753F0" w:rsidRPr="004876A7">
              <w:t xml:space="preserve"> </w:t>
            </w:r>
            <w:r w:rsidRPr="004876A7">
              <w:t>поселения</w:t>
            </w:r>
          </w:p>
          <w:p w14:paraId="7D79C085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AA06" w14:textId="77777777" w:rsidR="00271A91" w:rsidRPr="004876A7" w:rsidRDefault="00271A91" w:rsidP="00E72208">
            <w:pPr>
              <w:jc w:val="center"/>
            </w:pPr>
            <w:r w:rsidRPr="004876A7">
              <w:rPr>
                <w:rFonts w:eastAsiaTheme="minorEastAsia"/>
              </w:rPr>
              <w:lastRenderedPageBreak/>
              <w:t>МП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7DD4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убывание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2BA" w14:textId="77777777" w:rsidR="00271A91" w:rsidRPr="004876A7" w:rsidRDefault="00271A91" w:rsidP="00E72208">
            <w:pPr>
              <w:jc w:val="center"/>
              <w:rPr>
                <w:kern w:val="2"/>
              </w:rPr>
            </w:pPr>
            <w:r w:rsidRPr="004876A7">
              <w:rPr>
                <w:kern w:val="2"/>
              </w:rPr>
              <w:t>тыс. киловатт/ часов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29EE" w14:textId="77777777" w:rsidR="00271A91" w:rsidRPr="004876A7" w:rsidRDefault="00271A91" w:rsidP="00E72208">
            <w:pPr>
              <w:pStyle w:val="w3-n5"/>
            </w:pPr>
            <w:r w:rsidRPr="004876A7">
              <w:t>ведомственный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300F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2,0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374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2024 год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A5E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1,99*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5356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1,98*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1DE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1,97*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6801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1,97*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DB4" w14:textId="77777777" w:rsidR="00271A91" w:rsidRPr="004876A7" w:rsidRDefault="00271A91" w:rsidP="00E72208">
            <w:pPr>
              <w:pStyle w:val="w3-n5"/>
            </w:pPr>
            <w:r w:rsidRPr="004876A7">
              <w:t xml:space="preserve">стратегия социально-экономического развития </w:t>
            </w:r>
            <w:r w:rsidR="00920CB5" w:rsidRPr="004876A7">
              <w:t>Горняцкого сельского</w:t>
            </w:r>
            <w:r w:rsidR="003561F4" w:rsidRPr="004876A7">
              <w:t xml:space="preserve"> </w:t>
            </w:r>
            <w:r w:rsidRPr="004876A7">
              <w:t xml:space="preserve">поселения на </w:t>
            </w:r>
            <w:r w:rsidRPr="004876A7">
              <w:lastRenderedPageBreak/>
              <w:t>период до 2030 года</w:t>
            </w:r>
          </w:p>
          <w:p w14:paraId="2CF53F99" w14:textId="77777777" w:rsidR="00271A91" w:rsidRPr="004876A7" w:rsidRDefault="00271A91" w:rsidP="00E72208"/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9810" w14:textId="77777777" w:rsidR="00271A91" w:rsidRPr="004876A7" w:rsidRDefault="00271A91" w:rsidP="00E72208">
            <w:r w:rsidRPr="004876A7">
              <w:lastRenderedPageBreak/>
              <w:t xml:space="preserve">сектор муниципального хозяйства Администрации </w:t>
            </w:r>
            <w:r w:rsidR="00920CB5" w:rsidRPr="004876A7">
              <w:t>Горняцкого сельского</w:t>
            </w:r>
            <w:r w:rsidR="003561F4" w:rsidRPr="004876A7">
              <w:t xml:space="preserve"> </w:t>
            </w:r>
            <w:r w:rsidRPr="004876A7">
              <w:lastRenderedPageBreak/>
              <w:t xml:space="preserve">поселения, МБУК </w:t>
            </w:r>
            <w:r w:rsidR="003561F4" w:rsidRPr="004876A7">
              <w:t>Горняцкая КС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298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</w:rPr>
            </w:pPr>
            <w:r w:rsidRPr="004876A7">
              <w:rPr>
                <w:rFonts w:eastAsiaTheme="minorEastAsia"/>
                <w:color w:val="FF0000"/>
              </w:rPr>
              <w:lastRenderedPageBreak/>
              <w:t>-</w:t>
            </w:r>
          </w:p>
        </w:tc>
      </w:tr>
      <w:tr w:rsidR="00271A91" w:rsidRPr="0001623C" w14:paraId="539C02E9" w14:textId="77777777" w:rsidTr="004876A7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2E08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 xml:space="preserve">2. Цель муниципальной программы Развитие электрических сетей, сетей наружного (уличного) освещения </w:t>
            </w:r>
          </w:p>
          <w:p w14:paraId="24A7C778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</w:rPr>
            </w:pPr>
            <w:r w:rsidRPr="004876A7">
              <w:rPr>
                <w:rFonts w:eastAsiaTheme="minorEastAsia"/>
              </w:rPr>
              <w:t>и газотранспортной системы</w:t>
            </w:r>
          </w:p>
        </w:tc>
      </w:tr>
      <w:tr w:rsidR="00271A91" w:rsidRPr="0001623C" w14:paraId="1E579807" w14:textId="77777777" w:rsidTr="004876A7">
        <w:trPr>
          <w:gridAfter w:val="1"/>
          <w:wAfter w:w="4" w:type="pct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6F4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2.1.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E1A" w14:textId="77777777" w:rsidR="00271A91" w:rsidRPr="004876A7" w:rsidRDefault="00271A91" w:rsidP="00E72208">
            <w:pPr>
              <w:jc w:val="both"/>
              <w:rPr>
                <w:kern w:val="2"/>
              </w:rPr>
            </w:pPr>
            <w:r w:rsidRPr="004876A7">
              <w:rPr>
                <w:kern w:val="2"/>
              </w:rPr>
              <w:t>Доля фактически освещенных улиц в общей протяженности улиц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5E1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МП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AF0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возрастание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86A1" w14:textId="77777777" w:rsidR="00271A91" w:rsidRPr="004876A7" w:rsidRDefault="00271A91" w:rsidP="00E72208">
            <w:pPr>
              <w:jc w:val="center"/>
              <w:rPr>
                <w:kern w:val="2"/>
              </w:rPr>
            </w:pPr>
            <w:r w:rsidRPr="004876A7">
              <w:rPr>
                <w:kern w:val="2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A63C" w14:textId="77777777" w:rsidR="00271A91" w:rsidRPr="004876A7" w:rsidRDefault="00271A91" w:rsidP="00E72208">
            <w:pPr>
              <w:pStyle w:val="w3-n5"/>
            </w:pPr>
            <w:r w:rsidRPr="004876A7">
              <w:t>ведомственный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F3CF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98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25E3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2024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5F8F" w14:textId="77777777" w:rsidR="00271A91" w:rsidRPr="004876A7" w:rsidRDefault="00271A91" w:rsidP="00E72208">
            <w:pPr>
              <w:jc w:val="center"/>
              <w:rPr>
                <w:kern w:val="2"/>
              </w:rPr>
            </w:pPr>
            <w:r w:rsidRPr="004876A7">
              <w:rPr>
                <w:kern w:val="2"/>
              </w:rPr>
              <w:t>99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F8F2" w14:textId="77777777" w:rsidR="00271A91" w:rsidRPr="004876A7" w:rsidRDefault="00271A91" w:rsidP="00E72208">
            <w:pPr>
              <w:jc w:val="center"/>
              <w:rPr>
                <w:kern w:val="2"/>
              </w:rPr>
            </w:pPr>
            <w:r w:rsidRPr="004876A7">
              <w:rPr>
                <w:kern w:val="2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2977" w14:textId="77777777" w:rsidR="00271A91" w:rsidRPr="004876A7" w:rsidRDefault="00271A91" w:rsidP="00E72208">
            <w:pPr>
              <w:jc w:val="center"/>
              <w:rPr>
                <w:kern w:val="2"/>
              </w:rPr>
            </w:pPr>
            <w:r w:rsidRPr="004876A7">
              <w:rPr>
                <w:kern w:val="2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93FE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kern w:val="2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857" w14:textId="77777777" w:rsidR="00271A91" w:rsidRPr="004876A7" w:rsidRDefault="00271A91" w:rsidP="00E72208">
            <w:r w:rsidRPr="004876A7">
              <w:t xml:space="preserve">стратегия социально-экономического развития </w:t>
            </w:r>
            <w:r w:rsidR="00920CB5" w:rsidRPr="004876A7">
              <w:t xml:space="preserve">Горняцкого сельского </w:t>
            </w:r>
            <w:r w:rsidRPr="004876A7">
              <w:t>поселения на период до 2030 года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AF1E" w14:textId="77777777" w:rsidR="00271A91" w:rsidRPr="004876A7" w:rsidRDefault="00271A91" w:rsidP="00E72208">
            <w:r w:rsidRPr="004876A7">
              <w:t xml:space="preserve">сектор муниципального хозяйства Администрации </w:t>
            </w:r>
            <w:r w:rsidR="00920CB5" w:rsidRPr="004876A7">
              <w:t xml:space="preserve">Горняцкого сельского </w:t>
            </w:r>
            <w:r w:rsidRPr="004876A7">
              <w:t>поселения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DFBF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</w:rPr>
            </w:pPr>
            <w:r w:rsidRPr="004876A7">
              <w:rPr>
                <w:rFonts w:eastAsiaTheme="minorEastAsia"/>
                <w:color w:val="FF0000"/>
              </w:rPr>
              <w:t>-</w:t>
            </w:r>
          </w:p>
        </w:tc>
      </w:tr>
      <w:tr w:rsidR="00271A91" w:rsidRPr="0001623C" w14:paraId="198BBAEF" w14:textId="77777777" w:rsidTr="004876A7">
        <w:trPr>
          <w:gridAfter w:val="1"/>
          <w:wAfter w:w="4" w:type="pct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EC4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2.2.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5DD9" w14:textId="77777777" w:rsidR="00271A91" w:rsidRPr="004876A7" w:rsidRDefault="00271A91" w:rsidP="00E72208">
            <w:pPr>
              <w:jc w:val="both"/>
              <w:rPr>
                <w:kern w:val="2"/>
              </w:rPr>
            </w:pPr>
            <w:r w:rsidRPr="004876A7">
              <w:rPr>
                <w:kern w:val="2"/>
              </w:rPr>
              <w:t>Протяженность построенных, реконструированных и восстановленных сетей наружного (уличного) освещения*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33F6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МП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DF2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возрастание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84FD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километров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C336" w14:textId="77777777" w:rsidR="00271A91" w:rsidRPr="004876A7" w:rsidRDefault="00271A91" w:rsidP="00E72208">
            <w:r w:rsidRPr="004876A7">
              <w:t>ведомственный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EA4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0,535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BE5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2024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15F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1,0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9E7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1,0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0E70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1A1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1,5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D98B" w14:textId="77777777" w:rsidR="00271A91" w:rsidRPr="004876A7" w:rsidRDefault="00271A91" w:rsidP="00E72208">
            <w:r w:rsidRPr="004876A7">
              <w:t xml:space="preserve">стратегия социально-экономического развития </w:t>
            </w:r>
            <w:r w:rsidR="00920CB5" w:rsidRPr="004876A7">
              <w:t xml:space="preserve">Горняцкого сельского </w:t>
            </w:r>
            <w:r w:rsidRPr="004876A7">
              <w:t>поселения на период до 2030 года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AFC" w14:textId="77777777" w:rsidR="00271A91" w:rsidRPr="004876A7" w:rsidRDefault="00271A91" w:rsidP="00920CB5">
            <w:r w:rsidRPr="004876A7">
              <w:t xml:space="preserve">сектор муниципального хозяйства Администрации </w:t>
            </w:r>
            <w:r w:rsidR="00920CB5" w:rsidRPr="004876A7">
              <w:t xml:space="preserve">Горняцкого сельского </w:t>
            </w:r>
            <w:r w:rsidRPr="004876A7">
              <w:t>поселения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15F2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</w:rPr>
            </w:pPr>
            <w:r w:rsidRPr="004876A7">
              <w:rPr>
                <w:rFonts w:eastAsiaTheme="minorEastAsia"/>
                <w:color w:val="FF0000"/>
              </w:rPr>
              <w:t>-</w:t>
            </w:r>
          </w:p>
        </w:tc>
      </w:tr>
      <w:tr w:rsidR="00271A91" w:rsidRPr="0001623C" w14:paraId="3A80F8D2" w14:textId="77777777" w:rsidTr="004876A7">
        <w:trPr>
          <w:gridAfter w:val="1"/>
          <w:wAfter w:w="4" w:type="pct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A62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2.3.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B6FD" w14:textId="77777777" w:rsidR="00271A91" w:rsidRPr="004876A7" w:rsidRDefault="00271A91" w:rsidP="00E72208">
            <w:pPr>
              <w:tabs>
                <w:tab w:val="left" w:pos="5842"/>
              </w:tabs>
              <w:ind w:left="87" w:right="-53"/>
              <w:jc w:val="both"/>
              <w:rPr>
                <w:kern w:val="2"/>
              </w:rPr>
            </w:pPr>
            <w:r w:rsidRPr="004876A7">
              <w:rPr>
                <w:kern w:val="2"/>
              </w:rPr>
              <w:t xml:space="preserve">Протяженность построенных и реконструированных сетей газоснабжения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C308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МП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972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возрастание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573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километров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138" w14:textId="77777777" w:rsidR="00271A91" w:rsidRPr="004876A7" w:rsidRDefault="00271A91" w:rsidP="00E72208">
            <w:r w:rsidRPr="004876A7">
              <w:t>ведомственный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EF28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kern w:val="2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CC1D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2024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4AB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0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FAE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510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1482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611" w14:textId="77777777" w:rsidR="00271A91" w:rsidRPr="004876A7" w:rsidRDefault="00271A91" w:rsidP="00E72208">
            <w:r w:rsidRPr="004876A7">
              <w:t xml:space="preserve">стратегия социально-экономического развития </w:t>
            </w:r>
            <w:r w:rsidR="00920CB5" w:rsidRPr="004876A7">
              <w:t xml:space="preserve">Горняцкого сельского </w:t>
            </w:r>
            <w:r w:rsidRPr="004876A7">
              <w:lastRenderedPageBreak/>
              <w:t>поселения на период до 2030 года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F805" w14:textId="77777777" w:rsidR="00271A91" w:rsidRPr="004876A7" w:rsidRDefault="00271A91" w:rsidP="00E72208">
            <w:r w:rsidRPr="004876A7">
              <w:lastRenderedPageBreak/>
              <w:t xml:space="preserve">сектор муниципального хозяйства Администрации </w:t>
            </w:r>
            <w:r w:rsidR="00920CB5" w:rsidRPr="004876A7">
              <w:t xml:space="preserve">Горняцкого </w:t>
            </w:r>
            <w:r w:rsidR="00920CB5" w:rsidRPr="004876A7">
              <w:lastRenderedPageBreak/>
              <w:t xml:space="preserve">сельского </w:t>
            </w:r>
            <w:r w:rsidRPr="004876A7">
              <w:t>поселения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BC98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</w:rPr>
            </w:pPr>
          </w:p>
        </w:tc>
      </w:tr>
    </w:tbl>
    <w:p w14:paraId="00D675D2" w14:textId="77777777" w:rsidR="00271A91" w:rsidRDefault="00271A91" w:rsidP="00271A91">
      <w:pPr>
        <w:pStyle w:val="afc"/>
      </w:pPr>
      <w:r>
        <w:t>*Показатель будет уточняться по итогам мониторинга в 2024 году.</w:t>
      </w:r>
    </w:p>
    <w:p w14:paraId="3E72B17C" w14:textId="77777777" w:rsidR="00271A91" w:rsidRPr="00D232AB" w:rsidRDefault="00271A91" w:rsidP="00271A91">
      <w:pPr>
        <w:widowControl w:val="0"/>
        <w:autoSpaceDE w:val="0"/>
        <w:autoSpaceDN w:val="0"/>
        <w:adjustRightInd w:val="0"/>
        <w:ind w:left="3238"/>
        <w:jc w:val="both"/>
        <w:outlineLvl w:val="2"/>
        <w:rPr>
          <w:sz w:val="28"/>
          <w:szCs w:val="28"/>
        </w:rPr>
      </w:pPr>
      <w:r w:rsidRPr="00D232AB">
        <w:rPr>
          <w:sz w:val="28"/>
          <w:szCs w:val="28"/>
        </w:rPr>
        <w:t>Примечание.</w:t>
      </w:r>
    </w:p>
    <w:p w14:paraId="510FC4BA" w14:textId="77777777" w:rsidR="00271A91" w:rsidRPr="00D232AB" w:rsidRDefault="00271A91" w:rsidP="00271A91">
      <w:pPr>
        <w:widowControl w:val="0"/>
        <w:autoSpaceDE w:val="0"/>
        <w:autoSpaceDN w:val="0"/>
        <w:adjustRightInd w:val="0"/>
        <w:ind w:left="3238"/>
        <w:jc w:val="both"/>
        <w:outlineLvl w:val="2"/>
        <w:rPr>
          <w:sz w:val="28"/>
          <w:szCs w:val="28"/>
        </w:rPr>
      </w:pPr>
      <w:r w:rsidRPr="00D232AB">
        <w:rPr>
          <w:sz w:val="28"/>
          <w:szCs w:val="28"/>
        </w:rPr>
        <w:t>Используемые сокращения:</w:t>
      </w:r>
    </w:p>
    <w:p w14:paraId="64FB0157" w14:textId="77777777" w:rsidR="00271A91" w:rsidRPr="00D232AB" w:rsidRDefault="00271A91" w:rsidP="00271A91">
      <w:pPr>
        <w:widowControl w:val="0"/>
        <w:autoSpaceDE w:val="0"/>
        <w:autoSpaceDN w:val="0"/>
        <w:adjustRightInd w:val="0"/>
        <w:ind w:left="3238"/>
        <w:jc w:val="both"/>
        <w:outlineLvl w:val="2"/>
        <w:rPr>
          <w:sz w:val="28"/>
          <w:szCs w:val="28"/>
        </w:rPr>
      </w:pPr>
      <w:r w:rsidRPr="00D232AB">
        <w:rPr>
          <w:sz w:val="28"/>
          <w:szCs w:val="28"/>
        </w:rPr>
        <w:t>НП - национальный проект;</w:t>
      </w:r>
    </w:p>
    <w:p w14:paraId="0C6F446B" w14:textId="77777777" w:rsidR="00271A91" w:rsidRPr="00D232AB" w:rsidRDefault="00271A91" w:rsidP="00271A91">
      <w:pPr>
        <w:widowControl w:val="0"/>
        <w:autoSpaceDE w:val="0"/>
        <w:autoSpaceDN w:val="0"/>
        <w:adjustRightInd w:val="0"/>
        <w:ind w:left="3238"/>
        <w:jc w:val="both"/>
        <w:outlineLvl w:val="2"/>
        <w:rPr>
          <w:sz w:val="28"/>
          <w:szCs w:val="28"/>
        </w:rPr>
      </w:pPr>
      <w:r w:rsidRPr="00D232AB">
        <w:rPr>
          <w:sz w:val="28"/>
          <w:szCs w:val="28"/>
        </w:rPr>
        <w:t>ГП - государственная программа Ростовской области;</w:t>
      </w:r>
    </w:p>
    <w:p w14:paraId="23A0803C" w14:textId="77777777" w:rsidR="00271A91" w:rsidRPr="00D232AB" w:rsidRDefault="00271A91" w:rsidP="00271A91">
      <w:pPr>
        <w:widowControl w:val="0"/>
        <w:autoSpaceDE w:val="0"/>
        <w:autoSpaceDN w:val="0"/>
        <w:adjustRightInd w:val="0"/>
        <w:ind w:left="3238"/>
        <w:jc w:val="both"/>
        <w:outlineLvl w:val="2"/>
        <w:rPr>
          <w:sz w:val="28"/>
          <w:szCs w:val="28"/>
        </w:rPr>
      </w:pPr>
      <w:r w:rsidRPr="00D232AB">
        <w:rPr>
          <w:sz w:val="28"/>
          <w:szCs w:val="28"/>
        </w:rPr>
        <w:t>ОМСУ - показатели для оценки эффективности деятельности органов местного самоуправления;</w:t>
      </w:r>
    </w:p>
    <w:p w14:paraId="5F643C96" w14:textId="77777777" w:rsidR="00271A91" w:rsidRDefault="00271A91" w:rsidP="00271A91">
      <w:pPr>
        <w:widowControl w:val="0"/>
        <w:autoSpaceDE w:val="0"/>
        <w:autoSpaceDN w:val="0"/>
        <w:adjustRightInd w:val="0"/>
        <w:ind w:left="3238"/>
        <w:jc w:val="both"/>
        <w:outlineLvl w:val="2"/>
        <w:rPr>
          <w:sz w:val="28"/>
          <w:szCs w:val="28"/>
        </w:rPr>
      </w:pPr>
      <w:r w:rsidRPr="00D232AB">
        <w:rPr>
          <w:sz w:val="28"/>
          <w:szCs w:val="28"/>
        </w:rPr>
        <w:t xml:space="preserve">ОКЕИ - Общероссийский </w:t>
      </w:r>
      <w:hyperlink r:id="rId13" w:history="1">
        <w:r w:rsidRPr="00D232AB">
          <w:rPr>
            <w:rStyle w:val="afb"/>
            <w:sz w:val="28"/>
            <w:szCs w:val="28"/>
          </w:rPr>
          <w:t>классификатор</w:t>
        </w:r>
      </w:hyperlink>
      <w:r w:rsidRPr="00D232AB">
        <w:rPr>
          <w:sz w:val="28"/>
          <w:szCs w:val="28"/>
        </w:rPr>
        <w:t xml:space="preserve"> единиц измерения</w:t>
      </w:r>
    </w:p>
    <w:p w14:paraId="23752893" w14:textId="77777777" w:rsidR="00271A91" w:rsidRPr="00C63FF1" w:rsidRDefault="00271A91" w:rsidP="00271A91">
      <w:pPr>
        <w:tabs>
          <w:tab w:val="left" w:pos="4410"/>
        </w:tabs>
        <w:jc w:val="center"/>
        <w:rPr>
          <w:sz w:val="28"/>
          <w:szCs w:val="28"/>
        </w:rPr>
      </w:pPr>
      <w:r w:rsidRPr="00C63FF1">
        <w:rPr>
          <w:sz w:val="28"/>
          <w:szCs w:val="28"/>
        </w:rPr>
        <w:t>3. Перечень структурных элементов муниципальной программы</w:t>
      </w:r>
    </w:p>
    <w:p w14:paraId="60A26053" w14:textId="77777777" w:rsidR="00271A91" w:rsidRPr="00F51BAC" w:rsidRDefault="00271A91" w:rsidP="00271A91">
      <w:pPr>
        <w:tabs>
          <w:tab w:val="left" w:pos="4410"/>
        </w:tabs>
        <w:jc w:val="center"/>
        <w:rPr>
          <w:rFonts w:eastAsiaTheme="minorEastAsia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654"/>
        <w:gridCol w:w="4801"/>
        <w:gridCol w:w="4067"/>
      </w:tblGrid>
      <w:tr w:rsidR="00271A91" w:rsidRPr="00F51BAC" w14:paraId="6FC25CEB" w14:textId="77777777" w:rsidTr="00920CB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096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br w:type="page"/>
              <w:t>№</w:t>
            </w:r>
          </w:p>
          <w:p w14:paraId="1592BB91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п/п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1AF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Задача структурного элемента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F67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D18A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Связь с показателями</w:t>
            </w:r>
          </w:p>
        </w:tc>
      </w:tr>
      <w:tr w:rsidR="00271A91" w:rsidRPr="00F51BAC" w14:paraId="025A728E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8FA5" w14:textId="77777777" w:rsidR="00271A91" w:rsidRPr="004876A7" w:rsidRDefault="00271A91" w:rsidP="00E72208">
            <w:pPr>
              <w:jc w:val="center"/>
            </w:pPr>
            <w:r w:rsidRPr="004876A7">
              <w:t>1. Комплексы процессных мероприятий</w:t>
            </w:r>
          </w:p>
        </w:tc>
      </w:tr>
      <w:tr w:rsidR="00271A91" w:rsidRPr="00F51BAC" w14:paraId="2D5E596E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5B3F" w14:textId="77777777" w:rsidR="00271A91" w:rsidRPr="004876A7" w:rsidRDefault="00271A91" w:rsidP="00E72208">
            <w:pPr>
              <w:jc w:val="center"/>
            </w:pPr>
            <w:r w:rsidRPr="004876A7">
              <w:t xml:space="preserve">1.1 Комплекс процессных мероприятий «Энергосбережение и повышение энергетической эффективности в казённых и </w:t>
            </w:r>
            <w:r w:rsidRPr="004876A7">
              <w:rPr>
                <w:kern w:val="2"/>
              </w:rPr>
              <w:t>муниципальных учреждениях</w:t>
            </w:r>
            <w:r w:rsidRPr="004876A7">
              <w:t>»</w:t>
            </w:r>
          </w:p>
        </w:tc>
      </w:tr>
      <w:tr w:rsidR="00271A91" w:rsidRPr="00F51BAC" w14:paraId="4CAC07DB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DC4" w14:textId="13B5A206" w:rsidR="00271A91" w:rsidRPr="004876A7" w:rsidRDefault="00271A91" w:rsidP="00E72208">
            <w:r w:rsidRPr="004876A7">
              <w:t xml:space="preserve">Ответственный за реализацию: сектор </w:t>
            </w:r>
            <w:r w:rsidR="004876A7" w:rsidRPr="004876A7">
              <w:t>муниципального хозяйства</w:t>
            </w:r>
            <w:r w:rsidRPr="004876A7">
              <w:t xml:space="preserve"> Администрации </w:t>
            </w:r>
            <w:r w:rsidR="00920CB5" w:rsidRPr="004876A7">
              <w:t xml:space="preserve">Горняцкого сельского </w:t>
            </w:r>
            <w:r w:rsidRPr="004876A7">
              <w:t>поселения</w:t>
            </w:r>
          </w:p>
          <w:p w14:paraId="7B4622A5" w14:textId="77777777" w:rsidR="00271A91" w:rsidRPr="004876A7" w:rsidRDefault="00271A91" w:rsidP="00E72208">
            <w:r w:rsidRPr="004876A7">
              <w:t>Срок реализации: 2025 - 2030 годы</w:t>
            </w:r>
          </w:p>
        </w:tc>
      </w:tr>
      <w:tr w:rsidR="00271A91" w:rsidRPr="00F51BAC" w14:paraId="4F4695E7" w14:textId="77777777" w:rsidTr="00920CB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665" w14:textId="77777777" w:rsidR="00271A91" w:rsidRPr="004876A7" w:rsidRDefault="00271A91" w:rsidP="00E72208">
            <w:r w:rsidRPr="004876A7">
              <w:t>1.1.1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8BA" w14:textId="77777777" w:rsidR="00271A91" w:rsidRPr="004876A7" w:rsidRDefault="00271A91" w:rsidP="00E72208">
            <w:pPr>
              <w:rPr>
                <w:color w:val="FF0000"/>
              </w:rPr>
            </w:pPr>
            <w:r w:rsidRPr="004876A7">
              <w:t>Обеспечение оснащенности приборами учета используемых энергетических ресурсов и воды казённых и муниципальных учреждений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11B" w14:textId="77777777" w:rsidR="00271A91" w:rsidRPr="004876A7" w:rsidRDefault="00271A91" w:rsidP="00E72208">
            <w:pPr>
              <w:rPr>
                <w:color w:val="FF0000"/>
              </w:rPr>
            </w:pPr>
            <w:r w:rsidRPr="004876A7">
              <w:t>обеспечение расчетов казённых и муниципальных учреждений за потребляемые объемы энергетических ресурсов по приборам учета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BB55" w14:textId="77777777" w:rsidR="00271A91" w:rsidRPr="004876A7" w:rsidRDefault="00271A91" w:rsidP="00E72208">
            <w:pPr>
              <w:spacing w:line="252" w:lineRule="auto"/>
              <w:rPr>
                <w:color w:val="FF0000"/>
              </w:rPr>
            </w:pPr>
            <w:r w:rsidRPr="004876A7">
              <w:t xml:space="preserve">Объем тепловой энергии, электрической энергии и природного газа, потребленных муниципальными учреждениями </w:t>
            </w:r>
            <w:r w:rsidR="00920CB5" w:rsidRPr="004876A7">
              <w:t xml:space="preserve">Горняцкого сельского </w:t>
            </w:r>
            <w:r w:rsidRPr="004876A7">
              <w:t>поселения</w:t>
            </w:r>
          </w:p>
        </w:tc>
      </w:tr>
      <w:tr w:rsidR="00271A91" w:rsidRPr="00F51BAC" w14:paraId="0C9DBABB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F19994" w14:textId="77777777" w:rsidR="00271A91" w:rsidRPr="004876A7" w:rsidRDefault="00271A91" w:rsidP="00E72208">
            <w:pPr>
              <w:jc w:val="center"/>
            </w:pPr>
            <w:r w:rsidRPr="004876A7">
              <w:t xml:space="preserve">1.2 Комплекс процессных мероприятий </w:t>
            </w:r>
            <w:r w:rsidRPr="004876A7">
              <w:rPr>
                <w:kern w:val="2"/>
              </w:rPr>
              <w:t>«Развитие и модернизация электрических сетей, включая сети уличного освещения»</w:t>
            </w:r>
          </w:p>
        </w:tc>
      </w:tr>
      <w:tr w:rsidR="00271A91" w:rsidRPr="00F51BAC" w14:paraId="3D315424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1143FE" w14:textId="62C0D430" w:rsidR="00271A91" w:rsidRPr="004876A7" w:rsidRDefault="00271A91" w:rsidP="00E72208">
            <w:r w:rsidRPr="004876A7">
              <w:lastRenderedPageBreak/>
              <w:t xml:space="preserve">Ответственный за реализацию: сектор </w:t>
            </w:r>
            <w:r w:rsidR="004876A7" w:rsidRPr="004876A7">
              <w:t>муниципального хозяйства</w:t>
            </w:r>
            <w:r w:rsidRPr="004876A7">
              <w:t xml:space="preserve"> Администрации </w:t>
            </w:r>
            <w:r w:rsidR="00920CB5" w:rsidRPr="004876A7">
              <w:t xml:space="preserve">Горняцкого сельского </w:t>
            </w:r>
            <w:r w:rsidRPr="004876A7">
              <w:t>поселения</w:t>
            </w:r>
          </w:p>
          <w:p w14:paraId="236A399F" w14:textId="77777777" w:rsidR="00271A91" w:rsidRPr="004876A7" w:rsidRDefault="00271A91" w:rsidP="00E72208">
            <w:r w:rsidRPr="004876A7">
              <w:t>Срок реализации: 2025 - 2030 годы</w:t>
            </w:r>
          </w:p>
        </w:tc>
      </w:tr>
      <w:tr w:rsidR="00271A91" w:rsidRPr="00F51BAC" w14:paraId="5210E4A2" w14:textId="77777777" w:rsidTr="00920CB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B894" w14:textId="77777777" w:rsidR="00271A91" w:rsidRPr="004876A7" w:rsidRDefault="00271A91" w:rsidP="00E72208">
            <w:r w:rsidRPr="004876A7">
              <w:t>1.2.1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4E4" w14:textId="77777777" w:rsidR="00271A91" w:rsidRPr="004876A7" w:rsidRDefault="00271A91" w:rsidP="00E72208">
            <w:pPr>
              <w:rPr>
                <w:color w:val="FF0000"/>
              </w:rPr>
            </w:pPr>
            <w:r w:rsidRPr="004876A7">
              <w:t>Повышение надежности электрических сетей и увеличение уровня освещенности улично-дорожной сети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017A" w14:textId="77777777" w:rsidR="00271A91" w:rsidRPr="004876A7" w:rsidRDefault="00271A91" w:rsidP="00E72208">
            <w:pPr>
              <w:pStyle w:val="afc"/>
              <w:rPr>
                <w:color w:val="FF0000"/>
              </w:rPr>
            </w:pPr>
            <w:r w:rsidRPr="004876A7">
              <w:t>повышение надежности электрических сетей и уровня освещенности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6636" w14:textId="77777777" w:rsidR="00271A91" w:rsidRPr="004876A7" w:rsidRDefault="00271A91" w:rsidP="00E72208">
            <w:pPr>
              <w:pStyle w:val="afc"/>
              <w:rPr>
                <w:color w:val="FF0000"/>
                <w:kern w:val="2"/>
              </w:rPr>
            </w:pPr>
            <w:r w:rsidRPr="004876A7">
              <w:rPr>
                <w:kern w:val="2"/>
              </w:rPr>
              <w:t>доля фактически освещенных улиц в общей протяженности улиц</w:t>
            </w:r>
          </w:p>
        </w:tc>
      </w:tr>
      <w:tr w:rsidR="00271A91" w:rsidRPr="00F51BAC" w14:paraId="7C996BE0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1FEB79" w14:textId="77777777" w:rsidR="00271A91" w:rsidRPr="004876A7" w:rsidRDefault="00271A91" w:rsidP="00E72208">
            <w:pPr>
              <w:jc w:val="center"/>
            </w:pPr>
            <w:r w:rsidRPr="004876A7">
              <w:t xml:space="preserve">1.3 Комплекс процессных мероприятий </w:t>
            </w:r>
            <w:r w:rsidRPr="004876A7">
              <w:rPr>
                <w:kern w:val="2"/>
              </w:rPr>
              <w:t>«Развитие газотранспортной системы»</w:t>
            </w:r>
          </w:p>
        </w:tc>
      </w:tr>
      <w:tr w:rsidR="00271A91" w:rsidRPr="00F51BAC" w14:paraId="58801993" w14:textId="77777777" w:rsidTr="00920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C785F" w14:textId="77777777" w:rsidR="00271A91" w:rsidRPr="004876A7" w:rsidRDefault="00271A91" w:rsidP="00E72208">
            <w:r w:rsidRPr="004876A7">
              <w:t xml:space="preserve">Ответственный за реализацию: сектор коммунального хозяйства Администрации </w:t>
            </w:r>
            <w:r w:rsidR="00920CB5" w:rsidRPr="004876A7">
              <w:t xml:space="preserve">Горняцкого сельского </w:t>
            </w:r>
            <w:r w:rsidRPr="004876A7">
              <w:t>поселения</w:t>
            </w:r>
          </w:p>
          <w:p w14:paraId="5332A210" w14:textId="77777777" w:rsidR="00271A91" w:rsidRPr="004876A7" w:rsidRDefault="00271A91" w:rsidP="00E72208">
            <w:r w:rsidRPr="004876A7">
              <w:t>Срок реализации: 2025 - 2030 годы</w:t>
            </w:r>
          </w:p>
        </w:tc>
      </w:tr>
      <w:tr w:rsidR="00271A91" w:rsidRPr="00F51BAC" w14:paraId="6CE615B4" w14:textId="77777777" w:rsidTr="00920CB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D78" w14:textId="77777777" w:rsidR="00271A91" w:rsidRPr="004876A7" w:rsidRDefault="00271A91" w:rsidP="00E72208">
            <w:r w:rsidRPr="004876A7">
              <w:t>1.3.1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921A" w14:textId="77777777" w:rsidR="00271A91" w:rsidRPr="004876A7" w:rsidRDefault="00271A91" w:rsidP="00E72208">
            <w:pPr>
              <w:rPr>
                <w:color w:val="FF0000"/>
              </w:rPr>
            </w:pPr>
            <w:r w:rsidRPr="004876A7">
              <w:rPr>
                <w:kern w:val="2"/>
              </w:rPr>
              <w:t xml:space="preserve">Повышение уровня газификации </w:t>
            </w:r>
            <w:r w:rsidR="00920CB5" w:rsidRPr="004876A7">
              <w:t xml:space="preserve">Горняцкого сельского </w:t>
            </w:r>
            <w:r w:rsidRPr="004876A7">
              <w:t>поселения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E3A9" w14:textId="77777777" w:rsidR="00271A91" w:rsidRPr="004876A7" w:rsidRDefault="00271A91" w:rsidP="00E72208">
            <w:pPr>
              <w:pStyle w:val="formattext"/>
            </w:pPr>
            <w:r w:rsidRPr="004876A7">
              <w:t>увеличение количества потребителей природного газа (количество квартир, домовладений)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99AC" w14:textId="77777777" w:rsidR="00271A91" w:rsidRPr="004876A7" w:rsidRDefault="00271A91" w:rsidP="00E72208">
            <w:pPr>
              <w:pStyle w:val="formattext"/>
            </w:pPr>
            <w:r w:rsidRPr="004876A7">
              <w:t>газификация потребителей природным газом (количество квартир, домовладений)</w:t>
            </w:r>
          </w:p>
        </w:tc>
      </w:tr>
    </w:tbl>
    <w:p w14:paraId="51DB7966" w14:textId="77777777" w:rsidR="00271A91" w:rsidRDefault="00271A91" w:rsidP="00271A91">
      <w:pPr>
        <w:jc w:val="center"/>
        <w:rPr>
          <w:sz w:val="28"/>
          <w:szCs w:val="28"/>
        </w:rPr>
      </w:pPr>
    </w:p>
    <w:p w14:paraId="6BCD242E" w14:textId="77777777" w:rsidR="00271A91" w:rsidRPr="00634B47" w:rsidRDefault="00271A91" w:rsidP="00271A91">
      <w:pPr>
        <w:jc w:val="center"/>
        <w:rPr>
          <w:sz w:val="28"/>
          <w:szCs w:val="28"/>
        </w:rPr>
      </w:pPr>
      <w:r w:rsidRPr="00634B47">
        <w:rPr>
          <w:sz w:val="28"/>
          <w:szCs w:val="28"/>
        </w:rPr>
        <w:t>4. Параметры финансового обеспечения муниципальной программы</w:t>
      </w:r>
    </w:p>
    <w:p w14:paraId="37F1E8A8" w14:textId="77777777" w:rsidR="00271A91" w:rsidRPr="00153E12" w:rsidRDefault="00271A91" w:rsidP="00271A91">
      <w:pPr>
        <w:jc w:val="both"/>
        <w:rPr>
          <w:color w:val="FF000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8465"/>
        <w:gridCol w:w="1422"/>
        <w:gridCol w:w="1422"/>
        <w:gridCol w:w="1422"/>
        <w:gridCol w:w="1634"/>
      </w:tblGrid>
      <w:tr w:rsidR="00271A91" w:rsidRPr="004876A7" w14:paraId="1288BD13" w14:textId="77777777" w:rsidTr="00D336A0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36E4" w14:textId="77777777" w:rsidR="00271A91" w:rsidRPr="004876A7" w:rsidRDefault="00271A91" w:rsidP="00E72208">
            <w:pPr>
              <w:jc w:val="center"/>
            </w:pPr>
            <w:r w:rsidRPr="004876A7">
              <w:t>№п/п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C12" w14:textId="77777777" w:rsidR="00271A91" w:rsidRPr="004876A7" w:rsidRDefault="00271A91" w:rsidP="00E72208">
            <w:pPr>
              <w:jc w:val="both"/>
            </w:pPr>
            <w:r w:rsidRPr="004876A7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BFF4" w14:textId="77777777" w:rsidR="00271A91" w:rsidRPr="004876A7" w:rsidRDefault="00271A91" w:rsidP="00E72208">
            <w:pPr>
              <w:jc w:val="center"/>
            </w:pPr>
            <w:r w:rsidRPr="004876A7">
              <w:t>Объем расходов по годам реализации, (тыс. рублей)</w:t>
            </w:r>
          </w:p>
        </w:tc>
      </w:tr>
      <w:tr w:rsidR="00271A91" w:rsidRPr="004876A7" w14:paraId="50A90F7C" w14:textId="77777777" w:rsidTr="00D336A0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5AE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B65" w14:textId="77777777" w:rsidR="00271A91" w:rsidRPr="004876A7" w:rsidRDefault="00271A91" w:rsidP="00E72208">
            <w:pPr>
              <w:jc w:val="both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BA98" w14:textId="77777777" w:rsidR="00271A91" w:rsidRPr="004876A7" w:rsidRDefault="00271A91" w:rsidP="00E72208">
            <w:pPr>
              <w:jc w:val="center"/>
            </w:pPr>
            <w:r w:rsidRPr="004876A7">
              <w:t>2025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4F4F" w14:textId="77777777" w:rsidR="00271A91" w:rsidRPr="004876A7" w:rsidRDefault="00271A91" w:rsidP="00E72208">
            <w:pPr>
              <w:jc w:val="center"/>
            </w:pPr>
            <w:r w:rsidRPr="004876A7">
              <w:t>2026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475D" w14:textId="77777777" w:rsidR="00271A91" w:rsidRPr="004876A7" w:rsidRDefault="00271A91" w:rsidP="00E72208">
            <w:pPr>
              <w:jc w:val="center"/>
            </w:pPr>
            <w:r w:rsidRPr="004876A7">
              <w:t>2027 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A76F" w14:textId="77777777" w:rsidR="00271A91" w:rsidRPr="004876A7" w:rsidRDefault="00271A91" w:rsidP="00E72208">
            <w:pPr>
              <w:jc w:val="center"/>
            </w:pPr>
            <w:r w:rsidRPr="004876A7">
              <w:t>Всего</w:t>
            </w:r>
          </w:p>
        </w:tc>
      </w:tr>
      <w:tr w:rsidR="005344A0" w:rsidRPr="004876A7" w14:paraId="4E752560" w14:textId="77777777" w:rsidTr="00D336A0">
        <w:trPr>
          <w:trHeight w:val="534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0CD" w14:textId="77777777" w:rsidR="005344A0" w:rsidRPr="004876A7" w:rsidRDefault="005344A0" w:rsidP="00E72208">
            <w:pPr>
              <w:jc w:val="center"/>
            </w:pPr>
            <w:r w:rsidRPr="004876A7">
              <w:t>1.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966" w14:textId="50021987" w:rsidR="005344A0" w:rsidRPr="004876A7" w:rsidRDefault="005344A0" w:rsidP="00E72208">
            <w:r w:rsidRPr="004876A7">
              <w:t xml:space="preserve">Муниципальная программа Горняцкого сельского </w:t>
            </w:r>
            <w:r w:rsidR="004876A7" w:rsidRPr="004876A7">
              <w:t>поселения «</w:t>
            </w:r>
            <w:r w:rsidRPr="004876A7">
              <w:t>Энергоэффективность и повышение энергетической эффективности» (всего), в том числе: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CF59" w14:textId="77777777" w:rsidR="005344A0" w:rsidRPr="004876A7" w:rsidRDefault="005344A0" w:rsidP="00D336A0">
            <w:pPr>
              <w:jc w:val="center"/>
            </w:pPr>
            <w:r w:rsidRPr="004876A7">
              <w:t>74,4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0EC" w14:textId="77777777" w:rsidR="005344A0" w:rsidRPr="004876A7" w:rsidRDefault="005344A0" w:rsidP="003561F4">
            <w:pPr>
              <w:jc w:val="center"/>
            </w:pPr>
            <w:r w:rsidRPr="004876A7">
              <w:t>74,4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48A" w14:textId="77777777" w:rsidR="005344A0" w:rsidRPr="004876A7" w:rsidRDefault="005344A0" w:rsidP="003561F4">
            <w:pPr>
              <w:jc w:val="center"/>
            </w:pPr>
            <w:r w:rsidRPr="004876A7">
              <w:t>74,4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7DB4" w14:textId="77777777" w:rsidR="005344A0" w:rsidRPr="004876A7" w:rsidRDefault="005344A0" w:rsidP="00D336A0">
            <w:pPr>
              <w:jc w:val="center"/>
            </w:pPr>
            <w:r w:rsidRPr="004876A7">
              <w:t>223,2</w:t>
            </w:r>
          </w:p>
        </w:tc>
      </w:tr>
      <w:tr w:rsidR="005344A0" w:rsidRPr="004876A7" w14:paraId="7684217A" w14:textId="77777777" w:rsidTr="00D336A0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BC8C" w14:textId="77777777" w:rsidR="005344A0" w:rsidRPr="004876A7" w:rsidRDefault="005344A0" w:rsidP="00E72208">
            <w:pPr>
              <w:jc w:val="center"/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D8C" w14:textId="77777777" w:rsidR="005344A0" w:rsidRPr="004876A7" w:rsidRDefault="005344A0" w:rsidP="00E72208">
            <w:r w:rsidRPr="004876A7">
              <w:t>местный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2E8" w14:textId="77777777" w:rsidR="005344A0" w:rsidRPr="004876A7" w:rsidRDefault="005344A0" w:rsidP="00D336A0">
            <w:pPr>
              <w:jc w:val="center"/>
            </w:pPr>
            <w:r w:rsidRPr="004876A7">
              <w:t>74,4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A053" w14:textId="77777777" w:rsidR="005344A0" w:rsidRPr="004876A7" w:rsidRDefault="005344A0" w:rsidP="003561F4">
            <w:pPr>
              <w:jc w:val="center"/>
            </w:pPr>
            <w:r w:rsidRPr="004876A7">
              <w:t>74,4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550" w14:textId="77777777" w:rsidR="005344A0" w:rsidRPr="004876A7" w:rsidRDefault="005344A0" w:rsidP="003561F4">
            <w:pPr>
              <w:jc w:val="center"/>
            </w:pPr>
            <w:r w:rsidRPr="004876A7">
              <w:t>74,4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AAA4" w14:textId="77777777" w:rsidR="005344A0" w:rsidRPr="004876A7" w:rsidRDefault="005344A0" w:rsidP="00D336A0">
            <w:pPr>
              <w:jc w:val="center"/>
            </w:pPr>
            <w:r w:rsidRPr="004876A7">
              <w:t>223,2</w:t>
            </w:r>
          </w:p>
        </w:tc>
      </w:tr>
      <w:tr w:rsidR="005344A0" w:rsidRPr="004876A7" w14:paraId="2C867290" w14:textId="77777777" w:rsidTr="00D336A0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4599" w14:textId="77777777" w:rsidR="005344A0" w:rsidRPr="004876A7" w:rsidRDefault="005344A0" w:rsidP="00E72208">
            <w:pPr>
              <w:jc w:val="center"/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739" w14:textId="77777777" w:rsidR="005344A0" w:rsidRPr="004876A7" w:rsidRDefault="005344A0" w:rsidP="00E72208">
            <w:r w:rsidRPr="004876A7"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AFA" w14:textId="77777777" w:rsidR="005344A0" w:rsidRPr="004876A7" w:rsidRDefault="005344A0" w:rsidP="00D336A0">
            <w:pPr>
              <w:jc w:val="center"/>
            </w:pPr>
            <w:r w:rsidRPr="004876A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76B" w14:textId="77777777" w:rsidR="005344A0" w:rsidRPr="004876A7" w:rsidRDefault="005344A0" w:rsidP="003561F4">
            <w:pPr>
              <w:jc w:val="center"/>
            </w:pPr>
            <w:r w:rsidRPr="004876A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D276" w14:textId="77777777" w:rsidR="005344A0" w:rsidRPr="004876A7" w:rsidRDefault="005344A0" w:rsidP="003561F4">
            <w:pPr>
              <w:jc w:val="center"/>
            </w:pPr>
            <w:r w:rsidRPr="004876A7"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CF8" w14:textId="77777777" w:rsidR="005344A0" w:rsidRPr="004876A7" w:rsidRDefault="005344A0" w:rsidP="00D336A0">
            <w:pPr>
              <w:jc w:val="center"/>
            </w:pPr>
            <w:r w:rsidRPr="004876A7">
              <w:t>0,0</w:t>
            </w:r>
          </w:p>
        </w:tc>
      </w:tr>
      <w:tr w:rsidR="005344A0" w:rsidRPr="004876A7" w14:paraId="55E3F327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C831" w14:textId="77777777" w:rsidR="005344A0" w:rsidRPr="004876A7" w:rsidRDefault="005344A0" w:rsidP="00E72208">
            <w:pPr>
              <w:jc w:val="center"/>
            </w:pPr>
            <w:r w:rsidRPr="004876A7">
              <w:t>2.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DD63" w14:textId="77777777" w:rsidR="005344A0" w:rsidRPr="004876A7" w:rsidRDefault="005344A0" w:rsidP="00E72208">
            <w:r w:rsidRPr="004876A7">
              <w:t>Комплекс процессных мероприятий «Энергосбережение и повышение энергетической эффективности в казённых и муниципальных учреждениях»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3C9" w14:textId="77777777" w:rsidR="005344A0" w:rsidRPr="004876A7" w:rsidRDefault="005344A0" w:rsidP="00D336A0">
            <w:pPr>
              <w:jc w:val="center"/>
            </w:pPr>
            <w:r w:rsidRPr="004876A7">
              <w:t>74,4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12C" w14:textId="77777777" w:rsidR="005344A0" w:rsidRPr="004876A7" w:rsidRDefault="005344A0" w:rsidP="003561F4">
            <w:pPr>
              <w:jc w:val="center"/>
            </w:pPr>
            <w:r w:rsidRPr="004876A7">
              <w:t>74,4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45F2" w14:textId="77777777" w:rsidR="005344A0" w:rsidRPr="004876A7" w:rsidRDefault="005344A0" w:rsidP="003561F4">
            <w:pPr>
              <w:jc w:val="center"/>
            </w:pPr>
            <w:r w:rsidRPr="004876A7">
              <w:t>74,4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0A0A" w14:textId="77777777" w:rsidR="005344A0" w:rsidRPr="004876A7" w:rsidRDefault="005344A0" w:rsidP="00D336A0">
            <w:pPr>
              <w:jc w:val="center"/>
            </w:pPr>
            <w:r w:rsidRPr="004876A7">
              <w:t>223,2</w:t>
            </w:r>
          </w:p>
        </w:tc>
      </w:tr>
      <w:tr w:rsidR="005344A0" w:rsidRPr="004876A7" w14:paraId="51F22ADE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10FC" w14:textId="77777777" w:rsidR="005344A0" w:rsidRPr="004876A7" w:rsidRDefault="005344A0" w:rsidP="00E72208">
            <w:pPr>
              <w:jc w:val="center"/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6A04" w14:textId="77777777" w:rsidR="005344A0" w:rsidRPr="004876A7" w:rsidRDefault="005344A0" w:rsidP="00E72208">
            <w:r w:rsidRPr="004876A7">
              <w:t>местный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E675" w14:textId="77777777" w:rsidR="005344A0" w:rsidRPr="004876A7" w:rsidRDefault="005344A0" w:rsidP="00D336A0">
            <w:pPr>
              <w:jc w:val="center"/>
            </w:pPr>
            <w:r w:rsidRPr="004876A7">
              <w:t>74,4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E987" w14:textId="77777777" w:rsidR="005344A0" w:rsidRPr="004876A7" w:rsidRDefault="005344A0" w:rsidP="003561F4">
            <w:pPr>
              <w:jc w:val="center"/>
            </w:pPr>
            <w:r w:rsidRPr="004876A7">
              <w:t>74,4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9D6A" w14:textId="77777777" w:rsidR="005344A0" w:rsidRPr="004876A7" w:rsidRDefault="005344A0" w:rsidP="003561F4">
            <w:pPr>
              <w:jc w:val="center"/>
            </w:pPr>
            <w:r w:rsidRPr="004876A7">
              <w:t>74,4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95EA" w14:textId="77777777" w:rsidR="005344A0" w:rsidRPr="004876A7" w:rsidRDefault="005344A0" w:rsidP="00D336A0">
            <w:pPr>
              <w:jc w:val="center"/>
            </w:pPr>
            <w:r w:rsidRPr="004876A7">
              <w:t>223,2</w:t>
            </w:r>
          </w:p>
        </w:tc>
      </w:tr>
      <w:tr w:rsidR="00271A91" w:rsidRPr="004876A7" w14:paraId="50618386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009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DDC" w14:textId="77777777" w:rsidR="00271A91" w:rsidRPr="004876A7" w:rsidRDefault="00271A91" w:rsidP="00E72208">
            <w:r w:rsidRPr="004876A7"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1CAD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4D3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5389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834A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D336A0" w:rsidRPr="004876A7" w14:paraId="0B2AFCC8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9D1F" w14:textId="77777777" w:rsidR="00D336A0" w:rsidRPr="004876A7" w:rsidRDefault="00D336A0" w:rsidP="00E72208">
            <w:pPr>
              <w:jc w:val="center"/>
            </w:pPr>
            <w:r w:rsidRPr="004876A7">
              <w:t>3.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840" w14:textId="77777777" w:rsidR="00D336A0" w:rsidRPr="004876A7" w:rsidRDefault="00D336A0" w:rsidP="00E72208">
            <w:r w:rsidRPr="004876A7">
              <w:t>Комплекс процессных мероприятий «Развитие и модернизация электрических сетей, включая сети уличного освещения»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DEDB" w14:textId="77777777" w:rsidR="00D336A0" w:rsidRPr="004876A7" w:rsidRDefault="00D336A0" w:rsidP="00E72208">
            <w:pPr>
              <w:jc w:val="center"/>
            </w:pPr>
            <w:r w:rsidRPr="004876A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6F12" w14:textId="77777777" w:rsidR="00D336A0" w:rsidRPr="004876A7" w:rsidRDefault="00D336A0" w:rsidP="00E72208">
            <w:pPr>
              <w:jc w:val="center"/>
            </w:pPr>
            <w:r w:rsidRPr="004876A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D497" w14:textId="77777777" w:rsidR="00D336A0" w:rsidRPr="004876A7" w:rsidRDefault="00D336A0" w:rsidP="00D336A0">
            <w:pPr>
              <w:jc w:val="center"/>
            </w:pPr>
            <w:r w:rsidRPr="004876A7"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7088" w14:textId="77777777" w:rsidR="00D336A0" w:rsidRPr="004876A7" w:rsidRDefault="00D336A0" w:rsidP="00D336A0">
            <w:pPr>
              <w:jc w:val="center"/>
            </w:pPr>
            <w:r w:rsidRPr="004876A7">
              <w:t>0,0</w:t>
            </w:r>
          </w:p>
        </w:tc>
      </w:tr>
      <w:tr w:rsidR="00271A91" w:rsidRPr="004876A7" w14:paraId="44286FEF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34D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8EC1" w14:textId="77777777" w:rsidR="00271A91" w:rsidRPr="004876A7" w:rsidRDefault="00271A91" w:rsidP="00E72208">
            <w:r w:rsidRPr="004876A7">
              <w:t>местный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B46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27B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2A83" w14:textId="77777777" w:rsidR="00271A91" w:rsidRPr="004876A7" w:rsidRDefault="00D336A0" w:rsidP="00E72208">
            <w:pPr>
              <w:jc w:val="center"/>
            </w:pPr>
            <w:r w:rsidRPr="004876A7"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B56B" w14:textId="77777777" w:rsidR="00271A91" w:rsidRPr="004876A7" w:rsidRDefault="00D336A0" w:rsidP="00E72208">
            <w:pPr>
              <w:jc w:val="center"/>
            </w:pPr>
            <w:r w:rsidRPr="004876A7">
              <w:t>0,0</w:t>
            </w:r>
          </w:p>
        </w:tc>
      </w:tr>
      <w:tr w:rsidR="00271A91" w:rsidRPr="004876A7" w14:paraId="617B0378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0827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252" w14:textId="77777777" w:rsidR="00271A91" w:rsidRPr="004876A7" w:rsidRDefault="00271A91" w:rsidP="00E72208">
            <w:r w:rsidRPr="004876A7"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220A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DC4F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425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A4A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271A91" w:rsidRPr="004876A7" w14:paraId="3AFB55D1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0396" w14:textId="77777777" w:rsidR="00271A91" w:rsidRPr="004876A7" w:rsidRDefault="00271A91" w:rsidP="00E72208">
            <w:pPr>
              <w:jc w:val="center"/>
            </w:pPr>
            <w:r w:rsidRPr="004876A7">
              <w:t>4.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6809" w14:textId="77777777" w:rsidR="00271A91" w:rsidRPr="004876A7" w:rsidRDefault="00271A91" w:rsidP="00E72208">
            <w:r w:rsidRPr="004876A7">
              <w:t>Комплекс процессных мероприятий «Развитие газотранспортной системы»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F33D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606D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F357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1DDC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271A91" w:rsidRPr="004876A7" w14:paraId="724CA15D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050C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7A32" w14:textId="77777777" w:rsidR="00271A91" w:rsidRPr="004876A7" w:rsidRDefault="00271A91" w:rsidP="00E72208">
            <w:r w:rsidRPr="004876A7">
              <w:t>местный бюджет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AC06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568B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EFC9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AF6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271A91" w:rsidRPr="004876A7" w14:paraId="50067A9F" w14:textId="77777777" w:rsidTr="00D336A0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2B0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DD4" w14:textId="77777777" w:rsidR="00271A91" w:rsidRPr="004876A7" w:rsidRDefault="00271A91" w:rsidP="00E72208">
            <w:r w:rsidRPr="004876A7"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3816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494F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20B5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A4C3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</w:tbl>
    <w:p w14:paraId="239AFEEE" w14:textId="77777777" w:rsidR="00271A91" w:rsidRPr="00153E12" w:rsidRDefault="00271A91" w:rsidP="00271A91">
      <w:pPr>
        <w:jc w:val="center"/>
        <w:rPr>
          <w:color w:val="FF0000"/>
          <w:sz w:val="28"/>
          <w:szCs w:val="28"/>
        </w:rPr>
      </w:pPr>
    </w:p>
    <w:p w14:paraId="0C32A9C9" w14:textId="77777777" w:rsidR="00271A91" w:rsidRPr="008815B3" w:rsidRDefault="00271A91" w:rsidP="00271A91">
      <w:pPr>
        <w:jc w:val="center"/>
        <w:rPr>
          <w:sz w:val="28"/>
          <w:szCs w:val="28"/>
        </w:rPr>
      </w:pPr>
      <w:r w:rsidRPr="008815B3">
        <w:rPr>
          <w:sz w:val="28"/>
          <w:szCs w:val="28"/>
          <w:lang w:val="en-US"/>
        </w:rPr>
        <w:t>III</w:t>
      </w:r>
      <w:r w:rsidRPr="008815B3">
        <w:rPr>
          <w:sz w:val="28"/>
          <w:szCs w:val="28"/>
        </w:rPr>
        <w:t>. ПАСПОРТ</w:t>
      </w:r>
    </w:p>
    <w:p w14:paraId="0EA835C6" w14:textId="77777777" w:rsidR="00271A91" w:rsidRDefault="00271A91" w:rsidP="00271A91">
      <w:pPr>
        <w:jc w:val="center"/>
        <w:rPr>
          <w:sz w:val="28"/>
        </w:rPr>
      </w:pPr>
      <w:r w:rsidRPr="008815B3">
        <w:rPr>
          <w:sz w:val="28"/>
          <w:szCs w:val="28"/>
        </w:rPr>
        <w:t xml:space="preserve">комплекса процессных мероприятий </w:t>
      </w:r>
      <w:r w:rsidRPr="00AD5C48">
        <w:rPr>
          <w:sz w:val="28"/>
        </w:rPr>
        <w:t xml:space="preserve">«Энергосбережение и повышение энергетической эффективности в </w:t>
      </w:r>
      <w:r w:rsidRPr="00AD5C48">
        <w:rPr>
          <w:kern w:val="2"/>
          <w:sz w:val="28"/>
          <w:szCs w:val="28"/>
        </w:rPr>
        <w:t>муниципальных учреждениях</w:t>
      </w:r>
      <w:r w:rsidRPr="00AD5C48">
        <w:rPr>
          <w:sz w:val="28"/>
        </w:rPr>
        <w:t>»</w:t>
      </w:r>
    </w:p>
    <w:p w14:paraId="6623B7C8" w14:textId="77777777" w:rsidR="00271A91" w:rsidRDefault="00271A91" w:rsidP="00271A91">
      <w:pPr>
        <w:jc w:val="center"/>
        <w:rPr>
          <w:sz w:val="28"/>
          <w:szCs w:val="28"/>
        </w:rPr>
      </w:pPr>
    </w:p>
    <w:p w14:paraId="034E5F1C" w14:textId="77777777" w:rsidR="00271A91" w:rsidRPr="008815B3" w:rsidRDefault="00271A91" w:rsidP="00271A91">
      <w:pPr>
        <w:jc w:val="both"/>
        <w:rPr>
          <w:sz w:val="28"/>
          <w:szCs w:val="28"/>
        </w:rPr>
      </w:pPr>
      <w:r w:rsidRPr="008815B3">
        <w:rPr>
          <w:sz w:val="28"/>
          <w:szCs w:val="28"/>
        </w:rPr>
        <w:t>1. Основные положения</w:t>
      </w:r>
    </w:p>
    <w:tbl>
      <w:tblPr>
        <w:tblW w:w="0" w:type="auto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850"/>
        <w:gridCol w:w="9214"/>
      </w:tblGrid>
      <w:tr w:rsidR="00271A91" w:rsidRPr="00836090" w14:paraId="1D3A6856" w14:textId="77777777" w:rsidTr="00E72208">
        <w:tc>
          <w:tcPr>
            <w:tcW w:w="566" w:type="dxa"/>
          </w:tcPr>
          <w:p w14:paraId="70A3546A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>1.1.</w:t>
            </w:r>
          </w:p>
        </w:tc>
        <w:tc>
          <w:tcPr>
            <w:tcW w:w="4396" w:type="dxa"/>
          </w:tcPr>
          <w:p w14:paraId="44EA5CE6" w14:textId="3ACE413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Pr="00AD5C48">
              <w:rPr>
                <w:sz w:val="28"/>
              </w:rPr>
              <w:t xml:space="preserve">«Энергосбережение и повышение энергетической эффективности в </w:t>
            </w:r>
            <w:r w:rsidRPr="00AD5C48">
              <w:rPr>
                <w:kern w:val="2"/>
                <w:sz w:val="28"/>
                <w:szCs w:val="28"/>
              </w:rPr>
              <w:t xml:space="preserve">муниципальных </w:t>
            </w:r>
            <w:r w:rsidR="004876A7" w:rsidRPr="00AD5C48">
              <w:rPr>
                <w:kern w:val="2"/>
                <w:sz w:val="28"/>
                <w:szCs w:val="28"/>
              </w:rPr>
              <w:t>учреждениях</w:t>
            </w:r>
            <w:r w:rsidR="004876A7" w:rsidRPr="00AD5C48">
              <w:rPr>
                <w:sz w:val="28"/>
              </w:rPr>
              <w:t>»</w:t>
            </w:r>
            <w:r w:rsidR="004876A7" w:rsidRPr="008815B3">
              <w:rPr>
                <w:sz w:val="28"/>
                <w:szCs w:val="28"/>
              </w:rPr>
              <w:t xml:space="preserve"> (</w:t>
            </w:r>
            <w:r w:rsidRPr="008815B3">
              <w:rPr>
                <w:sz w:val="28"/>
                <w:szCs w:val="28"/>
              </w:rPr>
              <w:t>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14:paraId="6DFAADCE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44EAB843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коммунального хозяйства</w:t>
            </w:r>
            <w:r w:rsidRPr="008815B3">
              <w:rPr>
                <w:sz w:val="28"/>
                <w:szCs w:val="28"/>
              </w:rPr>
              <w:t xml:space="preserve"> Администрации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>
              <w:rPr>
                <w:sz w:val="28"/>
                <w:szCs w:val="28"/>
              </w:rPr>
              <w:t>поселения</w:t>
            </w:r>
          </w:p>
          <w:p w14:paraId="7BABC910" w14:textId="77777777" w:rsidR="00271A91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>(</w:t>
            </w:r>
            <w:r w:rsidR="00920CB5">
              <w:rPr>
                <w:sz w:val="28"/>
                <w:szCs w:val="28"/>
              </w:rPr>
              <w:t>Дудникова Татьяна Владимировна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</w:rPr>
              <w:t xml:space="preserve"> заведующий сектором муниципального хозяйства Администрации </w:t>
            </w:r>
            <w:r w:rsidR="00920CB5">
              <w:rPr>
                <w:sz w:val="28"/>
              </w:rPr>
              <w:t xml:space="preserve">Горняцкого сельского </w:t>
            </w:r>
            <w:r>
              <w:rPr>
                <w:sz w:val="28"/>
              </w:rPr>
              <w:t>поселения</w:t>
            </w:r>
            <w:r w:rsidRPr="008815B3">
              <w:rPr>
                <w:sz w:val="28"/>
                <w:szCs w:val="28"/>
              </w:rPr>
              <w:t>)</w:t>
            </w:r>
          </w:p>
          <w:p w14:paraId="084D6C24" w14:textId="77777777" w:rsidR="00271A91" w:rsidRPr="008815B3" w:rsidRDefault="00271A91" w:rsidP="00920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="00920CB5">
              <w:rPr>
                <w:sz w:val="28"/>
                <w:szCs w:val="28"/>
              </w:rPr>
              <w:t>«Горняцкая клубная система»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 w:rsidR="00920CB5">
              <w:rPr>
                <w:sz w:val="28"/>
                <w:szCs w:val="28"/>
              </w:rPr>
              <w:t>Гарматина</w:t>
            </w:r>
            <w:proofErr w:type="spellEnd"/>
            <w:r w:rsidR="00920CB5">
              <w:rPr>
                <w:sz w:val="28"/>
                <w:szCs w:val="28"/>
              </w:rPr>
              <w:t xml:space="preserve"> Юлия Анатольевна</w:t>
            </w:r>
            <w:r>
              <w:rPr>
                <w:sz w:val="28"/>
                <w:szCs w:val="28"/>
              </w:rPr>
              <w:t xml:space="preserve">- директор </w:t>
            </w:r>
            <w:r w:rsidR="00920CB5">
              <w:rPr>
                <w:sz w:val="28"/>
                <w:szCs w:val="28"/>
              </w:rPr>
              <w:t>МБУК «Горняцкая клубная система»</w:t>
            </w:r>
            <w:r>
              <w:rPr>
                <w:sz w:val="28"/>
                <w:szCs w:val="28"/>
              </w:rPr>
              <w:t>)</w:t>
            </w:r>
          </w:p>
        </w:tc>
      </w:tr>
      <w:tr w:rsidR="00271A91" w:rsidRPr="00836090" w14:paraId="726D83C3" w14:textId="77777777" w:rsidTr="00E72208">
        <w:tc>
          <w:tcPr>
            <w:tcW w:w="566" w:type="dxa"/>
          </w:tcPr>
          <w:p w14:paraId="64C17B1D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>1.2.</w:t>
            </w:r>
          </w:p>
        </w:tc>
        <w:tc>
          <w:tcPr>
            <w:tcW w:w="4396" w:type="dxa"/>
          </w:tcPr>
          <w:p w14:paraId="6D9CF980" w14:textId="77777777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 xml:space="preserve">Связь с муниципальной программой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850" w:type="dxa"/>
          </w:tcPr>
          <w:p w14:paraId="3A1C87E8" w14:textId="77777777" w:rsidR="00271A91" w:rsidRPr="008815B3" w:rsidRDefault="00271A91" w:rsidP="00E72208">
            <w:pPr>
              <w:jc w:val="center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7396920A" w14:textId="2F4DDD11" w:rsidR="00271A91" w:rsidRPr="008815B3" w:rsidRDefault="00271A91" w:rsidP="00E72208">
            <w:pPr>
              <w:jc w:val="both"/>
              <w:rPr>
                <w:sz w:val="28"/>
                <w:szCs w:val="28"/>
              </w:rPr>
            </w:pPr>
            <w:r w:rsidRPr="008815B3">
              <w:rPr>
                <w:sz w:val="28"/>
                <w:szCs w:val="28"/>
              </w:rPr>
              <w:t xml:space="preserve">муниципальная программа </w:t>
            </w:r>
            <w:r w:rsidR="00920CB5">
              <w:rPr>
                <w:sz w:val="28"/>
                <w:szCs w:val="28"/>
              </w:rPr>
              <w:t xml:space="preserve">Горняцкого сельского </w:t>
            </w:r>
            <w:r>
              <w:rPr>
                <w:sz w:val="28"/>
                <w:szCs w:val="28"/>
              </w:rPr>
              <w:t>поселения</w:t>
            </w:r>
            <w:r w:rsidR="004876A7">
              <w:rPr>
                <w:sz w:val="28"/>
                <w:szCs w:val="28"/>
              </w:rPr>
              <w:t xml:space="preserve"> </w:t>
            </w:r>
            <w:r w:rsidRPr="00EC5F0C">
              <w:rPr>
                <w:sz w:val="28"/>
                <w:szCs w:val="28"/>
              </w:rPr>
              <w:t>«Энерго</w:t>
            </w:r>
            <w:r>
              <w:rPr>
                <w:sz w:val="28"/>
                <w:szCs w:val="28"/>
              </w:rPr>
              <w:t>эффек</w:t>
            </w:r>
            <w:r w:rsidRPr="00EC5F0C">
              <w:rPr>
                <w:sz w:val="28"/>
                <w:szCs w:val="28"/>
              </w:rPr>
              <w:t>тивност</w:t>
            </w:r>
            <w:r>
              <w:rPr>
                <w:sz w:val="28"/>
                <w:szCs w:val="28"/>
              </w:rPr>
              <w:t>ь и развитие энергетики</w:t>
            </w:r>
            <w:r w:rsidRPr="00EC5F0C">
              <w:rPr>
                <w:sz w:val="28"/>
                <w:szCs w:val="28"/>
              </w:rPr>
              <w:t>»</w:t>
            </w:r>
          </w:p>
        </w:tc>
      </w:tr>
    </w:tbl>
    <w:p w14:paraId="6E64D309" w14:textId="77777777" w:rsidR="00271A91" w:rsidRDefault="00271A91" w:rsidP="00271A91">
      <w:pPr>
        <w:jc w:val="center"/>
        <w:rPr>
          <w:sz w:val="28"/>
          <w:szCs w:val="28"/>
        </w:rPr>
      </w:pPr>
    </w:p>
    <w:p w14:paraId="2D010292" w14:textId="77777777" w:rsidR="00271A91" w:rsidRPr="008815B3" w:rsidRDefault="00271A91" w:rsidP="00271A91">
      <w:pPr>
        <w:rPr>
          <w:sz w:val="28"/>
          <w:szCs w:val="28"/>
        </w:rPr>
      </w:pPr>
      <w:r w:rsidRPr="008815B3">
        <w:rPr>
          <w:sz w:val="28"/>
          <w:szCs w:val="28"/>
        </w:rPr>
        <w:t>2. Показатели комплекса процессных мероприятий</w:t>
      </w:r>
    </w:p>
    <w:tbl>
      <w:tblPr>
        <w:tblW w:w="50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823"/>
        <w:gridCol w:w="1626"/>
        <w:gridCol w:w="1122"/>
        <w:gridCol w:w="1085"/>
        <w:gridCol w:w="963"/>
        <w:gridCol w:w="764"/>
        <w:gridCol w:w="663"/>
        <w:gridCol w:w="663"/>
        <w:gridCol w:w="663"/>
        <w:gridCol w:w="859"/>
        <w:gridCol w:w="1847"/>
        <w:gridCol w:w="1694"/>
        <w:gridCol w:w="15"/>
      </w:tblGrid>
      <w:tr w:rsidR="00271A91" w:rsidRPr="00BA31B2" w14:paraId="5D328DBA" w14:textId="77777777" w:rsidTr="004876A7">
        <w:trPr>
          <w:gridAfter w:val="1"/>
          <w:wAfter w:w="7" w:type="pct"/>
          <w:trHeight w:val="612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7016" w14:textId="77777777" w:rsidR="00271A91" w:rsidRPr="004876A7" w:rsidRDefault="00271A91" w:rsidP="00E72208">
            <w:pPr>
              <w:jc w:val="center"/>
            </w:pPr>
            <w:r w:rsidRPr="004876A7">
              <w:t>№</w:t>
            </w:r>
          </w:p>
          <w:p w14:paraId="2FF4B5B0" w14:textId="77777777" w:rsidR="00271A91" w:rsidRPr="004876A7" w:rsidRDefault="00271A91" w:rsidP="00E72208">
            <w:pPr>
              <w:jc w:val="center"/>
            </w:pPr>
            <w:r w:rsidRPr="004876A7">
              <w:t>п/п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F588" w14:textId="77777777" w:rsidR="00271A91" w:rsidRPr="004876A7" w:rsidRDefault="00271A91" w:rsidP="00E72208">
            <w:pPr>
              <w:jc w:val="center"/>
            </w:pPr>
            <w:r w:rsidRPr="004876A7">
              <w:t>Наименование показателя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3F05" w14:textId="77777777" w:rsidR="00271A91" w:rsidRPr="004876A7" w:rsidRDefault="00271A91" w:rsidP="00E72208">
            <w:pPr>
              <w:jc w:val="center"/>
            </w:pPr>
            <w:r w:rsidRPr="004876A7">
              <w:t>Признак возрастания/убывания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69C6" w14:textId="77777777" w:rsidR="00271A91" w:rsidRPr="004876A7" w:rsidRDefault="00271A91" w:rsidP="00E72208">
            <w:pPr>
              <w:jc w:val="center"/>
            </w:pPr>
            <w:r w:rsidRPr="004876A7">
              <w:t>Уровень показателя</w:t>
            </w:r>
          </w:p>
        </w:tc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AB4B" w14:textId="77777777" w:rsidR="00271A91" w:rsidRPr="004876A7" w:rsidRDefault="00271A91" w:rsidP="00E72208">
            <w:pPr>
              <w:jc w:val="center"/>
            </w:pPr>
            <w:r w:rsidRPr="004876A7">
              <w:t>Единица измерения (по ОКЕИ)</w:t>
            </w:r>
          </w:p>
        </w:tc>
        <w:tc>
          <w:tcPr>
            <w:tcW w:w="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3856" w14:textId="77777777" w:rsidR="00271A91" w:rsidRPr="004876A7" w:rsidRDefault="00271A91" w:rsidP="00E72208">
            <w:pPr>
              <w:jc w:val="center"/>
            </w:pPr>
            <w:r w:rsidRPr="004876A7">
              <w:t>Базовое значение показателя</w:t>
            </w:r>
          </w:p>
        </w:tc>
        <w:tc>
          <w:tcPr>
            <w:tcW w:w="9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F7C8" w14:textId="77777777" w:rsidR="00271A91" w:rsidRPr="004876A7" w:rsidRDefault="00271A91" w:rsidP="00E72208">
            <w:pPr>
              <w:jc w:val="center"/>
            </w:pPr>
            <w:r w:rsidRPr="004876A7">
              <w:t>Значения показателей</w:t>
            </w: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AADF" w14:textId="77777777" w:rsidR="00271A91" w:rsidRPr="004876A7" w:rsidRDefault="00271A91" w:rsidP="00E72208">
            <w:pPr>
              <w:jc w:val="center"/>
            </w:pPr>
            <w:r w:rsidRPr="004876A7">
              <w:t>Ответственный за достижение показателя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E01C" w14:textId="77777777" w:rsidR="00271A91" w:rsidRPr="004876A7" w:rsidRDefault="00271A91" w:rsidP="00E72208">
            <w:pPr>
              <w:jc w:val="center"/>
            </w:pPr>
            <w:r w:rsidRPr="004876A7">
              <w:t>Информационная система</w:t>
            </w:r>
          </w:p>
        </w:tc>
      </w:tr>
      <w:tr w:rsidR="00271A91" w:rsidRPr="00BA31B2" w14:paraId="6B9EE8C4" w14:textId="77777777" w:rsidTr="004876A7">
        <w:trPr>
          <w:gridAfter w:val="1"/>
          <w:wAfter w:w="7" w:type="pct"/>
          <w:trHeight w:val="364"/>
        </w:trPr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06A3" w14:textId="77777777" w:rsidR="00271A91" w:rsidRPr="004876A7" w:rsidRDefault="00271A91" w:rsidP="00E72208">
            <w:pPr>
              <w:jc w:val="center"/>
            </w:pP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94E6" w14:textId="77777777" w:rsidR="00271A91" w:rsidRPr="004876A7" w:rsidRDefault="00271A91" w:rsidP="00E72208">
            <w:pPr>
              <w:jc w:val="center"/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14CB" w14:textId="77777777" w:rsidR="00271A91" w:rsidRPr="004876A7" w:rsidRDefault="00271A91" w:rsidP="00E72208">
            <w:pPr>
              <w:jc w:val="center"/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9665" w14:textId="77777777" w:rsidR="00271A91" w:rsidRPr="004876A7" w:rsidRDefault="00271A91" w:rsidP="00E72208">
            <w:pPr>
              <w:jc w:val="center"/>
            </w:pPr>
          </w:p>
        </w:tc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9B34" w14:textId="77777777" w:rsidR="00271A91" w:rsidRPr="004876A7" w:rsidRDefault="00271A91" w:rsidP="00E72208">
            <w:pPr>
              <w:jc w:val="center"/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CCC4" w14:textId="77777777" w:rsidR="00271A91" w:rsidRPr="004876A7" w:rsidRDefault="00271A91" w:rsidP="00E72208">
            <w:pPr>
              <w:jc w:val="center"/>
            </w:pPr>
            <w:r w:rsidRPr="004876A7">
              <w:t>значение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61DB" w14:textId="77777777" w:rsidR="00271A91" w:rsidRPr="004876A7" w:rsidRDefault="00271A91" w:rsidP="00E72208">
            <w:pPr>
              <w:jc w:val="center"/>
            </w:pPr>
            <w:r w:rsidRPr="004876A7">
              <w:t>год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E28E" w14:textId="77777777" w:rsidR="00271A91" w:rsidRPr="004876A7" w:rsidRDefault="00271A91" w:rsidP="00E72208">
            <w:pPr>
              <w:jc w:val="center"/>
            </w:pPr>
            <w:r w:rsidRPr="004876A7">
              <w:t>2025</w:t>
            </w:r>
          </w:p>
          <w:p w14:paraId="22882CD1" w14:textId="77777777" w:rsidR="00271A91" w:rsidRPr="004876A7" w:rsidRDefault="00271A91" w:rsidP="00E72208">
            <w:pPr>
              <w:jc w:val="center"/>
            </w:pPr>
            <w:r w:rsidRPr="004876A7">
              <w:t>год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0F7D" w14:textId="77777777" w:rsidR="00271A91" w:rsidRPr="004876A7" w:rsidRDefault="00271A91" w:rsidP="00E72208">
            <w:pPr>
              <w:jc w:val="center"/>
            </w:pPr>
            <w:r w:rsidRPr="004876A7">
              <w:t>2026</w:t>
            </w:r>
          </w:p>
          <w:p w14:paraId="7E5B05C6" w14:textId="77777777" w:rsidR="00271A91" w:rsidRPr="004876A7" w:rsidRDefault="00271A91" w:rsidP="00E72208">
            <w:pPr>
              <w:jc w:val="center"/>
            </w:pPr>
            <w:r w:rsidRPr="004876A7">
              <w:t>год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7532" w14:textId="77777777" w:rsidR="00271A91" w:rsidRPr="004876A7" w:rsidRDefault="00271A91" w:rsidP="00E72208">
            <w:pPr>
              <w:jc w:val="center"/>
            </w:pPr>
            <w:r w:rsidRPr="004876A7">
              <w:t>2027</w:t>
            </w:r>
          </w:p>
          <w:p w14:paraId="7111A0CE" w14:textId="77777777" w:rsidR="00271A91" w:rsidRPr="004876A7" w:rsidRDefault="00271A91" w:rsidP="00E72208">
            <w:pPr>
              <w:jc w:val="center"/>
            </w:pPr>
            <w:r w:rsidRPr="004876A7">
              <w:t>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EE07" w14:textId="77777777" w:rsidR="00271A91" w:rsidRPr="004876A7" w:rsidRDefault="00271A91" w:rsidP="00E72208">
            <w:pPr>
              <w:jc w:val="center"/>
            </w:pPr>
            <w:r w:rsidRPr="004876A7">
              <w:t>2030 год (</w:t>
            </w:r>
            <w:proofErr w:type="spellStart"/>
            <w:r w:rsidRPr="004876A7">
              <w:t>справочно</w:t>
            </w:r>
            <w:proofErr w:type="spellEnd"/>
            <w:r w:rsidRPr="004876A7">
              <w:t>)</w:t>
            </w:r>
          </w:p>
        </w:tc>
        <w:tc>
          <w:tcPr>
            <w:tcW w:w="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71AA" w14:textId="77777777" w:rsidR="00271A91" w:rsidRPr="004876A7" w:rsidRDefault="00271A91" w:rsidP="00E72208">
            <w:pPr>
              <w:jc w:val="center"/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488C" w14:textId="77777777" w:rsidR="00271A91" w:rsidRPr="004876A7" w:rsidRDefault="00271A91" w:rsidP="00E72208">
            <w:pPr>
              <w:jc w:val="center"/>
            </w:pPr>
          </w:p>
        </w:tc>
      </w:tr>
      <w:tr w:rsidR="00271A91" w:rsidRPr="00BA31B2" w14:paraId="2F0924FA" w14:textId="77777777" w:rsidTr="004876A7">
        <w:trPr>
          <w:gridAfter w:val="1"/>
          <w:wAfter w:w="7" w:type="pct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9319" w14:textId="77777777" w:rsidR="00271A91" w:rsidRPr="004876A7" w:rsidRDefault="00271A91" w:rsidP="00E72208">
            <w:pPr>
              <w:jc w:val="center"/>
            </w:pPr>
            <w:r w:rsidRPr="004876A7"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1581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AD29" w14:textId="77777777" w:rsidR="00271A91" w:rsidRPr="004876A7" w:rsidRDefault="00271A91" w:rsidP="00E72208">
            <w:pPr>
              <w:jc w:val="center"/>
            </w:pPr>
            <w:r w:rsidRPr="004876A7">
              <w:t>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D9AE" w14:textId="77777777" w:rsidR="00271A91" w:rsidRPr="004876A7" w:rsidRDefault="00271A91" w:rsidP="00E72208">
            <w:pPr>
              <w:jc w:val="center"/>
            </w:pPr>
            <w:r w:rsidRPr="004876A7"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D59B" w14:textId="77777777" w:rsidR="00271A91" w:rsidRPr="004876A7" w:rsidRDefault="00271A91" w:rsidP="00E72208">
            <w:pPr>
              <w:jc w:val="center"/>
            </w:pPr>
            <w:r w:rsidRPr="004876A7">
              <w:t>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7CA3" w14:textId="77777777" w:rsidR="00271A91" w:rsidRPr="004876A7" w:rsidRDefault="00271A91" w:rsidP="00E72208">
            <w:pPr>
              <w:jc w:val="center"/>
            </w:pPr>
            <w:r w:rsidRPr="004876A7">
              <w:t>6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778B" w14:textId="77777777" w:rsidR="00271A91" w:rsidRPr="004876A7" w:rsidRDefault="00271A91" w:rsidP="00E72208">
            <w:pPr>
              <w:jc w:val="center"/>
            </w:pPr>
            <w:r w:rsidRPr="004876A7">
              <w:t>7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F2C6" w14:textId="77777777" w:rsidR="00271A91" w:rsidRPr="004876A7" w:rsidRDefault="00271A91" w:rsidP="00E72208">
            <w:pPr>
              <w:jc w:val="center"/>
            </w:pPr>
            <w:r w:rsidRPr="004876A7">
              <w:t>8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899F" w14:textId="77777777" w:rsidR="00271A91" w:rsidRPr="004876A7" w:rsidRDefault="00271A91" w:rsidP="00E72208">
            <w:pPr>
              <w:jc w:val="center"/>
            </w:pPr>
            <w:r w:rsidRPr="004876A7">
              <w:t>9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5D9F" w14:textId="77777777" w:rsidR="00271A91" w:rsidRPr="004876A7" w:rsidRDefault="00271A91" w:rsidP="00E72208">
            <w:pPr>
              <w:jc w:val="center"/>
            </w:pPr>
            <w:r w:rsidRPr="004876A7"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73D3" w14:textId="77777777" w:rsidR="00271A91" w:rsidRPr="004876A7" w:rsidRDefault="00271A91" w:rsidP="00E72208">
            <w:pPr>
              <w:jc w:val="center"/>
            </w:pPr>
            <w:r w:rsidRPr="004876A7">
              <w:t>11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6867" w14:textId="77777777" w:rsidR="00271A91" w:rsidRPr="004876A7" w:rsidRDefault="00271A91" w:rsidP="00E72208">
            <w:pPr>
              <w:jc w:val="center"/>
            </w:pPr>
            <w:r w:rsidRPr="004876A7">
              <w:t>12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0FE8" w14:textId="77777777" w:rsidR="00271A91" w:rsidRPr="004876A7" w:rsidRDefault="00271A91" w:rsidP="00E72208">
            <w:pPr>
              <w:jc w:val="center"/>
            </w:pPr>
            <w:r w:rsidRPr="004876A7">
              <w:t>13</w:t>
            </w:r>
          </w:p>
        </w:tc>
      </w:tr>
      <w:tr w:rsidR="00271A91" w:rsidRPr="00BA31B2" w14:paraId="7D9B7E3C" w14:textId="77777777" w:rsidTr="004876A7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61AA" w14:textId="77777777" w:rsidR="00271A91" w:rsidRPr="004876A7" w:rsidRDefault="00271A91" w:rsidP="00E72208">
            <w:pPr>
              <w:jc w:val="center"/>
            </w:pPr>
            <w:r w:rsidRPr="004876A7">
              <w:t>1. Задача комплекса процессных мероприятий «Обеспечение оснащенности приборами учета используемых энергетических ресурсов и воды казённых и муниципальных учреждений»</w:t>
            </w:r>
          </w:p>
        </w:tc>
      </w:tr>
      <w:tr w:rsidR="00271A91" w:rsidRPr="00BA31B2" w14:paraId="5D2D7B0F" w14:textId="77777777" w:rsidTr="004876A7">
        <w:trPr>
          <w:gridAfter w:val="1"/>
          <w:wAfter w:w="7" w:type="pct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CEF0" w14:textId="77777777" w:rsidR="00271A91" w:rsidRPr="004876A7" w:rsidRDefault="00271A91" w:rsidP="00E72208">
            <w:pPr>
              <w:jc w:val="both"/>
            </w:pPr>
            <w:r w:rsidRPr="004876A7">
              <w:t>1.1.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B2DE" w14:textId="4D651F25" w:rsidR="00271A91" w:rsidRPr="004876A7" w:rsidRDefault="00271A91" w:rsidP="00E72208">
            <w:r w:rsidRPr="004876A7">
              <w:t xml:space="preserve">Доля казённых и муниципальных учреждений, в которых расчеты за потребление энергетических ресурсов и воды осуществляются на основании показаний приборов учета, от общего количества муниципальных учреждений на территории </w:t>
            </w:r>
            <w:r w:rsidR="00920CB5" w:rsidRPr="004876A7">
              <w:t xml:space="preserve">Горняцкого </w:t>
            </w:r>
            <w:r w:rsidR="004876A7" w:rsidRPr="004876A7">
              <w:t>сельского поселения (</w:t>
            </w:r>
            <w:r w:rsidRPr="004876A7">
              <w:t>имеющих техническую возможность их установки)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B4C9" w14:textId="77777777" w:rsidR="00271A91" w:rsidRPr="004876A7" w:rsidRDefault="00271A91" w:rsidP="00E72208">
            <w:pPr>
              <w:jc w:val="center"/>
            </w:pPr>
            <w:r w:rsidRPr="004876A7">
              <w:t>возрастающий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3719" w14:textId="77777777" w:rsidR="00271A91" w:rsidRPr="004876A7" w:rsidRDefault="00271A91" w:rsidP="00E72208">
            <w:pPr>
              <w:jc w:val="center"/>
            </w:pPr>
            <w:r w:rsidRPr="004876A7">
              <w:t>МП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76C6" w14:textId="77777777" w:rsidR="00271A91" w:rsidRPr="004876A7" w:rsidRDefault="00271A91" w:rsidP="00E72208">
            <w:pPr>
              <w:jc w:val="center"/>
            </w:pPr>
            <w:r w:rsidRPr="004876A7">
              <w:t>процентов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68B7" w14:textId="77777777" w:rsidR="00271A91" w:rsidRPr="004876A7" w:rsidRDefault="00271A91" w:rsidP="00E72208">
            <w:pPr>
              <w:jc w:val="center"/>
            </w:pPr>
            <w:r w:rsidRPr="004876A7">
              <w:t>100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05B3" w14:textId="77777777" w:rsidR="00271A91" w:rsidRPr="004876A7" w:rsidRDefault="00271A91" w:rsidP="00E72208">
            <w:pPr>
              <w:jc w:val="center"/>
            </w:pPr>
            <w:r w:rsidRPr="004876A7">
              <w:t>2024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A056" w14:textId="77777777" w:rsidR="00271A91" w:rsidRPr="004876A7" w:rsidRDefault="00271A91" w:rsidP="00E72208">
            <w:pPr>
              <w:jc w:val="center"/>
            </w:pPr>
            <w:r w:rsidRPr="004876A7">
              <w:t>100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C3D5" w14:textId="77777777" w:rsidR="00271A91" w:rsidRPr="004876A7" w:rsidRDefault="00271A91" w:rsidP="00E72208">
            <w:pPr>
              <w:jc w:val="center"/>
            </w:pPr>
            <w:r w:rsidRPr="004876A7">
              <w:t>100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8BE2" w14:textId="77777777" w:rsidR="00271A91" w:rsidRPr="004876A7" w:rsidRDefault="00271A91" w:rsidP="00E72208">
            <w:pPr>
              <w:jc w:val="center"/>
            </w:pPr>
            <w:r w:rsidRPr="004876A7"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3E36" w14:textId="77777777" w:rsidR="00271A91" w:rsidRPr="004876A7" w:rsidRDefault="00271A91" w:rsidP="00E72208">
            <w:pPr>
              <w:jc w:val="center"/>
            </w:pPr>
            <w:r w:rsidRPr="004876A7">
              <w:t>100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60AD" w14:textId="77777777" w:rsidR="00920CB5" w:rsidRPr="004876A7" w:rsidRDefault="00271A91" w:rsidP="00E72208">
            <w:pPr>
              <w:jc w:val="center"/>
            </w:pPr>
            <w:r w:rsidRPr="004876A7">
              <w:t xml:space="preserve">Сектор муниципального хозяйства Администрации </w:t>
            </w:r>
            <w:r w:rsidR="00920CB5" w:rsidRPr="004876A7">
              <w:t xml:space="preserve">Горняцкого сельского </w:t>
            </w:r>
            <w:r w:rsidRPr="004876A7">
              <w:t>поселения,</w:t>
            </w:r>
          </w:p>
          <w:p w14:paraId="7C36BC7D" w14:textId="77777777" w:rsidR="00271A91" w:rsidRPr="004876A7" w:rsidRDefault="00920CB5" w:rsidP="00E72208">
            <w:pPr>
              <w:jc w:val="center"/>
            </w:pPr>
            <w:r w:rsidRPr="004876A7">
              <w:t>МБУК «Горняцкая клубная система»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FA20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</w:tr>
    </w:tbl>
    <w:p w14:paraId="31B70F0F" w14:textId="77777777" w:rsidR="00271A91" w:rsidRPr="00B65602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>Примечание.</w:t>
      </w:r>
    </w:p>
    <w:p w14:paraId="56C992A8" w14:textId="77777777" w:rsidR="00271A91" w:rsidRPr="00B65602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>Используемые сокращения:</w:t>
      </w:r>
    </w:p>
    <w:p w14:paraId="0E0C1991" w14:textId="77777777" w:rsidR="00271A91" w:rsidRPr="00B65602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>МП - муниципальная программа;</w:t>
      </w:r>
    </w:p>
    <w:p w14:paraId="013D7DB0" w14:textId="77777777" w:rsidR="00271A91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 xml:space="preserve">ОКЕИ - Общероссийский </w:t>
      </w:r>
      <w:hyperlink r:id="rId14" w:history="1">
        <w:r w:rsidRPr="00B65602">
          <w:rPr>
            <w:rStyle w:val="afb"/>
            <w:sz w:val="28"/>
            <w:szCs w:val="28"/>
          </w:rPr>
          <w:t>классификатор</w:t>
        </w:r>
      </w:hyperlink>
      <w:r w:rsidRPr="00B65602">
        <w:rPr>
          <w:sz w:val="28"/>
          <w:szCs w:val="28"/>
        </w:rPr>
        <w:t xml:space="preserve"> единиц измерения.</w:t>
      </w:r>
    </w:p>
    <w:p w14:paraId="2F0B6A48" w14:textId="77777777" w:rsidR="00271A91" w:rsidRDefault="00271A91" w:rsidP="00271A91">
      <w:pPr>
        <w:jc w:val="both"/>
        <w:rPr>
          <w:sz w:val="28"/>
          <w:szCs w:val="28"/>
        </w:rPr>
      </w:pPr>
    </w:p>
    <w:p w14:paraId="63F91F7A" w14:textId="77777777" w:rsidR="00271A91" w:rsidRPr="00920CB5" w:rsidRDefault="00271A91" w:rsidP="0033726E">
      <w:pPr>
        <w:pStyle w:val="af0"/>
        <w:numPr>
          <w:ilvl w:val="1"/>
          <w:numId w:val="6"/>
        </w:numPr>
        <w:suppressAutoHyphens/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920CB5">
        <w:rPr>
          <w:rFonts w:ascii="Times New Roman" w:hAnsi="Times New Roman"/>
          <w:sz w:val="28"/>
          <w:szCs w:val="28"/>
        </w:rPr>
        <w:lastRenderedPageBreak/>
        <w:t>План достижения показателя</w:t>
      </w:r>
    </w:p>
    <w:p w14:paraId="6739700F" w14:textId="77777777" w:rsidR="00271A91" w:rsidRPr="001438A9" w:rsidRDefault="00271A91" w:rsidP="00271A91">
      <w:pPr>
        <w:jc w:val="center"/>
        <w:rPr>
          <w:sz w:val="28"/>
          <w:szCs w:val="28"/>
        </w:rPr>
      </w:pPr>
      <w:r w:rsidRPr="001438A9">
        <w:rPr>
          <w:sz w:val="28"/>
          <w:szCs w:val="28"/>
        </w:rPr>
        <w:t>комплекса процессных мероприятий в 2025 году</w:t>
      </w:r>
    </w:p>
    <w:p w14:paraId="218CE4CA" w14:textId="77777777" w:rsidR="00271A91" w:rsidRPr="001438A9" w:rsidRDefault="00271A91" w:rsidP="00271A91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2302"/>
        <w:gridCol w:w="1304"/>
        <w:gridCol w:w="1262"/>
        <w:gridCol w:w="850"/>
        <w:gridCol w:w="1001"/>
        <w:gridCol w:w="635"/>
        <w:gridCol w:w="853"/>
        <w:gridCol w:w="532"/>
        <w:gridCol w:w="702"/>
        <w:gridCol w:w="690"/>
        <w:gridCol w:w="811"/>
        <w:gridCol w:w="1083"/>
        <w:gridCol w:w="974"/>
        <w:gridCol w:w="841"/>
        <w:gridCol w:w="124"/>
        <w:gridCol w:w="656"/>
      </w:tblGrid>
      <w:tr w:rsidR="00271A91" w:rsidRPr="001438A9" w14:paraId="2F533BC5" w14:textId="77777777" w:rsidTr="00920CB5"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E18" w14:textId="77777777" w:rsidR="00271A91" w:rsidRPr="004876A7" w:rsidRDefault="00271A91" w:rsidP="00E72208">
            <w:pPr>
              <w:jc w:val="both"/>
            </w:pPr>
            <w:r w:rsidRPr="004876A7">
              <w:t>№</w:t>
            </w:r>
          </w:p>
          <w:p w14:paraId="552207D9" w14:textId="77777777" w:rsidR="00271A91" w:rsidRPr="004876A7" w:rsidRDefault="00271A91" w:rsidP="00E72208">
            <w:pPr>
              <w:jc w:val="both"/>
            </w:pPr>
            <w:r w:rsidRPr="004876A7">
              <w:t>п/п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F477" w14:textId="77777777" w:rsidR="00271A91" w:rsidRPr="004876A7" w:rsidRDefault="00271A91" w:rsidP="00E72208">
            <w:pPr>
              <w:jc w:val="both"/>
            </w:pPr>
            <w:r w:rsidRPr="004876A7">
              <w:t>Наименование показателя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A88" w14:textId="77777777" w:rsidR="00271A91" w:rsidRPr="004876A7" w:rsidRDefault="00271A91" w:rsidP="00E72208">
            <w:pPr>
              <w:jc w:val="both"/>
            </w:pPr>
            <w:r w:rsidRPr="004876A7">
              <w:t>Уровень показателя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12D" w14:textId="77777777" w:rsidR="00271A91" w:rsidRPr="004876A7" w:rsidRDefault="00271A91" w:rsidP="00E72208">
            <w:pPr>
              <w:jc w:val="both"/>
            </w:pPr>
            <w:r w:rsidRPr="004876A7">
              <w:t xml:space="preserve">Единица измерения (по </w:t>
            </w:r>
            <w:hyperlink r:id="rId15" w:history="1">
              <w:r w:rsidRPr="004876A7">
                <w:rPr>
                  <w:rStyle w:val="afb"/>
                </w:rPr>
                <w:t>ОКЕИ</w:t>
              </w:r>
            </w:hyperlink>
            <w:r w:rsidRPr="004876A7">
              <w:t>)</w:t>
            </w:r>
          </w:p>
        </w:tc>
        <w:tc>
          <w:tcPr>
            <w:tcW w:w="29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928" w14:textId="77777777" w:rsidR="00271A91" w:rsidRPr="004876A7" w:rsidRDefault="00271A91" w:rsidP="00E72208">
            <w:pPr>
              <w:jc w:val="center"/>
            </w:pPr>
            <w:r w:rsidRPr="004876A7">
              <w:t>Плановые значения по месяцам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6D42" w14:textId="77777777" w:rsidR="00271A91" w:rsidRPr="004876A7" w:rsidRDefault="00271A91" w:rsidP="00E72208">
            <w:pPr>
              <w:jc w:val="both"/>
            </w:pPr>
            <w:r w:rsidRPr="004876A7">
              <w:t>На конец 2025 года</w:t>
            </w:r>
          </w:p>
        </w:tc>
      </w:tr>
      <w:tr w:rsidR="00271A91" w:rsidRPr="001438A9" w14:paraId="37BA1475" w14:textId="77777777" w:rsidTr="00920CB5"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B049" w14:textId="77777777" w:rsidR="00271A91" w:rsidRPr="004876A7" w:rsidRDefault="00271A91" w:rsidP="00E72208">
            <w:pPr>
              <w:jc w:val="both"/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B171" w14:textId="77777777" w:rsidR="00271A91" w:rsidRPr="004876A7" w:rsidRDefault="00271A91" w:rsidP="00E72208">
            <w:pPr>
              <w:jc w:val="both"/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1C7D" w14:textId="77777777" w:rsidR="00271A91" w:rsidRPr="004876A7" w:rsidRDefault="00271A91" w:rsidP="00E72208">
            <w:pPr>
              <w:jc w:val="both"/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21E" w14:textId="77777777" w:rsidR="00271A91" w:rsidRPr="004876A7" w:rsidRDefault="00271A91" w:rsidP="00E72208">
            <w:pPr>
              <w:jc w:val="both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744" w14:textId="77777777" w:rsidR="00271A91" w:rsidRPr="004876A7" w:rsidRDefault="00271A91" w:rsidP="00E72208">
            <w:pPr>
              <w:jc w:val="center"/>
            </w:pPr>
            <w:r w:rsidRPr="004876A7">
              <w:t>январь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5AE6" w14:textId="77777777" w:rsidR="00271A91" w:rsidRPr="004876A7" w:rsidRDefault="00271A91" w:rsidP="00E72208">
            <w:pPr>
              <w:jc w:val="center"/>
            </w:pPr>
            <w:r w:rsidRPr="004876A7">
              <w:t>февраль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F24F" w14:textId="77777777" w:rsidR="00271A91" w:rsidRPr="004876A7" w:rsidRDefault="00271A91" w:rsidP="00E72208">
            <w:pPr>
              <w:jc w:val="center"/>
            </w:pPr>
            <w:r w:rsidRPr="004876A7">
              <w:t>март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A8DA" w14:textId="77777777" w:rsidR="00271A91" w:rsidRPr="004876A7" w:rsidRDefault="00271A91" w:rsidP="00E72208">
            <w:pPr>
              <w:jc w:val="center"/>
            </w:pPr>
            <w:r w:rsidRPr="004876A7">
              <w:t>апрель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7942" w14:textId="77777777" w:rsidR="00271A91" w:rsidRPr="004876A7" w:rsidRDefault="00271A91" w:rsidP="00E72208">
            <w:pPr>
              <w:jc w:val="center"/>
            </w:pPr>
            <w:r w:rsidRPr="004876A7">
              <w:t>май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8616" w14:textId="77777777" w:rsidR="00271A91" w:rsidRPr="004876A7" w:rsidRDefault="00271A91" w:rsidP="00E72208">
            <w:pPr>
              <w:jc w:val="center"/>
            </w:pPr>
            <w:r w:rsidRPr="004876A7">
              <w:t>июнь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ACE" w14:textId="77777777" w:rsidR="00271A91" w:rsidRPr="004876A7" w:rsidRDefault="00271A91" w:rsidP="00E72208">
            <w:pPr>
              <w:jc w:val="center"/>
            </w:pPr>
            <w:r w:rsidRPr="004876A7">
              <w:t>июль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F3F" w14:textId="77777777" w:rsidR="00271A91" w:rsidRPr="004876A7" w:rsidRDefault="00271A91" w:rsidP="00E72208">
            <w:pPr>
              <w:jc w:val="center"/>
            </w:pPr>
            <w:r w:rsidRPr="004876A7">
              <w:t>август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8A1" w14:textId="77777777" w:rsidR="00271A91" w:rsidRPr="004876A7" w:rsidRDefault="00271A91" w:rsidP="00E72208">
            <w:pPr>
              <w:jc w:val="center"/>
            </w:pPr>
            <w:r w:rsidRPr="004876A7">
              <w:t>сентябрь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30A" w14:textId="77777777" w:rsidR="00271A91" w:rsidRPr="004876A7" w:rsidRDefault="00271A91" w:rsidP="00E72208">
            <w:pPr>
              <w:jc w:val="center"/>
            </w:pPr>
            <w:r w:rsidRPr="004876A7">
              <w:t>октябрь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F55A" w14:textId="77777777" w:rsidR="00271A91" w:rsidRPr="004876A7" w:rsidRDefault="00271A91" w:rsidP="00E72208">
            <w:pPr>
              <w:jc w:val="center"/>
            </w:pPr>
            <w:r w:rsidRPr="004876A7">
              <w:t>ноябрь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3273" w14:textId="77777777" w:rsidR="00271A91" w:rsidRPr="004876A7" w:rsidRDefault="00271A91" w:rsidP="00E72208">
            <w:pPr>
              <w:jc w:val="both"/>
            </w:pPr>
          </w:p>
        </w:tc>
      </w:tr>
      <w:tr w:rsidR="00271A91" w:rsidRPr="001438A9" w14:paraId="067BE4E9" w14:textId="77777777" w:rsidTr="00920CB5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AC8F" w14:textId="77777777" w:rsidR="00271A91" w:rsidRPr="004876A7" w:rsidRDefault="00271A91" w:rsidP="00E72208">
            <w:pPr>
              <w:jc w:val="center"/>
            </w:pPr>
            <w:r w:rsidRPr="004876A7">
              <w:t>1. Задача комплекса процессных мероприятий «Обеспечение оснащенности приборами учета используемых энергетических ресурсов и воды муниципальных учреждений»</w:t>
            </w:r>
          </w:p>
        </w:tc>
      </w:tr>
      <w:tr w:rsidR="00271A91" w:rsidRPr="001438A9" w14:paraId="2C86FBF4" w14:textId="77777777" w:rsidTr="00920CB5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74F7" w14:textId="77777777" w:rsidR="00271A91" w:rsidRPr="004876A7" w:rsidRDefault="00271A91" w:rsidP="00E72208">
            <w:pPr>
              <w:jc w:val="both"/>
            </w:pPr>
            <w:r w:rsidRPr="004876A7">
              <w:t>1.1.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C05" w14:textId="77777777" w:rsidR="00271A91" w:rsidRPr="004876A7" w:rsidRDefault="00271A91" w:rsidP="00E72208">
            <w:pPr>
              <w:jc w:val="both"/>
            </w:pPr>
            <w:r w:rsidRPr="004876A7">
              <w:t xml:space="preserve">Доля казённых и муниципальных учреждений, в которых расчеты за потребление энергетических ресурсов и воды осуществляются на основании показаний приборов учета, от общего количества государственных учреждений на территории </w:t>
            </w:r>
            <w:r w:rsidR="00920CB5" w:rsidRPr="004876A7">
              <w:t xml:space="preserve">Горняцкого сельского </w:t>
            </w:r>
            <w:r w:rsidRPr="004876A7">
              <w:t>поселения (имеющих техническую возможность их установки)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210" w14:textId="77777777" w:rsidR="00271A91" w:rsidRPr="004876A7" w:rsidRDefault="00271A91" w:rsidP="00E72208">
            <w:pPr>
              <w:jc w:val="center"/>
            </w:pPr>
            <w:r w:rsidRPr="004876A7">
              <w:t>МП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95E8" w14:textId="77777777" w:rsidR="00271A91" w:rsidRPr="004876A7" w:rsidRDefault="00271A91" w:rsidP="00E72208">
            <w:pPr>
              <w:jc w:val="center"/>
            </w:pPr>
            <w:r w:rsidRPr="004876A7">
              <w:t>единиц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B08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4E39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C303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2FEB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1E72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A73E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FFB1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010B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D15F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333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A5A1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CC2" w14:textId="77777777" w:rsidR="00271A91" w:rsidRPr="004876A7" w:rsidRDefault="00271A91" w:rsidP="00E72208">
            <w:pPr>
              <w:jc w:val="center"/>
            </w:pPr>
            <w:r w:rsidRPr="004876A7">
              <w:t>100</w:t>
            </w:r>
          </w:p>
        </w:tc>
      </w:tr>
    </w:tbl>
    <w:p w14:paraId="517C9270" w14:textId="77777777" w:rsidR="00271A91" w:rsidRPr="00B65602" w:rsidRDefault="00271A91" w:rsidP="00271A91">
      <w:pPr>
        <w:jc w:val="both"/>
        <w:rPr>
          <w:sz w:val="28"/>
          <w:szCs w:val="28"/>
        </w:rPr>
      </w:pPr>
    </w:p>
    <w:p w14:paraId="330AA183" w14:textId="77777777" w:rsidR="00271A91" w:rsidRPr="00E962D7" w:rsidRDefault="00271A91" w:rsidP="0033726E">
      <w:pPr>
        <w:pStyle w:val="af0"/>
        <w:numPr>
          <w:ilvl w:val="0"/>
          <w:numId w:val="7"/>
        </w:numPr>
        <w:suppressAutoHyphens/>
        <w:spacing w:after="0" w:line="240" w:lineRule="auto"/>
        <w:ind w:left="284" w:hanging="361"/>
        <w:jc w:val="both"/>
        <w:rPr>
          <w:rFonts w:ascii="Times New Roman" w:hAnsi="Times New Roman"/>
          <w:sz w:val="28"/>
          <w:szCs w:val="28"/>
        </w:rPr>
      </w:pPr>
      <w:r w:rsidRPr="00E962D7">
        <w:rPr>
          <w:rFonts w:ascii="Times New Roman" w:hAnsi="Times New Roman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39E2FBBA" w14:textId="77777777" w:rsidR="00271A91" w:rsidRDefault="00271A91" w:rsidP="00271A91">
      <w:pPr>
        <w:pStyle w:val="af0"/>
        <w:ind w:left="3763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386"/>
        <w:gridCol w:w="2127"/>
        <w:gridCol w:w="3864"/>
        <w:gridCol w:w="1200"/>
        <w:gridCol w:w="1045"/>
        <w:gridCol w:w="604"/>
        <w:gridCol w:w="604"/>
        <w:gridCol w:w="604"/>
        <w:gridCol w:w="604"/>
        <w:gridCol w:w="604"/>
      </w:tblGrid>
      <w:tr w:rsidR="00271A91" w:rsidRPr="00BD3034" w14:paraId="630CB7B5" w14:textId="77777777" w:rsidTr="00920CB5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FF1" w14:textId="77777777" w:rsidR="00271A91" w:rsidRPr="004876A7" w:rsidRDefault="00271A91" w:rsidP="00E72208">
            <w:pPr>
              <w:jc w:val="center"/>
            </w:pPr>
            <w:r w:rsidRPr="004876A7">
              <w:t>№</w:t>
            </w:r>
          </w:p>
          <w:p w14:paraId="4E9F046E" w14:textId="77777777" w:rsidR="00271A91" w:rsidRPr="004876A7" w:rsidRDefault="00271A91" w:rsidP="00E72208">
            <w:pPr>
              <w:jc w:val="center"/>
            </w:pPr>
            <w:r w:rsidRPr="004876A7">
              <w:t>п/п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EAC" w14:textId="77777777" w:rsidR="00271A91" w:rsidRPr="004876A7" w:rsidRDefault="00271A91" w:rsidP="00E72208">
            <w:pPr>
              <w:jc w:val="both"/>
            </w:pPr>
            <w:r w:rsidRPr="004876A7">
              <w:t>Наименование мероприятия (результата)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66BC" w14:textId="77777777" w:rsidR="00271A91" w:rsidRPr="004876A7" w:rsidRDefault="00271A91" w:rsidP="00E72208">
            <w:pPr>
              <w:jc w:val="both"/>
            </w:pPr>
            <w:r w:rsidRPr="004876A7">
              <w:t>Тип мероприятия (результата)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3AB9" w14:textId="77777777" w:rsidR="00271A91" w:rsidRPr="004876A7" w:rsidRDefault="00271A91" w:rsidP="00E72208">
            <w:pPr>
              <w:jc w:val="center"/>
            </w:pPr>
            <w:r w:rsidRPr="004876A7">
              <w:t>Характеристика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B1F0" w14:textId="77777777" w:rsidR="00271A91" w:rsidRPr="004876A7" w:rsidRDefault="00271A91" w:rsidP="00E72208">
            <w:pPr>
              <w:jc w:val="both"/>
            </w:pPr>
            <w:r w:rsidRPr="004876A7">
              <w:t xml:space="preserve">Единица измерения (по </w:t>
            </w:r>
            <w:hyperlink r:id="rId16" w:history="1">
              <w:r w:rsidRPr="004876A7">
                <w:rPr>
                  <w:rStyle w:val="afb"/>
                </w:rPr>
                <w:t>ОКЕИ</w:t>
              </w:r>
            </w:hyperlink>
            <w:r w:rsidRPr="004876A7">
              <w:t>)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F8C9" w14:textId="77777777" w:rsidR="00271A91" w:rsidRPr="004876A7" w:rsidRDefault="00271A91" w:rsidP="00E72208">
            <w:pPr>
              <w:jc w:val="both"/>
            </w:pPr>
            <w:r w:rsidRPr="004876A7">
              <w:t>Базовое значение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47E" w14:textId="77777777" w:rsidR="00271A91" w:rsidRPr="004876A7" w:rsidRDefault="00271A91" w:rsidP="00E72208">
            <w:pPr>
              <w:jc w:val="both"/>
            </w:pPr>
            <w:r w:rsidRPr="004876A7">
              <w:t>Значение результата по годам реализации</w:t>
            </w:r>
          </w:p>
        </w:tc>
      </w:tr>
      <w:tr w:rsidR="00271A91" w:rsidRPr="00BD3034" w14:paraId="7E2CB138" w14:textId="77777777" w:rsidTr="00920CB5"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94F5" w14:textId="77777777" w:rsidR="00271A91" w:rsidRPr="004876A7" w:rsidRDefault="00271A91" w:rsidP="00E72208">
            <w:pPr>
              <w:jc w:val="both"/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8506" w14:textId="77777777" w:rsidR="00271A91" w:rsidRPr="004876A7" w:rsidRDefault="00271A91" w:rsidP="00E72208">
            <w:pPr>
              <w:jc w:val="both"/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123" w14:textId="77777777" w:rsidR="00271A91" w:rsidRPr="004876A7" w:rsidRDefault="00271A91" w:rsidP="00E72208">
            <w:pPr>
              <w:jc w:val="both"/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9E7" w14:textId="77777777" w:rsidR="00271A91" w:rsidRPr="004876A7" w:rsidRDefault="00271A91" w:rsidP="00E72208">
            <w:pPr>
              <w:jc w:val="both"/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E9FB" w14:textId="77777777" w:rsidR="00271A91" w:rsidRPr="004876A7" w:rsidRDefault="00271A91" w:rsidP="00E72208">
            <w:pPr>
              <w:jc w:val="both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0DB6" w14:textId="77777777" w:rsidR="00271A91" w:rsidRPr="004876A7" w:rsidRDefault="00271A91" w:rsidP="00E72208">
            <w:pPr>
              <w:jc w:val="both"/>
            </w:pPr>
            <w:r w:rsidRPr="004876A7">
              <w:t>значение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DC8D" w14:textId="77777777" w:rsidR="00271A91" w:rsidRPr="004876A7" w:rsidRDefault="00271A91" w:rsidP="00E72208">
            <w:pPr>
              <w:jc w:val="both"/>
            </w:pPr>
            <w:r w:rsidRPr="004876A7"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A77" w14:textId="77777777" w:rsidR="00271A91" w:rsidRPr="004876A7" w:rsidRDefault="00271A91" w:rsidP="00E72208">
            <w:pPr>
              <w:jc w:val="both"/>
            </w:pPr>
            <w:r w:rsidRPr="004876A7">
              <w:t>2025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0FE" w14:textId="77777777" w:rsidR="00271A91" w:rsidRPr="004876A7" w:rsidRDefault="00271A91" w:rsidP="00E72208">
            <w:pPr>
              <w:jc w:val="both"/>
            </w:pPr>
            <w:r w:rsidRPr="004876A7"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EA31" w14:textId="77777777" w:rsidR="00271A91" w:rsidRPr="004876A7" w:rsidRDefault="00271A91" w:rsidP="00E72208">
            <w:pPr>
              <w:jc w:val="both"/>
            </w:pPr>
            <w:r w:rsidRPr="004876A7">
              <w:t>2027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34C" w14:textId="77777777" w:rsidR="00271A91" w:rsidRPr="004876A7" w:rsidRDefault="00271A91" w:rsidP="00E72208">
            <w:pPr>
              <w:jc w:val="both"/>
            </w:pPr>
            <w:r w:rsidRPr="004876A7">
              <w:t>2030</w:t>
            </w:r>
          </w:p>
        </w:tc>
      </w:tr>
      <w:tr w:rsidR="00271A91" w:rsidRPr="00BD3034" w14:paraId="3AD9D855" w14:textId="77777777" w:rsidTr="00920CB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9FCB" w14:textId="77777777" w:rsidR="00271A91" w:rsidRPr="004876A7" w:rsidRDefault="00271A91" w:rsidP="00E72208">
            <w:pPr>
              <w:jc w:val="center"/>
            </w:pPr>
            <w:r w:rsidRPr="004876A7">
              <w:t>1. Задача комплекса процессных мероприятий «Обеспечение оснащенности приборами учета используемых энергетических ресурсов и воды казённых и муниципальных учреждений»</w:t>
            </w:r>
          </w:p>
        </w:tc>
      </w:tr>
      <w:tr w:rsidR="00271A91" w:rsidRPr="00734F36" w14:paraId="2B125C60" w14:textId="77777777" w:rsidTr="00920CB5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773" w14:textId="77777777" w:rsidR="00271A91" w:rsidRPr="004876A7" w:rsidRDefault="00271A91" w:rsidP="00E72208">
            <w:pPr>
              <w:jc w:val="both"/>
            </w:pPr>
            <w:r w:rsidRPr="004876A7">
              <w:t>1.1.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A70F" w14:textId="77777777" w:rsidR="00271A91" w:rsidRPr="004876A7" w:rsidRDefault="00271A91" w:rsidP="00E72208">
            <w:pPr>
              <w:jc w:val="both"/>
            </w:pPr>
            <w:r w:rsidRPr="004876A7">
              <w:t>Мероприятие (результат) «Обучение специалистов осуществляющих эксплуатацию электроустановок и тепловых энергоустановок»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D3F3" w14:textId="77777777" w:rsidR="00271A91" w:rsidRPr="004876A7" w:rsidRDefault="00271A91" w:rsidP="00E72208">
            <w:pPr>
              <w:jc w:val="both"/>
            </w:pPr>
            <w:r w:rsidRPr="004876A7"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187" w14:textId="77777777" w:rsidR="00271A91" w:rsidRPr="004876A7" w:rsidRDefault="00271A91" w:rsidP="00E72208">
            <w:r w:rsidRPr="004876A7">
              <w:t xml:space="preserve">количество казённых и муниципальных учреждений </w:t>
            </w:r>
            <w:r w:rsidR="00920CB5" w:rsidRPr="004876A7">
              <w:t xml:space="preserve">Горняцкого сельского </w:t>
            </w:r>
            <w:r w:rsidRPr="004876A7">
              <w:t>поселения, в которых реализованы мероприятия, направленные на обучение специалистов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C020" w14:textId="77777777" w:rsidR="00271A91" w:rsidRPr="004876A7" w:rsidRDefault="00271A91" w:rsidP="00E72208">
            <w:pPr>
              <w:jc w:val="center"/>
            </w:pPr>
            <w:r w:rsidRPr="004876A7">
              <w:t>единиц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B6C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293B" w14:textId="77777777" w:rsidR="00271A91" w:rsidRPr="004876A7" w:rsidRDefault="00271A91" w:rsidP="00E72208">
            <w:pPr>
              <w:jc w:val="center"/>
            </w:pPr>
            <w:r w:rsidRPr="004876A7"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4F5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33D4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A47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AC9A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</w:tr>
      <w:tr w:rsidR="00271A91" w:rsidRPr="00734F36" w14:paraId="6D34F26E" w14:textId="77777777" w:rsidTr="00920CB5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8CD6" w14:textId="77777777" w:rsidR="00271A91" w:rsidRPr="004876A7" w:rsidRDefault="00271A91" w:rsidP="00E72208">
            <w:pPr>
              <w:jc w:val="both"/>
            </w:pPr>
            <w:r w:rsidRPr="004876A7">
              <w:t>1.2.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F642" w14:textId="77777777" w:rsidR="00271A91" w:rsidRPr="004876A7" w:rsidRDefault="00271A91" w:rsidP="00E72208">
            <w:r w:rsidRPr="004876A7">
              <w:t>Мероприятие (результат</w:t>
            </w:r>
            <w:proofErr w:type="gramStart"/>
            <w:r w:rsidRPr="004876A7">
              <w:t>)«</w:t>
            </w:r>
            <w:proofErr w:type="gramEnd"/>
            <w:r w:rsidRPr="004876A7"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установке/замене, снятие показаний с узла учёта»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4061" w14:textId="77777777" w:rsidR="00271A91" w:rsidRPr="004876A7" w:rsidRDefault="00271A91" w:rsidP="00E72208">
            <w:pPr>
              <w:jc w:val="both"/>
            </w:pPr>
            <w:r w:rsidRPr="004876A7"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B391" w14:textId="77777777" w:rsidR="00271A91" w:rsidRPr="004876A7" w:rsidRDefault="00271A91" w:rsidP="00E72208">
            <w:r w:rsidRPr="004876A7">
              <w:t xml:space="preserve">количество казённых и муниципальных учреждений </w:t>
            </w:r>
            <w:r w:rsidR="00920CB5" w:rsidRPr="004876A7">
              <w:t xml:space="preserve">Горняцкого сельского </w:t>
            </w:r>
            <w:r w:rsidRPr="004876A7">
              <w:t>поселения, в которых проведены мероприятия по установке и (или) замене приборов учета потребляемых энергоресурсов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6B7C" w14:textId="77777777" w:rsidR="00271A91" w:rsidRPr="004876A7" w:rsidRDefault="00271A91" w:rsidP="00E72208">
            <w:r w:rsidRPr="004876A7">
              <w:t>единиц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5B85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F7AD" w14:textId="77777777" w:rsidR="00271A91" w:rsidRPr="004876A7" w:rsidRDefault="00271A91" w:rsidP="00E72208">
            <w:pPr>
              <w:jc w:val="center"/>
            </w:pPr>
            <w:r w:rsidRPr="004876A7"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7314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87D3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A762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2C80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</w:tr>
      <w:tr w:rsidR="00271A91" w:rsidRPr="00734F36" w14:paraId="0B3675D4" w14:textId="77777777" w:rsidTr="00920CB5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4E30" w14:textId="77777777" w:rsidR="00271A91" w:rsidRPr="004876A7" w:rsidRDefault="00271A91" w:rsidP="00E72208">
            <w:pPr>
              <w:jc w:val="both"/>
            </w:pPr>
            <w:r w:rsidRPr="004876A7">
              <w:t>1.3.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464" w14:textId="77777777" w:rsidR="00271A91" w:rsidRPr="004876A7" w:rsidRDefault="00271A91" w:rsidP="00E72208">
            <w:r w:rsidRPr="004876A7">
              <w:t xml:space="preserve">Мероприятие (результат) «Замена ламп накаливания и других неэффективных элементов систем освещения, в том числе светильников, на </w:t>
            </w:r>
            <w:r w:rsidRPr="004876A7">
              <w:lastRenderedPageBreak/>
              <w:t xml:space="preserve">энергосберегающие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48B5" w14:textId="77777777" w:rsidR="00271A91" w:rsidRPr="004876A7" w:rsidRDefault="00271A91" w:rsidP="00E72208">
            <w:r w:rsidRPr="004876A7">
              <w:lastRenderedPageBreak/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336D" w14:textId="77777777" w:rsidR="00271A91" w:rsidRPr="004876A7" w:rsidRDefault="00271A91" w:rsidP="00E72208">
            <w:r w:rsidRPr="004876A7">
              <w:t xml:space="preserve">количество казённых и муниципальных учреждений </w:t>
            </w:r>
            <w:r w:rsidR="00920CB5" w:rsidRPr="004876A7">
              <w:t>Горняцкого сельского</w:t>
            </w:r>
            <w:r w:rsidR="003561F4" w:rsidRPr="004876A7">
              <w:t xml:space="preserve"> </w:t>
            </w:r>
            <w:r w:rsidRPr="004876A7">
              <w:t xml:space="preserve">поселения, в которых проведены мероприятия по приобретению </w:t>
            </w:r>
            <w:r w:rsidRPr="004876A7">
              <w:lastRenderedPageBreak/>
              <w:t>энергосберегающего оборудования и материалов, в том числе энергосберегающих и светодиодных ламп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72F" w14:textId="77777777" w:rsidR="00271A91" w:rsidRPr="004876A7" w:rsidRDefault="00271A91" w:rsidP="00E72208">
            <w:r w:rsidRPr="004876A7">
              <w:lastRenderedPageBreak/>
              <w:t>единиц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712" w14:textId="77777777" w:rsidR="00271A91" w:rsidRPr="004876A7" w:rsidRDefault="00271A91" w:rsidP="00E72208">
            <w:pPr>
              <w:jc w:val="center"/>
            </w:pPr>
            <w:r w:rsidRPr="004876A7"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DB7" w14:textId="77777777" w:rsidR="00271A91" w:rsidRPr="004876A7" w:rsidRDefault="00271A91" w:rsidP="00E72208">
            <w:pPr>
              <w:jc w:val="center"/>
            </w:pPr>
            <w:r w:rsidRPr="004876A7"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DD1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B9D4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7C3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5ABB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</w:tr>
      <w:tr w:rsidR="00271A91" w:rsidRPr="00734F36" w14:paraId="68D0795A" w14:textId="77777777" w:rsidTr="00920CB5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FAD8" w14:textId="77777777" w:rsidR="00271A91" w:rsidRPr="004876A7" w:rsidRDefault="00271A91" w:rsidP="00E72208">
            <w:pPr>
              <w:jc w:val="both"/>
            </w:pPr>
            <w:r w:rsidRPr="004876A7">
              <w:t>1.4.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FD1C" w14:textId="42FB14D8" w:rsidR="00271A91" w:rsidRPr="004876A7" w:rsidRDefault="00271A91" w:rsidP="00E72208">
            <w:r w:rsidRPr="004876A7">
              <w:t xml:space="preserve">Мероприятие (результат) «Реализация комплекса </w:t>
            </w:r>
            <w:r w:rsidR="004876A7" w:rsidRPr="004876A7">
              <w:t>энергоресурс сберегающих</w:t>
            </w:r>
            <w:r w:rsidRPr="004876A7">
              <w:t xml:space="preserve"> мероприятий по утеплению помещений в зданиях, замене/ утеплению оконных и дверных блоков, регулировке, автоматизации, промывке, опрессовке и ремонту систем отопления и водоснабжения, оптимизации работы </w:t>
            </w:r>
            <w:proofErr w:type="spellStart"/>
            <w:r w:rsidRPr="004876A7">
              <w:t>вентсистем</w:t>
            </w:r>
            <w:proofErr w:type="spellEnd"/>
            <w:r w:rsidRPr="004876A7">
              <w:t>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51F" w14:textId="77777777" w:rsidR="00271A91" w:rsidRPr="004876A7" w:rsidRDefault="00271A91" w:rsidP="00E72208">
            <w:r w:rsidRPr="004876A7"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49F4" w14:textId="12D387D4" w:rsidR="00271A91" w:rsidRPr="004876A7" w:rsidRDefault="00271A91" w:rsidP="00E72208">
            <w:r w:rsidRPr="004876A7">
              <w:t xml:space="preserve">количество казённых и муниципальных учреждений </w:t>
            </w:r>
            <w:r w:rsidR="00920CB5" w:rsidRPr="004876A7">
              <w:t>Горняцкого сельского</w:t>
            </w:r>
            <w:r w:rsidR="003561F4" w:rsidRPr="004876A7">
              <w:t xml:space="preserve"> </w:t>
            </w:r>
            <w:r w:rsidRPr="004876A7">
              <w:t xml:space="preserve">поселения, в которых реализованы </w:t>
            </w:r>
            <w:r w:rsidR="004876A7" w:rsidRPr="004876A7">
              <w:t>энергоресурс сберегающие</w:t>
            </w:r>
            <w:r w:rsidR="00B774F0" w:rsidRPr="004876A7">
              <w:t xml:space="preserve"> </w:t>
            </w:r>
            <w:r w:rsidRPr="004876A7">
              <w:t>мероприятия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1B9" w14:textId="77777777" w:rsidR="00271A91" w:rsidRPr="004876A7" w:rsidRDefault="00271A91" w:rsidP="00E72208">
            <w:r w:rsidRPr="004876A7">
              <w:t>единиц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B840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6B7B" w14:textId="77777777" w:rsidR="00271A91" w:rsidRPr="004876A7" w:rsidRDefault="00271A91" w:rsidP="00E72208">
            <w:pPr>
              <w:jc w:val="center"/>
            </w:pPr>
            <w:r w:rsidRPr="004876A7"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DAA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C6C0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6E1E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1D8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</w:tr>
    </w:tbl>
    <w:p w14:paraId="20CC6264" w14:textId="77777777" w:rsidR="00271A91" w:rsidRPr="00B65602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>Примечание.</w:t>
      </w:r>
    </w:p>
    <w:p w14:paraId="5BE750FF" w14:textId="77777777" w:rsidR="00271A91" w:rsidRPr="00B65602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>Используемое сокращение:</w:t>
      </w:r>
    </w:p>
    <w:p w14:paraId="541B2917" w14:textId="77777777" w:rsidR="00271A91" w:rsidRDefault="00271A91" w:rsidP="00271A91">
      <w:pPr>
        <w:jc w:val="both"/>
        <w:rPr>
          <w:sz w:val="28"/>
          <w:szCs w:val="28"/>
        </w:rPr>
      </w:pPr>
      <w:r w:rsidRPr="00B65602">
        <w:rPr>
          <w:sz w:val="28"/>
          <w:szCs w:val="28"/>
        </w:rPr>
        <w:t>ОКЕИ – общероссийский классификатор единиц измерения.</w:t>
      </w:r>
    </w:p>
    <w:p w14:paraId="31044B1F" w14:textId="77777777" w:rsidR="00271A91" w:rsidRPr="00B65602" w:rsidRDefault="00271A91" w:rsidP="00271A91">
      <w:pPr>
        <w:jc w:val="both"/>
        <w:rPr>
          <w:sz w:val="28"/>
          <w:szCs w:val="28"/>
        </w:rPr>
      </w:pPr>
    </w:p>
    <w:p w14:paraId="0CC2B018" w14:textId="77777777" w:rsidR="00271A91" w:rsidRPr="00C51EAB" w:rsidRDefault="00271A91" w:rsidP="00271A91">
      <w:pPr>
        <w:rPr>
          <w:sz w:val="28"/>
          <w:szCs w:val="28"/>
        </w:rPr>
      </w:pPr>
      <w:r w:rsidRPr="00C51EAB">
        <w:rPr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7763"/>
        <w:gridCol w:w="2402"/>
        <w:gridCol w:w="1186"/>
        <w:gridCol w:w="1053"/>
        <w:gridCol w:w="1053"/>
        <w:gridCol w:w="1183"/>
      </w:tblGrid>
      <w:tr w:rsidR="00271A91" w:rsidRPr="004876A7" w14:paraId="3CB93DF4" w14:textId="77777777" w:rsidTr="00ED54FC"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EA354E" w14:textId="77777777" w:rsidR="00271A91" w:rsidRPr="004876A7" w:rsidRDefault="00271A91" w:rsidP="00E72208">
            <w:pPr>
              <w:jc w:val="center"/>
            </w:pPr>
            <w:r w:rsidRPr="004876A7">
              <w:t xml:space="preserve">№ </w:t>
            </w:r>
          </w:p>
          <w:p w14:paraId="6B0BA7BB" w14:textId="77777777" w:rsidR="00271A91" w:rsidRPr="004876A7" w:rsidRDefault="00271A91" w:rsidP="00E72208">
            <w:pPr>
              <w:jc w:val="center"/>
            </w:pPr>
            <w:r w:rsidRPr="004876A7">
              <w:t>п/п</w:t>
            </w:r>
          </w:p>
        </w:tc>
        <w:tc>
          <w:tcPr>
            <w:tcW w:w="2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2EAC31" w14:textId="77777777" w:rsidR="00271A91" w:rsidRPr="004876A7" w:rsidRDefault="00271A91" w:rsidP="00E72208">
            <w:pPr>
              <w:jc w:val="center"/>
            </w:pPr>
            <w:r w:rsidRPr="004876A7">
              <w:t xml:space="preserve">Наименование комплекса процессных мероприятий, </w:t>
            </w:r>
          </w:p>
          <w:p w14:paraId="4E90A5FF" w14:textId="77777777" w:rsidR="00271A91" w:rsidRPr="004876A7" w:rsidRDefault="00271A91" w:rsidP="00E72208">
            <w:pPr>
              <w:jc w:val="center"/>
            </w:pPr>
            <w:r w:rsidRPr="004876A7">
              <w:t>мероприятия (результата), источник финансового обеспечения</w:t>
            </w:r>
          </w:p>
        </w:tc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3D0B72" w14:textId="77777777" w:rsidR="00271A91" w:rsidRPr="004876A7" w:rsidRDefault="00271A91" w:rsidP="00E72208">
            <w:pPr>
              <w:jc w:val="center"/>
            </w:pPr>
            <w:r w:rsidRPr="004876A7">
              <w:t>Код бюджетной классификации расходов</w:t>
            </w:r>
          </w:p>
        </w:tc>
        <w:tc>
          <w:tcPr>
            <w:tcW w:w="14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ECC5CB" w14:textId="77777777" w:rsidR="00271A91" w:rsidRPr="004876A7" w:rsidRDefault="00271A91" w:rsidP="00E72208">
            <w:pPr>
              <w:jc w:val="center"/>
            </w:pPr>
            <w:r w:rsidRPr="004876A7">
              <w:t xml:space="preserve">Объем расходов по годам реализации </w:t>
            </w:r>
          </w:p>
          <w:p w14:paraId="646CCB1F" w14:textId="77777777" w:rsidR="00271A91" w:rsidRPr="004876A7" w:rsidRDefault="00271A91" w:rsidP="00E72208">
            <w:pPr>
              <w:jc w:val="center"/>
            </w:pPr>
            <w:r w:rsidRPr="004876A7">
              <w:t>(тыс. рублей)</w:t>
            </w:r>
          </w:p>
        </w:tc>
      </w:tr>
      <w:tr w:rsidR="00271A91" w:rsidRPr="004876A7" w14:paraId="7740F72D" w14:textId="77777777" w:rsidTr="00ED54FC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A7D61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F8AD82" w14:textId="77777777" w:rsidR="00271A91" w:rsidRPr="004876A7" w:rsidRDefault="00271A91" w:rsidP="00E72208">
            <w:pPr>
              <w:jc w:val="center"/>
            </w:pPr>
          </w:p>
        </w:tc>
        <w:tc>
          <w:tcPr>
            <w:tcW w:w="7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2521B4" w14:textId="77777777" w:rsidR="00271A91" w:rsidRPr="004876A7" w:rsidRDefault="00271A91" w:rsidP="00E72208">
            <w:pPr>
              <w:jc w:val="center"/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8AC92F" w14:textId="77777777" w:rsidR="00271A91" w:rsidRPr="004876A7" w:rsidRDefault="00271A91" w:rsidP="00E72208">
            <w:pPr>
              <w:jc w:val="center"/>
            </w:pPr>
            <w:r w:rsidRPr="004876A7"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550543" w14:textId="77777777" w:rsidR="00271A91" w:rsidRPr="004876A7" w:rsidRDefault="00271A91" w:rsidP="00E72208">
            <w:pPr>
              <w:jc w:val="center"/>
            </w:pPr>
            <w:r w:rsidRPr="004876A7"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B7B87A" w14:textId="77777777" w:rsidR="00271A91" w:rsidRPr="004876A7" w:rsidRDefault="00271A91" w:rsidP="00E72208">
            <w:pPr>
              <w:jc w:val="center"/>
            </w:pPr>
            <w:r w:rsidRPr="004876A7">
              <w:t>2027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2CF1B2" w14:textId="77777777" w:rsidR="00271A91" w:rsidRPr="004876A7" w:rsidRDefault="00271A91" w:rsidP="00E72208">
            <w:pPr>
              <w:jc w:val="center"/>
            </w:pPr>
            <w:r w:rsidRPr="004876A7">
              <w:t>всего</w:t>
            </w:r>
          </w:p>
        </w:tc>
      </w:tr>
      <w:tr w:rsidR="00271A91" w:rsidRPr="004876A7" w14:paraId="441A90F9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577E6C" w14:textId="77777777" w:rsidR="00271A91" w:rsidRPr="004876A7" w:rsidRDefault="00271A91" w:rsidP="00E72208">
            <w:pPr>
              <w:jc w:val="center"/>
            </w:pPr>
            <w:r w:rsidRPr="004876A7">
              <w:t>1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99BF7D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53F879" w14:textId="77777777" w:rsidR="00271A91" w:rsidRPr="004876A7" w:rsidRDefault="00271A91" w:rsidP="00E72208">
            <w:pPr>
              <w:jc w:val="center"/>
            </w:pPr>
            <w:r w:rsidRPr="004876A7"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702089" w14:textId="77777777" w:rsidR="00271A91" w:rsidRPr="004876A7" w:rsidRDefault="00271A91" w:rsidP="00E72208">
            <w:pPr>
              <w:jc w:val="center"/>
            </w:pPr>
            <w:r w:rsidRPr="004876A7"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9CF4CC" w14:textId="77777777" w:rsidR="00271A91" w:rsidRPr="004876A7" w:rsidRDefault="00271A91" w:rsidP="00E72208">
            <w:pPr>
              <w:jc w:val="center"/>
            </w:pPr>
            <w:r w:rsidRPr="004876A7"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80575" w14:textId="77777777" w:rsidR="00271A91" w:rsidRPr="004876A7" w:rsidRDefault="00271A91" w:rsidP="00E72208">
            <w:pPr>
              <w:jc w:val="center"/>
            </w:pPr>
            <w:r w:rsidRPr="004876A7">
              <w:t>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A6410E" w14:textId="77777777" w:rsidR="00271A91" w:rsidRPr="004876A7" w:rsidRDefault="00271A91" w:rsidP="00E72208">
            <w:pPr>
              <w:jc w:val="center"/>
            </w:pPr>
            <w:r w:rsidRPr="004876A7">
              <w:t>7</w:t>
            </w:r>
          </w:p>
        </w:tc>
      </w:tr>
      <w:tr w:rsidR="00ED54FC" w:rsidRPr="004876A7" w14:paraId="2777542A" w14:textId="77777777" w:rsidTr="00ED54FC"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3886F5" w14:textId="77777777" w:rsidR="00ED54FC" w:rsidRPr="004876A7" w:rsidRDefault="00ED54FC" w:rsidP="00E72208">
            <w:pPr>
              <w:jc w:val="center"/>
            </w:pPr>
            <w:r w:rsidRPr="004876A7">
              <w:t>1.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E516C" w14:textId="77777777" w:rsidR="00ED54FC" w:rsidRPr="004876A7" w:rsidRDefault="00ED54FC" w:rsidP="00E72208">
            <w:r w:rsidRPr="004876A7">
              <w:t xml:space="preserve">Комплекс процессных мероприятий «Энергосбережение и повышение энергетической эффективности в казённых и муниципальных </w:t>
            </w:r>
            <w:r w:rsidRPr="004876A7">
              <w:lastRenderedPageBreak/>
              <w:t>учреждениях» (всего), в том числе: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A69611" w14:textId="77777777" w:rsidR="00ED54FC" w:rsidRPr="004876A7" w:rsidRDefault="00ED54FC" w:rsidP="00E72208">
            <w:pPr>
              <w:jc w:val="center"/>
            </w:pPr>
            <w:r w:rsidRPr="004876A7">
              <w:lastRenderedPageBreak/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D7F180" w14:textId="77777777" w:rsidR="00ED54FC" w:rsidRPr="004876A7" w:rsidRDefault="00B65FB6" w:rsidP="0020070F">
            <w:pPr>
              <w:jc w:val="center"/>
            </w:pPr>
            <w:r w:rsidRPr="004876A7">
              <w:t>4</w:t>
            </w:r>
            <w:r w:rsidR="00ED54FC" w:rsidRPr="004876A7">
              <w:t>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58A7D8" w14:textId="77777777" w:rsidR="00ED54FC" w:rsidRPr="004876A7" w:rsidRDefault="003561F4" w:rsidP="0020070F">
            <w:pPr>
              <w:jc w:val="center"/>
            </w:pPr>
            <w:r w:rsidRPr="004876A7">
              <w:t>7</w:t>
            </w:r>
            <w:r w:rsidR="00ED54FC" w:rsidRPr="004876A7">
              <w:t>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2BFC7C" w14:textId="77777777" w:rsidR="00ED54FC" w:rsidRPr="004876A7" w:rsidRDefault="003561F4" w:rsidP="0020070F">
            <w:pPr>
              <w:jc w:val="center"/>
            </w:pPr>
            <w:r w:rsidRPr="004876A7">
              <w:t>7</w:t>
            </w:r>
            <w:r w:rsidR="00ED54FC" w:rsidRPr="004876A7">
              <w:t>4,4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81F3EB" w14:textId="77777777" w:rsidR="00ED54FC" w:rsidRPr="004876A7" w:rsidRDefault="00D362D1" w:rsidP="0020070F">
            <w:pPr>
              <w:jc w:val="center"/>
            </w:pPr>
            <w:r w:rsidRPr="004876A7">
              <w:t>193,2</w:t>
            </w:r>
          </w:p>
        </w:tc>
      </w:tr>
      <w:tr w:rsidR="00ED54FC" w:rsidRPr="004876A7" w14:paraId="03B7352D" w14:textId="77777777" w:rsidTr="00ED54FC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E4A846" w14:textId="77777777" w:rsidR="00ED54FC" w:rsidRPr="004876A7" w:rsidRDefault="00ED54FC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8572E" w14:textId="77777777" w:rsidR="00ED54FC" w:rsidRPr="004876A7" w:rsidRDefault="00ED54FC" w:rsidP="00E72208">
            <w:r w:rsidRPr="004876A7">
              <w:t>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D539B4" w14:textId="77777777" w:rsidR="00ED54FC" w:rsidRPr="004876A7" w:rsidRDefault="00ED54FC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139EDC" w14:textId="77777777" w:rsidR="00ED54FC" w:rsidRPr="004876A7" w:rsidRDefault="00B65FB6" w:rsidP="0020070F">
            <w:pPr>
              <w:jc w:val="center"/>
            </w:pPr>
            <w:r w:rsidRPr="004876A7">
              <w:t>4</w:t>
            </w:r>
            <w:r w:rsidR="00ED54FC" w:rsidRPr="004876A7">
              <w:t>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C22A0C" w14:textId="77777777" w:rsidR="00ED54FC" w:rsidRPr="004876A7" w:rsidRDefault="003561F4" w:rsidP="0020070F">
            <w:pPr>
              <w:jc w:val="center"/>
            </w:pPr>
            <w:r w:rsidRPr="004876A7">
              <w:t>7</w:t>
            </w:r>
            <w:r w:rsidR="00ED54FC" w:rsidRPr="004876A7">
              <w:t>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D3FD2D" w14:textId="77777777" w:rsidR="00ED54FC" w:rsidRPr="004876A7" w:rsidRDefault="003561F4" w:rsidP="0020070F">
            <w:pPr>
              <w:jc w:val="center"/>
            </w:pPr>
            <w:r w:rsidRPr="004876A7">
              <w:t>7</w:t>
            </w:r>
            <w:r w:rsidR="00ED54FC" w:rsidRPr="004876A7">
              <w:t>4,4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A49A10" w14:textId="77777777" w:rsidR="00ED54FC" w:rsidRPr="004876A7" w:rsidRDefault="00D362D1" w:rsidP="0020070F">
            <w:pPr>
              <w:jc w:val="center"/>
            </w:pPr>
            <w:r w:rsidRPr="004876A7">
              <w:t>193,2</w:t>
            </w:r>
          </w:p>
        </w:tc>
      </w:tr>
      <w:tr w:rsidR="00271A91" w:rsidRPr="004876A7" w14:paraId="4B4316F3" w14:textId="77777777" w:rsidTr="00ED54FC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7FBF43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D944DC" w14:textId="77777777" w:rsidR="00271A91" w:rsidRPr="004876A7" w:rsidRDefault="00271A91" w:rsidP="00E72208">
            <w:r w:rsidRPr="004876A7"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336564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C59361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B3D936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A0D8D0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AA887F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271A91" w:rsidRPr="004876A7" w14:paraId="3891EE68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D44590" w14:textId="77777777" w:rsidR="00271A91" w:rsidRPr="004876A7" w:rsidRDefault="00271A91" w:rsidP="00E72208">
            <w:pPr>
              <w:jc w:val="center"/>
            </w:pPr>
            <w:r w:rsidRPr="004876A7">
              <w:t>2.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7D849F" w14:textId="77777777" w:rsidR="00271A91" w:rsidRPr="004876A7" w:rsidRDefault="00271A91" w:rsidP="00E72208">
            <w:r w:rsidRPr="004876A7">
              <w:t>Мероприятие (результат) «Обучение специалистов осуществляющих эксплуатацию электроустановок и тепловых энергоустановок»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55A366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6A5F84" w14:textId="77777777" w:rsidR="00271A91" w:rsidRPr="004876A7" w:rsidRDefault="005C0B25" w:rsidP="00E72208">
            <w:pPr>
              <w:jc w:val="center"/>
            </w:pPr>
            <w:r w:rsidRPr="004876A7">
              <w:t>1</w:t>
            </w:r>
            <w:r w:rsidR="00271A91"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DF0E2B" w14:textId="77777777" w:rsidR="00271A91" w:rsidRPr="004876A7" w:rsidRDefault="003561F4" w:rsidP="00E72208">
            <w:pPr>
              <w:jc w:val="center"/>
            </w:pPr>
            <w:r w:rsidRPr="004876A7">
              <w:t>1</w:t>
            </w:r>
            <w:r w:rsidR="00271A91"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2F3879" w14:textId="77777777" w:rsidR="00271A91" w:rsidRPr="004876A7" w:rsidRDefault="003561F4" w:rsidP="00E72208">
            <w:pPr>
              <w:jc w:val="center"/>
            </w:pPr>
            <w:r w:rsidRPr="004876A7">
              <w:t>1</w:t>
            </w:r>
            <w:r w:rsidR="00ED54FC" w:rsidRPr="004876A7">
              <w:t>0</w:t>
            </w:r>
            <w:r w:rsidR="00271A91" w:rsidRPr="004876A7">
              <w:t>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966448" w14:textId="77777777" w:rsidR="00271A91" w:rsidRPr="004876A7" w:rsidRDefault="003561F4" w:rsidP="00E72208">
            <w:pPr>
              <w:jc w:val="center"/>
            </w:pPr>
            <w:r w:rsidRPr="004876A7">
              <w:t>3</w:t>
            </w:r>
            <w:r w:rsidR="00ED54FC" w:rsidRPr="004876A7">
              <w:t>0</w:t>
            </w:r>
            <w:r w:rsidR="00271A91" w:rsidRPr="004876A7">
              <w:t>,0</w:t>
            </w:r>
          </w:p>
        </w:tc>
      </w:tr>
      <w:tr w:rsidR="00271A91" w:rsidRPr="004876A7" w14:paraId="154AFDAD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73D3DD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939515" w14:textId="77777777" w:rsidR="00271A91" w:rsidRPr="004876A7" w:rsidRDefault="00271A91" w:rsidP="00E72208">
            <w:r w:rsidRPr="004876A7">
              <w:t>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CB31A1" w14:textId="77777777" w:rsidR="00271A91" w:rsidRPr="004876A7" w:rsidRDefault="00271A91" w:rsidP="00ED54FC">
            <w:pPr>
              <w:jc w:val="center"/>
            </w:pPr>
            <w:r w:rsidRPr="004876A7">
              <w:t>951 01040</w:t>
            </w:r>
            <w:r w:rsidR="00ED54FC" w:rsidRPr="004876A7">
              <w:t>940128330240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BAFA7" w14:textId="77777777" w:rsidR="00271A91" w:rsidRPr="004876A7" w:rsidRDefault="005C0B25" w:rsidP="00ED54FC">
            <w:pPr>
              <w:jc w:val="center"/>
            </w:pPr>
            <w:r w:rsidRPr="004876A7">
              <w:t>1</w:t>
            </w:r>
            <w:r w:rsidR="00271A91"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CE5C0F" w14:textId="77777777" w:rsidR="00271A91" w:rsidRPr="004876A7" w:rsidRDefault="003561F4" w:rsidP="00ED54FC">
            <w:pPr>
              <w:jc w:val="center"/>
            </w:pPr>
            <w:r w:rsidRPr="004876A7">
              <w:t>1</w:t>
            </w:r>
            <w:r w:rsidR="00271A91"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E5C60" w14:textId="77777777" w:rsidR="00271A91" w:rsidRPr="004876A7" w:rsidRDefault="003561F4" w:rsidP="00ED54FC">
            <w:pPr>
              <w:jc w:val="center"/>
            </w:pPr>
            <w:r w:rsidRPr="004876A7">
              <w:t>1</w:t>
            </w:r>
            <w:r w:rsidR="00ED54FC" w:rsidRPr="004876A7">
              <w:t>0</w:t>
            </w:r>
            <w:r w:rsidR="00271A91" w:rsidRPr="004876A7">
              <w:t>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AC02A" w14:textId="77777777" w:rsidR="00271A91" w:rsidRPr="004876A7" w:rsidRDefault="003561F4" w:rsidP="00ED54FC">
            <w:pPr>
              <w:jc w:val="center"/>
            </w:pPr>
            <w:r w:rsidRPr="004876A7">
              <w:t>3</w:t>
            </w:r>
            <w:r w:rsidR="00ED54FC" w:rsidRPr="004876A7">
              <w:t>0</w:t>
            </w:r>
            <w:r w:rsidR="00271A91" w:rsidRPr="004876A7">
              <w:t>,0</w:t>
            </w:r>
          </w:p>
        </w:tc>
      </w:tr>
      <w:tr w:rsidR="00271A91" w:rsidRPr="004876A7" w14:paraId="2F8FA1BE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F29755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48EA5" w14:textId="77777777" w:rsidR="00271A91" w:rsidRPr="004876A7" w:rsidRDefault="00271A91" w:rsidP="00E72208">
            <w:r w:rsidRPr="004876A7"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00FFAB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5D3803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3A8C5A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273A8D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FE159A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271A91" w:rsidRPr="004876A7" w14:paraId="06830381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3CC5F9" w14:textId="77777777" w:rsidR="00271A91" w:rsidRPr="004876A7" w:rsidRDefault="00271A91" w:rsidP="00E72208">
            <w:pPr>
              <w:jc w:val="center"/>
            </w:pPr>
            <w:r w:rsidRPr="004876A7">
              <w:t>3.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83B408" w14:textId="77777777" w:rsidR="00271A91" w:rsidRPr="004876A7" w:rsidRDefault="00271A91" w:rsidP="00E72208">
            <w:r w:rsidRPr="004876A7">
              <w:t>Мероприятие (результат) «Установка/замена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установке/замене, снятие показаний с узла учёта»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9E50D3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8F9826" w14:textId="77777777" w:rsidR="00271A91" w:rsidRPr="004876A7" w:rsidRDefault="00D362D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CCE06A" w14:textId="77777777" w:rsidR="00271A91" w:rsidRPr="004876A7" w:rsidRDefault="008538F5" w:rsidP="00E72208">
            <w:pPr>
              <w:jc w:val="center"/>
            </w:pPr>
            <w:r w:rsidRPr="004876A7">
              <w:t>15</w:t>
            </w:r>
            <w:r w:rsidR="00271A91" w:rsidRPr="004876A7">
              <w:t>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CA30F3" w14:textId="77777777" w:rsidR="00271A91" w:rsidRPr="004876A7" w:rsidRDefault="008538F5" w:rsidP="00E72208">
            <w:pPr>
              <w:jc w:val="center"/>
            </w:pPr>
            <w:r w:rsidRPr="004876A7">
              <w:t>15</w:t>
            </w:r>
            <w:r w:rsidR="00271A91" w:rsidRPr="004876A7">
              <w:t>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C4D097" w14:textId="77777777" w:rsidR="00271A91" w:rsidRPr="004876A7" w:rsidRDefault="00D362D1" w:rsidP="00E72208">
            <w:pPr>
              <w:jc w:val="center"/>
            </w:pPr>
            <w:r w:rsidRPr="004876A7">
              <w:t>30</w:t>
            </w:r>
            <w:r w:rsidR="00271A91" w:rsidRPr="004876A7">
              <w:t>,0</w:t>
            </w:r>
          </w:p>
        </w:tc>
      </w:tr>
      <w:tr w:rsidR="008538F5" w:rsidRPr="004876A7" w14:paraId="02ECC4B0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2A2CC0" w14:textId="77777777" w:rsidR="008538F5" w:rsidRPr="004876A7" w:rsidRDefault="008538F5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3A721" w14:textId="77777777" w:rsidR="008538F5" w:rsidRPr="004876A7" w:rsidRDefault="008538F5" w:rsidP="00E72208">
            <w:r w:rsidRPr="004876A7">
              <w:t>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2F6DB0" w14:textId="77777777" w:rsidR="008538F5" w:rsidRPr="004876A7" w:rsidRDefault="008D4634" w:rsidP="00E72208">
            <w:pPr>
              <w:jc w:val="center"/>
            </w:pPr>
            <w:r w:rsidRPr="004876A7">
              <w:t>951 01040940128330240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8FC478" w14:textId="77777777" w:rsidR="008538F5" w:rsidRPr="004876A7" w:rsidRDefault="00D362D1" w:rsidP="00E72208">
            <w:pPr>
              <w:jc w:val="center"/>
            </w:pPr>
            <w:r w:rsidRPr="004876A7">
              <w:t>0</w:t>
            </w:r>
            <w:r w:rsidR="008538F5" w:rsidRPr="004876A7">
              <w:t>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70E6AA" w14:textId="77777777" w:rsidR="008538F5" w:rsidRPr="004876A7" w:rsidRDefault="008538F5" w:rsidP="00E72208">
            <w:pPr>
              <w:jc w:val="center"/>
            </w:pPr>
            <w:r w:rsidRPr="004876A7">
              <w:t>15,0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4DF502" w14:textId="77777777" w:rsidR="008538F5" w:rsidRPr="004876A7" w:rsidRDefault="008538F5" w:rsidP="00E72208">
            <w:pPr>
              <w:jc w:val="center"/>
            </w:pPr>
            <w:r w:rsidRPr="004876A7">
              <w:t>15,0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BCFAC3" w14:textId="77777777" w:rsidR="008538F5" w:rsidRPr="004876A7" w:rsidRDefault="00D362D1" w:rsidP="00E72208">
            <w:pPr>
              <w:jc w:val="center"/>
            </w:pPr>
            <w:r w:rsidRPr="004876A7">
              <w:t>30</w:t>
            </w:r>
            <w:r w:rsidR="008538F5" w:rsidRPr="004876A7">
              <w:t>,0</w:t>
            </w:r>
          </w:p>
        </w:tc>
      </w:tr>
      <w:tr w:rsidR="00271A91" w:rsidRPr="004876A7" w14:paraId="68265675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42501B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07F02F" w14:textId="77777777" w:rsidR="00271A91" w:rsidRPr="004876A7" w:rsidRDefault="00271A91" w:rsidP="00E72208">
            <w:r w:rsidRPr="004876A7"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95F36C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8407E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BED57A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0698A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D79CC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271A91" w:rsidRPr="004876A7" w14:paraId="1EAAF96D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CFAE0F" w14:textId="77777777" w:rsidR="00271A91" w:rsidRPr="004876A7" w:rsidRDefault="00271A91" w:rsidP="00E72208">
            <w:pPr>
              <w:jc w:val="center"/>
            </w:pPr>
            <w:r w:rsidRPr="004876A7">
              <w:t>4.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5529FA" w14:textId="77777777" w:rsidR="00271A91" w:rsidRPr="004876A7" w:rsidRDefault="00271A91" w:rsidP="00E72208">
            <w:r w:rsidRPr="004876A7">
              <w:t xml:space="preserve">Мероприятие (результат) «Замена ламп накаливания и других неэффективных элементов систем освещения, в том числе светильников, на </w:t>
            </w:r>
            <w:proofErr w:type="gramStart"/>
            <w:r w:rsidRPr="004876A7">
              <w:t>энергосберегающие »</w:t>
            </w:r>
            <w:proofErr w:type="gramEnd"/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381BF5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95726D" w14:textId="77777777" w:rsidR="00271A91" w:rsidRPr="004876A7" w:rsidRDefault="0020070F" w:rsidP="00E72208">
            <w:pPr>
              <w:jc w:val="center"/>
            </w:pPr>
            <w:r w:rsidRPr="004876A7">
              <w:t>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539311" w14:textId="77777777" w:rsidR="00271A91" w:rsidRPr="004876A7" w:rsidRDefault="003561F4" w:rsidP="00E72208">
            <w:pPr>
              <w:jc w:val="center"/>
            </w:pPr>
            <w:r w:rsidRPr="004876A7">
              <w:t>1</w:t>
            </w:r>
            <w:r w:rsidR="0020070F" w:rsidRPr="004876A7">
              <w:t>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3DDA5A" w14:textId="77777777" w:rsidR="00271A91" w:rsidRPr="004876A7" w:rsidRDefault="003561F4" w:rsidP="00E72208">
            <w:pPr>
              <w:jc w:val="center"/>
            </w:pPr>
            <w:r w:rsidRPr="004876A7">
              <w:t>1</w:t>
            </w:r>
            <w:r w:rsidR="0020070F" w:rsidRPr="004876A7">
              <w:t>4,4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EE8D2F" w14:textId="77777777" w:rsidR="00271A91" w:rsidRPr="004876A7" w:rsidRDefault="00D362D1" w:rsidP="00E72208">
            <w:pPr>
              <w:jc w:val="center"/>
            </w:pPr>
            <w:r w:rsidRPr="004876A7">
              <w:t>3</w:t>
            </w:r>
            <w:r w:rsidR="0020070F" w:rsidRPr="004876A7">
              <w:t>3,2</w:t>
            </w:r>
          </w:p>
        </w:tc>
      </w:tr>
      <w:tr w:rsidR="00271A91" w:rsidRPr="004876A7" w14:paraId="0C2BC7B7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2F8AAA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E75AD9" w14:textId="77777777" w:rsidR="00271A91" w:rsidRPr="004876A7" w:rsidRDefault="00271A91" w:rsidP="00E72208">
            <w:r w:rsidRPr="004876A7">
              <w:t>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950E6C" w14:textId="77777777" w:rsidR="00271A91" w:rsidRPr="004876A7" w:rsidRDefault="008D4634" w:rsidP="00E72208">
            <w:pPr>
              <w:jc w:val="center"/>
            </w:pPr>
            <w:r w:rsidRPr="004876A7">
              <w:t>951 01040940128330240</w:t>
            </w:r>
          </w:p>
          <w:p w14:paraId="09572C0A" w14:textId="77777777" w:rsidR="008D4634" w:rsidRPr="004876A7" w:rsidRDefault="008D4634" w:rsidP="00E72208">
            <w:pPr>
              <w:jc w:val="center"/>
            </w:pPr>
            <w:r w:rsidRPr="004876A7">
              <w:t>951 08010940100590610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413733" w14:textId="77777777" w:rsidR="00271A91" w:rsidRPr="004876A7" w:rsidRDefault="00E72208" w:rsidP="00E72208">
            <w:pPr>
              <w:jc w:val="center"/>
            </w:pPr>
            <w:r w:rsidRPr="004876A7">
              <w:t>0,</w:t>
            </w:r>
            <w:r w:rsidR="00271A91" w:rsidRPr="004876A7">
              <w:t>0</w:t>
            </w:r>
          </w:p>
          <w:p w14:paraId="10EF88E1" w14:textId="77777777" w:rsidR="00271A91" w:rsidRPr="004876A7" w:rsidRDefault="00E72208" w:rsidP="00E72208">
            <w:pPr>
              <w:jc w:val="center"/>
            </w:pPr>
            <w:r w:rsidRPr="004876A7">
              <w:t>4</w:t>
            </w:r>
            <w:r w:rsidR="00271A91" w:rsidRPr="004876A7">
              <w:t>,</w:t>
            </w:r>
            <w:r w:rsidRPr="004876A7"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62E233" w14:textId="77777777" w:rsidR="00271A91" w:rsidRPr="004876A7" w:rsidRDefault="003561F4" w:rsidP="00E72208">
            <w:pPr>
              <w:jc w:val="center"/>
            </w:pPr>
            <w:r w:rsidRPr="004876A7">
              <w:t>1</w:t>
            </w:r>
            <w:r w:rsidR="00E72208" w:rsidRPr="004876A7">
              <w:t>0</w:t>
            </w:r>
            <w:r w:rsidR="00271A91" w:rsidRPr="004876A7">
              <w:t>,0</w:t>
            </w:r>
          </w:p>
          <w:p w14:paraId="7C8C9CC9" w14:textId="77777777" w:rsidR="00271A91" w:rsidRPr="004876A7" w:rsidRDefault="00E72208" w:rsidP="00E72208">
            <w:pPr>
              <w:jc w:val="center"/>
            </w:pPr>
            <w:r w:rsidRPr="004876A7">
              <w:t>4,4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67B831" w14:textId="77777777" w:rsidR="00271A91" w:rsidRPr="004876A7" w:rsidRDefault="003561F4" w:rsidP="00E72208">
            <w:pPr>
              <w:jc w:val="center"/>
            </w:pPr>
            <w:r w:rsidRPr="004876A7">
              <w:t>1</w:t>
            </w:r>
            <w:r w:rsidR="00E72208" w:rsidRPr="004876A7">
              <w:t>0</w:t>
            </w:r>
            <w:r w:rsidR="00271A91" w:rsidRPr="004876A7">
              <w:t>,0</w:t>
            </w:r>
          </w:p>
          <w:p w14:paraId="5B11FC4D" w14:textId="77777777" w:rsidR="00271A91" w:rsidRPr="004876A7" w:rsidRDefault="00E72208" w:rsidP="00E72208">
            <w:pPr>
              <w:jc w:val="center"/>
            </w:pPr>
            <w:r w:rsidRPr="004876A7">
              <w:t>4,4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090145" w14:textId="77777777" w:rsidR="00271A91" w:rsidRPr="004876A7" w:rsidRDefault="00D362D1" w:rsidP="00E72208">
            <w:pPr>
              <w:jc w:val="center"/>
            </w:pPr>
            <w:r w:rsidRPr="004876A7">
              <w:t>2</w:t>
            </w:r>
            <w:r w:rsidR="00E72208" w:rsidRPr="004876A7">
              <w:t>0</w:t>
            </w:r>
            <w:r w:rsidR="00271A91" w:rsidRPr="004876A7">
              <w:t>,0</w:t>
            </w:r>
          </w:p>
          <w:p w14:paraId="6082921A" w14:textId="77777777" w:rsidR="00271A91" w:rsidRPr="004876A7" w:rsidRDefault="00E72208" w:rsidP="00E72208">
            <w:pPr>
              <w:jc w:val="center"/>
            </w:pPr>
            <w:r w:rsidRPr="004876A7">
              <w:t>13,2</w:t>
            </w:r>
          </w:p>
        </w:tc>
      </w:tr>
      <w:tr w:rsidR="00271A91" w:rsidRPr="004876A7" w14:paraId="592C1994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9969E9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80CC7C" w14:textId="77777777" w:rsidR="00271A91" w:rsidRPr="004876A7" w:rsidRDefault="00271A91" w:rsidP="00E72208">
            <w:r w:rsidRPr="004876A7"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319DC4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7E578C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F16C8D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DE3D22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DC0803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E72208" w:rsidRPr="004876A7" w14:paraId="4BCB39F9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DE2F57" w14:textId="77777777" w:rsidR="00E72208" w:rsidRPr="004876A7" w:rsidRDefault="00E72208" w:rsidP="00E72208">
            <w:pPr>
              <w:jc w:val="center"/>
            </w:pPr>
            <w:r w:rsidRPr="004876A7">
              <w:t>5.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AD7A6" w14:textId="77777777" w:rsidR="00E72208" w:rsidRPr="004876A7" w:rsidRDefault="00E72208" w:rsidP="00E72208">
            <w:pPr>
              <w:jc w:val="both"/>
            </w:pPr>
            <w:r w:rsidRPr="004876A7">
              <w:t xml:space="preserve">Мероприятие (результат) «Реализация комплекса ресурсосберегающих мероприятий по утеплению помещений в зданиях, замене/ утеплению оконных и дверных блоков, регулировке, автоматизации, промывке, опрессовке и ремонту систем отопления и водоснабжения, оптимизации работы </w:t>
            </w:r>
            <w:proofErr w:type="spellStart"/>
            <w:r w:rsidRPr="004876A7">
              <w:t>вентсистем</w:t>
            </w:r>
            <w:proofErr w:type="spellEnd"/>
            <w:r w:rsidRPr="004876A7">
              <w:t>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водоснабжения»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BFDA3D" w14:textId="77777777" w:rsidR="00E72208" w:rsidRPr="004876A7" w:rsidRDefault="00E72208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243552" w14:textId="77777777" w:rsidR="00E72208" w:rsidRPr="004876A7" w:rsidRDefault="00E72208" w:rsidP="00D362D1">
            <w:pPr>
              <w:jc w:val="center"/>
            </w:pPr>
            <w:r w:rsidRPr="004876A7">
              <w:t>3</w:t>
            </w:r>
            <w:r w:rsidR="00D362D1" w:rsidRPr="004876A7">
              <w:t>0</w:t>
            </w:r>
            <w:r w:rsidRPr="004876A7">
              <w:t>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1E587E" w14:textId="77777777" w:rsidR="00E72208" w:rsidRPr="004876A7" w:rsidRDefault="00E72208">
            <w:r w:rsidRPr="004876A7">
              <w:t>35,0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359B1C" w14:textId="77777777" w:rsidR="00E72208" w:rsidRPr="004876A7" w:rsidRDefault="00E72208">
            <w:r w:rsidRPr="004876A7">
              <w:t>35,0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8C69FF" w14:textId="77777777" w:rsidR="00E72208" w:rsidRPr="004876A7" w:rsidRDefault="00E72208" w:rsidP="00D362D1">
            <w:pPr>
              <w:jc w:val="center"/>
            </w:pPr>
            <w:r w:rsidRPr="004876A7">
              <w:t>10</w:t>
            </w:r>
            <w:r w:rsidR="00D362D1" w:rsidRPr="004876A7">
              <w:t>0</w:t>
            </w:r>
            <w:r w:rsidRPr="004876A7">
              <w:t>,0</w:t>
            </w:r>
          </w:p>
        </w:tc>
      </w:tr>
      <w:tr w:rsidR="00E72208" w:rsidRPr="004876A7" w14:paraId="21263206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7BD33B" w14:textId="77777777" w:rsidR="00E72208" w:rsidRPr="004876A7" w:rsidRDefault="00E72208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636D19" w14:textId="77777777" w:rsidR="00E72208" w:rsidRPr="004876A7" w:rsidRDefault="00E72208" w:rsidP="00E72208">
            <w:r w:rsidRPr="004876A7">
              <w:t>местный бюджет, всего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5D6327" w14:textId="77777777" w:rsidR="00E72208" w:rsidRPr="004876A7" w:rsidRDefault="00E72208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B18771" w14:textId="77777777" w:rsidR="00E72208" w:rsidRPr="004876A7" w:rsidRDefault="00E72208" w:rsidP="00D362D1">
            <w:pPr>
              <w:jc w:val="center"/>
            </w:pPr>
            <w:r w:rsidRPr="004876A7">
              <w:t>3</w:t>
            </w:r>
            <w:r w:rsidR="00D362D1" w:rsidRPr="004876A7">
              <w:t>0</w:t>
            </w:r>
            <w:r w:rsidRPr="004876A7">
              <w:t>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A5BD57" w14:textId="77777777" w:rsidR="00E72208" w:rsidRPr="004876A7" w:rsidRDefault="00E72208" w:rsidP="00E72208">
            <w:r w:rsidRPr="004876A7">
              <w:t>35,0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5D6A6E" w14:textId="77777777" w:rsidR="00E72208" w:rsidRPr="004876A7" w:rsidRDefault="00E72208" w:rsidP="00E72208">
            <w:r w:rsidRPr="004876A7">
              <w:t>35,0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C8BDCD" w14:textId="77777777" w:rsidR="00E72208" w:rsidRPr="004876A7" w:rsidRDefault="00E72208" w:rsidP="00D362D1">
            <w:pPr>
              <w:jc w:val="center"/>
            </w:pPr>
            <w:r w:rsidRPr="004876A7">
              <w:t>10</w:t>
            </w:r>
            <w:r w:rsidR="00D362D1" w:rsidRPr="004876A7">
              <w:t>0</w:t>
            </w:r>
            <w:r w:rsidRPr="004876A7">
              <w:t>,0</w:t>
            </w:r>
          </w:p>
        </w:tc>
      </w:tr>
      <w:tr w:rsidR="00271A91" w:rsidRPr="004876A7" w14:paraId="677F16BC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59CDC5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37E43E" w14:textId="77777777" w:rsidR="00271A91" w:rsidRPr="004876A7" w:rsidRDefault="00271A91" w:rsidP="00E72208">
            <w:r w:rsidRPr="004876A7">
              <w:rPr>
                <w:vertAlign w:val="superscript"/>
              </w:rPr>
              <w:t>в т.ч.</w:t>
            </w:r>
            <w:r w:rsidRPr="004876A7">
              <w:t xml:space="preserve"> 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3C0B05" w14:textId="77777777" w:rsidR="00271A91" w:rsidRPr="004876A7" w:rsidRDefault="00271A91" w:rsidP="00E72208">
            <w:pPr>
              <w:jc w:val="center"/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7F9941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2735AB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42C00E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CEB83E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</w:p>
        </w:tc>
      </w:tr>
      <w:tr w:rsidR="00271A91" w:rsidRPr="004876A7" w14:paraId="73F698AB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982003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10D448" w14:textId="77777777" w:rsidR="00271A91" w:rsidRPr="004876A7" w:rsidRDefault="00271A91" w:rsidP="00E72208">
            <w:r w:rsidRPr="004876A7">
              <w:t>местный бюджет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AC82AE" w14:textId="77777777" w:rsidR="00271A91" w:rsidRPr="004876A7" w:rsidRDefault="00271A91" w:rsidP="00E72208">
            <w:pPr>
              <w:jc w:val="center"/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1E33B6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B2B98A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84B69B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5E191F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</w:p>
        </w:tc>
      </w:tr>
      <w:tr w:rsidR="00271A91" w:rsidRPr="004876A7" w14:paraId="55555A99" w14:textId="77777777" w:rsidTr="00ED54FC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4BD33A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F342B2" w14:textId="77777777" w:rsidR="00271A91" w:rsidRPr="004876A7" w:rsidRDefault="00271A91" w:rsidP="00E72208">
            <w:r w:rsidRPr="004876A7"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526C59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136954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BC6A92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513F93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00D0C1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</w:tbl>
    <w:p w14:paraId="46817B4B" w14:textId="77777777" w:rsidR="00271A91" w:rsidRDefault="00271A91" w:rsidP="00271A91">
      <w:pPr>
        <w:jc w:val="center"/>
        <w:rPr>
          <w:sz w:val="28"/>
          <w:szCs w:val="28"/>
        </w:rPr>
      </w:pPr>
    </w:p>
    <w:p w14:paraId="7063D2AC" w14:textId="77777777" w:rsidR="00271A91" w:rsidRPr="00F34F1A" w:rsidRDefault="00271A91" w:rsidP="00271A91">
      <w:pPr>
        <w:rPr>
          <w:sz w:val="28"/>
          <w:szCs w:val="28"/>
        </w:rPr>
      </w:pPr>
      <w:r w:rsidRPr="00F34F1A">
        <w:rPr>
          <w:sz w:val="28"/>
          <w:szCs w:val="28"/>
        </w:rPr>
        <w:t>5. План реализации комплекса процессных мероприятий на 2025 – 2027 годы</w:t>
      </w:r>
    </w:p>
    <w:tbl>
      <w:tblPr>
        <w:tblW w:w="48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5232"/>
        <w:gridCol w:w="1551"/>
        <w:gridCol w:w="2852"/>
        <w:gridCol w:w="2205"/>
        <w:gridCol w:w="2255"/>
      </w:tblGrid>
      <w:tr w:rsidR="00271A91" w:rsidRPr="00BE6239" w14:paraId="22BF4D49" w14:textId="77777777" w:rsidTr="00E72208">
        <w:trPr>
          <w:tblHeader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95F5F0" w14:textId="77777777" w:rsidR="00271A91" w:rsidRPr="00C51EAB" w:rsidRDefault="00271A91" w:rsidP="00E72208">
            <w:pPr>
              <w:jc w:val="center"/>
            </w:pPr>
            <w:r w:rsidRPr="00C51EAB">
              <w:t>№</w:t>
            </w:r>
          </w:p>
          <w:p w14:paraId="5408CFED" w14:textId="77777777" w:rsidR="00271A91" w:rsidRPr="00C51EAB" w:rsidRDefault="00271A91" w:rsidP="00E72208">
            <w:pPr>
              <w:jc w:val="center"/>
            </w:pPr>
            <w:r w:rsidRPr="00C51EAB">
              <w:t>п/п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1DABD5" w14:textId="77777777" w:rsidR="00271A91" w:rsidRPr="00C51EAB" w:rsidRDefault="00271A91" w:rsidP="00E72208">
            <w:pPr>
              <w:jc w:val="center"/>
            </w:pPr>
            <w:r w:rsidRPr="00C51EAB">
              <w:t>Наименование мероприятия (результата),</w:t>
            </w:r>
          </w:p>
          <w:p w14:paraId="1A560A6F" w14:textId="77777777" w:rsidR="00271A91" w:rsidRPr="00C51EAB" w:rsidRDefault="00271A91" w:rsidP="00E72208">
            <w:pPr>
              <w:jc w:val="center"/>
            </w:pPr>
            <w:r w:rsidRPr="00C51EAB">
              <w:t>контрольной точки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DB0822" w14:textId="77777777" w:rsidR="00271A91" w:rsidRPr="00C51EAB" w:rsidRDefault="00271A91" w:rsidP="00E72208">
            <w:pPr>
              <w:jc w:val="center"/>
            </w:pPr>
            <w:r w:rsidRPr="00C51EAB">
              <w:t>Дата наступления контрольной точки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3E8F3" w14:textId="77777777" w:rsidR="00271A91" w:rsidRPr="00C51EAB" w:rsidRDefault="00271A91" w:rsidP="00E72208">
            <w:pPr>
              <w:jc w:val="center"/>
            </w:pPr>
            <w:r w:rsidRPr="00C51EAB">
              <w:t>Ответственный исполнитель (наименование исполнительного</w:t>
            </w:r>
          </w:p>
          <w:p w14:paraId="2E9CA1FF" w14:textId="77777777" w:rsidR="00271A91" w:rsidRPr="00C51EAB" w:rsidRDefault="00271A91" w:rsidP="00E72208">
            <w:pPr>
              <w:jc w:val="center"/>
            </w:pPr>
            <w:r w:rsidRPr="00C51EAB">
              <w:t>органа Белокалитвинского района, иного государственного органа, организации, Ф.И.О., должность)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FF86E2" w14:textId="77777777" w:rsidR="00271A91" w:rsidRPr="00C51EAB" w:rsidRDefault="00271A91" w:rsidP="00E72208">
            <w:pPr>
              <w:jc w:val="center"/>
            </w:pPr>
            <w:r w:rsidRPr="00C51EAB">
              <w:t>Вид подтверждающего документа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E65E5F" w14:textId="77777777" w:rsidR="00271A91" w:rsidRPr="00C51EAB" w:rsidRDefault="00271A91" w:rsidP="00E72208">
            <w:pPr>
              <w:jc w:val="center"/>
            </w:pPr>
            <w:r w:rsidRPr="00C51EAB">
              <w:t>Информационная система (источник данных)</w:t>
            </w:r>
          </w:p>
        </w:tc>
      </w:tr>
      <w:tr w:rsidR="00271A91" w:rsidRPr="00BE6239" w14:paraId="107D5F83" w14:textId="77777777" w:rsidTr="00E72208">
        <w:trPr>
          <w:tblHeader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04BD37" w14:textId="77777777" w:rsidR="00271A91" w:rsidRPr="00C51EAB" w:rsidRDefault="00271A91" w:rsidP="00E72208">
            <w:pPr>
              <w:jc w:val="center"/>
            </w:pPr>
            <w:r w:rsidRPr="00C51EAB">
              <w:t>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DBBCB2" w14:textId="77777777" w:rsidR="00271A91" w:rsidRPr="00C51EAB" w:rsidRDefault="00271A91" w:rsidP="00E72208">
            <w:pPr>
              <w:jc w:val="center"/>
            </w:pPr>
            <w:r w:rsidRPr="00C51EAB"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E2F113" w14:textId="77777777" w:rsidR="00271A91" w:rsidRPr="00C51EAB" w:rsidRDefault="00271A91" w:rsidP="00E72208">
            <w:pPr>
              <w:jc w:val="center"/>
            </w:pPr>
            <w:r w:rsidRPr="00C51EAB">
              <w:t>3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473BD8" w14:textId="77777777" w:rsidR="00271A91" w:rsidRPr="00C51EAB" w:rsidRDefault="00271A91" w:rsidP="00E72208">
            <w:pPr>
              <w:jc w:val="center"/>
            </w:pPr>
            <w:r w:rsidRPr="00C51EAB">
              <w:t>4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FB46C" w14:textId="77777777" w:rsidR="00271A91" w:rsidRPr="00C51EAB" w:rsidRDefault="00271A91" w:rsidP="00E72208">
            <w:pPr>
              <w:jc w:val="center"/>
            </w:pPr>
            <w:r w:rsidRPr="00C51EAB">
              <w:t>5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495CE3" w14:textId="77777777" w:rsidR="00271A91" w:rsidRPr="00C51EAB" w:rsidRDefault="00271A91" w:rsidP="00E72208">
            <w:pPr>
              <w:jc w:val="center"/>
            </w:pPr>
            <w:r w:rsidRPr="00C51EAB">
              <w:t>6</w:t>
            </w:r>
          </w:p>
        </w:tc>
      </w:tr>
      <w:tr w:rsidR="00271A91" w:rsidRPr="00BE6239" w14:paraId="2618892D" w14:textId="77777777" w:rsidTr="00E7220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C5DF69" w14:textId="77777777" w:rsidR="00271A91" w:rsidRPr="008B21CA" w:rsidRDefault="00271A91" w:rsidP="00E72208">
            <w:pPr>
              <w:jc w:val="center"/>
            </w:pPr>
            <w:r w:rsidRPr="008B21CA">
              <w:rPr>
                <w:sz w:val="28"/>
                <w:szCs w:val="28"/>
              </w:rPr>
              <w:t>1. Задача комплекса процессных мероприятий «</w:t>
            </w:r>
            <w:r>
              <w:rPr>
                <w:sz w:val="28"/>
                <w:szCs w:val="28"/>
              </w:rPr>
              <w:t>Обеспечение оснащенности</w:t>
            </w:r>
            <w:r w:rsidRPr="00067BE0">
              <w:rPr>
                <w:sz w:val="28"/>
                <w:szCs w:val="28"/>
              </w:rPr>
              <w:t xml:space="preserve"> приборами учета используемых энергетических ресурсов и воды </w:t>
            </w:r>
            <w:r>
              <w:rPr>
                <w:sz w:val="28"/>
                <w:szCs w:val="28"/>
              </w:rPr>
              <w:t>муниципаль</w:t>
            </w:r>
            <w:r w:rsidRPr="00067BE0">
              <w:rPr>
                <w:sz w:val="28"/>
                <w:szCs w:val="28"/>
              </w:rPr>
              <w:t>ных учреждений</w:t>
            </w:r>
            <w:r w:rsidRPr="008B21CA">
              <w:rPr>
                <w:sz w:val="28"/>
                <w:szCs w:val="28"/>
              </w:rPr>
              <w:t>»</w:t>
            </w:r>
          </w:p>
        </w:tc>
      </w:tr>
      <w:tr w:rsidR="00271A91" w:rsidRPr="00BE6239" w14:paraId="0D3EF775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534882" w14:textId="77777777" w:rsidR="00271A91" w:rsidRPr="007D7469" w:rsidRDefault="00271A91" w:rsidP="00E72208">
            <w:pPr>
              <w:jc w:val="center"/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1.1.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116FCE" w14:textId="77777777" w:rsidR="00271A91" w:rsidRPr="007D7469" w:rsidRDefault="00271A91" w:rsidP="00E72208">
            <w:pPr>
              <w:jc w:val="both"/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Мероприятие (результат) 1.1. «</w:t>
            </w:r>
            <w:r>
              <w:rPr>
                <w:sz w:val="28"/>
                <w:szCs w:val="28"/>
              </w:rPr>
              <w:t xml:space="preserve">Обучение специалистов </w:t>
            </w:r>
            <w:r w:rsidRPr="003A3DEF">
              <w:rPr>
                <w:sz w:val="28"/>
                <w:szCs w:val="28"/>
              </w:rPr>
              <w:t>осуществляющих эксплуатацию электроустановок и тепловых энергоустановок</w:t>
            </w:r>
            <w:r w:rsidRPr="007D7469">
              <w:rPr>
                <w:sz w:val="28"/>
                <w:szCs w:val="28"/>
              </w:rPr>
              <w:t>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FAFDBC" w14:textId="77777777" w:rsidR="00271A91" w:rsidRPr="00C51EAB" w:rsidRDefault="00271A91" w:rsidP="00E72208">
            <w:pPr>
              <w:jc w:val="center"/>
            </w:pPr>
            <w:r w:rsidRPr="00C51EAB">
              <w:t>Х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E51592" w14:textId="587B896B" w:rsidR="00271A91" w:rsidRPr="003155A3" w:rsidRDefault="00271A91" w:rsidP="00E72208">
            <w:r>
              <w:t xml:space="preserve">Заведующий </w:t>
            </w:r>
            <w:r w:rsidR="004876A7">
              <w:t>сектором муниципального</w:t>
            </w:r>
            <w:r>
              <w:t xml:space="preserve"> хозяйства Администрации </w:t>
            </w:r>
            <w:r w:rsidR="00920CB5">
              <w:t>Горняцкого сельского</w:t>
            </w:r>
            <w:r w:rsidR="00466665">
              <w:t xml:space="preserve"> </w:t>
            </w:r>
            <w:r>
              <w:t xml:space="preserve">поселения </w:t>
            </w:r>
            <w:r w:rsidR="00E72208">
              <w:t>Т.В. Дудникова</w:t>
            </w:r>
            <w:r>
              <w:t xml:space="preserve">, директор </w:t>
            </w:r>
            <w:r w:rsidR="00E72208">
              <w:t>МБУК «Горняцкая клубная система»</w:t>
            </w:r>
            <w:r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79810A" w14:textId="77777777" w:rsidR="00271A91" w:rsidRPr="00C51EAB" w:rsidRDefault="00271A91" w:rsidP="00E72208">
            <w:pPr>
              <w:jc w:val="center"/>
            </w:pPr>
            <w:r w:rsidRPr="00C51EAB">
              <w:t>Х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585844" w14:textId="77777777" w:rsidR="00271A91" w:rsidRPr="00C51EAB" w:rsidRDefault="00271A91" w:rsidP="00E72208">
            <w:pPr>
              <w:jc w:val="center"/>
            </w:pPr>
            <w:r w:rsidRPr="00C51EAB">
              <w:t>Х</w:t>
            </w:r>
          </w:p>
        </w:tc>
      </w:tr>
      <w:tr w:rsidR="00271A91" w:rsidRPr="00BE6239" w14:paraId="4B8BE430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A7F34F" w14:textId="77777777" w:rsidR="00271A91" w:rsidRPr="007D7469" w:rsidRDefault="00271A91" w:rsidP="00E72208">
            <w:pPr>
              <w:jc w:val="center"/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1.2.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2DF332" w14:textId="77777777" w:rsidR="00271A91" w:rsidRPr="007D7469" w:rsidRDefault="00271A91" w:rsidP="00E72208">
            <w:pPr>
              <w:jc w:val="both"/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 xml:space="preserve">Контрольная точка 1.1.1. Заключение контрактов на оказание образовательных услуг по образовательным программам «Обучение  электротехнического персонала  с высшим  и средним специальным образованием, со стажем работы в ЭУ до и выше 1000 Вольт» и «Подготовка ответственных лиц за исправное состояние и безопасную </w:t>
            </w:r>
            <w:r w:rsidRPr="007D7469">
              <w:rPr>
                <w:sz w:val="28"/>
                <w:szCs w:val="28"/>
              </w:rPr>
              <w:lastRenderedPageBreak/>
              <w:t>эксплуатацию тепловых энергоустановок и теплотехнического персонала, потребителей использующих тепловую энергию, только для нужд отопления, вентиляции и горячего водоснабжения»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D7824F" w14:textId="77777777" w:rsidR="00271A91" w:rsidRPr="006076A5" w:rsidRDefault="00271A91" w:rsidP="00E72208">
            <w:pPr>
              <w:jc w:val="center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lastRenderedPageBreak/>
              <w:t>август</w:t>
            </w:r>
          </w:p>
          <w:p w14:paraId="14AECC92" w14:textId="77777777" w:rsidR="00271A91" w:rsidRPr="00063A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 xml:space="preserve"> 2025 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EAB58A" w14:textId="25C83B17" w:rsidR="00271A91" w:rsidRDefault="00271A91" w:rsidP="00E72208">
            <w:r w:rsidRPr="00054086">
              <w:t xml:space="preserve">Заведующий </w:t>
            </w:r>
            <w:r w:rsidR="004876A7" w:rsidRPr="00054086">
              <w:t>сектором муниципального</w:t>
            </w:r>
            <w:r w:rsidRPr="00054086">
              <w:t xml:space="preserve"> хозяйства Администрации </w:t>
            </w:r>
            <w:r w:rsidR="00920CB5">
              <w:t>Горняцкого сельского</w:t>
            </w:r>
            <w:r w:rsidR="00154BD3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4320F7" w14:textId="77777777" w:rsidR="00271A91" w:rsidRPr="007D7469" w:rsidRDefault="00271A91" w:rsidP="00E72208">
            <w:pPr>
              <w:jc w:val="center"/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544F31" w14:textId="77777777" w:rsidR="00271A91" w:rsidRPr="007D7469" w:rsidRDefault="00271A91" w:rsidP="00E72208">
            <w:pPr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 xml:space="preserve">нет </w:t>
            </w:r>
          </w:p>
          <w:p w14:paraId="0E6ECBC4" w14:textId="77777777" w:rsidR="00271A91" w:rsidRPr="007D7469" w:rsidRDefault="00271A91" w:rsidP="00E72208">
            <w:pPr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информационной системы</w:t>
            </w:r>
          </w:p>
        </w:tc>
      </w:tr>
      <w:tr w:rsidR="00271A91" w:rsidRPr="00BE6239" w14:paraId="31F22FEF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BDD1F0" w14:textId="77777777" w:rsidR="00271A91" w:rsidRPr="007D7469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2BCF7D" w14:textId="77777777" w:rsidR="00271A91" w:rsidRPr="007D7469" w:rsidRDefault="00271A91" w:rsidP="00E7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1.1.2</w:t>
            </w:r>
            <w:r w:rsidRPr="007D7469">
              <w:rPr>
                <w:sz w:val="28"/>
                <w:szCs w:val="28"/>
              </w:rPr>
              <w:t>. Заключение контрактов на оказание образовательных услуг по образовательным программам «Обучение  электротехнического персонала  с высшим  и средним специальным образованием, со стажем работы в ЭУ до и выше 1000 Вольт» и «Подготовка ответственных лиц за исправное состояние и безопасную эксплуатацию тепловых энергоустановок и теплотехнического персонала, потребителей использующих тепловую энергию, только для нужд отопления, вентиляции и горячего водоснабжения»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C3A615" w14:textId="77777777" w:rsidR="00271A91" w:rsidRPr="006076A5" w:rsidRDefault="00271A91" w:rsidP="00E72208">
            <w:pPr>
              <w:jc w:val="center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>август</w:t>
            </w:r>
          </w:p>
          <w:p w14:paraId="50C74BE5" w14:textId="77777777" w:rsidR="00271A91" w:rsidRPr="00063A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 xml:space="preserve"> 2026 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768FC" w14:textId="585BE067" w:rsidR="00271A91" w:rsidRDefault="00271A91" w:rsidP="00E72208">
            <w:r w:rsidRPr="00054086">
              <w:t xml:space="preserve">Заведующий </w:t>
            </w:r>
            <w:r w:rsidR="004876A7" w:rsidRPr="00054086">
              <w:t>сектором муниципального</w:t>
            </w:r>
            <w:r w:rsidRPr="00054086">
              <w:t xml:space="preserve"> хозяйства Администрации </w:t>
            </w:r>
            <w:r w:rsidR="00920CB5">
              <w:t>Горняцкого сельского</w:t>
            </w:r>
            <w:r w:rsidR="00154BD3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434863" w14:textId="77777777" w:rsidR="00271A91" w:rsidRPr="007D7469" w:rsidRDefault="00271A91" w:rsidP="00E72208">
            <w:pPr>
              <w:jc w:val="center"/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3CEAAF" w14:textId="77777777" w:rsidR="00271A91" w:rsidRPr="007D7469" w:rsidRDefault="00271A91" w:rsidP="00E72208">
            <w:pPr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 xml:space="preserve">нет </w:t>
            </w:r>
          </w:p>
          <w:p w14:paraId="63042AFE" w14:textId="77777777" w:rsidR="00271A91" w:rsidRPr="007D7469" w:rsidRDefault="00271A91" w:rsidP="00E72208">
            <w:pPr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информационной системы</w:t>
            </w:r>
          </w:p>
        </w:tc>
      </w:tr>
      <w:tr w:rsidR="00271A91" w:rsidRPr="001C260D" w14:paraId="4E6E2C3E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25BF9D" w14:textId="77777777" w:rsidR="00271A91" w:rsidRPr="007D7469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7D7469">
              <w:rPr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34B111" w14:textId="77777777" w:rsidR="00271A91" w:rsidRPr="006076A5" w:rsidRDefault="00271A91" w:rsidP="00E72208">
            <w:pPr>
              <w:jc w:val="both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 xml:space="preserve">Контрольная точка 1.1.3. Прохождение обучения, тестирование и выдача </w:t>
            </w:r>
            <w:r w:rsidRPr="006076A5">
              <w:rPr>
                <w:sz w:val="28"/>
                <w:szCs w:val="28"/>
              </w:rPr>
              <w:lastRenderedPageBreak/>
              <w:t>документа о прохождении обучения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9BA81" w14:textId="77777777" w:rsidR="00271A91" w:rsidRPr="006076A5" w:rsidRDefault="00271A91" w:rsidP="00E72208">
            <w:pPr>
              <w:jc w:val="center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lastRenderedPageBreak/>
              <w:t xml:space="preserve">До 08 октября </w:t>
            </w:r>
            <w:r w:rsidRPr="006076A5">
              <w:rPr>
                <w:sz w:val="28"/>
                <w:szCs w:val="28"/>
              </w:rPr>
              <w:lastRenderedPageBreak/>
              <w:t>2025 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F4E531" w14:textId="7E4E1CC5" w:rsidR="00271A91" w:rsidRDefault="00271A91" w:rsidP="00E72208">
            <w:r w:rsidRPr="00054086">
              <w:lastRenderedPageBreak/>
              <w:t xml:space="preserve">Заведующий </w:t>
            </w:r>
            <w:r w:rsidR="004876A7" w:rsidRPr="00054086">
              <w:t>сектором муниципального</w:t>
            </w:r>
            <w:r w:rsidRPr="00054086">
              <w:t xml:space="preserve"> </w:t>
            </w:r>
            <w:r w:rsidRPr="00054086">
              <w:lastRenderedPageBreak/>
              <w:t xml:space="preserve">хозяйства Администрации </w:t>
            </w:r>
            <w:r w:rsidR="00920CB5">
              <w:t>Горняцкого сельского</w:t>
            </w:r>
            <w:r w:rsidR="00154BD3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96C15" w14:textId="77777777" w:rsidR="00271A91" w:rsidRPr="007D7469" w:rsidRDefault="00271A91" w:rsidP="00E72208">
            <w:pPr>
              <w:jc w:val="center"/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lastRenderedPageBreak/>
              <w:t xml:space="preserve">свидетельство установленного </w:t>
            </w:r>
            <w:r w:rsidRPr="007D7469">
              <w:rPr>
                <w:sz w:val="28"/>
                <w:szCs w:val="28"/>
              </w:rPr>
              <w:lastRenderedPageBreak/>
              <w:t>образца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842F07" w14:textId="77777777" w:rsidR="00271A91" w:rsidRPr="007D7469" w:rsidRDefault="00271A91" w:rsidP="00E72208">
            <w:pPr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lastRenderedPageBreak/>
              <w:t xml:space="preserve">нет </w:t>
            </w:r>
          </w:p>
          <w:p w14:paraId="560D11BC" w14:textId="77777777" w:rsidR="00271A91" w:rsidRPr="007D7469" w:rsidRDefault="00271A91" w:rsidP="00E72208">
            <w:pPr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 xml:space="preserve">информационной </w:t>
            </w:r>
            <w:r w:rsidRPr="007D7469">
              <w:rPr>
                <w:sz w:val="28"/>
                <w:szCs w:val="28"/>
              </w:rPr>
              <w:lastRenderedPageBreak/>
              <w:t>системы</w:t>
            </w:r>
          </w:p>
        </w:tc>
      </w:tr>
      <w:tr w:rsidR="00271A91" w:rsidRPr="001C260D" w14:paraId="4E50DA2E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A42348" w14:textId="77777777" w:rsidR="00271A91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A7C69" w14:textId="77777777" w:rsidR="00271A91" w:rsidRPr="007D7469" w:rsidRDefault="00271A91" w:rsidP="00E7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1.1.4</w:t>
            </w:r>
            <w:r w:rsidRPr="007D7469">
              <w:rPr>
                <w:sz w:val="28"/>
                <w:szCs w:val="28"/>
              </w:rPr>
              <w:t>. Прохождение обучения, тестирование и выдача документа о прохождении обучения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B3C0B5" w14:textId="77777777" w:rsidR="00271A91" w:rsidRPr="006076A5" w:rsidRDefault="00271A91" w:rsidP="00E72208">
            <w:pPr>
              <w:jc w:val="center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>До 08 октября 2026 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F49D45" w14:textId="045A78BB" w:rsidR="00271A91" w:rsidRDefault="00271A91" w:rsidP="00E72208">
            <w:r w:rsidRPr="00054086">
              <w:t xml:space="preserve">Заведующий </w:t>
            </w:r>
            <w:r w:rsidR="004876A7" w:rsidRPr="00054086">
              <w:t>сектором муниципального</w:t>
            </w:r>
            <w:r w:rsidRPr="00054086">
              <w:t xml:space="preserve"> хозяйства Администрации </w:t>
            </w:r>
            <w:r w:rsidR="00920CB5">
              <w:t>Горняцкого сельского</w:t>
            </w:r>
            <w:r w:rsidR="00154BD3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423EC6" w14:textId="77777777" w:rsidR="00271A91" w:rsidRPr="007D7469" w:rsidRDefault="00271A91" w:rsidP="00E72208">
            <w:pPr>
              <w:jc w:val="center"/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свидетельство установленного образца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6F228D" w14:textId="77777777" w:rsidR="00271A91" w:rsidRPr="007D7469" w:rsidRDefault="00271A91" w:rsidP="00E72208">
            <w:pPr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 xml:space="preserve">нет </w:t>
            </w:r>
          </w:p>
          <w:p w14:paraId="078D2F00" w14:textId="77777777" w:rsidR="00271A91" w:rsidRPr="007D7469" w:rsidRDefault="00271A91" w:rsidP="00E72208">
            <w:pPr>
              <w:rPr>
                <w:sz w:val="28"/>
                <w:szCs w:val="28"/>
              </w:rPr>
            </w:pPr>
            <w:r w:rsidRPr="007D7469">
              <w:rPr>
                <w:sz w:val="28"/>
                <w:szCs w:val="28"/>
              </w:rPr>
              <w:t>информационной системы</w:t>
            </w:r>
          </w:p>
        </w:tc>
      </w:tr>
      <w:tr w:rsidR="00271A91" w:rsidRPr="001C260D" w14:paraId="17EAC231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CF05FC" w14:textId="77777777" w:rsidR="00271A91" w:rsidRPr="00DF39B6" w:rsidRDefault="00271A91" w:rsidP="00E72208">
            <w:pPr>
              <w:jc w:val="center"/>
              <w:rPr>
                <w:sz w:val="28"/>
                <w:szCs w:val="28"/>
              </w:rPr>
            </w:pPr>
            <w:r w:rsidRPr="00DF39B6">
              <w:rPr>
                <w:sz w:val="28"/>
                <w:szCs w:val="28"/>
              </w:rPr>
              <w:t>1.6.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253DE8" w14:textId="77777777" w:rsidR="00271A91" w:rsidRPr="001C260D" w:rsidRDefault="00271A91" w:rsidP="00E72208">
            <w:pPr>
              <w:jc w:val="both"/>
            </w:pPr>
            <w:r w:rsidRPr="002255F9">
              <w:rPr>
                <w:sz w:val="28"/>
                <w:szCs w:val="28"/>
              </w:rPr>
              <w:t>Мероприятие (результат)</w:t>
            </w:r>
            <w:r>
              <w:t xml:space="preserve">1.2. </w:t>
            </w:r>
            <w:r w:rsidRPr="008F71EB">
              <w:rPr>
                <w:sz w:val="28"/>
                <w:szCs w:val="28"/>
              </w:rPr>
              <w:t>«Установка/замена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  <w:r>
              <w:rPr>
                <w:sz w:val="28"/>
                <w:szCs w:val="28"/>
              </w:rPr>
              <w:t>, снятие показаний с узла учёта</w:t>
            </w:r>
            <w:r w:rsidRPr="008F71EB">
              <w:rPr>
                <w:sz w:val="28"/>
                <w:szCs w:val="28"/>
              </w:rPr>
              <w:t>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4D150" w14:textId="77777777" w:rsidR="00271A91" w:rsidRPr="006076A5" w:rsidRDefault="00271A91" w:rsidP="00E72208">
            <w:pPr>
              <w:jc w:val="center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>х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9EB058" w14:textId="44737E7E" w:rsidR="00271A91" w:rsidRDefault="00271A91" w:rsidP="00E72208">
            <w:r w:rsidRPr="00054086">
              <w:t xml:space="preserve">Заведующий </w:t>
            </w:r>
            <w:r w:rsidR="004876A7" w:rsidRPr="00054086">
              <w:t>сектором муниципального</w:t>
            </w:r>
            <w:r w:rsidRPr="00054086">
              <w:t xml:space="preserve"> хозяйства Администрации </w:t>
            </w:r>
            <w:r w:rsidR="00920CB5">
              <w:t>Горняцкого сельского</w:t>
            </w:r>
            <w:r w:rsidR="00154BD3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lastRenderedPageBreak/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E00857" w14:textId="77777777" w:rsidR="00271A91" w:rsidRPr="00C51EAB" w:rsidRDefault="00271A91" w:rsidP="00E72208">
            <w:pPr>
              <w:jc w:val="center"/>
            </w:pPr>
            <w:r w:rsidRPr="00C51EAB">
              <w:lastRenderedPageBreak/>
              <w:t>Х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ACF2C8" w14:textId="77777777" w:rsidR="00271A91" w:rsidRPr="00C51EAB" w:rsidRDefault="00271A91" w:rsidP="00E72208">
            <w:pPr>
              <w:jc w:val="center"/>
            </w:pPr>
            <w:r w:rsidRPr="00C51EAB">
              <w:t>Х</w:t>
            </w:r>
          </w:p>
        </w:tc>
      </w:tr>
      <w:tr w:rsidR="00271A91" w:rsidRPr="001C260D" w14:paraId="0DCA94E0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289BFB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Pr="002E46FB">
              <w:rPr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F4BF47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Контрольная точка 1.2.1. Заключение контракта на оказание услуг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5AF17D" w14:textId="77777777" w:rsidR="00271A91" w:rsidRPr="00063A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>х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EF3B6D" w14:textId="32CA770F" w:rsidR="00271A91" w:rsidRDefault="00271A91" w:rsidP="00E72208">
            <w:r w:rsidRPr="00054086">
              <w:t xml:space="preserve">Заведующий </w:t>
            </w:r>
            <w:r w:rsidR="004876A7" w:rsidRPr="00054086">
              <w:t>сектором муниципального</w:t>
            </w:r>
            <w:r w:rsidRPr="00054086">
              <w:t xml:space="preserve"> хозяйства Администрации </w:t>
            </w:r>
            <w:r w:rsidR="00920CB5">
              <w:t>Горняцкого сельского</w:t>
            </w:r>
            <w:r w:rsidR="00154BD3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C7978B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0D8C41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1C260D" w14:paraId="087BB5A1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BE0122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Pr="002E46FB">
              <w:rPr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3E5231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Контрольная точка 1.2.2. Выполнение работ в соответствии с условиями контракта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E3D74D" w14:textId="77777777" w:rsidR="00271A91" w:rsidRPr="00063A34" w:rsidRDefault="00271A91" w:rsidP="00E72208">
            <w:pPr>
              <w:jc w:val="center"/>
              <w:rPr>
                <w:color w:val="FF0000"/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t>х</w:t>
            </w:r>
            <w:r w:rsidRPr="00063A34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C772F8" w14:textId="4E67ABB9" w:rsidR="00271A91" w:rsidRDefault="00271A91" w:rsidP="00E72208">
            <w:r w:rsidRPr="00054086">
              <w:t xml:space="preserve">Заведующий </w:t>
            </w:r>
            <w:r w:rsidR="004876A7" w:rsidRPr="00054086">
              <w:t>сектором муниципального</w:t>
            </w:r>
            <w:r w:rsidRPr="00054086">
              <w:t xml:space="preserve"> хозяйства Администрации </w:t>
            </w:r>
            <w:r w:rsidR="00920CB5">
              <w:t>Горняцкого сельского</w:t>
            </w:r>
            <w:r w:rsidR="00154BD3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9297AB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акт выполненных работ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15376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1C260D" w14:paraId="2A378946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F39A36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Pr="002E46FB">
              <w:rPr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6FD059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 xml:space="preserve">Мероприятие (результат) 1.3. «Замена ламп накаливания и других неэффективных элементов систем освещения, в том числе светильников, на </w:t>
            </w:r>
            <w:r w:rsidRPr="002E46FB">
              <w:rPr>
                <w:sz w:val="28"/>
                <w:szCs w:val="28"/>
              </w:rPr>
              <w:lastRenderedPageBreak/>
              <w:t>энергосберегающие»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98D227" w14:textId="77777777" w:rsidR="00271A91" w:rsidRPr="006076A5" w:rsidRDefault="00271A91" w:rsidP="00E72208">
            <w:pPr>
              <w:jc w:val="center"/>
              <w:rPr>
                <w:sz w:val="28"/>
                <w:szCs w:val="28"/>
              </w:rPr>
            </w:pPr>
            <w:r w:rsidRPr="006076A5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C30AB2" w14:textId="2B8D302E" w:rsidR="00271A91" w:rsidRDefault="00271A91" w:rsidP="00E72208">
            <w:r w:rsidRPr="00054086">
              <w:t xml:space="preserve">Заведующий </w:t>
            </w:r>
            <w:r w:rsidR="004876A7" w:rsidRPr="00054086">
              <w:t>сектором муниципального</w:t>
            </w:r>
            <w:r w:rsidRPr="00054086">
              <w:t xml:space="preserve"> хозяйства Администрации </w:t>
            </w:r>
            <w:r w:rsidR="00920CB5">
              <w:t>Горняцкого сельского</w:t>
            </w:r>
            <w:r w:rsidR="00154BD3">
              <w:t xml:space="preserve"> </w:t>
            </w:r>
            <w:r w:rsidRPr="00054086">
              <w:t xml:space="preserve">поселения </w:t>
            </w:r>
            <w:r w:rsidR="00E72208">
              <w:t xml:space="preserve">Т.В. </w:t>
            </w:r>
            <w:r w:rsidR="00E72208">
              <w:lastRenderedPageBreak/>
              <w:t>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7E1120" w14:textId="77777777" w:rsidR="00271A91" w:rsidRPr="00C51EAB" w:rsidRDefault="00271A91" w:rsidP="00E72208">
            <w:pPr>
              <w:jc w:val="center"/>
            </w:pPr>
            <w:r w:rsidRPr="00C51EAB">
              <w:lastRenderedPageBreak/>
              <w:t>Х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3D6E2" w14:textId="77777777" w:rsidR="00271A91" w:rsidRPr="00C51EAB" w:rsidRDefault="00271A91" w:rsidP="00E72208">
            <w:pPr>
              <w:jc w:val="center"/>
            </w:pPr>
            <w:r w:rsidRPr="00C51EAB">
              <w:t>Х</w:t>
            </w:r>
          </w:p>
        </w:tc>
      </w:tr>
      <w:tr w:rsidR="00271A91" w:rsidRPr="001C260D" w14:paraId="20433F7E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9A0EEF" w14:textId="77777777" w:rsidR="00271A91" w:rsidRPr="003155A3" w:rsidRDefault="00271A91" w:rsidP="00E72208">
            <w:pPr>
              <w:jc w:val="center"/>
              <w:rPr>
                <w:sz w:val="28"/>
                <w:szCs w:val="28"/>
              </w:rPr>
            </w:pPr>
            <w:r w:rsidRPr="003155A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10</w:t>
            </w:r>
            <w:r w:rsidRPr="003155A3">
              <w:rPr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3BABC2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Контрольная точка</w:t>
            </w:r>
            <w:r>
              <w:rPr>
                <w:sz w:val="28"/>
                <w:szCs w:val="28"/>
              </w:rPr>
              <w:t xml:space="preserve"> 1.3</w:t>
            </w:r>
            <w:r w:rsidRPr="002E46FB">
              <w:rPr>
                <w:sz w:val="28"/>
                <w:szCs w:val="28"/>
              </w:rPr>
              <w:t>.1. Заключение контракта на оказание услуг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390F83" w14:textId="77777777" w:rsidR="00271A91" w:rsidRPr="00E2662F" w:rsidRDefault="00271A91" w:rsidP="00E72208">
            <w:pPr>
              <w:jc w:val="center"/>
              <w:rPr>
                <w:sz w:val="28"/>
                <w:szCs w:val="28"/>
              </w:rPr>
            </w:pPr>
            <w:r w:rsidRPr="00E2662F">
              <w:rPr>
                <w:sz w:val="28"/>
                <w:szCs w:val="28"/>
              </w:rPr>
              <w:t>10 января – 30 декабря 2025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14ECDA" w14:textId="1C6838EF" w:rsidR="00271A91" w:rsidRDefault="00271A91" w:rsidP="00E72208">
            <w:r w:rsidRPr="00054086">
              <w:t xml:space="preserve">Заведующий </w:t>
            </w:r>
            <w:r w:rsidR="004876A7" w:rsidRPr="00054086">
              <w:t>сектором муниципального</w:t>
            </w:r>
            <w:r w:rsidRPr="00054086">
              <w:t xml:space="preserve"> хозяйства Администрации </w:t>
            </w:r>
            <w:r w:rsidR="00920CB5">
              <w:t>Горняцкого сельского</w:t>
            </w:r>
            <w:r w:rsidR="00154BD3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CF665A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96478B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1C260D" w14:paraId="5446BCA6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78DC1" w14:textId="77777777" w:rsidR="00271A91" w:rsidRPr="003155A3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6074F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Контрольная точка</w:t>
            </w:r>
            <w:r>
              <w:rPr>
                <w:sz w:val="28"/>
                <w:szCs w:val="28"/>
              </w:rPr>
              <w:t xml:space="preserve"> 1.3</w:t>
            </w:r>
            <w:r w:rsidRPr="002E46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2E46FB">
              <w:rPr>
                <w:sz w:val="28"/>
                <w:szCs w:val="28"/>
              </w:rPr>
              <w:t>. Заключение контракта на оказание услуг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329EE" w14:textId="77777777" w:rsidR="00271A91" w:rsidRPr="00E2662F" w:rsidRDefault="00271A91" w:rsidP="00E72208">
            <w:pPr>
              <w:jc w:val="center"/>
              <w:rPr>
                <w:sz w:val="28"/>
                <w:szCs w:val="28"/>
              </w:rPr>
            </w:pPr>
            <w:r w:rsidRPr="00E2662F">
              <w:rPr>
                <w:sz w:val="28"/>
                <w:szCs w:val="28"/>
              </w:rPr>
              <w:t>10 января – 30 декабря 2026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C6D33" w14:textId="38427336" w:rsidR="00271A91" w:rsidRDefault="00271A91" w:rsidP="00E72208">
            <w:r w:rsidRPr="00054086">
              <w:t xml:space="preserve">Заведующий </w:t>
            </w:r>
            <w:r w:rsidR="004876A7" w:rsidRPr="00054086">
              <w:t>сектором муниципального</w:t>
            </w:r>
            <w:r w:rsidRPr="00054086">
              <w:t xml:space="preserve"> хозяйства Администрации </w:t>
            </w:r>
            <w:r w:rsidR="00920CB5">
              <w:t>Горняцкого сельского</w:t>
            </w:r>
            <w:r w:rsidR="00154BD3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65F9EC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3195A5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1C260D" w14:paraId="4AF4A6BD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C000C0" w14:textId="77777777" w:rsidR="00271A91" w:rsidRPr="003155A3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  <w:r w:rsidRPr="003155A3">
              <w:rPr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E9946D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Контрольная точка</w:t>
            </w:r>
            <w:r>
              <w:rPr>
                <w:sz w:val="28"/>
                <w:szCs w:val="28"/>
              </w:rPr>
              <w:t xml:space="preserve"> 1.3.3</w:t>
            </w:r>
            <w:r w:rsidRPr="002E46FB">
              <w:rPr>
                <w:sz w:val="28"/>
                <w:szCs w:val="28"/>
              </w:rPr>
              <w:t xml:space="preserve">. Выполнение работ в соответствии с условиями </w:t>
            </w:r>
            <w:r w:rsidRPr="002E46FB">
              <w:rPr>
                <w:sz w:val="28"/>
                <w:szCs w:val="28"/>
              </w:rPr>
              <w:lastRenderedPageBreak/>
              <w:t>контракта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FE8CB" w14:textId="77777777" w:rsidR="00271A91" w:rsidRPr="00E2662F" w:rsidRDefault="00271A91" w:rsidP="00E72208">
            <w:pPr>
              <w:jc w:val="center"/>
              <w:rPr>
                <w:sz w:val="28"/>
                <w:szCs w:val="28"/>
              </w:rPr>
            </w:pPr>
            <w:r w:rsidRPr="00E2662F">
              <w:rPr>
                <w:sz w:val="28"/>
                <w:szCs w:val="28"/>
              </w:rPr>
              <w:lastRenderedPageBreak/>
              <w:t xml:space="preserve">10 января – 30 декабря </w:t>
            </w:r>
            <w:r w:rsidRPr="00E2662F">
              <w:rPr>
                <w:sz w:val="28"/>
                <w:szCs w:val="28"/>
              </w:rPr>
              <w:lastRenderedPageBreak/>
              <w:t>2025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C2B3B9" w14:textId="15AA3125" w:rsidR="00271A91" w:rsidRDefault="00271A91" w:rsidP="00E72208">
            <w:r w:rsidRPr="00054086">
              <w:lastRenderedPageBreak/>
              <w:t xml:space="preserve">Заведующий </w:t>
            </w:r>
            <w:r w:rsidR="004876A7" w:rsidRPr="00054086">
              <w:t>сектором муниципального</w:t>
            </w:r>
            <w:r w:rsidRPr="00054086">
              <w:t xml:space="preserve"> </w:t>
            </w:r>
            <w:r w:rsidRPr="00054086">
              <w:lastRenderedPageBreak/>
              <w:t xml:space="preserve">хозяйства Администрации </w:t>
            </w:r>
            <w:r w:rsidR="00920CB5">
              <w:t>Горняцкого сельского</w:t>
            </w:r>
            <w:r w:rsidR="00154BD3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5A357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lastRenderedPageBreak/>
              <w:t>акт выполненных работ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07FFFF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 xml:space="preserve">нет информационной </w:t>
            </w:r>
            <w:r w:rsidRPr="002E46FB">
              <w:rPr>
                <w:sz w:val="28"/>
                <w:szCs w:val="28"/>
              </w:rPr>
              <w:lastRenderedPageBreak/>
              <w:t>системы</w:t>
            </w:r>
          </w:p>
        </w:tc>
      </w:tr>
      <w:tr w:rsidR="00271A91" w:rsidRPr="001C260D" w14:paraId="6046013F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D76FB" w14:textId="77777777" w:rsidR="00271A91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1.13.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BA3840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Контрольная точка</w:t>
            </w:r>
            <w:r>
              <w:rPr>
                <w:sz w:val="28"/>
                <w:szCs w:val="28"/>
              </w:rPr>
              <w:t xml:space="preserve"> 1.3.4</w:t>
            </w:r>
            <w:r w:rsidRPr="002E46FB">
              <w:rPr>
                <w:sz w:val="28"/>
                <w:szCs w:val="28"/>
              </w:rPr>
              <w:t>. Выполнение работ в соответствии с условиями контракта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0CCA83" w14:textId="77777777" w:rsidR="00271A91" w:rsidRPr="00E2662F" w:rsidRDefault="00271A91" w:rsidP="00E72208">
            <w:pPr>
              <w:jc w:val="center"/>
              <w:rPr>
                <w:sz w:val="28"/>
                <w:szCs w:val="28"/>
              </w:rPr>
            </w:pPr>
            <w:r w:rsidRPr="00E2662F">
              <w:rPr>
                <w:sz w:val="28"/>
                <w:szCs w:val="28"/>
              </w:rPr>
              <w:t>10 января – 30 декабря 2026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C1E691" w14:textId="5E8FBF82" w:rsidR="00271A91" w:rsidRDefault="00271A91" w:rsidP="00E72208">
            <w:r w:rsidRPr="00054086">
              <w:t xml:space="preserve">Заведующий </w:t>
            </w:r>
            <w:r w:rsidR="004876A7" w:rsidRPr="00054086">
              <w:t>сектором муниципального</w:t>
            </w:r>
            <w:r w:rsidRPr="00054086">
              <w:t xml:space="preserve"> хозяйства Администрации </w:t>
            </w:r>
            <w:r w:rsidR="00920CB5">
              <w:t>Горняцкого сельского</w:t>
            </w:r>
            <w:r w:rsidR="00154BD3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B746EE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акт выполненных работ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28F4DA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1C260D" w14:paraId="14262680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AAB49C" w14:textId="77777777" w:rsidR="00271A91" w:rsidRPr="003155A3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  <w:r w:rsidRPr="003155A3">
              <w:rPr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DFC5FF" w14:textId="46FAD163" w:rsidR="00271A91" w:rsidRPr="001C260D" w:rsidRDefault="00271A91" w:rsidP="00E72208">
            <w:pPr>
              <w:jc w:val="both"/>
            </w:pPr>
            <w:r w:rsidRPr="008F71EB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 xml:space="preserve">1.4. </w:t>
            </w:r>
            <w:r w:rsidRPr="008F71EB">
              <w:rPr>
                <w:sz w:val="28"/>
                <w:szCs w:val="28"/>
              </w:rPr>
              <w:t xml:space="preserve">«Реализация комплекса </w:t>
            </w:r>
            <w:r w:rsidR="004876A7" w:rsidRPr="008F71EB">
              <w:rPr>
                <w:sz w:val="28"/>
                <w:szCs w:val="28"/>
              </w:rPr>
              <w:t>энергоресурс сберегающих</w:t>
            </w:r>
            <w:r w:rsidRPr="008F71EB">
              <w:rPr>
                <w:sz w:val="28"/>
                <w:szCs w:val="28"/>
              </w:rPr>
              <w:t xml:space="preserve"> мероприятий по утеплению помещений в зданиях, замене/ утеплению оконных и дверных блоков, регулировке, автоматизации, промывке, опрессовке и ремонту систем отопления и </w:t>
            </w:r>
            <w:r w:rsidRPr="008F71EB">
              <w:rPr>
                <w:sz w:val="28"/>
                <w:szCs w:val="28"/>
              </w:rPr>
              <w:lastRenderedPageBreak/>
              <w:t xml:space="preserve">водоснабжения, оптимизации работы </w:t>
            </w:r>
            <w:proofErr w:type="spellStart"/>
            <w:r w:rsidRPr="008F71EB">
              <w:rPr>
                <w:sz w:val="28"/>
                <w:szCs w:val="28"/>
              </w:rPr>
              <w:t>вентсистем</w:t>
            </w:r>
            <w:proofErr w:type="spellEnd"/>
            <w:r w:rsidRPr="008F71EB">
              <w:rPr>
                <w:sz w:val="28"/>
                <w:szCs w:val="28"/>
              </w:rPr>
              <w:t>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BBB541" w14:textId="77777777" w:rsidR="00271A91" w:rsidRPr="00D336A0" w:rsidRDefault="00271A91" w:rsidP="00E72208">
            <w:pPr>
              <w:jc w:val="center"/>
            </w:pPr>
            <w:r w:rsidRPr="00D336A0">
              <w:lastRenderedPageBreak/>
              <w:t>Х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574DA" w14:textId="21B6BC93" w:rsidR="00271A91" w:rsidRDefault="00271A91" w:rsidP="00E72208">
            <w:r w:rsidRPr="00054086">
              <w:t xml:space="preserve">Заведующий </w:t>
            </w:r>
            <w:r w:rsidR="004876A7" w:rsidRPr="00054086">
              <w:t>сектором муниципального</w:t>
            </w:r>
            <w:r w:rsidRPr="00054086">
              <w:t xml:space="preserve"> хозяйства Администрации </w:t>
            </w:r>
            <w:r w:rsidR="00920CB5">
              <w:t>Горняцкого сельского</w:t>
            </w:r>
            <w:r w:rsidR="00154BD3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lastRenderedPageBreak/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09AF2" w14:textId="77777777" w:rsidR="00271A91" w:rsidRPr="00C51EAB" w:rsidRDefault="00271A91" w:rsidP="00E72208">
            <w:pPr>
              <w:jc w:val="center"/>
            </w:pPr>
            <w:r w:rsidRPr="00C51EAB">
              <w:lastRenderedPageBreak/>
              <w:t>Х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452841" w14:textId="77777777" w:rsidR="00271A91" w:rsidRPr="00C51EAB" w:rsidRDefault="00271A91" w:rsidP="00E72208">
            <w:pPr>
              <w:jc w:val="center"/>
            </w:pPr>
            <w:r w:rsidRPr="00C51EAB">
              <w:t>Х</w:t>
            </w:r>
          </w:p>
        </w:tc>
      </w:tr>
      <w:tr w:rsidR="00271A91" w:rsidRPr="001C260D" w14:paraId="22870CC5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9FAAA9" w14:textId="77777777" w:rsidR="00271A91" w:rsidRPr="003155A3" w:rsidRDefault="00271A91" w:rsidP="00E72208">
            <w:pPr>
              <w:jc w:val="center"/>
              <w:rPr>
                <w:sz w:val="28"/>
                <w:szCs w:val="28"/>
              </w:rPr>
            </w:pPr>
            <w:r w:rsidRPr="003155A3">
              <w:rPr>
                <w:sz w:val="28"/>
                <w:szCs w:val="28"/>
              </w:rPr>
              <w:t>1.11.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62C4AE" w14:textId="77777777" w:rsidR="00271A91" w:rsidRPr="001C260D" w:rsidRDefault="00271A91" w:rsidP="00E72208">
            <w:pPr>
              <w:jc w:val="both"/>
            </w:pPr>
            <w:r w:rsidRPr="002E46FB">
              <w:rPr>
                <w:sz w:val="28"/>
                <w:szCs w:val="28"/>
              </w:rPr>
              <w:t>Контрольная точка</w:t>
            </w:r>
            <w:r>
              <w:rPr>
                <w:sz w:val="28"/>
                <w:szCs w:val="28"/>
              </w:rPr>
              <w:t xml:space="preserve"> 1.4</w:t>
            </w:r>
            <w:r w:rsidRPr="002E46FB">
              <w:rPr>
                <w:sz w:val="28"/>
                <w:szCs w:val="28"/>
              </w:rPr>
              <w:t>.1. Заключение контракта на оказание услуг</w:t>
            </w:r>
            <w:r>
              <w:rPr>
                <w:sz w:val="28"/>
                <w:szCs w:val="28"/>
              </w:rPr>
              <w:t xml:space="preserve">, выполнение работ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1FEBEE" w14:textId="77777777" w:rsidR="00271A91" w:rsidRPr="00E2662F" w:rsidRDefault="00271A91" w:rsidP="00E72208">
            <w:pPr>
              <w:jc w:val="center"/>
              <w:rPr>
                <w:sz w:val="28"/>
                <w:szCs w:val="28"/>
              </w:rPr>
            </w:pPr>
            <w:r w:rsidRPr="00E2662F">
              <w:rPr>
                <w:sz w:val="28"/>
                <w:szCs w:val="28"/>
              </w:rPr>
              <w:t>10 января – 30 декабря 2025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AABD16" w14:textId="68C5419B" w:rsidR="00271A91" w:rsidRDefault="00271A91" w:rsidP="00E72208">
            <w:r w:rsidRPr="00054086">
              <w:t xml:space="preserve">Заведующий </w:t>
            </w:r>
            <w:r w:rsidR="004876A7" w:rsidRPr="00054086">
              <w:t>сектором муниципального</w:t>
            </w:r>
            <w:r w:rsidRPr="00054086">
              <w:t xml:space="preserve"> хозяйства Администрации </w:t>
            </w:r>
            <w:r w:rsidR="00920CB5">
              <w:t>Горняцкого сельского</w:t>
            </w:r>
            <w:r w:rsidR="00154BD3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24D499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FCE918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1C260D" w14:paraId="54F8F835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01AD3F" w14:textId="77777777" w:rsidR="00271A91" w:rsidRPr="003155A3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00EE6" w14:textId="77777777" w:rsidR="00271A91" w:rsidRPr="001C260D" w:rsidRDefault="00271A91" w:rsidP="00E72208">
            <w:pPr>
              <w:jc w:val="both"/>
            </w:pPr>
            <w:r w:rsidRPr="002E46FB">
              <w:rPr>
                <w:sz w:val="28"/>
                <w:szCs w:val="28"/>
              </w:rPr>
              <w:t>Контрольная точка</w:t>
            </w:r>
            <w:r>
              <w:rPr>
                <w:sz w:val="28"/>
                <w:szCs w:val="28"/>
              </w:rPr>
              <w:t xml:space="preserve"> 1.4.2</w:t>
            </w:r>
            <w:r w:rsidRPr="002E46FB">
              <w:rPr>
                <w:sz w:val="28"/>
                <w:szCs w:val="28"/>
              </w:rPr>
              <w:t>. Заключение контракта на оказание услуг</w:t>
            </w:r>
            <w:r>
              <w:rPr>
                <w:sz w:val="28"/>
                <w:szCs w:val="28"/>
              </w:rPr>
              <w:t xml:space="preserve">, выполнение работ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84C32" w14:textId="77777777" w:rsidR="00271A91" w:rsidRPr="00E2662F" w:rsidRDefault="00271A91" w:rsidP="00E72208">
            <w:pPr>
              <w:jc w:val="center"/>
              <w:rPr>
                <w:sz w:val="28"/>
                <w:szCs w:val="28"/>
              </w:rPr>
            </w:pPr>
            <w:r w:rsidRPr="00E2662F">
              <w:rPr>
                <w:sz w:val="28"/>
                <w:szCs w:val="28"/>
              </w:rPr>
              <w:t>10 января – 30 декабря 2026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FFEE50" w14:textId="38B765CD" w:rsidR="00271A91" w:rsidRDefault="00271A91" w:rsidP="00E72208">
            <w:r w:rsidRPr="00054086">
              <w:t xml:space="preserve">Заведующий </w:t>
            </w:r>
            <w:r w:rsidR="004876A7" w:rsidRPr="00054086">
              <w:t>сектором муниципального</w:t>
            </w:r>
            <w:r w:rsidRPr="00054086">
              <w:t xml:space="preserve"> хозяйства Администрации </w:t>
            </w:r>
            <w:r w:rsidR="00920CB5">
              <w:t>Горняцкого сельского</w:t>
            </w:r>
            <w:r w:rsidR="00154BD3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lastRenderedPageBreak/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625DE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lastRenderedPageBreak/>
              <w:t>контракт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C76EF8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1C260D" w14:paraId="34D69485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6FA78" w14:textId="77777777" w:rsidR="00271A91" w:rsidRPr="003155A3" w:rsidRDefault="00271A91" w:rsidP="00E72208">
            <w:pPr>
              <w:jc w:val="center"/>
              <w:rPr>
                <w:sz w:val="28"/>
                <w:szCs w:val="28"/>
              </w:rPr>
            </w:pPr>
            <w:r w:rsidRPr="003155A3">
              <w:rPr>
                <w:sz w:val="28"/>
                <w:szCs w:val="28"/>
              </w:rPr>
              <w:lastRenderedPageBreak/>
              <w:t>1.1</w:t>
            </w:r>
            <w:r>
              <w:rPr>
                <w:sz w:val="28"/>
                <w:szCs w:val="28"/>
              </w:rPr>
              <w:t>3</w:t>
            </w:r>
            <w:r w:rsidRPr="003155A3">
              <w:rPr>
                <w:sz w:val="28"/>
                <w:szCs w:val="28"/>
              </w:rPr>
              <w:t>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3B90B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Контрольная точка</w:t>
            </w:r>
            <w:r>
              <w:rPr>
                <w:sz w:val="28"/>
                <w:szCs w:val="28"/>
              </w:rPr>
              <w:t xml:space="preserve"> 1.4.3</w:t>
            </w:r>
            <w:r w:rsidRPr="002E46F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Оказание услуг, в</w:t>
            </w:r>
            <w:r w:rsidRPr="002E46FB">
              <w:rPr>
                <w:sz w:val="28"/>
                <w:szCs w:val="28"/>
              </w:rPr>
              <w:t>ыполнение работ в соответствии с условиями контракта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6EA0C1" w14:textId="77777777" w:rsidR="00271A91" w:rsidRPr="00E2662F" w:rsidRDefault="00271A91" w:rsidP="00E72208">
            <w:pPr>
              <w:jc w:val="center"/>
              <w:rPr>
                <w:sz w:val="28"/>
                <w:szCs w:val="28"/>
              </w:rPr>
            </w:pPr>
            <w:r w:rsidRPr="00E2662F">
              <w:rPr>
                <w:sz w:val="28"/>
                <w:szCs w:val="28"/>
              </w:rPr>
              <w:t>10 января – 30 декабря 2025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19EA13" w14:textId="3781C442" w:rsidR="00271A91" w:rsidRDefault="00271A91" w:rsidP="00E72208">
            <w:r w:rsidRPr="00054086">
              <w:t xml:space="preserve">Заведующий </w:t>
            </w:r>
            <w:r w:rsidR="004876A7" w:rsidRPr="00054086">
              <w:t>сектором муниципального</w:t>
            </w:r>
            <w:r w:rsidRPr="00054086">
              <w:t xml:space="preserve"> хозяйства Администрации </w:t>
            </w:r>
            <w:r w:rsidR="00920CB5">
              <w:t>Горняцкого сельского</w:t>
            </w:r>
            <w:r w:rsidR="00466665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35AC33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акт выполненных работ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1BFD71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  <w:tr w:rsidR="00271A91" w:rsidRPr="001C260D" w14:paraId="76715740" w14:textId="77777777" w:rsidTr="00E72208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C7C33" w14:textId="77777777" w:rsidR="00271A91" w:rsidRPr="003155A3" w:rsidRDefault="00271A91" w:rsidP="00E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0567C0" w14:textId="77777777" w:rsidR="00271A91" w:rsidRPr="002E46FB" w:rsidRDefault="00271A91" w:rsidP="00E72208">
            <w:pPr>
              <w:jc w:val="both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Контрольная точка</w:t>
            </w:r>
            <w:r>
              <w:rPr>
                <w:sz w:val="28"/>
                <w:szCs w:val="28"/>
              </w:rPr>
              <w:t xml:space="preserve"> 1.4.4</w:t>
            </w:r>
            <w:r w:rsidRPr="002E46F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Оказание услуг, в</w:t>
            </w:r>
            <w:r w:rsidRPr="002E46FB">
              <w:rPr>
                <w:sz w:val="28"/>
                <w:szCs w:val="28"/>
              </w:rPr>
              <w:t>ыполнение работ в соответствии с условиями контракта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6A0591" w14:textId="77777777" w:rsidR="00271A91" w:rsidRPr="00E2662F" w:rsidRDefault="00271A91" w:rsidP="00E72208">
            <w:pPr>
              <w:jc w:val="center"/>
              <w:rPr>
                <w:sz w:val="28"/>
                <w:szCs w:val="28"/>
              </w:rPr>
            </w:pPr>
            <w:r w:rsidRPr="00E2662F">
              <w:rPr>
                <w:sz w:val="28"/>
                <w:szCs w:val="28"/>
              </w:rPr>
              <w:t>10 января – 30 декабря 2026 г.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647D32" w14:textId="6D4DDC0C" w:rsidR="00271A91" w:rsidRDefault="00271A91" w:rsidP="00E72208">
            <w:r w:rsidRPr="00054086">
              <w:t xml:space="preserve">Заведующий </w:t>
            </w:r>
            <w:r w:rsidR="004876A7" w:rsidRPr="00054086">
              <w:t>сектором муниципального</w:t>
            </w:r>
            <w:r w:rsidRPr="00054086">
              <w:t xml:space="preserve"> хозяйства Администрации </w:t>
            </w:r>
            <w:r w:rsidR="00920CB5">
              <w:t>Горняцкого сельского</w:t>
            </w:r>
            <w:r w:rsidR="00154BD3">
              <w:t xml:space="preserve"> </w:t>
            </w:r>
            <w:r w:rsidRPr="00054086">
              <w:t xml:space="preserve">поселения </w:t>
            </w:r>
            <w:r w:rsidR="00E72208">
              <w:t>Т.В. Дудникова</w:t>
            </w:r>
            <w:r w:rsidRPr="00054086">
              <w:t xml:space="preserve">, директор </w:t>
            </w:r>
            <w:r w:rsidR="00E72208">
              <w:t>МБУК «Горняцкая клубная система»</w:t>
            </w:r>
            <w:r w:rsidRPr="00054086">
              <w:t xml:space="preserve">– </w:t>
            </w:r>
            <w:r w:rsidR="00E72208">
              <w:t xml:space="preserve">Ю.А. </w:t>
            </w:r>
            <w:proofErr w:type="spellStart"/>
            <w:r w:rsidR="00E72208">
              <w:t>Гарматина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23A1C2" w14:textId="77777777" w:rsidR="00271A91" w:rsidRPr="002E46FB" w:rsidRDefault="00271A91" w:rsidP="00E72208">
            <w:pPr>
              <w:jc w:val="center"/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акт выполненных работ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016AF6" w14:textId="77777777" w:rsidR="00271A91" w:rsidRPr="002E46FB" w:rsidRDefault="00271A91" w:rsidP="00E72208">
            <w:pPr>
              <w:rPr>
                <w:sz w:val="28"/>
                <w:szCs w:val="28"/>
              </w:rPr>
            </w:pPr>
            <w:r w:rsidRPr="002E46FB">
              <w:rPr>
                <w:sz w:val="28"/>
                <w:szCs w:val="28"/>
              </w:rPr>
              <w:t>нет информационной системы</w:t>
            </w:r>
          </w:p>
        </w:tc>
      </w:tr>
    </w:tbl>
    <w:p w14:paraId="752D2410" w14:textId="77777777" w:rsidR="00271A91" w:rsidRDefault="00271A91" w:rsidP="00271A91">
      <w:pPr>
        <w:tabs>
          <w:tab w:val="right" w:pos="720"/>
          <w:tab w:val="center" w:pos="4677"/>
          <w:tab w:val="right" w:pos="9355"/>
        </w:tabs>
        <w:rPr>
          <w:bCs/>
          <w:sz w:val="28"/>
          <w:szCs w:val="28"/>
        </w:rPr>
      </w:pPr>
    </w:p>
    <w:p w14:paraId="5FCD76B7" w14:textId="77777777" w:rsidR="00271A91" w:rsidRPr="00FF2F72" w:rsidRDefault="00271A91" w:rsidP="00271A91">
      <w:pPr>
        <w:jc w:val="center"/>
        <w:rPr>
          <w:sz w:val="28"/>
          <w:szCs w:val="28"/>
        </w:rPr>
      </w:pPr>
      <w:r w:rsidRPr="00FF2F72">
        <w:rPr>
          <w:sz w:val="28"/>
          <w:szCs w:val="28"/>
          <w:lang w:val="en-US"/>
        </w:rPr>
        <w:t>IV</w:t>
      </w:r>
      <w:r w:rsidRPr="00FF2F72">
        <w:rPr>
          <w:sz w:val="28"/>
          <w:szCs w:val="28"/>
        </w:rPr>
        <w:t>. Паспорт</w:t>
      </w:r>
    </w:p>
    <w:p w14:paraId="685042E3" w14:textId="77777777" w:rsidR="00271A91" w:rsidRDefault="00271A91" w:rsidP="00271A91">
      <w:pPr>
        <w:jc w:val="center"/>
        <w:rPr>
          <w:kern w:val="2"/>
          <w:sz w:val="28"/>
          <w:szCs w:val="28"/>
        </w:rPr>
      </w:pPr>
      <w:r w:rsidRPr="00FF2F72">
        <w:rPr>
          <w:sz w:val="28"/>
          <w:szCs w:val="28"/>
        </w:rPr>
        <w:t xml:space="preserve">комплекса процессных мероприятий </w:t>
      </w:r>
      <w:r w:rsidRPr="005140BA">
        <w:rPr>
          <w:kern w:val="2"/>
          <w:sz w:val="28"/>
          <w:szCs w:val="28"/>
        </w:rPr>
        <w:t>«Развитие и модернизация электрических сетей, включая сети уличного освещения»</w:t>
      </w:r>
    </w:p>
    <w:p w14:paraId="6A22FAB2" w14:textId="77777777" w:rsidR="00271A91" w:rsidRDefault="00271A91" w:rsidP="00271A91">
      <w:pPr>
        <w:jc w:val="center"/>
        <w:rPr>
          <w:kern w:val="2"/>
          <w:sz w:val="28"/>
          <w:szCs w:val="28"/>
        </w:rPr>
      </w:pPr>
    </w:p>
    <w:p w14:paraId="5AF85EA5" w14:textId="77777777" w:rsidR="00271A91" w:rsidRPr="008815B3" w:rsidRDefault="00271A91" w:rsidP="00271A91">
      <w:pPr>
        <w:jc w:val="both"/>
        <w:rPr>
          <w:sz w:val="28"/>
          <w:szCs w:val="28"/>
        </w:rPr>
      </w:pPr>
      <w:r w:rsidRPr="008815B3">
        <w:rPr>
          <w:sz w:val="28"/>
          <w:szCs w:val="28"/>
        </w:rPr>
        <w:lastRenderedPageBreak/>
        <w:t>1. Основные положения</w:t>
      </w: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821"/>
        <w:gridCol w:w="850"/>
        <w:gridCol w:w="9214"/>
      </w:tblGrid>
      <w:tr w:rsidR="00271A91" w:rsidRPr="004876A7" w14:paraId="6EBD4316" w14:textId="77777777" w:rsidTr="004876A7">
        <w:tc>
          <w:tcPr>
            <w:tcW w:w="566" w:type="dxa"/>
          </w:tcPr>
          <w:p w14:paraId="0553D3EF" w14:textId="77777777" w:rsidR="00271A91" w:rsidRPr="004876A7" w:rsidRDefault="00271A91" w:rsidP="00E72208">
            <w:pPr>
              <w:jc w:val="both"/>
            </w:pPr>
            <w:r w:rsidRPr="004876A7">
              <w:t>1.1.</w:t>
            </w:r>
          </w:p>
        </w:tc>
        <w:tc>
          <w:tcPr>
            <w:tcW w:w="4821" w:type="dxa"/>
          </w:tcPr>
          <w:p w14:paraId="7BF63231" w14:textId="77777777" w:rsidR="00271A91" w:rsidRPr="004876A7" w:rsidRDefault="00271A91" w:rsidP="00E72208">
            <w:pPr>
              <w:jc w:val="both"/>
              <w:rPr>
                <w:kern w:val="2"/>
              </w:rPr>
            </w:pPr>
            <w:r w:rsidRPr="004876A7">
              <w:t xml:space="preserve">Ответственный за разработку и реализацию комплекса процессных мероприятий </w:t>
            </w:r>
            <w:r w:rsidRPr="004876A7">
              <w:rPr>
                <w:kern w:val="2"/>
              </w:rPr>
              <w:t>«Развитие и модернизация электрических сетей, включая сети уличного освещения»</w:t>
            </w:r>
          </w:p>
          <w:p w14:paraId="2EF06EBF" w14:textId="77777777" w:rsidR="00271A91" w:rsidRPr="004876A7" w:rsidRDefault="00271A91" w:rsidP="00E72208">
            <w:pPr>
              <w:jc w:val="both"/>
            </w:pPr>
            <w:r w:rsidRPr="004876A7"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14:paraId="58D5736C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9214" w:type="dxa"/>
          </w:tcPr>
          <w:p w14:paraId="0FB9CE81" w14:textId="13D0F8A1" w:rsidR="00271A91" w:rsidRPr="004876A7" w:rsidRDefault="00271A91" w:rsidP="00E72208">
            <w:pPr>
              <w:jc w:val="both"/>
            </w:pPr>
            <w:r w:rsidRPr="004876A7">
              <w:t xml:space="preserve">Сектор коммунального хозяйства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r w:rsidR="004876A7" w:rsidRPr="004876A7">
              <w:t>сектором муниципального</w:t>
            </w:r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  <w:p w14:paraId="6633DD4A" w14:textId="77777777" w:rsidR="00271A91" w:rsidRPr="004876A7" w:rsidRDefault="00271A91" w:rsidP="00E72208">
            <w:pPr>
              <w:jc w:val="both"/>
            </w:pPr>
          </w:p>
        </w:tc>
      </w:tr>
      <w:tr w:rsidR="00271A91" w:rsidRPr="004876A7" w14:paraId="592DBDAD" w14:textId="77777777" w:rsidTr="004876A7">
        <w:tc>
          <w:tcPr>
            <w:tcW w:w="566" w:type="dxa"/>
          </w:tcPr>
          <w:p w14:paraId="6DC38FB6" w14:textId="77777777" w:rsidR="00271A91" w:rsidRPr="004876A7" w:rsidRDefault="00271A91" w:rsidP="00E72208">
            <w:pPr>
              <w:jc w:val="both"/>
            </w:pPr>
            <w:r w:rsidRPr="004876A7">
              <w:t>1.2.</w:t>
            </w:r>
          </w:p>
        </w:tc>
        <w:tc>
          <w:tcPr>
            <w:tcW w:w="4821" w:type="dxa"/>
          </w:tcPr>
          <w:p w14:paraId="026D288A" w14:textId="77777777" w:rsidR="00271A91" w:rsidRPr="004876A7" w:rsidRDefault="00271A91" w:rsidP="00E72208">
            <w:pPr>
              <w:jc w:val="both"/>
            </w:pPr>
            <w:r w:rsidRPr="004876A7">
              <w:t>Связь с муниципальной программой</w:t>
            </w:r>
            <w:r w:rsidR="00154BD3" w:rsidRPr="004876A7">
              <w:t xml:space="preserve">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</w:t>
            </w:r>
          </w:p>
        </w:tc>
        <w:tc>
          <w:tcPr>
            <w:tcW w:w="850" w:type="dxa"/>
          </w:tcPr>
          <w:p w14:paraId="30B8ED82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9214" w:type="dxa"/>
          </w:tcPr>
          <w:p w14:paraId="417C509F" w14:textId="52DF0537" w:rsidR="00271A91" w:rsidRPr="004876A7" w:rsidRDefault="00271A91" w:rsidP="00E72208">
            <w:pPr>
              <w:jc w:val="both"/>
            </w:pPr>
            <w:r w:rsidRPr="004876A7">
              <w:t xml:space="preserve">муниципальная программа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</w:t>
            </w:r>
            <w:r w:rsidR="004876A7" w:rsidRPr="004876A7">
              <w:t xml:space="preserve"> </w:t>
            </w:r>
            <w:r w:rsidRPr="004876A7">
              <w:t>«Энергоэффективность и развитие энергетики»</w:t>
            </w:r>
          </w:p>
        </w:tc>
      </w:tr>
    </w:tbl>
    <w:p w14:paraId="4AD26E7D" w14:textId="77777777" w:rsidR="00271A91" w:rsidRDefault="00271A91" w:rsidP="00271A91">
      <w:pPr>
        <w:jc w:val="center"/>
        <w:rPr>
          <w:sz w:val="28"/>
          <w:szCs w:val="28"/>
        </w:rPr>
      </w:pPr>
    </w:p>
    <w:p w14:paraId="05E586AF" w14:textId="77777777" w:rsidR="00271A91" w:rsidRPr="00341766" w:rsidRDefault="00271A91" w:rsidP="00271A91">
      <w:pPr>
        <w:rPr>
          <w:sz w:val="28"/>
          <w:szCs w:val="28"/>
        </w:rPr>
      </w:pPr>
      <w:r w:rsidRPr="00341766">
        <w:rPr>
          <w:sz w:val="28"/>
          <w:szCs w:val="28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662"/>
        <w:gridCol w:w="1628"/>
        <w:gridCol w:w="1122"/>
        <w:gridCol w:w="1086"/>
        <w:gridCol w:w="965"/>
        <w:gridCol w:w="762"/>
        <w:gridCol w:w="663"/>
        <w:gridCol w:w="663"/>
        <w:gridCol w:w="663"/>
        <w:gridCol w:w="859"/>
        <w:gridCol w:w="1845"/>
        <w:gridCol w:w="1694"/>
        <w:gridCol w:w="18"/>
      </w:tblGrid>
      <w:tr w:rsidR="00271A91" w:rsidRPr="004876A7" w14:paraId="3BFE133F" w14:textId="77777777" w:rsidTr="00E72208">
        <w:trPr>
          <w:gridAfter w:val="1"/>
          <w:wAfter w:w="6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8FCF" w14:textId="77777777" w:rsidR="00271A91" w:rsidRPr="004876A7" w:rsidRDefault="00271A91" w:rsidP="00E72208">
            <w:pPr>
              <w:jc w:val="center"/>
            </w:pPr>
            <w:r w:rsidRPr="004876A7">
              <w:t>№</w:t>
            </w:r>
          </w:p>
          <w:p w14:paraId="4CD5E6CB" w14:textId="77777777" w:rsidR="00271A91" w:rsidRPr="004876A7" w:rsidRDefault="00271A91" w:rsidP="00E72208">
            <w:pPr>
              <w:jc w:val="center"/>
            </w:pPr>
            <w:r w:rsidRPr="004876A7">
              <w:t>п/п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D77B" w14:textId="77777777" w:rsidR="00271A91" w:rsidRPr="004876A7" w:rsidRDefault="00271A91" w:rsidP="00E72208">
            <w:pPr>
              <w:jc w:val="center"/>
            </w:pPr>
            <w:r w:rsidRPr="004876A7"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6C70" w14:textId="77777777" w:rsidR="00271A91" w:rsidRPr="004876A7" w:rsidRDefault="00271A91" w:rsidP="00E72208">
            <w:pPr>
              <w:jc w:val="center"/>
            </w:pPr>
            <w:r w:rsidRPr="004876A7">
              <w:t>Признак возрастания/убывания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2EDF7" w14:textId="77777777" w:rsidR="00271A91" w:rsidRPr="004876A7" w:rsidRDefault="00271A91" w:rsidP="00E72208">
            <w:pPr>
              <w:jc w:val="center"/>
            </w:pPr>
            <w:r w:rsidRPr="004876A7">
              <w:t>Уровень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D813" w14:textId="77777777" w:rsidR="00271A91" w:rsidRPr="004876A7" w:rsidRDefault="00271A91" w:rsidP="00E72208">
            <w:pPr>
              <w:jc w:val="center"/>
            </w:pPr>
            <w:r w:rsidRPr="004876A7">
              <w:t>Единица измерения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2559" w14:textId="77777777" w:rsidR="00271A91" w:rsidRPr="004876A7" w:rsidRDefault="00271A91" w:rsidP="00E72208">
            <w:pPr>
              <w:jc w:val="center"/>
            </w:pPr>
            <w:r w:rsidRPr="004876A7">
              <w:t>Базовое значение показателя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9602" w14:textId="77777777" w:rsidR="00271A91" w:rsidRPr="004876A7" w:rsidRDefault="00271A91" w:rsidP="00E72208">
            <w:pPr>
              <w:jc w:val="center"/>
            </w:pPr>
            <w:r w:rsidRPr="004876A7"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99EC" w14:textId="77777777" w:rsidR="00271A91" w:rsidRPr="004876A7" w:rsidRDefault="00271A91" w:rsidP="00E72208">
            <w:pPr>
              <w:jc w:val="center"/>
            </w:pPr>
            <w:r w:rsidRPr="004876A7">
              <w:t>Ответственный за достижение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F2B6" w14:textId="77777777" w:rsidR="00271A91" w:rsidRPr="004876A7" w:rsidRDefault="00271A91" w:rsidP="00E72208">
            <w:pPr>
              <w:jc w:val="center"/>
            </w:pPr>
            <w:r w:rsidRPr="004876A7">
              <w:t>Информационная система</w:t>
            </w:r>
          </w:p>
        </w:tc>
      </w:tr>
      <w:tr w:rsidR="00271A91" w:rsidRPr="004876A7" w14:paraId="59D1EB1F" w14:textId="77777777" w:rsidTr="00E72208">
        <w:trPr>
          <w:gridAfter w:val="1"/>
          <w:wAfter w:w="6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3DA4" w14:textId="77777777" w:rsidR="00271A91" w:rsidRPr="004876A7" w:rsidRDefault="00271A91" w:rsidP="00E72208">
            <w:pPr>
              <w:jc w:val="center"/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89AF" w14:textId="77777777" w:rsidR="00271A91" w:rsidRPr="004876A7" w:rsidRDefault="00271A91" w:rsidP="00E72208">
            <w:pPr>
              <w:jc w:val="center"/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AE87" w14:textId="77777777" w:rsidR="00271A91" w:rsidRPr="004876A7" w:rsidRDefault="00271A91" w:rsidP="00E72208">
            <w:pPr>
              <w:jc w:val="center"/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45479" w14:textId="77777777" w:rsidR="00271A91" w:rsidRPr="004876A7" w:rsidRDefault="00271A91" w:rsidP="00E72208">
            <w:pPr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8139" w14:textId="77777777" w:rsidR="00271A91" w:rsidRPr="004876A7" w:rsidRDefault="00271A91" w:rsidP="00E72208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2452" w14:textId="77777777" w:rsidR="00271A91" w:rsidRPr="004876A7" w:rsidRDefault="00271A91" w:rsidP="00E72208">
            <w:pPr>
              <w:jc w:val="center"/>
            </w:pPr>
            <w:r w:rsidRPr="004876A7"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5BF9" w14:textId="77777777" w:rsidR="00271A91" w:rsidRPr="004876A7" w:rsidRDefault="00271A91" w:rsidP="00E72208">
            <w:pPr>
              <w:jc w:val="center"/>
            </w:pPr>
            <w:r w:rsidRPr="004876A7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2583" w14:textId="77777777" w:rsidR="00271A91" w:rsidRPr="004876A7" w:rsidRDefault="00271A91" w:rsidP="00E72208">
            <w:pPr>
              <w:jc w:val="center"/>
            </w:pPr>
            <w:r w:rsidRPr="004876A7">
              <w:t>2025</w:t>
            </w:r>
          </w:p>
          <w:p w14:paraId="23460C6D" w14:textId="77777777" w:rsidR="00271A91" w:rsidRPr="004876A7" w:rsidRDefault="00271A91" w:rsidP="00E72208">
            <w:pPr>
              <w:jc w:val="center"/>
            </w:pPr>
            <w:r w:rsidRPr="004876A7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728F" w14:textId="77777777" w:rsidR="00271A91" w:rsidRPr="004876A7" w:rsidRDefault="00271A91" w:rsidP="00E72208">
            <w:pPr>
              <w:jc w:val="center"/>
            </w:pPr>
            <w:r w:rsidRPr="004876A7">
              <w:t>2026</w:t>
            </w:r>
          </w:p>
          <w:p w14:paraId="22D2C44C" w14:textId="77777777" w:rsidR="00271A91" w:rsidRPr="004876A7" w:rsidRDefault="00271A91" w:rsidP="00E72208">
            <w:pPr>
              <w:jc w:val="center"/>
            </w:pPr>
            <w:r w:rsidRPr="004876A7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641D" w14:textId="77777777" w:rsidR="00271A91" w:rsidRPr="004876A7" w:rsidRDefault="00271A91" w:rsidP="00E72208">
            <w:pPr>
              <w:jc w:val="center"/>
            </w:pPr>
            <w:r w:rsidRPr="004876A7">
              <w:t>2027</w:t>
            </w:r>
          </w:p>
          <w:p w14:paraId="382A7178" w14:textId="77777777" w:rsidR="00271A91" w:rsidRPr="004876A7" w:rsidRDefault="00271A91" w:rsidP="00E72208">
            <w:pPr>
              <w:jc w:val="center"/>
            </w:pPr>
            <w:r w:rsidRPr="004876A7">
              <w:t>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E6A1" w14:textId="77777777" w:rsidR="00271A91" w:rsidRPr="004876A7" w:rsidRDefault="00271A91" w:rsidP="00E72208">
            <w:pPr>
              <w:jc w:val="center"/>
            </w:pPr>
            <w:r w:rsidRPr="004876A7">
              <w:t>2030 год (</w:t>
            </w:r>
            <w:proofErr w:type="spellStart"/>
            <w:r w:rsidRPr="004876A7">
              <w:t>справочно</w:t>
            </w:r>
            <w:proofErr w:type="spellEnd"/>
            <w:r w:rsidRPr="004876A7">
              <w:t>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86C1" w14:textId="77777777" w:rsidR="00271A91" w:rsidRPr="004876A7" w:rsidRDefault="00271A91" w:rsidP="00E72208">
            <w:pPr>
              <w:jc w:val="center"/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72E7" w14:textId="77777777" w:rsidR="00271A91" w:rsidRPr="004876A7" w:rsidRDefault="00271A91" w:rsidP="00E72208">
            <w:pPr>
              <w:jc w:val="center"/>
            </w:pPr>
          </w:p>
        </w:tc>
      </w:tr>
      <w:tr w:rsidR="00271A91" w:rsidRPr="004876A7" w14:paraId="34E708F2" w14:textId="77777777" w:rsidTr="00E72208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5F0FB" w14:textId="77777777" w:rsidR="00271A91" w:rsidRPr="004876A7" w:rsidRDefault="00271A91" w:rsidP="00E72208">
            <w:pPr>
              <w:jc w:val="center"/>
            </w:pPr>
            <w:r w:rsidRPr="004876A7"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BC86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5DBC" w14:textId="77777777" w:rsidR="00271A91" w:rsidRPr="004876A7" w:rsidRDefault="00271A91" w:rsidP="00E72208">
            <w:pPr>
              <w:jc w:val="center"/>
            </w:pPr>
            <w:r w:rsidRPr="004876A7"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D534" w14:textId="77777777" w:rsidR="00271A91" w:rsidRPr="004876A7" w:rsidRDefault="00271A91" w:rsidP="00E72208">
            <w:pPr>
              <w:jc w:val="center"/>
            </w:pPr>
            <w:r w:rsidRPr="004876A7"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18EA" w14:textId="77777777" w:rsidR="00271A91" w:rsidRPr="004876A7" w:rsidRDefault="00271A91" w:rsidP="00E72208">
            <w:pPr>
              <w:jc w:val="center"/>
            </w:pPr>
            <w:r w:rsidRPr="004876A7"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8792" w14:textId="77777777" w:rsidR="00271A91" w:rsidRPr="004876A7" w:rsidRDefault="00271A91" w:rsidP="00E72208">
            <w:pPr>
              <w:jc w:val="center"/>
            </w:pPr>
            <w:r w:rsidRPr="004876A7"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DF95" w14:textId="77777777" w:rsidR="00271A91" w:rsidRPr="004876A7" w:rsidRDefault="00271A91" w:rsidP="00E72208">
            <w:pPr>
              <w:jc w:val="center"/>
            </w:pPr>
            <w:r w:rsidRPr="004876A7"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0E33" w14:textId="77777777" w:rsidR="00271A91" w:rsidRPr="004876A7" w:rsidRDefault="00271A91" w:rsidP="00E72208">
            <w:pPr>
              <w:jc w:val="center"/>
            </w:pPr>
            <w:r w:rsidRPr="004876A7"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A7C5" w14:textId="77777777" w:rsidR="00271A91" w:rsidRPr="004876A7" w:rsidRDefault="00271A91" w:rsidP="00E72208">
            <w:pPr>
              <w:jc w:val="center"/>
            </w:pPr>
            <w:r w:rsidRPr="004876A7"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2A54" w14:textId="77777777" w:rsidR="00271A91" w:rsidRPr="004876A7" w:rsidRDefault="00271A91" w:rsidP="00E72208">
            <w:pPr>
              <w:jc w:val="center"/>
            </w:pPr>
            <w:r w:rsidRPr="004876A7">
              <w:t>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925C" w14:textId="77777777" w:rsidR="00271A91" w:rsidRPr="004876A7" w:rsidRDefault="00271A91" w:rsidP="00E72208">
            <w:pPr>
              <w:jc w:val="center"/>
            </w:pPr>
            <w:r w:rsidRPr="004876A7"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B5F3" w14:textId="77777777" w:rsidR="00271A91" w:rsidRPr="004876A7" w:rsidRDefault="00271A91" w:rsidP="00E72208">
            <w:pPr>
              <w:jc w:val="center"/>
            </w:pPr>
            <w:r w:rsidRPr="004876A7"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2602" w14:textId="77777777" w:rsidR="00271A91" w:rsidRPr="004876A7" w:rsidRDefault="00271A91" w:rsidP="00E72208">
            <w:pPr>
              <w:jc w:val="center"/>
            </w:pPr>
            <w:r w:rsidRPr="004876A7">
              <w:t>13</w:t>
            </w:r>
          </w:p>
        </w:tc>
      </w:tr>
      <w:tr w:rsidR="00271A91" w:rsidRPr="004876A7" w14:paraId="59B921FB" w14:textId="77777777" w:rsidTr="00E72208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0D2C" w14:textId="77777777" w:rsidR="00271A91" w:rsidRPr="004876A7" w:rsidRDefault="00271A91" w:rsidP="00E72208">
            <w:pPr>
              <w:jc w:val="center"/>
            </w:pPr>
            <w:r w:rsidRPr="004876A7"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271A91" w:rsidRPr="004876A7" w14:paraId="3155984C" w14:textId="77777777" w:rsidTr="00E72208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8196" w14:textId="77777777" w:rsidR="00271A91" w:rsidRPr="004876A7" w:rsidRDefault="00271A91" w:rsidP="00E72208">
            <w:pPr>
              <w:jc w:val="both"/>
            </w:pPr>
            <w:r w:rsidRPr="004876A7"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2472" w14:textId="77777777" w:rsidR="00271A91" w:rsidRPr="004876A7" w:rsidRDefault="00271A91" w:rsidP="00E72208">
            <w:r w:rsidRPr="004876A7">
              <w:rPr>
                <w:kern w:val="2"/>
              </w:rPr>
              <w:t>Доля фактически освещенных улиц в общей протяженности улиц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F1CB" w14:textId="77777777" w:rsidR="00271A91" w:rsidRPr="004876A7" w:rsidRDefault="00271A91" w:rsidP="00E72208">
            <w:pPr>
              <w:jc w:val="center"/>
            </w:pPr>
            <w:r w:rsidRPr="004876A7"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E46B" w14:textId="77777777" w:rsidR="00271A91" w:rsidRPr="004876A7" w:rsidRDefault="00271A91" w:rsidP="00E72208">
            <w:pPr>
              <w:jc w:val="center"/>
            </w:pPr>
            <w:r w:rsidRPr="004876A7">
              <w:t>МП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B776" w14:textId="77777777" w:rsidR="00271A91" w:rsidRPr="004876A7" w:rsidRDefault="00271A91" w:rsidP="00E72208">
            <w:pPr>
              <w:jc w:val="center"/>
            </w:pPr>
            <w:r w:rsidRPr="004876A7">
              <w:t>процентов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F480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98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82AD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2024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1F2F" w14:textId="77777777" w:rsidR="00271A91" w:rsidRPr="004876A7" w:rsidRDefault="00271A91" w:rsidP="00E72208">
            <w:pPr>
              <w:jc w:val="center"/>
              <w:rPr>
                <w:kern w:val="2"/>
              </w:rPr>
            </w:pPr>
            <w:r w:rsidRPr="004876A7">
              <w:rPr>
                <w:kern w:val="2"/>
              </w:rPr>
              <w:t>98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1CF9" w14:textId="77777777" w:rsidR="00271A91" w:rsidRPr="004876A7" w:rsidRDefault="00271A91" w:rsidP="00E72208">
            <w:pPr>
              <w:jc w:val="center"/>
              <w:rPr>
                <w:kern w:val="2"/>
              </w:rPr>
            </w:pPr>
            <w:r w:rsidRPr="004876A7">
              <w:rPr>
                <w:kern w:val="2"/>
              </w:rPr>
              <w:t>99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608F" w14:textId="77777777" w:rsidR="00271A91" w:rsidRPr="004876A7" w:rsidRDefault="00271A91" w:rsidP="00E72208">
            <w:pPr>
              <w:jc w:val="center"/>
              <w:rPr>
                <w:kern w:val="2"/>
              </w:rPr>
            </w:pPr>
            <w:r w:rsidRPr="004876A7">
              <w:rPr>
                <w:kern w:val="2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4191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kern w:val="2"/>
              </w:rPr>
              <w:t>100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1591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t xml:space="preserve">Сектор коммунального хозяйства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36DD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rPr>
                <w:color w:val="FF0000"/>
              </w:rPr>
              <w:t>-</w:t>
            </w:r>
          </w:p>
        </w:tc>
      </w:tr>
    </w:tbl>
    <w:p w14:paraId="3BC0778C" w14:textId="77777777" w:rsidR="00271A91" w:rsidRPr="00341766" w:rsidRDefault="00271A91" w:rsidP="00271A91">
      <w:pPr>
        <w:jc w:val="both"/>
        <w:rPr>
          <w:sz w:val="28"/>
          <w:szCs w:val="28"/>
        </w:rPr>
      </w:pPr>
      <w:r w:rsidRPr="00341766">
        <w:rPr>
          <w:sz w:val="28"/>
          <w:szCs w:val="28"/>
        </w:rPr>
        <w:t>Примечание.</w:t>
      </w:r>
    </w:p>
    <w:p w14:paraId="61B70AD4" w14:textId="77777777" w:rsidR="00271A91" w:rsidRPr="00341766" w:rsidRDefault="00271A91" w:rsidP="00271A91">
      <w:pPr>
        <w:jc w:val="both"/>
        <w:rPr>
          <w:sz w:val="28"/>
          <w:szCs w:val="28"/>
        </w:rPr>
      </w:pPr>
      <w:r w:rsidRPr="00341766">
        <w:rPr>
          <w:sz w:val="28"/>
          <w:szCs w:val="28"/>
        </w:rPr>
        <w:t>Используемые сокращения:</w:t>
      </w:r>
    </w:p>
    <w:p w14:paraId="4627401B" w14:textId="77777777" w:rsidR="00271A91" w:rsidRPr="00341766" w:rsidRDefault="00271A91" w:rsidP="00271A91">
      <w:pPr>
        <w:jc w:val="both"/>
        <w:rPr>
          <w:sz w:val="28"/>
          <w:szCs w:val="28"/>
        </w:rPr>
      </w:pPr>
      <w:r w:rsidRPr="00341766">
        <w:rPr>
          <w:sz w:val="28"/>
          <w:szCs w:val="28"/>
        </w:rPr>
        <w:t>МП - муниципальная программа;</w:t>
      </w:r>
    </w:p>
    <w:p w14:paraId="6AD32485" w14:textId="77777777" w:rsidR="00271A91" w:rsidRPr="00341766" w:rsidRDefault="00271A91" w:rsidP="00271A91">
      <w:pPr>
        <w:jc w:val="both"/>
        <w:rPr>
          <w:sz w:val="28"/>
          <w:szCs w:val="28"/>
        </w:rPr>
      </w:pPr>
      <w:r w:rsidRPr="00341766">
        <w:rPr>
          <w:sz w:val="28"/>
          <w:szCs w:val="28"/>
        </w:rPr>
        <w:lastRenderedPageBreak/>
        <w:t xml:space="preserve">ОКЕИ - Общероссийский </w:t>
      </w:r>
      <w:hyperlink r:id="rId17" w:history="1">
        <w:r w:rsidRPr="00341766">
          <w:rPr>
            <w:rStyle w:val="afb"/>
            <w:sz w:val="28"/>
            <w:szCs w:val="28"/>
          </w:rPr>
          <w:t>классификатор</w:t>
        </w:r>
      </w:hyperlink>
      <w:r w:rsidRPr="00341766">
        <w:rPr>
          <w:sz w:val="28"/>
          <w:szCs w:val="28"/>
        </w:rPr>
        <w:t xml:space="preserve"> единиц измерения.</w:t>
      </w:r>
    </w:p>
    <w:p w14:paraId="412D04EB" w14:textId="77777777" w:rsidR="00271A91" w:rsidRPr="00341766" w:rsidRDefault="00271A91" w:rsidP="00271A91">
      <w:pPr>
        <w:jc w:val="both"/>
        <w:rPr>
          <w:sz w:val="28"/>
          <w:szCs w:val="28"/>
        </w:rPr>
      </w:pPr>
    </w:p>
    <w:p w14:paraId="772275EC" w14:textId="77777777" w:rsidR="00271A91" w:rsidRPr="00D336A0" w:rsidRDefault="00271A91" w:rsidP="0033726E">
      <w:pPr>
        <w:pStyle w:val="af0"/>
        <w:numPr>
          <w:ilvl w:val="1"/>
          <w:numId w:val="8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336A0">
        <w:rPr>
          <w:rFonts w:ascii="Times New Roman" w:hAnsi="Times New Roman"/>
          <w:sz w:val="28"/>
          <w:szCs w:val="28"/>
        </w:rPr>
        <w:t>План достижения показателя комплекса процессных мероприятий в 2025 году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892"/>
        <w:gridCol w:w="1239"/>
        <w:gridCol w:w="1200"/>
        <w:gridCol w:w="813"/>
        <w:gridCol w:w="956"/>
        <w:gridCol w:w="608"/>
        <w:gridCol w:w="815"/>
        <w:gridCol w:w="511"/>
        <w:gridCol w:w="670"/>
        <w:gridCol w:w="661"/>
        <w:gridCol w:w="774"/>
        <w:gridCol w:w="1033"/>
        <w:gridCol w:w="928"/>
        <w:gridCol w:w="804"/>
        <w:gridCol w:w="31"/>
        <w:gridCol w:w="707"/>
      </w:tblGrid>
      <w:tr w:rsidR="00271A91" w:rsidRPr="004876A7" w14:paraId="24A948D6" w14:textId="77777777" w:rsidTr="00ED54FC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D4AD" w14:textId="77777777" w:rsidR="00271A91" w:rsidRPr="004876A7" w:rsidRDefault="00271A91" w:rsidP="00E72208">
            <w:pPr>
              <w:jc w:val="both"/>
            </w:pPr>
            <w:r w:rsidRPr="004876A7">
              <w:t>№</w:t>
            </w:r>
          </w:p>
          <w:p w14:paraId="6D75A0B9" w14:textId="77777777" w:rsidR="00271A91" w:rsidRPr="004876A7" w:rsidRDefault="00271A91" w:rsidP="00E72208">
            <w:pPr>
              <w:jc w:val="both"/>
            </w:pPr>
            <w:r w:rsidRPr="004876A7">
              <w:t>п/п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C08" w14:textId="77777777" w:rsidR="00271A91" w:rsidRPr="004876A7" w:rsidRDefault="00271A91" w:rsidP="00E72208">
            <w:pPr>
              <w:jc w:val="both"/>
            </w:pPr>
            <w:r w:rsidRPr="004876A7">
              <w:t>Наименование показателя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0C14" w14:textId="77777777" w:rsidR="00271A91" w:rsidRPr="004876A7" w:rsidRDefault="00271A91" w:rsidP="00E72208">
            <w:pPr>
              <w:jc w:val="both"/>
            </w:pPr>
            <w:r w:rsidRPr="004876A7">
              <w:t>Уровень показателя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27B2" w14:textId="77777777" w:rsidR="00271A91" w:rsidRPr="004876A7" w:rsidRDefault="00271A91" w:rsidP="00E72208">
            <w:pPr>
              <w:jc w:val="both"/>
            </w:pPr>
            <w:r w:rsidRPr="004876A7">
              <w:t xml:space="preserve">Единица измерения (по </w:t>
            </w:r>
            <w:hyperlink r:id="rId18" w:history="1">
              <w:r w:rsidRPr="004876A7">
                <w:rPr>
                  <w:rStyle w:val="afb"/>
                </w:rPr>
                <w:t>ОКЕИ</w:t>
              </w:r>
            </w:hyperlink>
            <w:r w:rsidRPr="004876A7">
              <w:t>)</w:t>
            </w:r>
          </w:p>
        </w:tc>
        <w:tc>
          <w:tcPr>
            <w:tcW w:w="26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5A1" w14:textId="77777777" w:rsidR="00271A91" w:rsidRPr="004876A7" w:rsidRDefault="00271A91" w:rsidP="00E72208">
            <w:pPr>
              <w:jc w:val="center"/>
            </w:pPr>
            <w:r w:rsidRPr="004876A7">
              <w:t>Плановые значения по месяцам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3A5" w14:textId="77777777" w:rsidR="00271A91" w:rsidRPr="004876A7" w:rsidRDefault="00271A91" w:rsidP="00E72208">
            <w:pPr>
              <w:jc w:val="both"/>
            </w:pPr>
            <w:r w:rsidRPr="004876A7">
              <w:t>На конец 2025 года</w:t>
            </w:r>
          </w:p>
        </w:tc>
      </w:tr>
      <w:tr w:rsidR="00271A91" w:rsidRPr="004876A7" w14:paraId="7D812B2F" w14:textId="77777777" w:rsidTr="00ED54FC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EFB2" w14:textId="77777777" w:rsidR="00271A91" w:rsidRPr="004876A7" w:rsidRDefault="00271A91" w:rsidP="00E72208">
            <w:pPr>
              <w:jc w:val="both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AC0" w14:textId="77777777" w:rsidR="00271A91" w:rsidRPr="004876A7" w:rsidRDefault="00271A91" w:rsidP="00E72208">
            <w:pPr>
              <w:jc w:val="both"/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CC3B" w14:textId="77777777" w:rsidR="00271A91" w:rsidRPr="004876A7" w:rsidRDefault="00271A91" w:rsidP="00E72208">
            <w:pPr>
              <w:jc w:val="both"/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F462" w14:textId="77777777" w:rsidR="00271A91" w:rsidRPr="004876A7" w:rsidRDefault="00271A91" w:rsidP="00E72208">
            <w:pPr>
              <w:jc w:val="both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4AB" w14:textId="77777777" w:rsidR="00271A91" w:rsidRPr="004876A7" w:rsidRDefault="00271A91" w:rsidP="00E72208">
            <w:pPr>
              <w:jc w:val="center"/>
            </w:pPr>
            <w:r w:rsidRPr="004876A7">
              <w:t>январь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1B6" w14:textId="77777777" w:rsidR="00271A91" w:rsidRPr="004876A7" w:rsidRDefault="00271A91" w:rsidP="00E72208">
            <w:pPr>
              <w:jc w:val="center"/>
            </w:pPr>
            <w:r w:rsidRPr="004876A7">
              <w:t>февраль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C192" w14:textId="77777777" w:rsidR="00271A91" w:rsidRPr="004876A7" w:rsidRDefault="00271A91" w:rsidP="00E72208">
            <w:pPr>
              <w:jc w:val="center"/>
            </w:pPr>
            <w:r w:rsidRPr="004876A7">
              <w:t>март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EF8F" w14:textId="77777777" w:rsidR="00271A91" w:rsidRPr="004876A7" w:rsidRDefault="00271A91" w:rsidP="00E72208">
            <w:pPr>
              <w:jc w:val="center"/>
            </w:pPr>
            <w:r w:rsidRPr="004876A7">
              <w:t>апрель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B8B" w14:textId="77777777" w:rsidR="00271A91" w:rsidRPr="004876A7" w:rsidRDefault="00271A91" w:rsidP="00E72208">
            <w:pPr>
              <w:jc w:val="center"/>
            </w:pPr>
            <w:r w:rsidRPr="004876A7">
              <w:t>май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DEFC" w14:textId="77777777" w:rsidR="00271A91" w:rsidRPr="004876A7" w:rsidRDefault="00271A91" w:rsidP="00E72208">
            <w:pPr>
              <w:jc w:val="center"/>
            </w:pPr>
            <w:r w:rsidRPr="004876A7">
              <w:t>июнь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5212" w14:textId="77777777" w:rsidR="00271A91" w:rsidRPr="004876A7" w:rsidRDefault="00271A91" w:rsidP="00E72208">
            <w:pPr>
              <w:jc w:val="center"/>
            </w:pPr>
            <w:r w:rsidRPr="004876A7">
              <w:t>июль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654B" w14:textId="77777777" w:rsidR="00271A91" w:rsidRPr="004876A7" w:rsidRDefault="00271A91" w:rsidP="00E72208">
            <w:pPr>
              <w:jc w:val="center"/>
            </w:pPr>
            <w:r w:rsidRPr="004876A7">
              <w:t>август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9F2C" w14:textId="77777777" w:rsidR="00271A91" w:rsidRPr="004876A7" w:rsidRDefault="00271A91" w:rsidP="00E72208">
            <w:pPr>
              <w:jc w:val="center"/>
            </w:pPr>
            <w:r w:rsidRPr="004876A7">
              <w:t>сентябрь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4C46" w14:textId="77777777" w:rsidR="00271A91" w:rsidRPr="004876A7" w:rsidRDefault="00271A91" w:rsidP="00E72208">
            <w:pPr>
              <w:jc w:val="center"/>
            </w:pPr>
            <w:r w:rsidRPr="004876A7">
              <w:t>октябрь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0BD9" w14:textId="77777777" w:rsidR="00271A91" w:rsidRPr="004876A7" w:rsidRDefault="00271A91" w:rsidP="00E72208">
            <w:pPr>
              <w:jc w:val="center"/>
            </w:pPr>
            <w:r w:rsidRPr="004876A7">
              <w:t>ноябрь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4551" w14:textId="77777777" w:rsidR="00271A91" w:rsidRPr="004876A7" w:rsidRDefault="00271A91" w:rsidP="00E72208">
            <w:pPr>
              <w:jc w:val="both"/>
            </w:pPr>
          </w:p>
        </w:tc>
      </w:tr>
      <w:tr w:rsidR="00271A91" w:rsidRPr="004876A7" w14:paraId="669B7E01" w14:textId="77777777" w:rsidTr="00ED54F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A687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271A91" w:rsidRPr="004876A7" w14:paraId="54E8A64E" w14:textId="77777777" w:rsidTr="00ED54FC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AF4" w14:textId="77777777" w:rsidR="00271A91" w:rsidRPr="004876A7" w:rsidRDefault="00271A91" w:rsidP="00E72208">
            <w:pPr>
              <w:jc w:val="both"/>
            </w:pPr>
            <w:r w:rsidRPr="004876A7">
              <w:t>1.1.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C6BD" w14:textId="77777777" w:rsidR="00271A91" w:rsidRPr="004876A7" w:rsidRDefault="00271A91" w:rsidP="00E72208">
            <w:pPr>
              <w:jc w:val="both"/>
            </w:pPr>
            <w:r w:rsidRPr="004876A7">
              <w:rPr>
                <w:kern w:val="2"/>
              </w:rPr>
              <w:t>Доля фактически освещенных улиц в общей протяженности улиц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237D" w14:textId="77777777" w:rsidR="00271A91" w:rsidRPr="004876A7" w:rsidRDefault="00271A91" w:rsidP="00E72208">
            <w:pPr>
              <w:jc w:val="center"/>
            </w:pPr>
            <w:r w:rsidRPr="004876A7">
              <w:t>МП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62A7" w14:textId="77777777" w:rsidR="00271A91" w:rsidRPr="004876A7" w:rsidRDefault="00271A91" w:rsidP="00E72208">
            <w:pPr>
              <w:jc w:val="center"/>
            </w:pPr>
            <w:r w:rsidRPr="004876A7">
              <w:t>процентов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7E67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82C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3942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7AC3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FE5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D861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F72D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6685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8BF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055B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2FDA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615" w14:textId="77777777" w:rsidR="00271A91" w:rsidRPr="004876A7" w:rsidRDefault="00271A91" w:rsidP="00E72208">
            <w:pPr>
              <w:jc w:val="center"/>
            </w:pPr>
            <w:r w:rsidRPr="004876A7">
              <w:t>98</w:t>
            </w:r>
          </w:p>
        </w:tc>
      </w:tr>
    </w:tbl>
    <w:p w14:paraId="7C40CFC8" w14:textId="77777777" w:rsidR="00271A91" w:rsidRDefault="00271A91" w:rsidP="00271A91">
      <w:pPr>
        <w:jc w:val="both"/>
        <w:rPr>
          <w:color w:val="FF0000"/>
          <w:sz w:val="28"/>
          <w:szCs w:val="28"/>
        </w:rPr>
      </w:pPr>
    </w:p>
    <w:p w14:paraId="5D701681" w14:textId="77777777" w:rsidR="00271A91" w:rsidRPr="00341766" w:rsidRDefault="00271A91" w:rsidP="00271A91">
      <w:pPr>
        <w:jc w:val="both"/>
        <w:rPr>
          <w:color w:val="FF0000"/>
          <w:sz w:val="28"/>
          <w:szCs w:val="28"/>
        </w:rPr>
      </w:pPr>
    </w:p>
    <w:p w14:paraId="301C2D9A" w14:textId="77777777" w:rsidR="00271A91" w:rsidRPr="00A73DEC" w:rsidRDefault="00271A91" w:rsidP="00271A91">
      <w:pPr>
        <w:jc w:val="center"/>
        <w:rPr>
          <w:sz w:val="28"/>
          <w:szCs w:val="28"/>
        </w:rPr>
      </w:pPr>
      <w:r w:rsidRPr="00A73DEC">
        <w:rPr>
          <w:sz w:val="28"/>
          <w:szCs w:val="28"/>
        </w:rPr>
        <w:t>3.Перечень мероприятий (результатов) комплекса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332"/>
        <w:gridCol w:w="2089"/>
        <w:gridCol w:w="3827"/>
        <w:gridCol w:w="1329"/>
        <w:gridCol w:w="1045"/>
        <w:gridCol w:w="604"/>
        <w:gridCol w:w="604"/>
        <w:gridCol w:w="604"/>
        <w:gridCol w:w="604"/>
        <w:gridCol w:w="604"/>
      </w:tblGrid>
      <w:tr w:rsidR="00271A91" w:rsidRPr="004876A7" w14:paraId="1B749E46" w14:textId="77777777" w:rsidTr="00ED54FC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583" w14:textId="77777777" w:rsidR="00271A91" w:rsidRPr="004876A7" w:rsidRDefault="00271A91" w:rsidP="00E72208">
            <w:pPr>
              <w:jc w:val="center"/>
            </w:pPr>
            <w:r w:rsidRPr="004876A7">
              <w:t>№</w:t>
            </w:r>
          </w:p>
          <w:p w14:paraId="728D80E3" w14:textId="77777777" w:rsidR="00271A91" w:rsidRPr="004876A7" w:rsidRDefault="00271A91" w:rsidP="00E72208">
            <w:pPr>
              <w:jc w:val="center"/>
            </w:pPr>
            <w:r w:rsidRPr="004876A7">
              <w:t>п/п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7D8D" w14:textId="77777777" w:rsidR="00271A91" w:rsidRPr="004876A7" w:rsidRDefault="00271A91" w:rsidP="00E72208">
            <w:pPr>
              <w:jc w:val="both"/>
            </w:pPr>
            <w:r w:rsidRPr="004876A7">
              <w:t>Наименование мероприятия (результата)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5214" w14:textId="77777777" w:rsidR="00271A91" w:rsidRPr="004876A7" w:rsidRDefault="00271A91" w:rsidP="00E72208">
            <w:pPr>
              <w:jc w:val="both"/>
            </w:pPr>
            <w:r w:rsidRPr="004876A7">
              <w:t>Тип мероприятия (результата)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AA87" w14:textId="77777777" w:rsidR="00271A91" w:rsidRPr="004876A7" w:rsidRDefault="00271A91" w:rsidP="00E72208">
            <w:pPr>
              <w:jc w:val="center"/>
            </w:pPr>
            <w:r w:rsidRPr="004876A7">
              <w:t>Характеристика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7AE" w14:textId="77777777" w:rsidR="00271A91" w:rsidRPr="004876A7" w:rsidRDefault="00271A91" w:rsidP="00E72208">
            <w:pPr>
              <w:jc w:val="both"/>
            </w:pPr>
            <w:r w:rsidRPr="004876A7">
              <w:t xml:space="preserve">Единица измерения (по </w:t>
            </w:r>
            <w:hyperlink r:id="rId19" w:history="1">
              <w:r w:rsidRPr="004876A7">
                <w:rPr>
                  <w:rStyle w:val="afb"/>
                </w:rPr>
                <w:t>ОКЕИ</w:t>
              </w:r>
            </w:hyperlink>
            <w:r w:rsidRPr="004876A7">
              <w:t>)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7F40" w14:textId="77777777" w:rsidR="00271A91" w:rsidRPr="004876A7" w:rsidRDefault="00271A91" w:rsidP="00E72208">
            <w:pPr>
              <w:jc w:val="both"/>
            </w:pPr>
            <w:r w:rsidRPr="004876A7">
              <w:t>Базовое значение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733" w14:textId="77777777" w:rsidR="00271A91" w:rsidRPr="004876A7" w:rsidRDefault="00271A91" w:rsidP="00E72208">
            <w:pPr>
              <w:jc w:val="both"/>
            </w:pPr>
            <w:r w:rsidRPr="004876A7">
              <w:t>Значение результата по годам реализации</w:t>
            </w:r>
          </w:p>
        </w:tc>
      </w:tr>
      <w:tr w:rsidR="00271A91" w:rsidRPr="004876A7" w14:paraId="00F3011F" w14:textId="77777777" w:rsidTr="00ED54FC"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A8E3" w14:textId="77777777" w:rsidR="00271A91" w:rsidRPr="004876A7" w:rsidRDefault="00271A91" w:rsidP="00E72208">
            <w:pPr>
              <w:jc w:val="both"/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F4EA" w14:textId="77777777" w:rsidR="00271A91" w:rsidRPr="004876A7" w:rsidRDefault="00271A91" w:rsidP="00E72208">
            <w:pPr>
              <w:jc w:val="both"/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6C9" w14:textId="77777777" w:rsidR="00271A91" w:rsidRPr="004876A7" w:rsidRDefault="00271A91" w:rsidP="00E72208">
            <w:pPr>
              <w:jc w:val="both"/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EDE" w14:textId="77777777" w:rsidR="00271A91" w:rsidRPr="004876A7" w:rsidRDefault="00271A91" w:rsidP="00E72208">
            <w:pPr>
              <w:jc w:val="both"/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29D" w14:textId="77777777" w:rsidR="00271A91" w:rsidRPr="004876A7" w:rsidRDefault="00271A91" w:rsidP="00E72208">
            <w:pPr>
              <w:jc w:val="both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0D17" w14:textId="77777777" w:rsidR="00271A91" w:rsidRPr="004876A7" w:rsidRDefault="00271A91" w:rsidP="00E72208">
            <w:pPr>
              <w:jc w:val="both"/>
            </w:pPr>
            <w:r w:rsidRPr="004876A7">
              <w:t>значение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2412" w14:textId="77777777" w:rsidR="00271A91" w:rsidRPr="004876A7" w:rsidRDefault="00271A91" w:rsidP="00E72208">
            <w:pPr>
              <w:jc w:val="both"/>
            </w:pPr>
            <w:r w:rsidRPr="004876A7"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BA1" w14:textId="77777777" w:rsidR="00271A91" w:rsidRPr="004876A7" w:rsidRDefault="00271A91" w:rsidP="00E72208">
            <w:pPr>
              <w:jc w:val="both"/>
            </w:pPr>
            <w:r w:rsidRPr="004876A7">
              <w:t>2025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D5F5" w14:textId="77777777" w:rsidR="00271A91" w:rsidRPr="004876A7" w:rsidRDefault="00271A91" w:rsidP="00E72208">
            <w:pPr>
              <w:jc w:val="both"/>
            </w:pPr>
            <w:r w:rsidRPr="004876A7"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302" w14:textId="77777777" w:rsidR="00271A91" w:rsidRPr="004876A7" w:rsidRDefault="00271A91" w:rsidP="00E72208">
            <w:pPr>
              <w:jc w:val="both"/>
            </w:pPr>
            <w:r w:rsidRPr="004876A7">
              <w:t>2027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96C0" w14:textId="77777777" w:rsidR="00271A91" w:rsidRPr="004876A7" w:rsidRDefault="00271A91" w:rsidP="00E72208">
            <w:pPr>
              <w:jc w:val="both"/>
            </w:pPr>
            <w:r w:rsidRPr="004876A7">
              <w:t>2030</w:t>
            </w:r>
          </w:p>
        </w:tc>
      </w:tr>
      <w:tr w:rsidR="00271A91" w:rsidRPr="004876A7" w14:paraId="67B314FB" w14:textId="77777777" w:rsidTr="00ED54F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ACAD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271A91" w:rsidRPr="004876A7" w14:paraId="5F48C8EE" w14:textId="77777777" w:rsidTr="00ED54FC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C5FE" w14:textId="77777777" w:rsidR="00271A91" w:rsidRPr="004876A7" w:rsidRDefault="00271A91" w:rsidP="00E72208">
            <w:pPr>
              <w:jc w:val="both"/>
            </w:pPr>
            <w:r w:rsidRPr="004876A7">
              <w:t>1.1.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5F1" w14:textId="77777777" w:rsidR="00271A91" w:rsidRPr="004876A7" w:rsidRDefault="00271A91" w:rsidP="00E72208">
            <w:pPr>
              <w:jc w:val="both"/>
            </w:pPr>
            <w:r w:rsidRPr="004876A7">
              <w:t xml:space="preserve">Мероприятие (результат) «Разработка проектной документации на </w:t>
            </w:r>
            <w:proofErr w:type="spellStart"/>
            <w:r w:rsidRPr="004876A7">
              <w:t>строительствои</w:t>
            </w:r>
            <w:proofErr w:type="spellEnd"/>
            <w:r w:rsidRPr="004876A7">
              <w:t xml:space="preserve"> реконструкцию объектов электрических сетей»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EAE8" w14:textId="77777777" w:rsidR="00271A91" w:rsidRPr="004876A7" w:rsidRDefault="00271A91" w:rsidP="00E72208">
            <w:pPr>
              <w:jc w:val="both"/>
            </w:pPr>
            <w:r w:rsidRPr="004876A7"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480" w14:textId="77777777" w:rsidR="00271A91" w:rsidRPr="004876A7" w:rsidRDefault="00271A91" w:rsidP="00E72208">
            <w:r w:rsidRPr="004876A7">
              <w:t>разработка проектной документации на строительство</w:t>
            </w:r>
            <w:r w:rsidR="00154BD3" w:rsidRPr="004876A7">
              <w:t xml:space="preserve"> </w:t>
            </w:r>
            <w:r w:rsidRPr="004876A7">
              <w:t>и реконструкцию объектов электрических сетей (протяжённость электрических сетей)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73C2" w14:textId="77777777" w:rsidR="00271A91" w:rsidRPr="004876A7" w:rsidRDefault="00271A91" w:rsidP="00E72208">
            <w:pPr>
              <w:jc w:val="center"/>
            </w:pPr>
            <w:r w:rsidRPr="004876A7">
              <w:t>метр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AA7A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CB5C" w14:textId="77777777" w:rsidR="00271A91" w:rsidRPr="004876A7" w:rsidRDefault="00271A91" w:rsidP="00E72208">
            <w:pPr>
              <w:jc w:val="center"/>
            </w:pPr>
            <w:r w:rsidRPr="004876A7"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5560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0C41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0548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9C09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</w:tr>
      <w:tr w:rsidR="00271A91" w:rsidRPr="004876A7" w14:paraId="55CA5FF8" w14:textId="77777777" w:rsidTr="00ED54FC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2D21" w14:textId="77777777" w:rsidR="00271A91" w:rsidRPr="004876A7" w:rsidRDefault="00271A91" w:rsidP="00E72208">
            <w:pPr>
              <w:jc w:val="both"/>
            </w:pPr>
            <w:r w:rsidRPr="004876A7">
              <w:lastRenderedPageBreak/>
              <w:t>1.2.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F638" w14:textId="77777777" w:rsidR="00271A91" w:rsidRPr="004876A7" w:rsidRDefault="00271A91" w:rsidP="00E72208">
            <w:r w:rsidRPr="004876A7">
              <w:t>Мероприятие (результат</w:t>
            </w:r>
            <w:proofErr w:type="gramStart"/>
            <w:r w:rsidRPr="004876A7">
              <w:t>)«</w:t>
            </w:r>
            <w:proofErr w:type="gramEnd"/>
            <w:r w:rsidRPr="004876A7">
              <w:t>Строительство и реконструкция объектов электрических сетей»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B22" w14:textId="77777777" w:rsidR="00271A91" w:rsidRPr="004876A7" w:rsidRDefault="00271A91" w:rsidP="00E72208">
            <w:pPr>
              <w:jc w:val="both"/>
            </w:pPr>
            <w:r w:rsidRPr="004876A7"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356" w14:textId="77777777" w:rsidR="00271A91" w:rsidRPr="004876A7" w:rsidRDefault="00271A91" w:rsidP="00E72208">
            <w:pPr>
              <w:rPr>
                <w:color w:val="FF0000"/>
              </w:rPr>
            </w:pPr>
            <w:r w:rsidRPr="004876A7">
              <w:t>строительство и реконструкция объектов электрических сетей (протяжённость электрических сетей)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59F" w14:textId="77777777" w:rsidR="00271A91" w:rsidRPr="004876A7" w:rsidRDefault="00271A91" w:rsidP="00E72208">
            <w:r w:rsidRPr="004876A7">
              <w:t>метр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443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2D76" w14:textId="77777777" w:rsidR="00271A91" w:rsidRPr="004876A7" w:rsidRDefault="00271A91" w:rsidP="00E72208">
            <w:pPr>
              <w:jc w:val="center"/>
            </w:pPr>
            <w:r w:rsidRPr="004876A7"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0E1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8A1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7781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07D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</w:tr>
      <w:tr w:rsidR="00271A91" w:rsidRPr="004876A7" w14:paraId="66D2E8C6" w14:textId="77777777" w:rsidTr="00ED54FC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8EA6" w14:textId="77777777" w:rsidR="00271A91" w:rsidRPr="004876A7" w:rsidRDefault="00271A91" w:rsidP="00E72208">
            <w:pPr>
              <w:jc w:val="both"/>
            </w:pPr>
            <w:r w:rsidRPr="004876A7">
              <w:t>1.3.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632E" w14:textId="77777777" w:rsidR="00271A91" w:rsidRPr="004876A7" w:rsidRDefault="00271A91" w:rsidP="00E72208">
            <w:r w:rsidRPr="004876A7">
              <w:t xml:space="preserve">Мероприятие (результат) «Приобретение оборудования и материалов </w:t>
            </w:r>
            <w:r w:rsidRPr="004876A7">
              <w:br/>
              <w:t>для развития и восстановления объектов электрических сетей»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8C44" w14:textId="77777777" w:rsidR="00271A91" w:rsidRPr="004876A7" w:rsidRDefault="00271A91" w:rsidP="00E72208">
            <w:r w:rsidRPr="004876A7"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B28" w14:textId="77777777" w:rsidR="00271A91" w:rsidRPr="004876A7" w:rsidRDefault="00271A91" w:rsidP="00E72208">
            <w:pPr>
              <w:rPr>
                <w:color w:val="FF0000"/>
              </w:rPr>
            </w:pPr>
            <w:r w:rsidRPr="004876A7">
              <w:t>приобретение оборудования и материалов для развития и восстановления объектов электрических сетей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7D4" w14:textId="77777777" w:rsidR="00271A91" w:rsidRPr="004876A7" w:rsidRDefault="00271A91" w:rsidP="00E72208">
            <w:r w:rsidRPr="004876A7">
              <w:t>штуки/метр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4FA1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B57E" w14:textId="77777777" w:rsidR="00271A91" w:rsidRPr="004876A7" w:rsidRDefault="00271A91" w:rsidP="00E72208">
            <w:pPr>
              <w:jc w:val="center"/>
            </w:pPr>
            <w:r w:rsidRPr="004876A7"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9318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BDFC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437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963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</w:tr>
    </w:tbl>
    <w:p w14:paraId="4438DDA7" w14:textId="77777777" w:rsidR="00271A91" w:rsidRPr="00341766" w:rsidRDefault="00271A91" w:rsidP="00271A91">
      <w:pPr>
        <w:pStyle w:val="af0"/>
        <w:ind w:left="3763"/>
        <w:rPr>
          <w:color w:val="FF0000"/>
          <w:sz w:val="28"/>
          <w:szCs w:val="28"/>
        </w:rPr>
      </w:pPr>
    </w:p>
    <w:p w14:paraId="549C34D2" w14:textId="77777777" w:rsidR="00271A91" w:rsidRPr="003D4C1F" w:rsidRDefault="00271A91" w:rsidP="00271A91">
      <w:pPr>
        <w:jc w:val="both"/>
        <w:rPr>
          <w:sz w:val="28"/>
          <w:szCs w:val="28"/>
        </w:rPr>
      </w:pPr>
      <w:r w:rsidRPr="003D4C1F">
        <w:rPr>
          <w:sz w:val="28"/>
          <w:szCs w:val="28"/>
        </w:rPr>
        <w:t>Примечание.</w:t>
      </w:r>
    </w:p>
    <w:p w14:paraId="07A33E60" w14:textId="77777777" w:rsidR="00271A91" w:rsidRPr="003D4C1F" w:rsidRDefault="00271A91" w:rsidP="00271A91">
      <w:pPr>
        <w:jc w:val="both"/>
        <w:rPr>
          <w:sz w:val="28"/>
          <w:szCs w:val="28"/>
        </w:rPr>
      </w:pPr>
      <w:r w:rsidRPr="003D4C1F">
        <w:rPr>
          <w:sz w:val="28"/>
          <w:szCs w:val="28"/>
        </w:rPr>
        <w:t>Используемое сокращение:</w:t>
      </w:r>
    </w:p>
    <w:p w14:paraId="1C9C9370" w14:textId="77777777" w:rsidR="00271A91" w:rsidRPr="003D4C1F" w:rsidRDefault="00271A91" w:rsidP="00271A91">
      <w:pPr>
        <w:jc w:val="both"/>
        <w:rPr>
          <w:sz w:val="28"/>
          <w:szCs w:val="28"/>
        </w:rPr>
      </w:pPr>
      <w:r w:rsidRPr="003D4C1F">
        <w:rPr>
          <w:sz w:val="28"/>
          <w:szCs w:val="28"/>
        </w:rPr>
        <w:t>ОКЕИ – общероссийский классификатор единиц измерения.</w:t>
      </w:r>
    </w:p>
    <w:p w14:paraId="3DD0E9C2" w14:textId="77777777" w:rsidR="00271A91" w:rsidRPr="003D4C1F" w:rsidRDefault="00271A91" w:rsidP="00271A91">
      <w:pPr>
        <w:jc w:val="both"/>
        <w:rPr>
          <w:sz w:val="28"/>
          <w:szCs w:val="28"/>
        </w:rPr>
      </w:pPr>
    </w:p>
    <w:p w14:paraId="12A4888D" w14:textId="77777777" w:rsidR="00271A91" w:rsidRPr="003D4C1F" w:rsidRDefault="00271A91" w:rsidP="00271A91">
      <w:pPr>
        <w:jc w:val="both"/>
        <w:rPr>
          <w:sz w:val="28"/>
          <w:szCs w:val="28"/>
        </w:rPr>
      </w:pPr>
    </w:p>
    <w:p w14:paraId="4D17513A" w14:textId="77777777" w:rsidR="00271A91" w:rsidRPr="003D4C1F" w:rsidRDefault="00271A91" w:rsidP="00271A91">
      <w:pPr>
        <w:jc w:val="center"/>
        <w:rPr>
          <w:sz w:val="28"/>
          <w:szCs w:val="28"/>
        </w:rPr>
      </w:pPr>
      <w:r w:rsidRPr="003D4C1F">
        <w:rPr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8089"/>
        <w:gridCol w:w="2078"/>
        <w:gridCol w:w="1186"/>
        <w:gridCol w:w="1053"/>
        <w:gridCol w:w="1053"/>
        <w:gridCol w:w="1186"/>
      </w:tblGrid>
      <w:tr w:rsidR="00271A91" w:rsidRPr="004876A7" w14:paraId="62D43DE1" w14:textId="77777777" w:rsidTr="00E72208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940D44" w14:textId="77777777" w:rsidR="00271A91" w:rsidRPr="004876A7" w:rsidRDefault="00271A91" w:rsidP="00E72208">
            <w:pPr>
              <w:jc w:val="center"/>
            </w:pPr>
            <w:r w:rsidRPr="004876A7">
              <w:t xml:space="preserve">№ </w:t>
            </w:r>
          </w:p>
          <w:p w14:paraId="54CDB275" w14:textId="77777777" w:rsidR="00271A91" w:rsidRPr="004876A7" w:rsidRDefault="00271A91" w:rsidP="00E72208">
            <w:pPr>
              <w:jc w:val="center"/>
            </w:pPr>
            <w:r w:rsidRPr="004876A7">
              <w:t>п/п</w:t>
            </w:r>
          </w:p>
        </w:tc>
        <w:tc>
          <w:tcPr>
            <w:tcW w:w="2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441AA7" w14:textId="77777777" w:rsidR="00271A91" w:rsidRPr="004876A7" w:rsidRDefault="00271A91" w:rsidP="00E72208">
            <w:pPr>
              <w:jc w:val="center"/>
            </w:pPr>
            <w:r w:rsidRPr="004876A7">
              <w:t xml:space="preserve">Наименование комплекса процессных мероприятий, </w:t>
            </w:r>
          </w:p>
          <w:p w14:paraId="39BF64F1" w14:textId="77777777" w:rsidR="00271A91" w:rsidRPr="004876A7" w:rsidRDefault="00271A91" w:rsidP="00E72208">
            <w:pPr>
              <w:jc w:val="center"/>
            </w:pPr>
            <w:r w:rsidRPr="004876A7">
              <w:t>мероприятия (результата), источник финансового обеспечения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903728" w14:textId="77777777" w:rsidR="00271A91" w:rsidRPr="004876A7" w:rsidRDefault="00271A91" w:rsidP="00E72208">
            <w:pPr>
              <w:jc w:val="center"/>
            </w:pPr>
            <w:r w:rsidRPr="004876A7">
              <w:t>Код бюджетной классификации расходов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0EFEA" w14:textId="77777777" w:rsidR="00271A91" w:rsidRPr="004876A7" w:rsidRDefault="00271A91" w:rsidP="00E72208">
            <w:pPr>
              <w:jc w:val="center"/>
            </w:pPr>
            <w:r w:rsidRPr="004876A7">
              <w:t xml:space="preserve">Объем расходов по годам реализации </w:t>
            </w:r>
          </w:p>
          <w:p w14:paraId="2220E3EA" w14:textId="77777777" w:rsidR="00271A91" w:rsidRPr="004876A7" w:rsidRDefault="00271A91" w:rsidP="00E72208">
            <w:pPr>
              <w:jc w:val="center"/>
            </w:pPr>
            <w:r w:rsidRPr="004876A7">
              <w:t>(тыс. рублей)</w:t>
            </w:r>
          </w:p>
        </w:tc>
      </w:tr>
      <w:tr w:rsidR="00271A91" w:rsidRPr="004876A7" w14:paraId="656D86F0" w14:textId="77777777" w:rsidTr="00E72208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56D196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B309BC" w14:textId="77777777" w:rsidR="00271A91" w:rsidRPr="004876A7" w:rsidRDefault="00271A91" w:rsidP="00E72208">
            <w:pPr>
              <w:jc w:val="center"/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894B82" w14:textId="77777777" w:rsidR="00271A91" w:rsidRPr="004876A7" w:rsidRDefault="00271A91" w:rsidP="00E72208">
            <w:pPr>
              <w:jc w:val="center"/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22AEBD" w14:textId="77777777" w:rsidR="00271A91" w:rsidRPr="004876A7" w:rsidRDefault="00271A91" w:rsidP="00E72208">
            <w:pPr>
              <w:jc w:val="center"/>
            </w:pPr>
            <w:r w:rsidRPr="004876A7"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9673CF" w14:textId="77777777" w:rsidR="00271A91" w:rsidRPr="004876A7" w:rsidRDefault="00271A91" w:rsidP="00E72208">
            <w:pPr>
              <w:jc w:val="center"/>
            </w:pPr>
            <w:r w:rsidRPr="004876A7"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E59C4C" w14:textId="77777777" w:rsidR="00271A91" w:rsidRPr="004876A7" w:rsidRDefault="00271A91" w:rsidP="00E72208">
            <w:pPr>
              <w:jc w:val="center"/>
            </w:pPr>
            <w:r w:rsidRPr="004876A7">
              <w:t>2027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A9F01D" w14:textId="77777777" w:rsidR="00271A91" w:rsidRPr="004876A7" w:rsidRDefault="00271A91" w:rsidP="00E72208">
            <w:pPr>
              <w:jc w:val="center"/>
            </w:pPr>
            <w:r w:rsidRPr="004876A7">
              <w:t>всего</w:t>
            </w:r>
          </w:p>
        </w:tc>
      </w:tr>
      <w:tr w:rsidR="00271A91" w:rsidRPr="004876A7" w14:paraId="125C5D24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DE8F83" w14:textId="77777777" w:rsidR="00271A91" w:rsidRPr="004876A7" w:rsidRDefault="00271A91" w:rsidP="00E72208">
            <w:pPr>
              <w:jc w:val="center"/>
            </w:pPr>
            <w:r w:rsidRPr="004876A7">
              <w:t>1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3464C4" w14:textId="77777777" w:rsidR="00271A91" w:rsidRPr="004876A7" w:rsidRDefault="00271A91" w:rsidP="00E72208">
            <w:pPr>
              <w:jc w:val="both"/>
            </w:pPr>
            <w:r w:rsidRPr="004876A7">
              <w:t>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A7452" w14:textId="77777777" w:rsidR="00271A91" w:rsidRPr="004876A7" w:rsidRDefault="00271A91" w:rsidP="00E72208">
            <w:pPr>
              <w:jc w:val="center"/>
            </w:pPr>
            <w:r w:rsidRPr="004876A7"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1D1B59" w14:textId="77777777" w:rsidR="00271A91" w:rsidRPr="004876A7" w:rsidRDefault="00271A91" w:rsidP="00E72208">
            <w:pPr>
              <w:jc w:val="center"/>
            </w:pPr>
            <w:r w:rsidRPr="004876A7"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AEE997" w14:textId="77777777" w:rsidR="00271A91" w:rsidRPr="004876A7" w:rsidRDefault="00271A91" w:rsidP="00E72208">
            <w:pPr>
              <w:jc w:val="center"/>
            </w:pPr>
            <w:r w:rsidRPr="004876A7"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4431E6" w14:textId="77777777" w:rsidR="00271A91" w:rsidRPr="004876A7" w:rsidRDefault="00271A91" w:rsidP="00E72208">
            <w:pPr>
              <w:jc w:val="center"/>
            </w:pPr>
            <w:r w:rsidRPr="004876A7"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3B41EA" w14:textId="77777777" w:rsidR="00271A91" w:rsidRPr="004876A7" w:rsidRDefault="00271A91" w:rsidP="00E72208">
            <w:pPr>
              <w:jc w:val="center"/>
            </w:pPr>
            <w:r w:rsidRPr="004876A7">
              <w:t>7</w:t>
            </w:r>
          </w:p>
        </w:tc>
      </w:tr>
      <w:tr w:rsidR="00271A91" w:rsidRPr="004876A7" w14:paraId="17DAE60B" w14:textId="77777777" w:rsidTr="00E72208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6DEB37" w14:textId="77777777" w:rsidR="00271A91" w:rsidRPr="004876A7" w:rsidRDefault="00271A91" w:rsidP="00E72208">
            <w:pPr>
              <w:jc w:val="center"/>
            </w:pPr>
            <w:r w:rsidRPr="004876A7">
              <w:t>1.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E5A594" w14:textId="77777777" w:rsidR="00271A91" w:rsidRPr="004876A7" w:rsidRDefault="00271A91" w:rsidP="00E72208">
            <w:pPr>
              <w:jc w:val="both"/>
            </w:pPr>
            <w:r w:rsidRPr="004876A7">
              <w:t xml:space="preserve">Комплекс процессных мероприятий </w:t>
            </w:r>
            <w:r w:rsidRPr="004876A7">
              <w:rPr>
                <w:kern w:val="2"/>
              </w:rPr>
              <w:t>«Развитие и модернизация электрических сетей, включая сети уличного освещения»</w:t>
            </w:r>
            <w:r w:rsidRPr="004876A7">
              <w:t xml:space="preserve"> (всего), в том числе: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0DD756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0ADD66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DC861E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2149A" w14:textId="77777777" w:rsidR="00271A91" w:rsidRPr="004876A7" w:rsidRDefault="00271A91" w:rsidP="00E72208">
            <w:pPr>
              <w:jc w:val="center"/>
            </w:pPr>
            <w:r w:rsidRPr="004876A7">
              <w:t>30,0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AD1A67" w14:textId="77777777" w:rsidR="00271A91" w:rsidRPr="004876A7" w:rsidRDefault="00271A91" w:rsidP="00E72208">
            <w:pPr>
              <w:jc w:val="center"/>
            </w:pPr>
            <w:r w:rsidRPr="004876A7">
              <w:t>30,0</w:t>
            </w:r>
          </w:p>
        </w:tc>
      </w:tr>
      <w:tr w:rsidR="00271A91" w:rsidRPr="004876A7" w14:paraId="01E02158" w14:textId="77777777" w:rsidTr="00E72208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B7FAF4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233D02" w14:textId="77777777" w:rsidR="00271A91" w:rsidRPr="004876A7" w:rsidRDefault="00271A91" w:rsidP="00E72208">
            <w:r w:rsidRPr="004876A7"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E82B73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D7BDAF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94B36C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B40FB3" w14:textId="77777777" w:rsidR="00271A91" w:rsidRPr="004876A7" w:rsidRDefault="00271A91" w:rsidP="00E72208">
            <w:pPr>
              <w:jc w:val="center"/>
            </w:pPr>
            <w:r w:rsidRPr="004876A7">
              <w:t>30,0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CB1B38" w14:textId="77777777" w:rsidR="00271A91" w:rsidRPr="004876A7" w:rsidRDefault="00271A91" w:rsidP="00E72208">
            <w:pPr>
              <w:jc w:val="center"/>
            </w:pPr>
            <w:r w:rsidRPr="004876A7">
              <w:t>30,0</w:t>
            </w:r>
          </w:p>
        </w:tc>
      </w:tr>
      <w:tr w:rsidR="00271A91" w:rsidRPr="004876A7" w14:paraId="4B3C251E" w14:textId="77777777" w:rsidTr="00E72208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6BD2F6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88DE5E" w14:textId="77777777" w:rsidR="00271A91" w:rsidRPr="004876A7" w:rsidRDefault="00271A91" w:rsidP="00E72208">
            <w:r w:rsidRPr="004876A7"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C79310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1C1A0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4DF7DB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2A7993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8707A0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271A91" w:rsidRPr="004876A7" w14:paraId="23DCE9D8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68DF3E" w14:textId="77777777" w:rsidR="00271A91" w:rsidRPr="004876A7" w:rsidRDefault="00271A91" w:rsidP="00E72208">
            <w:pPr>
              <w:jc w:val="center"/>
            </w:pPr>
            <w:r w:rsidRPr="004876A7">
              <w:t>2.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492438" w14:textId="77777777" w:rsidR="00271A91" w:rsidRPr="004876A7" w:rsidRDefault="00271A91" w:rsidP="00E72208">
            <w:r w:rsidRPr="004876A7">
              <w:t xml:space="preserve">Мероприятие (результат) «Разработка проектной документации на строительство </w:t>
            </w:r>
            <w:r w:rsidRPr="004876A7">
              <w:br/>
              <w:t>и реконструкцию объектов электрических сетей»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FF31E3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29BE7C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7D7FE6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A08721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6CB808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271A91" w:rsidRPr="004876A7" w14:paraId="4577D572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03BC43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5A4A67" w14:textId="77777777" w:rsidR="00271A91" w:rsidRPr="004876A7" w:rsidRDefault="00271A91" w:rsidP="00E72208">
            <w:r w:rsidRPr="004876A7"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E53931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CFFC97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1A2D5B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4AE99A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F0A85D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271A91" w:rsidRPr="004876A7" w14:paraId="526661BD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445234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125BEC" w14:textId="77777777" w:rsidR="00271A91" w:rsidRPr="004876A7" w:rsidRDefault="00271A91" w:rsidP="00E72208">
            <w:r w:rsidRPr="004876A7"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5D4E11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88BA24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59DA5C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1AC8C0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4329B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271A91" w:rsidRPr="004876A7" w14:paraId="74FAAC6F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C06C0C" w14:textId="77777777" w:rsidR="00271A91" w:rsidRPr="004876A7" w:rsidRDefault="00271A91" w:rsidP="00E72208">
            <w:pPr>
              <w:jc w:val="center"/>
            </w:pPr>
            <w:r w:rsidRPr="004876A7">
              <w:t>3.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FDE0C6" w14:textId="77777777" w:rsidR="00271A91" w:rsidRPr="004876A7" w:rsidRDefault="00271A91" w:rsidP="00E72208">
            <w:r w:rsidRPr="004876A7">
              <w:t xml:space="preserve">Мероприятие (результат) «Строительство и реконструкция объектов </w:t>
            </w:r>
            <w:r w:rsidRPr="004876A7">
              <w:lastRenderedPageBreak/>
              <w:t>электрических сетей»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A4F2A7" w14:textId="77777777" w:rsidR="00271A91" w:rsidRPr="004876A7" w:rsidRDefault="00271A91" w:rsidP="00E72208">
            <w:pPr>
              <w:jc w:val="center"/>
            </w:pPr>
            <w:r w:rsidRPr="004876A7">
              <w:lastRenderedPageBreak/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FDF1FF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398AE4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924311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23AEED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271A91" w:rsidRPr="004876A7" w14:paraId="1AC1F041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B625B8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1E661" w14:textId="77777777" w:rsidR="00271A91" w:rsidRPr="004876A7" w:rsidRDefault="00271A91" w:rsidP="00E72208">
            <w:r w:rsidRPr="004876A7"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7FC53F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BEC998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489F8A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1D4A60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B052A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271A91" w:rsidRPr="004876A7" w14:paraId="130E9DEB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2AB8D8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01F809" w14:textId="77777777" w:rsidR="00271A91" w:rsidRPr="004876A7" w:rsidRDefault="00271A91" w:rsidP="00E72208">
            <w:r w:rsidRPr="004876A7"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952245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50A954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7CC373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62D4A4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846475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271A91" w:rsidRPr="004876A7" w14:paraId="6AFF0EB0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CD09CD" w14:textId="77777777" w:rsidR="00271A91" w:rsidRPr="004876A7" w:rsidRDefault="00271A91" w:rsidP="00E72208">
            <w:pPr>
              <w:jc w:val="center"/>
            </w:pPr>
            <w:r w:rsidRPr="004876A7">
              <w:t>4.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FDD79C" w14:textId="77777777" w:rsidR="00271A91" w:rsidRPr="004876A7" w:rsidRDefault="00271A91" w:rsidP="00E72208">
            <w:r w:rsidRPr="004876A7">
              <w:t xml:space="preserve">Мероприятие (результат) «Приобретение оборудования и материалов </w:t>
            </w:r>
            <w:r w:rsidRPr="004876A7">
              <w:br/>
              <w:t>для развития и восстановления объектов электрических сетей»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456937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E25266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7FF0CA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455823" w14:textId="77777777" w:rsidR="00271A91" w:rsidRPr="004876A7" w:rsidRDefault="00271A91" w:rsidP="00E72208">
            <w:pPr>
              <w:jc w:val="center"/>
            </w:pPr>
            <w:r w:rsidRPr="004876A7">
              <w:t>30,0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531FFE" w14:textId="77777777" w:rsidR="00271A91" w:rsidRPr="004876A7" w:rsidRDefault="00271A91" w:rsidP="00E72208">
            <w:pPr>
              <w:jc w:val="center"/>
            </w:pPr>
            <w:r w:rsidRPr="004876A7">
              <w:t>30,0</w:t>
            </w:r>
          </w:p>
        </w:tc>
      </w:tr>
      <w:tr w:rsidR="00271A91" w:rsidRPr="004876A7" w14:paraId="155729BF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E377B6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74720A" w14:textId="77777777" w:rsidR="00271A91" w:rsidRPr="004876A7" w:rsidRDefault="00271A91" w:rsidP="00E72208">
            <w:r w:rsidRPr="004876A7"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4792D9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93E91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41E8D7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8E415E" w14:textId="77777777" w:rsidR="00271A91" w:rsidRPr="004876A7" w:rsidRDefault="00271A91" w:rsidP="00E72208">
            <w:pPr>
              <w:jc w:val="center"/>
            </w:pPr>
            <w:r w:rsidRPr="004876A7">
              <w:t>30,0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6E9502" w14:textId="77777777" w:rsidR="00271A91" w:rsidRPr="004876A7" w:rsidRDefault="00271A91" w:rsidP="00E72208">
            <w:pPr>
              <w:jc w:val="center"/>
            </w:pPr>
            <w:r w:rsidRPr="004876A7">
              <w:t>30,0</w:t>
            </w:r>
          </w:p>
        </w:tc>
      </w:tr>
      <w:tr w:rsidR="00271A91" w:rsidRPr="004876A7" w14:paraId="0E4CDB15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E94AD2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E82A3D" w14:textId="77777777" w:rsidR="00271A91" w:rsidRPr="004876A7" w:rsidRDefault="00271A91" w:rsidP="00E72208">
            <w:r w:rsidRPr="004876A7"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A938BC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F23E38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49AD7B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9117EF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4FF3E7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</w:tbl>
    <w:p w14:paraId="357D7944" w14:textId="77777777" w:rsidR="00271A91" w:rsidRPr="00341766" w:rsidRDefault="00271A91" w:rsidP="00271A91">
      <w:pPr>
        <w:jc w:val="center"/>
        <w:rPr>
          <w:color w:val="FF0000"/>
          <w:sz w:val="28"/>
          <w:szCs w:val="28"/>
        </w:rPr>
      </w:pPr>
    </w:p>
    <w:p w14:paraId="29A1E7DE" w14:textId="77777777" w:rsidR="00271A91" w:rsidRPr="00434D7B" w:rsidRDefault="00271A91" w:rsidP="00271A91">
      <w:pPr>
        <w:rPr>
          <w:sz w:val="28"/>
          <w:szCs w:val="28"/>
        </w:rPr>
      </w:pPr>
      <w:r w:rsidRPr="00434D7B">
        <w:rPr>
          <w:sz w:val="28"/>
          <w:szCs w:val="28"/>
        </w:rPr>
        <w:t>5. План реализации комплекса процессных мероприятий на 2025 – 2027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"/>
        <w:gridCol w:w="5208"/>
        <w:gridCol w:w="1554"/>
        <w:gridCol w:w="3315"/>
        <w:gridCol w:w="2202"/>
        <w:gridCol w:w="2253"/>
      </w:tblGrid>
      <w:tr w:rsidR="00271A91" w:rsidRPr="004876A7" w14:paraId="5B5EE800" w14:textId="77777777" w:rsidTr="00E72208">
        <w:trPr>
          <w:tblHeader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48F209" w14:textId="77777777" w:rsidR="00271A91" w:rsidRPr="004876A7" w:rsidRDefault="00271A91" w:rsidP="00E72208">
            <w:pPr>
              <w:jc w:val="center"/>
            </w:pPr>
            <w:r w:rsidRPr="004876A7">
              <w:t>№</w:t>
            </w:r>
          </w:p>
          <w:p w14:paraId="607A1A8F" w14:textId="77777777" w:rsidR="00271A91" w:rsidRPr="004876A7" w:rsidRDefault="00271A91" w:rsidP="00E72208">
            <w:pPr>
              <w:jc w:val="center"/>
            </w:pPr>
            <w:r w:rsidRPr="004876A7">
              <w:t>п/п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59D13E" w14:textId="77777777" w:rsidR="00271A91" w:rsidRPr="004876A7" w:rsidRDefault="00271A91" w:rsidP="00E72208">
            <w:pPr>
              <w:jc w:val="center"/>
            </w:pPr>
            <w:r w:rsidRPr="004876A7">
              <w:t>Наименование мероприятия (результата),</w:t>
            </w:r>
          </w:p>
          <w:p w14:paraId="5BBD0393" w14:textId="77777777" w:rsidR="00271A91" w:rsidRPr="004876A7" w:rsidRDefault="00271A91" w:rsidP="00E72208">
            <w:pPr>
              <w:jc w:val="center"/>
            </w:pPr>
            <w:r w:rsidRPr="004876A7">
              <w:t>контрольной точки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3F0640" w14:textId="77777777" w:rsidR="00271A91" w:rsidRPr="004876A7" w:rsidRDefault="00271A91" w:rsidP="00E72208">
            <w:pPr>
              <w:jc w:val="center"/>
            </w:pPr>
            <w:r w:rsidRPr="004876A7">
              <w:t>Дата наступления контрольной точки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FBC02" w14:textId="77777777" w:rsidR="00271A91" w:rsidRPr="004876A7" w:rsidRDefault="00271A91" w:rsidP="00E72208">
            <w:pPr>
              <w:jc w:val="center"/>
            </w:pPr>
            <w:r w:rsidRPr="004876A7">
              <w:t>Ответственный исполнитель</w:t>
            </w:r>
          </w:p>
          <w:p w14:paraId="233C952F" w14:textId="77777777" w:rsidR="00271A91" w:rsidRPr="004876A7" w:rsidRDefault="00271A91" w:rsidP="00E72208">
            <w:pPr>
              <w:jc w:val="center"/>
            </w:pPr>
            <w:r w:rsidRPr="004876A7">
              <w:t>(Ф.И.О., должность)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33FAAC" w14:textId="77777777" w:rsidR="00271A91" w:rsidRPr="004876A7" w:rsidRDefault="00271A91" w:rsidP="00E72208">
            <w:pPr>
              <w:jc w:val="center"/>
            </w:pPr>
            <w:r w:rsidRPr="004876A7">
              <w:t>Вид подтверждающего документа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248713" w14:textId="77777777" w:rsidR="00271A91" w:rsidRPr="004876A7" w:rsidRDefault="00271A91" w:rsidP="00E72208">
            <w:pPr>
              <w:jc w:val="center"/>
            </w:pPr>
            <w:r w:rsidRPr="004876A7">
              <w:t>Информационная система (источник данных)</w:t>
            </w:r>
          </w:p>
        </w:tc>
      </w:tr>
      <w:tr w:rsidR="00271A91" w:rsidRPr="004876A7" w14:paraId="3BE118C7" w14:textId="77777777" w:rsidTr="00E72208">
        <w:trPr>
          <w:tblHeader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F72AD4" w14:textId="77777777" w:rsidR="00271A91" w:rsidRPr="004876A7" w:rsidRDefault="00271A91" w:rsidP="00E72208">
            <w:pPr>
              <w:jc w:val="center"/>
            </w:pPr>
            <w:r w:rsidRPr="004876A7">
              <w:t>1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32F742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447C90" w14:textId="77777777" w:rsidR="00271A91" w:rsidRPr="004876A7" w:rsidRDefault="00271A91" w:rsidP="00E72208">
            <w:pPr>
              <w:jc w:val="center"/>
            </w:pPr>
            <w:r w:rsidRPr="004876A7">
              <w:t>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6B7521" w14:textId="77777777" w:rsidR="00271A91" w:rsidRPr="004876A7" w:rsidRDefault="00271A91" w:rsidP="00E72208">
            <w:pPr>
              <w:jc w:val="center"/>
            </w:pPr>
            <w:r w:rsidRPr="004876A7">
              <w:t>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796481" w14:textId="77777777" w:rsidR="00271A91" w:rsidRPr="004876A7" w:rsidRDefault="00271A91" w:rsidP="00E72208">
            <w:pPr>
              <w:jc w:val="center"/>
            </w:pPr>
            <w:r w:rsidRPr="004876A7">
              <w:t>5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1189D3" w14:textId="77777777" w:rsidR="00271A91" w:rsidRPr="004876A7" w:rsidRDefault="00271A91" w:rsidP="00E72208">
            <w:pPr>
              <w:jc w:val="center"/>
            </w:pPr>
            <w:r w:rsidRPr="004876A7">
              <w:t>6</w:t>
            </w:r>
          </w:p>
        </w:tc>
      </w:tr>
      <w:tr w:rsidR="00271A91" w:rsidRPr="004876A7" w14:paraId="684F3A03" w14:textId="77777777" w:rsidTr="00E7220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805BD1" w14:textId="77777777" w:rsidR="00271A91" w:rsidRPr="004876A7" w:rsidRDefault="00271A91" w:rsidP="00E72208">
            <w:pPr>
              <w:jc w:val="center"/>
            </w:pPr>
            <w:r w:rsidRPr="004876A7"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271A91" w:rsidRPr="004876A7" w14:paraId="32F5D142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1842B" w14:textId="77777777" w:rsidR="00271A91" w:rsidRPr="004876A7" w:rsidRDefault="00271A91" w:rsidP="00E72208">
            <w:pPr>
              <w:jc w:val="both"/>
            </w:pPr>
            <w:r w:rsidRPr="004876A7">
              <w:t>1.1.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E841DC" w14:textId="77777777" w:rsidR="00271A91" w:rsidRPr="004876A7" w:rsidRDefault="00271A91" w:rsidP="00E72208">
            <w:pPr>
              <w:jc w:val="both"/>
            </w:pPr>
            <w:r w:rsidRPr="004876A7">
              <w:t>Мероприятие (результат) 1.1. «Разработка проектной документации на строительство и реконструкцию объектов электрических сетей»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335F67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DFBB07" w14:textId="77777777" w:rsidR="00271A91" w:rsidRPr="004876A7" w:rsidRDefault="00271A91" w:rsidP="00E72208">
            <w:pPr>
              <w:jc w:val="center"/>
            </w:pPr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16AF64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5383D9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</w:tr>
      <w:tr w:rsidR="00271A91" w:rsidRPr="004876A7" w14:paraId="22333A9D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699803" w14:textId="77777777" w:rsidR="00271A91" w:rsidRPr="004876A7" w:rsidRDefault="00271A91" w:rsidP="00E72208">
            <w:pPr>
              <w:jc w:val="center"/>
            </w:pPr>
            <w:r w:rsidRPr="004876A7">
              <w:t>1.2.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F9660F" w14:textId="77777777" w:rsidR="00271A91" w:rsidRPr="004876A7" w:rsidRDefault="00271A91" w:rsidP="00E72208">
            <w:pPr>
              <w:jc w:val="both"/>
            </w:pPr>
            <w:r w:rsidRPr="004876A7">
              <w:t>Контрольная точка 1.1.1. Заключение муниципальных контрактов на разработку проектной документации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CD256A" w14:textId="77777777" w:rsidR="00271A91" w:rsidRPr="004876A7" w:rsidRDefault="00271A91" w:rsidP="00E72208">
            <w:pPr>
              <w:jc w:val="center"/>
            </w:pPr>
            <w:r w:rsidRPr="004876A7">
              <w:t>ежегодно</w:t>
            </w:r>
          </w:p>
          <w:p w14:paraId="472136CA" w14:textId="77777777" w:rsidR="00271A91" w:rsidRPr="004876A7" w:rsidRDefault="00271A91" w:rsidP="00E72208">
            <w:pPr>
              <w:jc w:val="center"/>
            </w:pPr>
            <w:r w:rsidRPr="004876A7">
              <w:t xml:space="preserve"> 2025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FB0B5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6AFAFB" w14:textId="77777777" w:rsidR="00271A91" w:rsidRPr="004876A7" w:rsidRDefault="00271A91" w:rsidP="00E72208">
            <w:pPr>
              <w:jc w:val="center"/>
            </w:pPr>
            <w:r w:rsidRPr="004876A7"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B1FE3" w14:textId="77777777" w:rsidR="00271A91" w:rsidRPr="004876A7" w:rsidRDefault="00271A91" w:rsidP="00E72208">
            <w:r w:rsidRPr="004876A7">
              <w:t xml:space="preserve">нет </w:t>
            </w:r>
          </w:p>
          <w:p w14:paraId="7E7323D9" w14:textId="77777777" w:rsidR="00271A91" w:rsidRPr="004876A7" w:rsidRDefault="00271A91" w:rsidP="00E72208">
            <w:r w:rsidRPr="004876A7">
              <w:t>информационной системы</w:t>
            </w:r>
          </w:p>
        </w:tc>
      </w:tr>
      <w:tr w:rsidR="00271A91" w:rsidRPr="004876A7" w14:paraId="3F9AD00A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5C5967" w14:textId="77777777" w:rsidR="00271A91" w:rsidRPr="004876A7" w:rsidRDefault="00271A91" w:rsidP="00E72208">
            <w:pPr>
              <w:jc w:val="center"/>
            </w:pPr>
            <w:r w:rsidRPr="004876A7">
              <w:t>1.3.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DE7904" w14:textId="77777777" w:rsidR="00271A91" w:rsidRPr="004876A7" w:rsidRDefault="00271A91" w:rsidP="00E72208">
            <w:pPr>
              <w:jc w:val="both"/>
            </w:pPr>
            <w:r w:rsidRPr="004876A7">
              <w:t xml:space="preserve">Контрольная точка 1.1.2. Заключение муниципальных контрактов на разработку </w:t>
            </w:r>
            <w:r w:rsidRPr="004876A7">
              <w:lastRenderedPageBreak/>
              <w:t>проектной документации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57BED" w14:textId="77777777" w:rsidR="00271A91" w:rsidRPr="004876A7" w:rsidRDefault="00271A91" w:rsidP="00E72208">
            <w:pPr>
              <w:jc w:val="center"/>
            </w:pPr>
            <w:r w:rsidRPr="004876A7">
              <w:lastRenderedPageBreak/>
              <w:t>ежегодно</w:t>
            </w:r>
          </w:p>
          <w:p w14:paraId="08FFF50A" w14:textId="77777777" w:rsidR="00271A91" w:rsidRPr="004876A7" w:rsidRDefault="00271A91" w:rsidP="00E72208">
            <w:pPr>
              <w:jc w:val="center"/>
            </w:pPr>
            <w:r w:rsidRPr="004876A7">
              <w:t xml:space="preserve"> 2026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682E1D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lastRenderedPageBreak/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BDF230" w14:textId="77777777" w:rsidR="00271A91" w:rsidRPr="004876A7" w:rsidRDefault="00271A91" w:rsidP="00E72208">
            <w:pPr>
              <w:jc w:val="center"/>
            </w:pPr>
            <w:r w:rsidRPr="004876A7">
              <w:lastRenderedPageBreak/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010B9B" w14:textId="77777777" w:rsidR="00271A91" w:rsidRPr="004876A7" w:rsidRDefault="00271A91" w:rsidP="00E72208">
            <w:r w:rsidRPr="004876A7">
              <w:t xml:space="preserve">нет </w:t>
            </w:r>
          </w:p>
          <w:p w14:paraId="52270FED" w14:textId="77777777" w:rsidR="00271A91" w:rsidRPr="004876A7" w:rsidRDefault="00271A91" w:rsidP="00E72208">
            <w:r w:rsidRPr="004876A7">
              <w:t xml:space="preserve">информационной </w:t>
            </w:r>
            <w:r w:rsidRPr="004876A7">
              <w:lastRenderedPageBreak/>
              <w:t>системы</w:t>
            </w:r>
          </w:p>
        </w:tc>
      </w:tr>
      <w:tr w:rsidR="00271A91" w:rsidRPr="004876A7" w14:paraId="070DAE0E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2BDA6A" w14:textId="77777777" w:rsidR="00271A91" w:rsidRPr="004876A7" w:rsidRDefault="00271A91" w:rsidP="00E72208">
            <w:pPr>
              <w:jc w:val="center"/>
            </w:pPr>
            <w:r w:rsidRPr="004876A7">
              <w:lastRenderedPageBreak/>
              <w:t>1.4.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66D29F" w14:textId="77777777" w:rsidR="00271A91" w:rsidRPr="004876A7" w:rsidRDefault="00271A91" w:rsidP="00E72208">
            <w:pPr>
              <w:jc w:val="both"/>
            </w:pPr>
            <w:r w:rsidRPr="004876A7">
              <w:t>Контрольная точка 1.1.3. Заключение муниципальных контрактов на разработку проектной документации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AB0DDA" w14:textId="77777777" w:rsidR="00271A91" w:rsidRPr="004876A7" w:rsidRDefault="00271A91" w:rsidP="00E72208">
            <w:pPr>
              <w:jc w:val="center"/>
            </w:pPr>
            <w:r w:rsidRPr="004876A7">
              <w:t>ежегодно</w:t>
            </w:r>
          </w:p>
          <w:p w14:paraId="1E3F5A36" w14:textId="77777777" w:rsidR="00271A91" w:rsidRPr="004876A7" w:rsidRDefault="00271A91" w:rsidP="00E72208">
            <w:pPr>
              <w:jc w:val="center"/>
            </w:pPr>
            <w:r w:rsidRPr="004876A7">
              <w:t xml:space="preserve"> 2027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748050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B6DD5" w14:textId="77777777" w:rsidR="00271A91" w:rsidRPr="004876A7" w:rsidRDefault="00271A91" w:rsidP="00E72208">
            <w:pPr>
              <w:jc w:val="center"/>
            </w:pPr>
            <w:r w:rsidRPr="004876A7"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14617" w14:textId="77777777" w:rsidR="00271A91" w:rsidRPr="004876A7" w:rsidRDefault="00271A91" w:rsidP="00E72208">
            <w:r w:rsidRPr="004876A7">
              <w:t xml:space="preserve">нет </w:t>
            </w:r>
          </w:p>
          <w:p w14:paraId="1DCAC5A9" w14:textId="77777777" w:rsidR="00271A91" w:rsidRPr="004876A7" w:rsidRDefault="00271A91" w:rsidP="00E72208">
            <w:r w:rsidRPr="004876A7">
              <w:t>информационной системы</w:t>
            </w:r>
          </w:p>
        </w:tc>
      </w:tr>
      <w:tr w:rsidR="00271A91" w:rsidRPr="004876A7" w14:paraId="2B2DBB2D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AF167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t>1.5.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6BDD9A" w14:textId="77777777" w:rsidR="00271A91" w:rsidRPr="004876A7" w:rsidRDefault="00271A91" w:rsidP="00E72208">
            <w:pPr>
              <w:jc w:val="both"/>
            </w:pPr>
            <w:r w:rsidRPr="004876A7">
              <w:t>Контрольная точка 1.1.4. Выполнение работ в соответствии с условиями муниципального контракта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2126FA" w14:textId="77777777" w:rsidR="00271A91" w:rsidRPr="004876A7" w:rsidRDefault="00271A91" w:rsidP="00E72208">
            <w:pPr>
              <w:jc w:val="center"/>
            </w:pPr>
            <w:r w:rsidRPr="004876A7">
              <w:t>ежегодно</w:t>
            </w:r>
          </w:p>
          <w:p w14:paraId="57E109FA" w14:textId="77777777" w:rsidR="00271A91" w:rsidRPr="004876A7" w:rsidRDefault="00271A91" w:rsidP="00E72208">
            <w:pPr>
              <w:jc w:val="center"/>
            </w:pPr>
            <w:r w:rsidRPr="004876A7">
              <w:t xml:space="preserve"> 2025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48AEC2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653ABE" w14:textId="77777777" w:rsidR="00271A91" w:rsidRPr="004876A7" w:rsidRDefault="00271A91" w:rsidP="00E72208">
            <w:pPr>
              <w:jc w:val="center"/>
            </w:pPr>
            <w:r w:rsidRPr="004876A7">
              <w:t>акт приемки 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8B6504" w14:textId="77777777" w:rsidR="00271A91" w:rsidRPr="004876A7" w:rsidRDefault="00271A91" w:rsidP="00E72208">
            <w:r w:rsidRPr="004876A7">
              <w:t xml:space="preserve">нет </w:t>
            </w:r>
          </w:p>
          <w:p w14:paraId="4EAF03B3" w14:textId="77777777" w:rsidR="00271A91" w:rsidRPr="004876A7" w:rsidRDefault="00271A91" w:rsidP="00E72208">
            <w:r w:rsidRPr="004876A7">
              <w:t>информационной системы</w:t>
            </w:r>
          </w:p>
        </w:tc>
      </w:tr>
      <w:tr w:rsidR="00271A91" w:rsidRPr="004876A7" w14:paraId="6F342100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727C53" w14:textId="77777777" w:rsidR="00271A91" w:rsidRPr="004876A7" w:rsidRDefault="00271A91" w:rsidP="00E72208">
            <w:pPr>
              <w:jc w:val="center"/>
            </w:pPr>
            <w:r w:rsidRPr="004876A7">
              <w:t>1.6.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1840DE" w14:textId="77777777" w:rsidR="00271A91" w:rsidRPr="004876A7" w:rsidRDefault="00271A91" w:rsidP="00E72208">
            <w:pPr>
              <w:jc w:val="both"/>
            </w:pPr>
            <w:r w:rsidRPr="004876A7">
              <w:t>Контрольная точка 1.1.4. Выполнение работ в соответствии с условиями муниципального контракта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7D276A" w14:textId="77777777" w:rsidR="00271A91" w:rsidRPr="004876A7" w:rsidRDefault="00271A91" w:rsidP="00E72208">
            <w:pPr>
              <w:jc w:val="center"/>
            </w:pPr>
            <w:r w:rsidRPr="004876A7">
              <w:t>ежегодно</w:t>
            </w:r>
          </w:p>
          <w:p w14:paraId="045DF224" w14:textId="77777777" w:rsidR="00271A91" w:rsidRPr="004876A7" w:rsidRDefault="00271A91" w:rsidP="00E72208">
            <w:pPr>
              <w:jc w:val="center"/>
            </w:pPr>
            <w:r w:rsidRPr="004876A7">
              <w:t xml:space="preserve"> 2026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1F0062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</w:t>
            </w:r>
            <w:r w:rsidR="00154BD3" w:rsidRPr="004876A7">
              <w:lastRenderedPageBreak/>
              <w:t>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5E7701" w14:textId="77777777" w:rsidR="00271A91" w:rsidRPr="004876A7" w:rsidRDefault="00271A91" w:rsidP="00E72208">
            <w:pPr>
              <w:jc w:val="center"/>
            </w:pPr>
            <w:r w:rsidRPr="004876A7">
              <w:lastRenderedPageBreak/>
              <w:t>акт приемки 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086589" w14:textId="77777777" w:rsidR="00271A91" w:rsidRPr="004876A7" w:rsidRDefault="00271A91" w:rsidP="00E72208">
            <w:r w:rsidRPr="004876A7">
              <w:t xml:space="preserve">нет </w:t>
            </w:r>
          </w:p>
          <w:p w14:paraId="232C227F" w14:textId="77777777" w:rsidR="00271A91" w:rsidRPr="004876A7" w:rsidRDefault="00271A91" w:rsidP="00E72208">
            <w:r w:rsidRPr="004876A7">
              <w:t>информационной системы</w:t>
            </w:r>
          </w:p>
        </w:tc>
      </w:tr>
      <w:tr w:rsidR="00271A91" w:rsidRPr="004876A7" w14:paraId="6081DC71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E2E60D" w14:textId="77777777" w:rsidR="00271A91" w:rsidRPr="004876A7" w:rsidRDefault="00271A91" w:rsidP="00E72208">
            <w:pPr>
              <w:jc w:val="center"/>
            </w:pPr>
            <w:r w:rsidRPr="004876A7">
              <w:t>1.7.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A04DAD" w14:textId="77777777" w:rsidR="00271A91" w:rsidRPr="004876A7" w:rsidRDefault="00271A91" w:rsidP="00E72208">
            <w:pPr>
              <w:jc w:val="both"/>
            </w:pPr>
            <w:r w:rsidRPr="004876A7">
              <w:t>Контрольная точка 1.1.4. Выполнение работ в соответствии с условиями муниципального контракта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D0AE3A" w14:textId="77777777" w:rsidR="00271A91" w:rsidRPr="004876A7" w:rsidRDefault="00271A91" w:rsidP="00E72208">
            <w:pPr>
              <w:jc w:val="center"/>
            </w:pPr>
            <w:r w:rsidRPr="004876A7">
              <w:t>ежегодно</w:t>
            </w:r>
          </w:p>
          <w:p w14:paraId="64B8D2BE" w14:textId="77777777" w:rsidR="00271A91" w:rsidRPr="004876A7" w:rsidRDefault="00271A91" w:rsidP="00E72208">
            <w:pPr>
              <w:jc w:val="center"/>
            </w:pPr>
            <w:r w:rsidRPr="004876A7">
              <w:t xml:space="preserve"> 2027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799D8A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9D7ACB" w14:textId="77777777" w:rsidR="00271A91" w:rsidRPr="004876A7" w:rsidRDefault="00271A91" w:rsidP="00E72208">
            <w:pPr>
              <w:jc w:val="center"/>
            </w:pPr>
            <w:r w:rsidRPr="004876A7">
              <w:t>акт приемки 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7C9869" w14:textId="77777777" w:rsidR="00271A91" w:rsidRPr="004876A7" w:rsidRDefault="00271A91" w:rsidP="00E72208">
            <w:r w:rsidRPr="004876A7">
              <w:t xml:space="preserve">нет </w:t>
            </w:r>
          </w:p>
          <w:p w14:paraId="43EFC5BE" w14:textId="77777777" w:rsidR="00271A91" w:rsidRPr="004876A7" w:rsidRDefault="00271A91" w:rsidP="00E72208">
            <w:r w:rsidRPr="004876A7">
              <w:t>информационной системы</w:t>
            </w:r>
          </w:p>
        </w:tc>
      </w:tr>
      <w:tr w:rsidR="00271A91" w:rsidRPr="004876A7" w14:paraId="339AE0E3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F2D3C2" w14:textId="77777777" w:rsidR="00271A91" w:rsidRPr="004876A7" w:rsidRDefault="00271A91" w:rsidP="00E72208">
            <w:pPr>
              <w:jc w:val="center"/>
            </w:pPr>
            <w:r w:rsidRPr="004876A7">
              <w:t>1.8.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B2AB38" w14:textId="77777777" w:rsidR="00271A91" w:rsidRPr="004876A7" w:rsidRDefault="00271A91" w:rsidP="00E72208">
            <w:pPr>
              <w:jc w:val="both"/>
            </w:pPr>
            <w:r w:rsidRPr="004876A7">
              <w:t>Мероприятие (результат) 1.2. «Строительство и реконструкция объектов электрических сетей»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5F52FF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FFB756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2928A5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929F2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</w:tr>
      <w:tr w:rsidR="00271A91" w:rsidRPr="004876A7" w14:paraId="1B9A0EE3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B2323D" w14:textId="77777777" w:rsidR="00271A91" w:rsidRPr="004876A7" w:rsidRDefault="00271A91" w:rsidP="00E72208">
            <w:pPr>
              <w:jc w:val="center"/>
            </w:pPr>
            <w:r w:rsidRPr="004876A7">
              <w:t>1.9.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3E3CD4" w14:textId="77777777" w:rsidR="00271A91" w:rsidRPr="004876A7" w:rsidRDefault="00271A91" w:rsidP="00E72208">
            <w:pPr>
              <w:jc w:val="both"/>
            </w:pPr>
            <w:r w:rsidRPr="004876A7">
              <w:t>Контрольная точка 1.2.1. Заключение контракта на выполнение работ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B075B7" w14:textId="77777777" w:rsidR="00271A91" w:rsidRPr="004876A7" w:rsidRDefault="00271A91" w:rsidP="00E72208">
            <w:pPr>
              <w:jc w:val="center"/>
            </w:pPr>
            <w:r w:rsidRPr="004876A7">
              <w:t>В соответствии 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A0F27B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831C0C" w14:textId="77777777" w:rsidR="00271A91" w:rsidRPr="004876A7" w:rsidRDefault="00271A91" w:rsidP="00E72208">
            <w:pPr>
              <w:jc w:val="center"/>
            </w:pPr>
            <w:r w:rsidRPr="004876A7"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D7B727" w14:textId="77777777" w:rsidR="00271A91" w:rsidRPr="004876A7" w:rsidRDefault="00271A91" w:rsidP="00E72208">
            <w:r w:rsidRPr="004876A7">
              <w:t>нет информационной системы</w:t>
            </w:r>
          </w:p>
        </w:tc>
      </w:tr>
      <w:tr w:rsidR="00271A91" w:rsidRPr="004876A7" w14:paraId="1F18186A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39EB64" w14:textId="77777777" w:rsidR="00271A91" w:rsidRPr="004876A7" w:rsidRDefault="00271A91" w:rsidP="00E72208">
            <w:pPr>
              <w:jc w:val="center"/>
            </w:pPr>
            <w:r w:rsidRPr="004876A7">
              <w:t>1.10.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081566" w14:textId="77777777" w:rsidR="00271A91" w:rsidRPr="004876A7" w:rsidRDefault="00271A91" w:rsidP="00E72208">
            <w:pPr>
              <w:jc w:val="both"/>
            </w:pPr>
            <w:r w:rsidRPr="004876A7">
              <w:t>Контрольная точка 1.2.2. Заключение контракта на выполнение работ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29BB21" w14:textId="77777777" w:rsidR="00271A91" w:rsidRPr="004876A7" w:rsidRDefault="00271A91" w:rsidP="00E72208">
            <w:pPr>
              <w:jc w:val="center"/>
            </w:pPr>
            <w:r w:rsidRPr="004876A7">
              <w:t>В соответствии 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FCB762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lastRenderedPageBreak/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13EEA4" w14:textId="77777777" w:rsidR="00271A91" w:rsidRPr="004876A7" w:rsidRDefault="00271A91" w:rsidP="00E72208">
            <w:pPr>
              <w:jc w:val="center"/>
            </w:pPr>
            <w:r w:rsidRPr="004876A7">
              <w:lastRenderedPageBreak/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B6BA5C" w14:textId="77777777" w:rsidR="00271A91" w:rsidRPr="004876A7" w:rsidRDefault="00271A91" w:rsidP="00E72208">
            <w:r w:rsidRPr="004876A7">
              <w:t>нет информационной системы</w:t>
            </w:r>
          </w:p>
        </w:tc>
      </w:tr>
      <w:tr w:rsidR="00271A91" w:rsidRPr="004876A7" w14:paraId="35D5FD4A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6D6ECD" w14:textId="77777777" w:rsidR="00271A91" w:rsidRPr="004876A7" w:rsidRDefault="00271A91" w:rsidP="00E72208">
            <w:pPr>
              <w:jc w:val="center"/>
            </w:pPr>
            <w:r w:rsidRPr="004876A7">
              <w:t>1.11.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409593" w14:textId="77777777" w:rsidR="00271A91" w:rsidRPr="004876A7" w:rsidRDefault="00271A91" w:rsidP="00E72208">
            <w:pPr>
              <w:jc w:val="both"/>
            </w:pPr>
            <w:r w:rsidRPr="004876A7">
              <w:t>Контрольная точка 1.2.3. Заключение контракта на выполнение работ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B6FFD7" w14:textId="77777777" w:rsidR="00271A91" w:rsidRPr="004876A7" w:rsidRDefault="00271A91" w:rsidP="00E72208">
            <w:pPr>
              <w:jc w:val="center"/>
            </w:pPr>
            <w:r w:rsidRPr="004876A7">
              <w:t>В соответствии 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1DA55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A1D934" w14:textId="77777777" w:rsidR="00271A91" w:rsidRPr="004876A7" w:rsidRDefault="00271A91" w:rsidP="00E72208">
            <w:pPr>
              <w:jc w:val="center"/>
            </w:pPr>
            <w:r w:rsidRPr="004876A7"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167010" w14:textId="77777777" w:rsidR="00271A91" w:rsidRPr="004876A7" w:rsidRDefault="00271A91" w:rsidP="00E72208">
            <w:r w:rsidRPr="004876A7">
              <w:t>нет информационной системы</w:t>
            </w:r>
          </w:p>
        </w:tc>
      </w:tr>
      <w:tr w:rsidR="00271A91" w:rsidRPr="004876A7" w14:paraId="3FB7267B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2D3CD" w14:textId="77777777" w:rsidR="00271A91" w:rsidRPr="004876A7" w:rsidRDefault="00271A91" w:rsidP="00E72208">
            <w:pPr>
              <w:jc w:val="center"/>
            </w:pPr>
            <w:r w:rsidRPr="004876A7">
              <w:t>1.12.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44A1A" w14:textId="77777777" w:rsidR="00271A91" w:rsidRPr="004876A7" w:rsidRDefault="00271A91" w:rsidP="00E72208">
            <w:pPr>
              <w:jc w:val="both"/>
            </w:pPr>
            <w:r w:rsidRPr="004876A7">
              <w:t>Контрольная точка 1.2.</w:t>
            </w:r>
            <w:proofErr w:type="gramStart"/>
            <w:r w:rsidRPr="004876A7">
              <w:t>4.Завершение</w:t>
            </w:r>
            <w:proofErr w:type="gramEnd"/>
            <w:r w:rsidRPr="004876A7">
              <w:t xml:space="preserve"> работ по строительству или реконструкции объектов электрических сетей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7B66D7" w14:textId="77777777" w:rsidR="00271A91" w:rsidRPr="004876A7" w:rsidRDefault="00271A91" w:rsidP="00E72208">
            <w:pPr>
              <w:jc w:val="center"/>
            </w:pPr>
            <w:r w:rsidRPr="004876A7">
              <w:t>В соответствии 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252411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E5717A" w14:textId="77777777" w:rsidR="00271A91" w:rsidRPr="004876A7" w:rsidRDefault="00271A91" w:rsidP="00E72208">
            <w:pPr>
              <w:jc w:val="center"/>
            </w:pPr>
            <w:r w:rsidRPr="004876A7">
              <w:t>акт приемки 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3F0BDE" w14:textId="77777777" w:rsidR="00271A91" w:rsidRPr="004876A7" w:rsidRDefault="00271A91" w:rsidP="00E72208">
            <w:r w:rsidRPr="004876A7">
              <w:t>нет информационной системы</w:t>
            </w:r>
          </w:p>
        </w:tc>
      </w:tr>
      <w:tr w:rsidR="00271A91" w:rsidRPr="004876A7" w14:paraId="22CAA9DA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4C1D90" w14:textId="77777777" w:rsidR="00271A91" w:rsidRPr="004876A7" w:rsidRDefault="00271A91" w:rsidP="00E72208">
            <w:pPr>
              <w:jc w:val="center"/>
            </w:pPr>
            <w:r w:rsidRPr="004876A7">
              <w:t>1.13.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171832" w14:textId="77777777" w:rsidR="00271A91" w:rsidRPr="004876A7" w:rsidRDefault="00271A91" w:rsidP="00E72208">
            <w:r w:rsidRPr="004876A7">
              <w:t>Контрольная точка 1.2.5. Завершение работ по строительству или реконструкции объектов электрических сетей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080BCF" w14:textId="77777777" w:rsidR="00271A91" w:rsidRPr="004876A7" w:rsidRDefault="00271A91" w:rsidP="00E72208">
            <w:pPr>
              <w:jc w:val="center"/>
            </w:pPr>
            <w:r w:rsidRPr="004876A7">
              <w:t>В соответствии 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B9CF48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51B0C7" w14:textId="77777777" w:rsidR="00271A91" w:rsidRPr="004876A7" w:rsidRDefault="00271A91" w:rsidP="00E72208">
            <w:pPr>
              <w:jc w:val="center"/>
            </w:pPr>
            <w:r w:rsidRPr="004876A7">
              <w:t>акт приемки 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F7C844" w14:textId="77777777" w:rsidR="00271A91" w:rsidRPr="004876A7" w:rsidRDefault="00271A91" w:rsidP="00E72208">
            <w:r w:rsidRPr="004876A7">
              <w:t>нет информационной системы</w:t>
            </w:r>
          </w:p>
        </w:tc>
      </w:tr>
      <w:tr w:rsidR="00271A91" w:rsidRPr="004876A7" w14:paraId="470F5CBA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E2DF2B" w14:textId="77777777" w:rsidR="00271A91" w:rsidRPr="004876A7" w:rsidRDefault="00271A91" w:rsidP="00E72208">
            <w:pPr>
              <w:jc w:val="center"/>
            </w:pPr>
            <w:r w:rsidRPr="004876A7">
              <w:t>1.14.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985FB2" w14:textId="77777777" w:rsidR="00271A91" w:rsidRPr="004876A7" w:rsidRDefault="00271A91" w:rsidP="00E72208">
            <w:r w:rsidRPr="004876A7">
              <w:t xml:space="preserve">Контрольная точка 1.2.6. Завершение работ по </w:t>
            </w:r>
            <w:r w:rsidRPr="004876A7">
              <w:lastRenderedPageBreak/>
              <w:t>строительству или реконструкции объектов электрических сетей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9BF8CC" w14:textId="77777777" w:rsidR="00271A91" w:rsidRPr="004876A7" w:rsidRDefault="00271A91" w:rsidP="00E72208">
            <w:pPr>
              <w:jc w:val="center"/>
            </w:pPr>
            <w:r w:rsidRPr="004876A7">
              <w:lastRenderedPageBreak/>
              <w:t xml:space="preserve">В </w:t>
            </w:r>
            <w:r w:rsidRPr="004876A7">
              <w:lastRenderedPageBreak/>
              <w:t>соответствии с условиями контракта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A46860" w14:textId="77777777" w:rsidR="00271A91" w:rsidRPr="004876A7" w:rsidRDefault="00271A91" w:rsidP="00E72208">
            <w:r w:rsidRPr="004876A7">
              <w:lastRenderedPageBreak/>
              <w:t xml:space="preserve">Сектор </w:t>
            </w:r>
            <w:proofErr w:type="gramStart"/>
            <w:r w:rsidRPr="004876A7">
              <w:t xml:space="preserve">муниципального  </w:t>
            </w:r>
            <w:r w:rsidRPr="004876A7">
              <w:lastRenderedPageBreak/>
              <w:t>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45028B" w14:textId="77777777" w:rsidR="00271A91" w:rsidRPr="004876A7" w:rsidRDefault="00271A91" w:rsidP="00E72208">
            <w:pPr>
              <w:jc w:val="center"/>
            </w:pPr>
            <w:r w:rsidRPr="004876A7">
              <w:lastRenderedPageBreak/>
              <w:t xml:space="preserve">акт приемки </w:t>
            </w:r>
            <w:r w:rsidRPr="004876A7">
              <w:lastRenderedPageBreak/>
              <w:t>выполненных работ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7F55E8" w14:textId="77777777" w:rsidR="00271A91" w:rsidRPr="004876A7" w:rsidRDefault="00271A91" w:rsidP="00E72208">
            <w:r w:rsidRPr="004876A7">
              <w:lastRenderedPageBreak/>
              <w:t xml:space="preserve">нет </w:t>
            </w:r>
            <w:r w:rsidRPr="004876A7">
              <w:lastRenderedPageBreak/>
              <w:t>информационной системы</w:t>
            </w:r>
          </w:p>
        </w:tc>
      </w:tr>
      <w:tr w:rsidR="00271A91" w:rsidRPr="004876A7" w14:paraId="67D52064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5354C" w14:textId="77777777" w:rsidR="00271A91" w:rsidRPr="004876A7" w:rsidRDefault="00271A91" w:rsidP="00E72208">
            <w:pPr>
              <w:jc w:val="center"/>
            </w:pPr>
            <w:r w:rsidRPr="004876A7">
              <w:lastRenderedPageBreak/>
              <w:t>1.15.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BA6366" w14:textId="77777777" w:rsidR="00271A91" w:rsidRPr="004876A7" w:rsidRDefault="00271A91" w:rsidP="00E72208">
            <w:pPr>
              <w:jc w:val="both"/>
            </w:pPr>
            <w:r w:rsidRPr="004876A7">
              <w:t>Мероприятие (результат) 1.3. «Приобретение оборудования и материалов для развития и восстановления объектов электрических сетей»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842223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1E69A3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C772A5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861B61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</w:tr>
      <w:tr w:rsidR="00271A91" w:rsidRPr="004876A7" w14:paraId="45168D9F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89975" w14:textId="77777777" w:rsidR="00271A91" w:rsidRPr="004876A7" w:rsidRDefault="00271A91" w:rsidP="00E72208">
            <w:pPr>
              <w:jc w:val="center"/>
            </w:pPr>
            <w:r w:rsidRPr="004876A7">
              <w:t>1.16.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340461" w14:textId="77777777" w:rsidR="00271A91" w:rsidRPr="004876A7" w:rsidRDefault="00271A91" w:rsidP="00E72208">
            <w:pPr>
              <w:jc w:val="both"/>
            </w:pPr>
            <w:r w:rsidRPr="004876A7">
              <w:t>Контрольная точка 1.3.1. Заключение контракта на оказание услуг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8E637" w14:textId="77777777" w:rsidR="00271A91" w:rsidRPr="004876A7" w:rsidRDefault="00271A91" w:rsidP="00E72208">
            <w:pPr>
              <w:jc w:val="center"/>
            </w:pPr>
            <w:r w:rsidRPr="004876A7">
              <w:t>ежегодно</w:t>
            </w:r>
          </w:p>
          <w:p w14:paraId="3CC491D0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t xml:space="preserve"> 2025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1ABD7D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E457F4" w14:textId="77777777" w:rsidR="00271A91" w:rsidRPr="004876A7" w:rsidRDefault="00271A91" w:rsidP="00E72208">
            <w:pPr>
              <w:jc w:val="center"/>
            </w:pPr>
            <w:r w:rsidRPr="004876A7"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0EE290" w14:textId="77777777" w:rsidR="00271A91" w:rsidRPr="004876A7" w:rsidRDefault="00271A91" w:rsidP="00E72208">
            <w:r w:rsidRPr="004876A7">
              <w:t>нет информационной системы</w:t>
            </w:r>
          </w:p>
        </w:tc>
      </w:tr>
      <w:tr w:rsidR="00271A91" w:rsidRPr="004876A7" w14:paraId="5DC2A316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43E867" w14:textId="77777777" w:rsidR="00271A91" w:rsidRPr="004876A7" w:rsidRDefault="00271A91" w:rsidP="00E72208">
            <w:pPr>
              <w:jc w:val="center"/>
            </w:pPr>
            <w:r w:rsidRPr="004876A7">
              <w:t>1.17.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377084" w14:textId="77777777" w:rsidR="00271A91" w:rsidRPr="004876A7" w:rsidRDefault="00271A91" w:rsidP="00E72208">
            <w:pPr>
              <w:jc w:val="both"/>
            </w:pPr>
            <w:r w:rsidRPr="004876A7">
              <w:t>Контрольная точка 1.3.2. Заключение контракта на оказание услуг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E43B2A" w14:textId="77777777" w:rsidR="00271A91" w:rsidRPr="004876A7" w:rsidRDefault="00271A91" w:rsidP="00E72208">
            <w:pPr>
              <w:jc w:val="center"/>
            </w:pPr>
            <w:r w:rsidRPr="004876A7">
              <w:t>ежегодно</w:t>
            </w:r>
          </w:p>
          <w:p w14:paraId="3CBE917A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t xml:space="preserve"> 2026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FC4BE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</w:t>
            </w:r>
            <w:r w:rsidR="00154BD3" w:rsidRPr="004876A7">
              <w:lastRenderedPageBreak/>
              <w:t>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B9B8B" w14:textId="77777777" w:rsidR="00271A91" w:rsidRPr="004876A7" w:rsidRDefault="00271A91" w:rsidP="00E72208">
            <w:pPr>
              <w:jc w:val="center"/>
            </w:pPr>
            <w:r w:rsidRPr="004876A7">
              <w:lastRenderedPageBreak/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DAFA57" w14:textId="77777777" w:rsidR="00271A91" w:rsidRPr="004876A7" w:rsidRDefault="00271A91" w:rsidP="00E72208">
            <w:r w:rsidRPr="004876A7">
              <w:t>нет информационной системы</w:t>
            </w:r>
          </w:p>
        </w:tc>
      </w:tr>
      <w:tr w:rsidR="00271A91" w:rsidRPr="004876A7" w14:paraId="405124A7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767C6" w14:textId="77777777" w:rsidR="00271A91" w:rsidRPr="004876A7" w:rsidRDefault="00271A91" w:rsidP="00E72208">
            <w:pPr>
              <w:jc w:val="center"/>
            </w:pPr>
            <w:r w:rsidRPr="004876A7">
              <w:t>1.18.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54D62B" w14:textId="77777777" w:rsidR="00271A91" w:rsidRPr="004876A7" w:rsidRDefault="00271A91" w:rsidP="00E72208">
            <w:pPr>
              <w:jc w:val="both"/>
            </w:pPr>
            <w:r w:rsidRPr="004876A7">
              <w:t>Контрольная точка 1.3.3. Заключение контракта на оказание услуг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91527" w14:textId="77777777" w:rsidR="00271A91" w:rsidRPr="004876A7" w:rsidRDefault="00271A91" w:rsidP="00E72208">
            <w:pPr>
              <w:jc w:val="center"/>
            </w:pPr>
            <w:r w:rsidRPr="004876A7">
              <w:t>ежегодно</w:t>
            </w:r>
          </w:p>
          <w:p w14:paraId="429D315D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t xml:space="preserve"> 2027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7B9F78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A17A89" w14:textId="77777777" w:rsidR="00271A91" w:rsidRPr="004876A7" w:rsidRDefault="00271A91" w:rsidP="00E72208">
            <w:pPr>
              <w:jc w:val="center"/>
            </w:pPr>
            <w:r w:rsidRPr="004876A7">
              <w:t>муниципальный контракт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E6BF99" w14:textId="77777777" w:rsidR="00271A91" w:rsidRPr="004876A7" w:rsidRDefault="00271A91" w:rsidP="00E72208">
            <w:pPr>
              <w:rPr>
                <w:color w:val="FF0000"/>
              </w:rPr>
            </w:pPr>
            <w:r w:rsidRPr="004876A7">
              <w:t>нет информационной системы</w:t>
            </w:r>
          </w:p>
        </w:tc>
      </w:tr>
      <w:tr w:rsidR="00271A91" w:rsidRPr="004876A7" w14:paraId="4AC5BDC0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F7ECDE" w14:textId="77777777" w:rsidR="00271A91" w:rsidRPr="004876A7" w:rsidRDefault="00271A91" w:rsidP="00E72208">
            <w:pPr>
              <w:jc w:val="center"/>
            </w:pPr>
            <w:r w:rsidRPr="004876A7">
              <w:t>1.19.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46BE17" w14:textId="77777777" w:rsidR="00271A91" w:rsidRPr="004876A7" w:rsidRDefault="00271A91" w:rsidP="00E72208">
            <w:pPr>
              <w:jc w:val="both"/>
            </w:pPr>
            <w:r w:rsidRPr="004876A7">
              <w:t>Контрольная точка 1.3.4. Поставка оборудования и материалов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7501A" w14:textId="77777777" w:rsidR="00271A91" w:rsidRPr="004876A7" w:rsidRDefault="00271A91" w:rsidP="00E72208">
            <w:pPr>
              <w:jc w:val="center"/>
            </w:pPr>
            <w:r w:rsidRPr="004876A7">
              <w:t>ежегодно</w:t>
            </w:r>
          </w:p>
          <w:p w14:paraId="6FC89D74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t xml:space="preserve"> 2025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4D6B31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1620F9" w14:textId="77777777" w:rsidR="00271A91" w:rsidRPr="004876A7" w:rsidRDefault="00271A91" w:rsidP="00E72208">
            <w:pPr>
              <w:jc w:val="center"/>
            </w:pPr>
            <w:r w:rsidRPr="004876A7">
              <w:t>акт приемки товара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FBD922" w14:textId="77777777" w:rsidR="00271A91" w:rsidRPr="004876A7" w:rsidRDefault="00271A91" w:rsidP="00E72208">
            <w:r w:rsidRPr="004876A7">
              <w:t>нет информационной системы</w:t>
            </w:r>
          </w:p>
        </w:tc>
      </w:tr>
      <w:tr w:rsidR="00271A91" w:rsidRPr="004876A7" w14:paraId="05CE47B8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0D44C5" w14:textId="77777777" w:rsidR="00271A91" w:rsidRPr="004876A7" w:rsidRDefault="00271A91" w:rsidP="00E72208">
            <w:pPr>
              <w:jc w:val="center"/>
            </w:pPr>
            <w:r w:rsidRPr="004876A7">
              <w:t>1.20.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14011F" w14:textId="77777777" w:rsidR="00271A91" w:rsidRPr="004876A7" w:rsidRDefault="00271A91" w:rsidP="00E72208">
            <w:pPr>
              <w:jc w:val="both"/>
            </w:pPr>
            <w:r w:rsidRPr="004876A7">
              <w:t>Контрольная точка 1.3.4. Поставка оборудования и материалов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BEE03" w14:textId="77777777" w:rsidR="00271A91" w:rsidRPr="004876A7" w:rsidRDefault="00271A91" w:rsidP="00E72208">
            <w:pPr>
              <w:jc w:val="center"/>
            </w:pPr>
            <w:r w:rsidRPr="004876A7">
              <w:t>ежегодно</w:t>
            </w:r>
          </w:p>
          <w:p w14:paraId="1266A436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t xml:space="preserve"> 2026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66B29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39B892" w14:textId="77777777" w:rsidR="00271A91" w:rsidRPr="004876A7" w:rsidRDefault="00271A91" w:rsidP="00E72208">
            <w:pPr>
              <w:jc w:val="center"/>
            </w:pPr>
            <w:r w:rsidRPr="004876A7">
              <w:t>акт приемки товара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6A871E" w14:textId="77777777" w:rsidR="00271A91" w:rsidRPr="004876A7" w:rsidRDefault="00271A91" w:rsidP="00E72208">
            <w:r w:rsidRPr="004876A7">
              <w:t>нет информационной системы</w:t>
            </w:r>
          </w:p>
        </w:tc>
      </w:tr>
      <w:tr w:rsidR="00271A91" w:rsidRPr="004876A7" w14:paraId="34488E1A" w14:textId="77777777" w:rsidTr="00E72208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A20BB3" w14:textId="77777777" w:rsidR="00271A91" w:rsidRPr="004876A7" w:rsidRDefault="00271A91" w:rsidP="00E72208">
            <w:pPr>
              <w:jc w:val="center"/>
            </w:pPr>
            <w:r w:rsidRPr="004876A7">
              <w:t>1.21.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A7B229" w14:textId="77777777" w:rsidR="00271A91" w:rsidRPr="004876A7" w:rsidRDefault="00271A91" w:rsidP="00E72208">
            <w:pPr>
              <w:jc w:val="both"/>
            </w:pPr>
            <w:r w:rsidRPr="004876A7">
              <w:t>Контрольная точка 1.3.4. Поставка оборудования и материалов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6AAA74" w14:textId="77777777" w:rsidR="00271A91" w:rsidRPr="004876A7" w:rsidRDefault="00271A91" w:rsidP="00E72208">
            <w:pPr>
              <w:jc w:val="center"/>
            </w:pPr>
            <w:r w:rsidRPr="004876A7">
              <w:t>ежегодно</w:t>
            </w:r>
          </w:p>
          <w:p w14:paraId="471A22FE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t xml:space="preserve"> 2027 г.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BD580B" w14:textId="77777777" w:rsidR="00271A91" w:rsidRPr="004876A7" w:rsidRDefault="00271A91" w:rsidP="00E72208"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lastRenderedPageBreak/>
              <w:t>поселения (</w:t>
            </w:r>
            <w:r w:rsidR="00154BD3" w:rsidRPr="004876A7">
              <w:t xml:space="preserve">Заведующий </w:t>
            </w:r>
            <w:proofErr w:type="gramStart"/>
            <w:r w:rsidR="00154BD3" w:rsidRPr="004876A7">
              <w:t>сектором  муниципального</w:t>
            </w:r>
            <w:proofErr w:type="gramEnd"/>
            <w:r w:rsidR="00154BD3" w:rsidRPr="004876A7">
              <w:t xml:space="preserve"> хозяйства Администрации Горняцкого сельского поселения Т.В. Дудникова</w:t>
            </w:r>
            <w:r w:rsidRPr="004876A7"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E77BCF" w14:textId="77777777" w:rsidR="00271A91" w:rsidRPr="004876A7" w:rsidRDefault="00271A91" w:rsidP="00E72208">
            <w:pPr>
              <w:jc w:val="center"/>
            </w:pPr>
            <w:r w:rsidRPr="004876A7">
              <w:lastRenderedPageBreak/>
              <w:t>акт приемки товара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85778F" w14:textId="77777777" w:rsidR="00271A91" w:rsidRPr="004876A7" w:rsidRDefault="00271A91" w:rsidP="00E72208">
            <w:r w:rsidRPr="004876A7">
              <w:t>нет информационной системы</w:t>
            </w:r>
          </w:p>
        </w:tc>
      </w:tr>
    </w:tbl>
    <w:p w14:paraId="5E805DAD" w14:textId="77777777" w:rsidR="00271A91" w:rsidRDefault="00271A91" w:rsidP="00271A91">
      <w:pPr>
        <w:jc w:val="center"/>
        <w:rPr>
          <w:kern w:val="2"/>
          <w:sz w:val="28"/>
          <w:szCs w:val="28"/>
        </w:rPr>
      </w:pPr>
    </w:p>
    <w:p w14:paraId="7D9694B4" w14:textId="77777777" w:rsidR="00271A91" w:rsidRPr="004F68F7" w:rsidRDefault="00271A91" w:rsidP="00271A91">
      <w:pPr>
        <w:jc w:val="center"/>
        <w:rPr>
          <w:sz w:val="28"/>
          <w:szCs w:val="28"/>
        </w:rPr>
      </w:pPr>
      <w:r w:rsidRPr="004F68F7">
        <w:rPr>
          <w:sz w:val="28"/>
          <w:szCs w:val="28"/>
          <w:lang w:val="en-US"/>
        </w:rPr>
        <w:t>V</w:t>
      </w:r>
      <w:r w:rsidRPr="004F68F7">
        <w:rPr>
          <w:sz w:val="28"/>
          <w:szCs w:val="28"/>
        </w:rPr>
        <w:t>. Паспорт</w:t>
      </w:r>
    </w:p>
    <w:p w14:paraId="14D3BBF3" w14:textId="77777777" w:rsidR="00271A91" w:rsidRDefault="00271A91" w:rsidP="00271A91">
      <w:pPr>
        <w:jc w:val="center"/>
        <w:rPr>
          <w:kern w:val="2"/>
          <w:sz w:val="28"/>
          <w:szCs w:val="28"/>
        </w:rPr>
      </w:pPr>
      <w:r w:rsidRPr="004F68F7">
        <w:rPr>
          <w:sz w:val="28"/>
          <w:szCs w:val="28"/>
        </w:rPr>
        <w:t xml:space="preserve">комплекса процессных мероприятий </w:t>
      </w:r>
      <w:r w:rsidRPr="004F68F7">
        <w:rPr>
          <w:kern w:val="2"/>
          <w:sz w:val="28"/>
          <w:szCs w:val="28"/>
        </w:rPr>
        <w:t>«Развитие газотранспортной системы»</w:t>
      </w:r>
    </w:p>
    <w:p w14:paraId="19DE04D0" w14:textId="77777777" w:rsidR="00271A91" w:rsidRPr="004F68F7" w:rsidRDefault="00271A91" w:rsidP="00271A91">
      <w:pPr>
        <w:jc w:val="center"/>
        <w:rPr>
          <w:kern w:val="2"/>
          <w:sz w:val="28"/>
          <w:szCs w:val="28"/>
        </w:rPr>
      </w:pPr>
    </w:p>
    <w:p w14:paraId="756B677E" w14:textId="77777777" w:rsidR="00271A91" w:rsidRPr="004F68F7" w:rsidRDefault="00271A91" w:rsidP="00271A91">
      <w:pPr>
        <w:jc w:val="center"/>
        <w:rPr>
          <w:sz w:val="28"/>
          <w:szCs w:val="28"/>
        </w:rPr>
      </w:pPr>
      <w:r w:rsidRPr="004F68F7">
        <w:rPr>
          <w:sz w:val="28"/>
          <w:szCs w:val="28"/>
        </w:rPr>
        <w:t>1. Основные положения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850"/>
        <w:gridCol w:w="9214"/>
      </w:tblGrid>
      <w:tr w:rsidR="00271A91" w:rsidRPr="004876A7" w14:paraId="3E2C7E0E" w14:textId="77777777" w:rsidTr="00D336A0">
        <w:tc>
          <w:tcPr>
            <w:tcW w:w="566" w:type="dxa"/>
          </w:tcPr>
          <w:p w14:paraId="346E3500" w14:textId="77777777" w:rsidR="00271A91" w:rsidRPr="004876A7" w:rsidRDefault="00271A91" w:rsidP="00E72208">
            <w:pPr>
              <w:jc w:val="both"/>
            </w:pPr>
            <w:r w:rsidRPr="004876A7">
              <w:t>1.1.</w:t>
            </w:r>
          </w:p>
        </w:tc>
        <w:tc>
          <w:tcPr>
            <w:tcW w:w="4396" w:type="dxa"/>
          </w:tcPr>
          <w:p w14:paraId="02F40DF5" w14:textId="77777777" w:rsidR="00271A91" w:rsidRPr="004876A7" w:rsidRDefault="00271A91" w:rsidP="00E72208">
            <w:pPr>
              <w:jc w:val="both"/>
            </w:pPr>
            <w:r w:rsidRPr="004876A7">
              <w:t xml:space="preserve">Ответственный за разработку и реализацию комплекса процессных мероприятий </w:t>
            </w:r>
            <w:r w:rsidRPr="004876A7">
              <w:rPr>
                <w:kern w:val="2"/>
              </w:rPr>
              <w:t>«Развитие газотранспортной системы»</w:t>
            </w:r>
            <w:r w:rsidRPr="004876A7"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14:paraId="67C81205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9214" w:type="dxa"/>
          </w:tcPr>
          <w:p w14:paraId="0168357F" w14:textId="77777777" w:rsidR="00271A91" w:rsidRPr="004876A7" w:rsidRDefault="00271A91" w:rsidP="00E72208">
            <w:pPr>
              <w:jc w:val="both"/>
            </w:pPr>
            <w:r w:rsidRPr="004876A7">
              <w:t xml:space="preserve">Сектор </w:t>
            </w:r>
            <w:proofErr w:type="gramStart"/>
            <w:r w:rsidRPr="004876A7">
              <w:t>муниципального  хозяйства</w:t>
            </w:r>
            <w:proofErr w:type="gramEnd"/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</w:t>
            </w:r>
          </w:p>
          <w:p w14:paraId="15D8EDEE" w14:textId="77777777" w:rsidR="00271A91" w:rsidRPr="004876A7" w:rsidRDefault="00271A91" w:rsidP="00E72208">
            <w:pPr>
              <w:jc w:val="both"/>
            </w:pPr>
            <w:r w:rsidRPr="004876A7">
              <w:t xml:space="preserve"> (</w:t>
            </w:r>
            <w:r w:rsidR="00E72208" w:rsidRPr="004876A7">
              <w:t>Т.В. Дудникова</w:t>
            </w:r>
            <w:r w:rsidRPr="004876A7">
              <w:t xml:space="preserve"> – заведующий сектором муниципального хозяйства)</w:t>
            </w:r>
          </w:p>
        </w:tc>
      </w:tr>
      <w:tr w:rsidR="00271A91" w:rsidRPr="004876A7" w14:paraId="7408708B" w14:textId="77777777" w:rsidTr="00D336A0">
        <w:tc>
          <w:tcPr>
            <w:tcW w:w="566" w:type="dxa"/>
          </w:tcPr>
          <w:p w14:paraId="4BECC613" w14:textId="77777777" w:rsidR="00271A91" w:rsidRPr="004876A7" w:rsidRDefault="00271A91" w:rsidP="00E72208">
            <w:pPr>
              <w:jc w:val="both"/>
            </w:pPr>
            <w:r w:rsidRPr="004876A7">
              <w:t>1.2.</w:t>
            </w:r>
          </w:p>
        </w:tc>
        <w:tc>
          <w:tcPr>
            <w:tcW w:w="4396" w:type="dxa"/>
          </w:tcPr>
          <w:p w14:paraId="5577A71C" w14:textId="77777777" w:rsidR="00271A91" w:rsidRPr="004876A7" w:rsidRDefault="00271A91" w:rsidP="00E72208">
            <w:pPr>
              <w:jc w:val="both"/>
            </w:pPr>
            <w:r w:rsidRPr="004876A7">
              <w:t xml:space="preserve">Связь с муниципальной программой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</w:t>
            </w:r>
          </w:p>
        </w:tc>
        <w:tc>
          <w:tcPr>
            <w:tcW w:w="850" w:type="dxa"/>
          </w:tcPr>
          <w:p w14:paraId="6A52BFB3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9214" w:type="dxa"/>
          </w:tcPr>
          <w:p w14:paraId="039130C4" w14:textId="5635576C" w:rsidR="00271A91" w:rsidRPr="004876A7" w:rsidRDefault="00271A91" w:rsidP="00E72208">
            <w:pPr>
              <w:jc w:val="both"/>
            </w:pPr>
            <w:r w:rsidRPr="004876A7">
              <w:t xml:space="preserve">муниципальная программа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</w:t>
            </w:r>
            <w:r w:rsidR="004876A7">
              <w:t xml:space="preserve"> </w:t>
            </w:r>
            <w:r w:rsidRPr="004876A7">
              <w:t>«Энергоэффективность и развитие энергетики»</w:t>
            </w:r>
          </w:p>
        </w:tc>
      </w:tr>
    </w:tbl>
    <w:p w14:paraId="02D27E2F" w14:textId="77777777" w:rsidR="00271A91" w:rsidRPr="004F68F7" w:rsidRDefault="00271A91" w:rsidP="00271A91">
      <w:pPr>
        <w:jc w:val="center"/>
        <w:rPr>
          <w:color w:val="FF0000"/>
          <w:sz w:val="28"/>
          <w:szCs w:val="28"/>
        </w:rPr>
      </w:pPr>
    </w:p>
    <w:p w14:paraId="603F83F3" w14:textId="77777777" w:rsidR="00D336A0" w:rsidRDefault="00D336A0" w:rsidP="00271A91">
      <w:pPr>
        <w:jc w:val="center"/>
        <w:rPr>
          <w:sz w:val="28"/>
          <w:szCs w:val="28"/>
        </w:rPr>
      </w:pPr>
    </w:p>
    <w:p w14:paraId="7FB5E7EE" w14:textId="77777777" w:rsidR="00271A91" w:rsidRPr="004F68F7" w:rsidRDefault="00271A91" w:rsidP="00271A91">
      <w:pPr>
        <w:jc w:val="center"/>
        <w:rPr>
          <w:sz w:val="28"/>
          <w:szCs w:val="28"/>
        </w:rPr>
      </w:pPr>
      <w:r w:rsidRPr="004F68F7">
        <w:rPr>
          <w:sz w:val="28"/>
          <w:szCs w:val="28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662"/>
        <w:gridCol w:w="1628"/>
        <w:gridCol w:w="1122"/>
        <w:gridCol w:w="1086"/>
        <w:gridCol w:w="965"/>
        <w:gridCol w:w="762"/>
        <w:gridCol w:w="663"/>
        <w:gridCol w:w="663"/>
        <w:gridCol w:w="663"/>
        <w:gridCol w:w="859"/>
        <w:gridCol w:w="1845"/>
        <w:gridCol w:w="1694"/>
        <w:gridCol w:w="18"/>
      </w:tblGrid>
      <w:tr w:rsidR="00271A91" w:rsidRPr="004876A7" w14:paraId="63B964D9" w14:textId="77777777" w:rsidTr="00E72208">
        <w:trPr>
          <w:gridAfter w:val="1"/>
          <w:wAfter w:w="6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8076" w14:textId="77777777" w:rsidR="00271A91" w:rsidRPr="004876A7" w:rsidRDefault="00271A91" w:rsidP="00E72208">
            <w:pPr>
              <w:jc w:val="center"/>
            </w:pPr>
            <w:r w:rsidRPr="004876A7">
              <w:t>№</w:t>
            </w:r>
          </w:p>
          <w:p w14:paraId="1C3FF108" w14:textId="77777777" w:rsidR="00271A91" w:rsidRPr="004876A7" w:rsidRDefault="00271A91" w:rsidP="00E72208">
            <w:pPr>
              <w:jc w:val="center"/>
            </w:pPr>
            <w:r w:rsidRPr="004876A7">
              <w:t>п/п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824B" w14:textId="77777777" w:rsidR="00271A91" w:rsidRPr="004876A7" w:rsidRDefault="00271A91" w:rsidP="00E72208">
            <w:pPr>
              <w:jc w:val="center"/>
            </w:pPr>
            <w:r w:rsidRPr="004876A7"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5A0A" w14:textId="77777777" w:rsidR="00271A91" w:rsidRPr="004876A7" w:rsidRDefault="00271A91" w:rsidP="00E72208">
            <w:pPr>
              <w:jc w:val="center"/>
            </w:pPr>
            <w:r w:rsidRPr="004876A7">
              <w:t>Признак возрастания/убывания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0B40" w14:textId="77777777" w:rsidR="00271A91" w:rsidRPr="004876A7" w:rsidRDefault="00271A91" w:rsidP="00E72208">
            <w:pPr>
              <w:jc w:val="center"/>
            </w:pPr>
            <w:r w:rsidRPr="004876A7">
              <w:t>Уровень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5304" w14:textId="77777777" w:rsidR="00271A91" w:rsidRPr="004876A7" w:rsidRDefault="00271A91" w:rsidP="00E72208">
            <w:pPr>
              <w:jc w:val="center"/>
            </w:pPr>
            <w:r w:rsidRPr="004876A7">
              <w:t>Единица измерения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A634" w14:textId="77777777" w:rsidR="00271A91" w:rsidRPr="004876A7" w:rsidRDefault="00271A91" w:rsidP="00E72208">
            <w:pPr>
              <w:jc w:val="center"/>
            </w:pPr>
            <w:r w:rsidRPr="004876A7">
              <w:t>Базовое значение показателя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235D" w14:textId="77777777" w:rsidR="00271A91" w:rsidRPr="004876A7" w:rsidRDefault="00271A91" w:rsidP="00E72208">
            <w:pPr>
              <w:jc w:val="center"/>
            </w:pPr>
            <w:r w:rsidRPr="004876A7"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4DAD" w14:textId="77777777" w:rsidR="00271A91" w:rsidRPr="004876A7" w:rsidRDefault="00271A91" w:rsidP="00E72208">
            <w:pPr>
              <w:jc w:val="center"/>
            </w:pPr>
            <w:r w:rsidRPr="004876A7">
              <w:t>Ответственный за достижение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A3BD" w14:textId="77777777" w:rsidR="00271A91" w:rsidRPr="004876A7" w:rsidRDefault="00271A91" w:rsidP="00E72208">
            <w:pPr>
              <w:jc w:val="center"/>
            </w:pPr>
            <w:r w:rsidRPr="004876A7">
              <w:t>Информационная система</w:t>
            </w:r>
          </w:p>
        </w:tc>
      </w:tr>
      <w:tr w:rsidR="00271A91" w:rsidRPr="004876A7" w14:paraId="7F451B64" w14:textId="77777777" w:rsidTr="00E72208">
        <w:trPr>
          <w:gridAfter w:val="1"/>
          <w:wAfter w:w="6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B4D8" w14:textId="77777777" w:rsidR="00271A91" w:rsidRPr="004876A7" w:rsidRDefault="00271A91" w:rsidP="00E72208">
            <w:pPr>
              <w:jc w:val="center"/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9E67" w14:textId="77777777" w:rsidR="00271A91" w:rsidRPr="004876A7" w:rsidRDefault="00271A91" w:rsidP="00E72208">
            <w:pPr>
              <w:jc w:val="center"/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D0C0" w14:textId="77777777" w:rsidR="00271A91" w:rsidRPr="004876A7" w:rsidRDefault="00271A91" w:rsidP="00E72208">
            <w:pPr>
              <w:jc w:val="center"/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2EFD" w14:textId="77777777" w:rsidR="00271A91" w:rsidRPr="004876A7" w:rsidRDefault="00271A91" w:rsidP="00E72208">
            <w:pPr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8691" w14:textId="77777777" w:rsidR="00271A91" w:rsidRPr="004876A7" w:rsidRDefault="00271A91" w:rsidP="00E72208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164F" w14:textId="77777777" w:rsidR="00271A91" w:rsidRPr="004876A7" w:rsidRDefault="00271A91" w:rsidP="00E72208">
            <w:pPr>
              <w:jc w:val="center"/>
            </w:pPr>
            <w:r w:rsidRPr="004876A7"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9FED" w14:textId="77777777" w:rsidR="00271A91" w:rsidRPr="004876A7" w:rsidRDefault="00271A91" w:rsidP="00E72208">
            <w:pPr>
              <w:jc w:val="center"/>
            </w:pPr>
            <w:r w:rsidRPr="004876A7"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2F05" w14:textId="77777777" w:rsidR="00271A91" w:rsidRPr="004876A7" w:rsidRDefault="00271A91" w:rsidP="00E72208">
            <w:pPr>
              <w:jc w:val="center"/>
            </w:pPr>
            <w:r w:rsidRPr="004876A7">
              <w:t>2025</w:t>
            </w:r>
          </w:p>
          <w:p w14:paraId="6F78D08B" w14:textId="77777777" w:rsidR="00271A91" w:rsidRPr="004876A7" w:rsidRDefault="00271A91" w:rsidP="00E72208">
            <w:pPr>
              <w:jc w:val="center"/>
            </w:pPr>
            <w:r w:rsidRPr="004876A7">
              <w:lastRenderedPageBreak/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5CE9" w14:textId="77777777" w:rsidR="00271A91" w:rsidRPr="004876A7" w:rsidRDefault="00271A91" w:rsidP="00E72208">
            <w:pPr>
              <w:jc w:val="center"/>
            </w:pPr>
            <w:r w:rsidRPr="004876A7">
              <w:lastRenderedPageBreak/>
              <w:t>2026</w:t>
            </w:r>
          </w:p>
          <w:p w14:paraId="622A0639" w14:textId="77777777" w:rsidR="00271A91" w:rsidRPr="004876A7" w:rsidRDefault="00271A91" w:rsidP="00E72208">
            <w:pPr>
              <w:jc w:val="center"/>
            </w:pPr>
            <w:r w:rsidRPr="004876A7">
              <w:lastRenderedPageBreak/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9FAA" w14:textId="77777777" w:rsidR="00271A91" w:rsidRPr="004876A7" w:rsidRDefault="00271A91" w:rsidP="00E72208">
            <w:pPr>
              <w:jc w:val="center"/>
            </w:pPr>
            <w:r w:rsidRPr="004876A7">
              <w:lastRenderedPageBreak/>
              <w:t>2027</w:t>
            </w:r>
          </w:p>
          <w:p w14:paraId="3422DFE6" w14:textId="77777777" w:rsidR="00271A91" w:rsidRPr="004876A7" w:rsidRDefault="00271A91" w:rsidP="00E72208">
            <w:pPr>
              <w:jc w:val="center"/>
            </w:pPr>
            <w:r w:rsidRPr="004876A7">
              <w:lastRenderedPageBreak/>
              <w:t>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5BAA" w14:textId="77777777" w:rsidR="00271A91" w:rsidRPr="004876A7" w:rsidRDefault="00271A91" w:rsidP="00E72208">
            <w:pPr>
              <w:jc w:val="center"/>
            </w:pPr>
            <w:r w:rsidRPr="004876A7">
              <w:lastRenderedPageBreak/>
              <w:t xml:space="preserve">2030 год </w:t>
            </w:r>
            <w:r w:rsidRPr="004876A7">
              <w:lastRenderedPageBreak/>
              <w:t>(</w:t>
            </w:r>
            <w:proofErr w:type="spellStart"/>
            <w:r w:rsidRPr="004876A7">
              <w:t>справочно</w:t>
            </w:r>
            <w:proofErr w:type="spellEnd"/>
            <w:r w:rsidRPr="004876A7">
              <w:t>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5753" w14:textId="77777777" w:rsidR="00271A91" w:rsidRPr="004876A7" w:rsidRDefault="00271A91" w:rsidP="00E72208">
            <w:pPr>
              <w:jc w:val="center"/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BCC2" w14:textId="77777777" w:rsidR="00271A91" w:rsidRPr="004876A7" w:rsidRDefault="00271A91" w:rsidP="00E72208">
            <w:pPr>
              <w:jc w:val="center"/>
            </w:pPr>
          </w:p>
        </w:tc>
      </w:tr>
      <w:tr w:rsidR="00271A91" w:rsidRPr="004876A7" w14:paraId="28437838" w14:textId="77777777" w:rsidTr="00E72208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BF05" w14:textId="77777777" w:rsidR="00271A91" w:rsidRPr="004876A7" w:rsidRDefault="00271A91" w:rsidP="00E72208">
            <w:pPr>
              <w:jc w:val="center"/>
            </w:pPr>
            <w:r w:rsidRPr="004876A7"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E7AD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AEEB" w14:textId="77777777" w:rsidR="00271A91" w:rsidRPr="004876A7" w:rsidRDefault="00271A91" w:rsidP="00E72208">
            <w:pPr>
              <w:jc w:val="center"/>
            </w:pPr>
            <w:r w:rsidRPr="004876A7"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2365" w14:textId="77777777" w:rsidR="00271A91" w:rsidRPr="004876A7" w:rsidRDefault="00271A91" w:rsidP="00E72208">
            <w:pPr>
              <w:jc w:val="center"/>
            </w:pPr>
            <w:r w:rsidRPr="004876A7"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B21C" w14:textId="77777777" w:rsidR="00271A91" w:rsidRPr="004876A7" w:rsidRDefault="00271A91" w:rsidP="00E72208">
            <w:pPr>
              <w:jc w:val="center"/>
            </w:pPr>
            <w:r w:rsidRPr="004876A7"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9C8A" w14:textId="77777777" w:rsidR="00271A91" w:rsidRPr="004876A7" w:rsidRDefault="00271A91" w:rsidP="00E72208">
            <w:pPr>
              <w:jc w:val="center"/>
            </w:pPr>
            <w:r w:rsidRPr="004876A7"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0EBC" w14:textId="77777777" w:rsidR="00271A91" w:rsidRPr="004876A7" w:rsidRDefault="00271A91" w:rsidP="00E72208">
            <w:pPr>
              <w:jc w:val="center"/>
            </w:pPr>
            <w:r w:rsidRPr="004876A7"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0968" w14:textId="77777777" w:rsidR="00271A91" w:rsidRPr="004876A7" w:rsidRDefault="00271A91" w:rsidP="00E72208">
            <w:pPr>
              <w:jc w:val="center"/>
            </w:pPr>
            <w:r w:rsidRPr="004876A7"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9CB9" w14:textId="77777777" w:rsidR="00271A91" w:rsidRPr="004876A7" w:rsidRDefault="00271A91" w:rsidP="00E72208">
            <w:pPr>
              <w:jc w:val="center"/>
            </w:pPr>
            <w:r w:rsidRPr="004876A7"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12B1" w14:textId="77777777" w:rsidR="00271A91" w:rsidRPr="004876A7" w:rsidRDefault="00271A91" w:rsidP="00E72208">
            <w:pPr>
              <w:jc w:val="center"/>
            </w:pPr>
            <w:r w:rsidRPr="004876A7">
              <w:t>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CD98" w14:textId="77777777" w:rsidR="00271A91" w:rsidRPr="004876A7" w:rsidRDefault="00271A91" w:rsidP="00E72208">
            <w:pPr>
              <w:jc w:val="center"/>
            </w:pPr>
            <w:r w:rsidRPr="004876A7"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0A06" w14:textId="77777777" w:rsidR="00271A91" w:rsidRPr="004876A7" w:rsidRDefault="00271A91" w:rsidP="00E72208">
            <w:pPr>
              <w:jc w:val="center"/>
            </w:pPr>
            <w:r w:rsidRPr="004876A7"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26D2F" w14:textId="77777777" w:rsidR="00271A91" w:rsidRPr="004876A7" w:rsidRDefault="00271A91" w:rsidP="00E72208">
            <w:pPr>
              <w:jc w:val="center"/>
            </w:pPr>
            <w:r w:rsidRPr="004876A7">
              <w:t>13</w:t>
            </w:r>
          </w:p>
        </w:tc>
      </w:tr>
      <w:tr w:rsidR="00271A91" w:rsidRPr="004876A7" w14:paraId="0D76BBEA" w14:textId="77777777" w:rsidTr="00E72208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D582" w14:textId="161A9C6C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t>1. Задача комплекса процессных мероприятий «</w:t>
            </w:r>
            <w:r w:rsidRPr="004876A7">
              <w:rPr>
                <w:kern w:val="2"/>
              </w:rPr>
              <w:t xml:space="preserve">Повышение уровня газификации </w:t>
            </w:r>
            <w:r w:rsidR="00920CB5" w:rsidRPr="004876A7">
              <w:rPr>
                <w:kern w:val="2"/>
              </w:rPr>
              <w:t xml:space="preserve">Горняцкого </w:t>
            </w:r>
            <w:r w:rsidR="004876A7" w:rsidRPr="004876A7">
              <w:rPr>
                <w:kern w:val="2"/>
              </w:rPr>
              <w:t>сельского поселения</w:t>
            </w:r>
            <w:r w:rsidRPr="004876A7">
              <w:rPr>
                <w:kern w:val="2"/>
              </w:rPr>
              <w:t>»</w:t>
            </w:r>
          </w:p>
        </w:tc>
      </w:tr>
      <w:tr w:rsidR="00271A91" w:rsidRPr="004876A7" w14:paraId="3D5CC067" w14:textId="77777777" w:rsidTr="00E72208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B1C3" w14:textId="77777777" w:rsidR="00271A91" w:rsidRPr="004876A7" w:rsidRDefault="00271A91" w:rsidP="00E72208">
            <w:pPr>
              <w:jc w:val="both"/>
            </w:pPr>
            <w:r w:rsidRPr="004876A7"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50B1" w14:textId="77777777" w:rsidR="00271A91" w:rsidRPr="004876A7" w:rsidRDefault="00271A91" w:rsidP="00E72208">
            <w:r w:rsidRPr="004876A7">
              <w:rPr>
                <w:kern w:val="2"/>
              </w:rPr>
              <w:t>Протяженность построенных и реконструированных сетей газоснабжения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81C0" w14:textId="77777777" w:rsidR="00271A91" w:rsidRPr="004876A7" w:rsidRDefault="00271A91" w:rsidP="00E72208">
            <w:pPr>
              <w:jc w:val="center"/>
            </w:pPr>
            <w:r w:rsidRPr="004876A7"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685C" w14:textId="77777777" w:rsidR="00271A91" w:rsidRPr="004876A7" w:rsidRDefault="00271A91" w:rsidP="00E72208">
            <w:pPr>
              <w:jc w:val="center"/>
            </w:pPr>
            <w:r w:rsidRPr="004876A7">
              <w:t>МП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6173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rPr>
                <w:rFonts w:eastAsiaTheme="minorEastAsia"/>
              </w:rPr>
              <w:t>километров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2BF5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0BCE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876A7">
              <w:rPr>
                <w:rFonts w:eastAsiaTheme="minorEastAsia"/>
              </w:rPr>
              <w:t>2024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A158" w14:textId="77777777" w:rsidR="00271A91" w:rsidRPr="004876A7" w:rsidRDefault="00271A91" w:rsidP="00E72208">
            <w:pPr>
              <w:jc w:val="center"/>
              <w:rPr>
                <w:kern w:val="2"/>
              </w:rPr>
            </w:pPr>
            <w:r w:rsidRPr="004876A7">
              <w:rPr>
                <w:kern w:val="2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A00F" w14:textId="77777777" w:rsidR="00271A91" w:rsidRPr="004876A7" w:rsidRDefault="00271A91" w:rsidP="00E72208">
            <w:pPr>
              <w:jc w:val="center"/>
              <w:rPr>
                <w:kern w:val="2"/>
              </w:rPr>
            </w:pPr>
            <w:r w:rsidRPr="004876A7">
              <w:rPr>
                <w:kern w:val="2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394A" w14:textId="77777777" w:rsidR="00271A91" w:rsidRPr="004876A7" w:rsidRDefault="00271A91" w:rsidP="00E72208">
            <w:pPr>
              <w:jc w:val="center"/>
              <w:rPr>
                <w:kern w:val="2"/>
              </w:rPr>
            </w:pPr>
            <w:r w:rsidRPr="004876A7">
              <w:rPr>
                <w:kern w:val="2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9D8D" w14:textId="77777777" w:rsidR="00271A91" w:rsidRPr="004876A7" w:rsidRDefault="00271A91" w:rsidP="00E72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</w:rPr>
            </w:pPr>
            <w:r w:rsidRPr="004876A7">
              <w:rPr>
                <w:rFonts w:eastAsiaTheme="minorEastAsia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29FA" w14:textId="221A6F9A" w:rsidR="00271A91" w:rsidRPr="004876A7" w:rsidRDefault="00271A91" w:rsidP="00E72208">
            <w:pPr>
              <w:jc w:val="both"/>
            </w:pPr>
            <w:r w:rsidRPr="004876A7">
              <w:t xml:space="preserve">Сектор </w:t>
            </w:r>
            <w:r w:rsidR="004876A7" w:rsidRPr="004876A7">
              <w:t>муниципального хозяйства</w:t>
            </w:r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</w:t>
            </w:r>
          </w:p>
          <w:p w14:paraId="5E5D2A1E" w14:textId="77777777" w:rsidR="00271A91" w:rsidRPr="004876A7" w:rsidRDefault="00271A91" w:rsidP="00E72208">
            <w:pPr>
              <w:jc w:val="both"/>
              <w:rPr>
                <w:color w:val="FF000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B9FC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rPr>
                <w:color w:val="FF0000"/>
              </w:rPr>
              <w:t>-</w:t>
            </w:r>
          </w:p>
        </w:tc>
      </w:tr>
    </w:tbl>
    <w:p w14:paraId="2A4E10AD" w14:textId="77777777" w:rsidR="00271A91" w:rsidRPr="007A68E4" w:rsidRDefault="00271A91" w:rsidP="00271A91">
      <w:pPr>
        <w:jc w:val="both"/>
        <w:rPr>
          <w:sz w:val="28"/>
          <w:szCs w:val="28"/>
        </w:rPr>
      </w:pPr>
      <w:r w:rsidRPr="007A68E4">
        <w:rPr>
          <w:sz w:val="28"/>
          <w:szCs w:val="28"/>
        </w:rPr>
        <w:t>Примечание.</w:t>
      </w:r>
    </w:p>
    <w:p w14:paraId="0FE28DD9" w14:textId="77777777" w:rsidR="00271A91" w:rsidRPr="007A68E4" w:rsidRDefault="00271A91" w:rsidP="00271A91">
      <w:pPr>
        <w:jc w:val="both"/>
        <w:rPr>
          <w:sz w:val="28"/>
          <w:szCs w:val="28"/>
        </w:rPr>
      </w:pPr>
      <w:r w:rsidRPr="007A68E4">
        <w:rPr>
          <w:sz w:val="28"/>
          <w:szCs w:val="28"/>
        </w:rPr>
        <w:t>Используемые сокращения:</w:t>
      </w:r>
    </w:p>
    <w:p w14:paraId="01687EE0" w14:textId="77777777" w:rsidR="00271A91" w:rsidRPr="007A68E4" w:rsidRDefault="00271A91" w:rsidP="00271A91">
      <w:pPr>
        <w:jc w:val="both"/>
        <w:rPr>
          <w:sz w:val="28"/>
          <w:szCs w:val="28"/>
        </w:rPr>
      </w:pPr>
      <w:r w:rsidRPr="007A68E4">
        <w:rPr>
          <w:sz w:val="28"/>
          <w:szCs w:val="28"/>
        </w:rPr>
        <w:t>МП - муниципальная программа;</w:t>
      </w:r>
    </w:p>
    <w:p w14:paraId="20D7FDF7" w14:textId="77777777" w:rsidR="00271A91" w:rsidRDefault="00271A91" w:rsidP="00271A91">
      <w:pPr>
        <w:jc w:val="both"/>
        <w:rPr>
          <w:sz w:val="28"/>
          <w:szCs w:val="28"/>
        </w:rPr>
      </w:pPr>
      <w:r w:rsidRPr="007A68E4">
        <w:rPr>
          <w:sz w:val="28"/>
          <w:szCs w:val="28"/>
        </w:rPr>
        <w:t xml:space="preserve">ОКЕИ - Общероссийский </w:t>
      </w:r>
      <w:hyperlink r:id="rId20" w:history="1">
        <w:r w:rsidRPr="007A68E4">
          <w:rPr>
            <w:rStyle w:val="afb"/>
            <w:sz w:val="28"/>
            <w:szCs w:val="28"/>
          </w:rPr>
          <w:t>классификатор</w:t>
        </w:r>
      </w:hyperlink>
      <w:r w:rsidRPr="007A68E4">
        <w:rPr>
          <w:sz w:val="28"/>
          <w:szCs w:val="28"/>
        </w:rPr>
        <w:t xml:space="preserve"> единиц измерения.</w:t>
      </w:r>
    </w:p>
    <w:p w14:paraId="1936B51D" w14:textId="77777777" w:rsidR="00271A91" w:rsidRPr="007A68E4" w:rsidRDefault="00271A91" w:rsidP="00271A91">
      <w:pPr>
        <w:jc w:val="both"/>
        <w:rPr>
          <w:sz w:val="28"/>
          <w:szCs w:val="28"/>
        </w:rPr>
      </w:pPr>
    </w:p>
    <w:p w14:paraId="62CEEA58" w14:textId="77777777" w:rsidR="00271A91" w:rsidRPr="007A68E4" w:rsidRDefault="00271A91" w:rsidP="00271A91">
      <w:pPr>
        <w:jc w:val="both"/>
        <w:rPr>
          <w:sz w:val="28"/>
          <w:szCs w:val="28"/>
        </w:rPr>
      </w:pPr>
    </w:p>
    <w:p w14:paraId="37011B22" w14:textId="50474444" w:rsidR="00271A91" w:rsidRPr="007A68E4" w:rsidRDefault="00271A91" w:rsidP="00271A91">
      <w:pPr>
        <w:ind w:left="-426" w:firstLine="426"/>
        <w:jc w:val="center"/>
        <w:rPr>
          <w:sz w:val="28"/>
          <w:szCs w:val="28"/>
        </w:rPr>
      </w:pPr>
      <w:r w:rsidRPr="007A68E4">
        <w:rPr>
          <w:sz w:val="28"/>
          <w:szCs w:val="28"/>
        </w:rPr>
        <w:t>2.</w:t>
      </w:r>
      <w:r w:rsidR="004876A7" w:rsidRPr="007A68E4">
        <w:rPr>
          <w:sz w:val="28"/>
          <w:szCs w:val="28"/>
        </w:rPr>
        <w:t>1. План</w:t>
      </w:r>
      <w:r w:rsidRPr="007A68E4">
        <w:rPr>
          <w:sz w:val="28"/>
          <w:szCs w:val="28"/>
        </w:rPr>
        <w:t xml:space="preserve"> достижения показателя</w:t>
      </w:r>
    </w:p>
    <w:p w14:paraId="407AAB63" w14:textId="77777777" w:rsidR="00271A91" w:rsidRPr="007A68E4" w:rsidRDefault="00271A91" w:rsidP="00271A91">
      <w:pPr>
        <w:ind w:left="-426" w:firstLine="426"/>
        <w:jc w:val="center"/>
        <w:rPr>
          <w:sz w:val="28"/>
          <w:szCs w:val="28"/>
        </w:rPr>
      </w:pPr>
      <w:r w:rsidRPr="007A68E4">
        <w:rPr>
          <w:sz w:val="28"/>
          <w:szCs w:val="28"/>
        </w:rPr>
        <w:t>комплекса процессных мероприятий в 2025 году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766"/>
        <w:gridCol w:w="1239"/>
        <w:gridCol w:w="1326"/>
        <w:gridCol w:w="813"/>
        <w:gridCol w:w="956"/>
        <w:gridCol w:w="608"/>
        <w:gridCol w:w="815"/>
        <w:gridCol w:w="511"/>
        <w:gridCol w:w="670"/>
        <w:gridCol w:w="661"/>
        <w:gridCol w:w="774"/>
        <w:gridCol w:w="1033"/>
        <w:gridCol w:w="928"/>
        <w:gridCol w:w="804"/>
        <w:gridCol w:w="31"/>
        <w:gridCol w:w="707"/>
      </w:tblGrid>
      <w:tr w:rsidR="00271A91" w:rsidRPr="004876A7" w14:paraId="63F5CEF6" w14:textId="77777777" w:rsidTr="00ED54FC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C1B" w14:textId="77777777" w:rsidR="00271A91" w:rsidRPr="004876A7" w:rsidRDefault="00271A91" w:rsidP="00E72208">
            <w:pPr>
              <w:jc w:val="both"/>
            </w:pPr>
            <w:r w:rsidRPr="004876A7">
              <w:t>№</w:t>
            </w:r>
          </w:p>
          <w:p w14:paraId="555C0B2A" w14:textId="77777777" w:rsidR="00271A91" w:rsidRPr="004876A7" w:rsidRDefault="00271A91" w:rsidP="00E72208">
            <w:pPr>
              <w:jc w:val="both"/>
            </w:pPr>
            <w:r w:rsidRPr="004876A7">
              <w:t>п/п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1E8D" w14:textId="77777777" w:rsidR="00271A91" w:rsidRPr="004876A7" w:rsidRDefault="00271A91" w:rsidP="00E72208">
            <w:pPr>
              <w:jc w:val="both"/>
            </w:pPr>
            <w:r w:rsidRPr="004876A7">
              <w:t>Наименование показателя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E52" w14:textId="77777777" w:rsidR="00271A91" w:rsidRPr="004876A7" w:rsidRDefault="00271A91" w:rsidP="00E72208">
            <w:pPr>
              <w:jc w:val="both"/>
            </w:pPr>
            <w:r w:rsidRPr="004876A7">
              <w:t>Уровень показателя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D98" w14:textId="77777777" w:rsidR="00271A91" w:rsidRPr="004876A7" w:rsidRDefault="00271A91" w:rsidP="00E72208">
            <w:pPr>
              <w:jc w:val="both"/>
            </w:pPr>
            <w:r w:rsidRPr="004876A7">
              <w:t xml:space="preserve">Единица измерения (по </w:t>
            </w:r>
            <w:hyperlink r:id="rId21" w:history="1">
              <w:r w:rsidRPr="004876A7">
                <w:rPr>
                  <w:rStyle w:val="afb"/>
                </w:rPr>
                <w:t>ОКЕИ</w:t>
              </w:r>
            </w:hyperlink>
            <w:r w:rsidRPr="004876A7">
              <w:t>)</w:t>
            </w:r>
          </w:p>
        </w:tc>
        <w:tc>
          <w:tcPr>
            <w:tcW w:w="26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929" w14:textId="77777777" w:rsidR="00271A91" w:rsidRPr="004876A7" w:rsidRDefault="00271A91" w:rsidP="00E72208">
            <w:pPr>
              <w:jc w:val="center"/>
            </w:pPr>
            <w:r w:rsidRPr="004876A7">
              <w:t>Плановые значения по месяцам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74AD" w14:textId="77777777" w:rsidR="00271A91" w:rsidRPr="004876A7" w:rsidRDefault="00271A91" w:rsidP="00E72208">
            <w:pPr>
              <w:jc w:val="both"/>
            </w:pPr>
            <w:r w:rsidRPr="004876A7">
              <w:t>На конец 2025 года</w:t>
            </w:r>
          </w:p>
        </w:tc>
      </w:tr>
      <w:tr w:rsidR="00271A91" w:rsidRPr="004876A7" w14:paraId="6EE23953" w14:textId="77777777" w:rsidTr="00ED54FC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A375" w14:textId="77777777" w:rsidR="00271A91" w:rsidRPr="004876A7" w:rsidRDefault="00271A91" w:rsidP="00E72208">
            <w:pPr>
              <w:jc w:val="both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B585" w14:textId="77777777" w:rsidR="00271A91" w:rsidRPr="004876A7" w:rsidRDefault="00271A91" w:rsidP="00E72208">
            <w:pPr>
              <w:jc w:val="both"/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6603" w14:textId="77777777" w:rsidR="00271A91" w:rsidRPr="004876A7" w:rsidRDefault="00271A91" w:rsidP="00E72208">
            <w:pPr>
              <w:jc w:val="both"/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1DB" w14:textId="77777777" w:rsidR="00271A91" w:rsidRPr="004876A7" w:rsidRDefault="00271A91" w:rsidP="00E72208">
            <w:pPr>
              <w:jc w:val="both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C690" w14:textId="77777777" w:rsidR="00271A91" w:rsidRPr="004876A7" w:rsidRDefault="00271A91" w:rsidP="00E72208">
            <w:pPr>
              <w:jc w:val="center"/>
            </w:pPr>
            <w:r w:rsidRPr="004876A7">
              <w:t>январь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A4A" w14:textId="77777777" w:rsidR="00271A91" w:rsidRPr="004876A7" w:rsidRDefault="00271A91" w:rsidP="00E72208">
            <w:pPr>
              <w:jc w:val="center"/>
            </w:pPr>
            <w:r w:rsidRPr="004876A7">
              <w:t>февраль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04B" w14:textId="77777777" w:rsidR="00271A91" w:rsidRPr="004876A7" w:rsidRDefault="00271A91" w:rsidP="00E72208">
            <w:pPr>
              <w:jc w:val="center"/>
            </w:pPr>
            <w:r w:rsidRPr="004876A7">
              <w:t>март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BE9" w14:textId="77777777" w:rsidR="00271A91" w:rsidRPr="004876A7" w:rsidRDefault="00271A91" w:rsidP="00E72208">
            <w:pPr>
              <w:jc w:val="center"/>
            </w:pPr>
            <w:r w:rsidRPr="004876A7">
              <w:t>апрель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4C9" w14:textId="77777777" w:rsidR="00271A91" w:rsidRPr="004876A7" w:rsidRDefault="00271A91" w:rsidP="00E72208">
            <w:pPr>
              <w:jc w:val="center"/>
            </w:pPr>
            <w:r w:rsidRPr="004876A7">
              <w:t>май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8B2" w14:textId="77777777" w:rsidR="00271A91" w:rsidRPr="004876A7" w:rsidRDefault="00271A91" w:rsidP="00E72208">
            <w:pPr>
              <w:jc w:val="center"/>
            </w:pPr>
            <w:r w:rsidRPr="004876A7">
              <w:t>июнь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13C" w14:textId="77777777" w:rsidR="00271A91" w:rsidRPr="004876A7" w:rsidRDefault="00271A91" w:rsidP="00E72208">
            <w:pPr>
              <w:jc w:val="center"/>
            </w:pPr>
            <w:r w:rsidRPr="004876A7">
              <w:t>июль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0C34" w14:textId="77777777" w:rsidR="00271A91" w:rsidRPr="004876A7" w:rsidRDefault="00271A91" w:rsidP="00E72208">
            <w:pPr>
              <w:jc w:val="center"/>
            </w:pPr>
            <w:r w:rsidRPr="004876A7">
              <w:t>август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05D3" w14:textId="77777777" w:rsidR="00271A91" w:rsidRPr="004876A7" w:rsidRDefault="00271A91" w:rsidP="00E72208">
            <w:pPr>
              <w:jc w:val="center"/>
            </w:pPr>
            <w:r w:rsidRPr="004876A7">
              <w:t>сентябрь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ECF" w14:textId="77777777" w:rsidR="00271A91" w:rsidRPr="004876A7" w:rsidRDefault="00271A91" w:rsidP="00E72208">
            <w:pPr>
              <w:jc w:val="center"/>
            </w:pPr>
            <w:r w:rsidRPr="004876A7">
              <w:t>октябрь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4F43" w14:textId="77777777" w:rsidR="00271A91" w:rsidRPr="004876A7" w:rsidRDefault="00271A91" w:rsidP="00E72208">
            <w:pPr>
              <w:jc w:val="center"/>
            </w:pPr>
            <w:r w:rsidRPr="004876A7">
              <w:t>ноябрь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51D" w14:textId="77777777" w:rsidR="00271A91" w:rsidRPr="004876A7" w:rsidRDefault="00271A91" w:rsidP="00E72208">
            <w:pPr>
              <w:jc w:val="both"/>
            </w:pPr>
          </w:p>
        </w:tc>
      </w:tr>
      <w:tr w:rsidR="00271A91" w:rsidRPr="004876A7" w14:paraId="54B7654A" w14:textId="77777777" w:rsidTr="00ED54FC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25A7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t>1. Задача комплекса процессных мероприятий «</w:t>
            </w:r>
            <w:r w:rsidRPr="004876A7">
              <w:rPr>
                <w:kern w:val="2"/>
              </w:rPr>
              <w:t xml:space="preserve">Повышение уровня газификации </w:t>
            </w:r>
            <w:r w:rsidR="00920CB5" w:rsidRPr="004876A7">
              <w:rPr>
                <w:kern w:val="2"/>
              </w:rPr>
              <w:t>Горняцкого сельского</w:t>
            </w:r>
            <w:r w:rsidR="00D362D1" w:rsidRPr="004876A7">
              <w:rPr>
                <w:kern w:val="2"/>
              </w:rPr>
              <w:t xml:space="preserve"> </w:t>
            </w:r>
            <w:r w:rsidRPr="004876A7">
              <w:rPr>
                <w:kern w:val="2"/>
              </w:rPr>
              <w:t>поселения»</w:t>
            </w:r>
          </w:p>
        </w:tc>
      </w:tr>
      <w:tr w:rsidR="00271A91" w:rsidRPr="004876A7" w14:paraId="58B0167E" w14:textId="77777777" w:rsidTr="00ED54FC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7D5" w14:textId="77777777" w:rsidR="00271A91" w:rsidRPr="004876A7" w:rsidRDefault="00271A91" w:rsidP="00E72208">
            <w:pPr>
              <w:jc w:val="both"/>
            </w:pPr>
            <w:r w:rsidRPr="004876A7">
              <w:t>1.1.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98F3" w14:textId="77777777" w:rsidR="00271A91" w:rsidRPr="004876A7" w:rsidRDefault="00271A91" w:rsidP="00E72208">
            <w:pPr>
              <w:jc w:val="both"/>
            </w:pPr>
            <w:r w:rsidRPr="004876A7">
              <w:rPr>
                <w:kern w:val="2"/>
              </w:rPr>
              <w:t>Протяженность построенных и реконструированных сетей газоснабжения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28F" w14:textId="77777777" w:rsidR="00271A91" w:rsidRPr="004876A7" w:rsidRDefault="00271A91" w:rsidP="00E72208">
            <w:pPr>
              <w:jc w:val="center"/>
            </w:pPr>
            <w:r w:rsidRPr="004876A7">
              <w:t>МП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9174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rPr>
                <w:rFonts w:eastAsiaTheme="minorEastAsia"/>
              </w:rPr>
              <w:t>километров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908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09A1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EEC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EBB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476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B542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5E8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7036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AAB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6745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35D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33B2" w14:textId="77777777" w:rsidR="00271A91" w:rsidRPr="004876A7" w:rsidRDefault="00271A91" w:rsidP="00E72208">
            <w:pPr>
              <w:jc w:val="center"/>
            </w:pPr>
            <w:r w:rsidRPr="004876A7">
              <w:t>-</w:t>
            </w:r>
          </w:p>
        </w:tc>
      </w:tr>
    </w:tbl>
    <w:p w14:paraId="765BD003" w14:textId="77777777" w:rsidR="00D336A0" w:rsidRDefault="00D336A0" w:rsidP="00271A91">
      <w:pPr>
        <w:jc w:val="center"/>
        <w:rPr>
          <w:sz w:val="28"/>
          <w:szCs w:val="28"/>
        </w:rPr>
      </w:pPr>
    </w:p>
    <w:p w14:paraId="3B48070A" w14:textId="77777777" w:rsidR="00271A91" w:rsidRPr="007A68E4" w:rsidRDefault="00271A91" w:rsidP="00271A91">
      <w:pPr>
        <w:jc w:val="center"/>
        <w:rPr>
          <w:sz w:val="28"/>
          <w:szCs w:val="28"/>
        </w:rPr>
      </w:pPr>
      <w:r w:rsidRPr="007A68E4">
        <w:rPr>
          <w:sz w:val="28"/>
          <w:szCs w:val="28"/>
        </w:rPr>
        <w:t>3.Перечень мероприятий (результатов) комплекса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334"/>
        <w:gridCol w:w="2090"/>
        <w:gridCol w:w="3827"/>
        <w:gridCol w:w="1326"/>
        <w:gridCol w:w="1045"/>
        <w:gridCol w:w="604"/>
        <w:gridCol w:w="604"/>
        <w:gridCol w:w="604"/>
        <w:gridCol w:w="604"/>
        <w:gridCol w:w="604"/>
      </w:tblGrid>
      <w:tr w:rsidR="00271A91" w:rsidRPr="004876A7" w14:paraId="0617991D" w14:textId="77777777" w:rsidTr="00ED54FC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F87" w14:textId="77777777" w:rsidR="00271A91" w:rsidRPr="004876A7" w:rsidRDefault="00271A91" w:rsidP="00E72208">
            <w:pPr>
              <w:jc w:val="center"/>
            </w:pPr>
            <w:r w:rsidRPr="004876A7">
              <w:t>№</w:t>
            </w:r>
          </w:p>
          <w:p w14:paraId="0186102B" w14:textId="77777777" w:rsidR="00271A91" w:rsidRPr="004876A7" w:rsidRDefault="00271A91" w:rsidP="00E72208">
            <w:pPr>
              <w:jc w:val="center"/>
            </w:pPr>
            <w:r w:rsidRPr="004876A7">
              <w:t>п/п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819" w14:textId="77777777" w:rsidR="00271A91" w:rsidRPr="004876A7" w:rsidRDefault="00271A91" w:rsidP="00E72208">
            <w:pPr>
              <w:jc w:val="both"/>
            </w:pPr>
            <w:r w:rsidRPr="004876A7">
              <w:t>Наименование мероприятия (результата)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8C94" w14:textId="77777777" w:rsidR="00271A91" w:rsidRPr="004876A7" w:rsidRDefault="00271A91" w:rsidP="00E72208">
            <w:pPr>
              <w:jc w:val="both"/>
            </w:pPr>
            <w:r w:rsidRPr="004876A7">
              <w:t>Тип мероприятия (результата)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09A2" w14:textId="77777777" w:rsidR="00271A91" w:rsidRPr="004876A7" w:rsidRDefault="00271A91" w:rsidP="00E72208">
            <w:pPr>
              <w:jc w:val="center"/>
            </w:pPr>
            <w:r w:rsidRPr="004876A7">
              <w:t>Характеристика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5163" w14:textId="77777777" w:rsidR="00271A91" w:rsidRPr="004876A7" w:rsidRDefault="00271A91" w:rsidP="00E72208">
            <w:pPr>
              <w:jc w:val="both"/>
            </w:pPr>
            <w:r w:rsidRPr="004876A7">
              <w:t xml:space="preserve">Единица измерения (по </w:t>
            </w:r>
            <w:hyperlink r:id="rId22" w:history="1">
              <w:r w:rsidRPr="004876A7">
                <w:rPr>
                  <w:rStyle w:val="afb"/>
                </w:rPr>
                <w:t>ОКЕИ</w:t>
              </w:r>
            </w:hyperlink>
            <w:r w:rsidRPr="004876A7">
              <w:t>)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C05" w14:textId="77777777" w:rsidR="00271A91" w:rsidRPr="004876A7" w:rsidRDefault="00271A91" w:rsidP="00E72208">
            <w:pPr>
              <w:jc w:val="both"/>
            </w:pPr>
            <w:r w:rsidRPr="004876A7">
              <w:t>Базовое значение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97A" w14:textId="77777777" w:rsidR="00271A91" w:rsidRPr="004876A7" w:rsidRDefault="00271A91" w:rsidP="00E72208">
            <w:pPr>
              <w:jc w:val="both"/>
            </w:pPr>
            <w:r w:rsidRPr="004876A7">
              <w:t>Значение результата по годам реализации</w:t>
            </w:r>
          </w:p>
        </w:tc>
      </w:tr>
      <w:tr w:rsidR="00271A91" w:rsidRPr="004876A7" w14:paraId="0C2AA727" w14:textId="77777777" w:rsidTr="00ED54FC"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8E34" w14:textId="77777777" w:rsidR="00271A91" w:rsidRPr="004876A7" w:rsidRDefault="00271A91" w:rsidP="00E72208">
            <w:pPr>
              <w:jc w:val="both"/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239" w14:textId="77777777" w:rsidR="00271A91" w:rsidRPr="004876A7" w:rsidRDefault="00271A91" w:rsidP="00E72208">
            <w:pPr>
              <w:jc w:val="both"/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5CAC" w14:textId="77777777" w:rsidR="00271A91" w:rsidRPr="004876A7" w:rsidRDefault="00271A91" w:rsidP="00E72208">
            <w:pPr>
              <w:jc w:val="both"/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5C4" w14:textId="77777777" w:rsidR="00271A91" w:rsidRPr="004876A7" w:rsidRDefault="00271A91" w:rsidP="00E72208">
            <w:pPr>
              <w:jc w:val="both"/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D87" w14:textId="77777777" w:rsidR="00271A91" w:rsidRPr="004876A7" w:rsidRDefault="00271A91" w:rsidP="00E72208">
            <w:pPr>
              <w:jc w:val="both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9F44" w14:textId="77777777" w:rsidR="00271A91" w:rsidRPr="004876A7" w:rsidRDefault="00271A91" w:rsidP="00E72208">
            <w:pPr>
              <w:jc w:val="both"/>
            </w:pPr>
            <w:r w:rsidRPr="004876A7">
              <w:t>значение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CAC5" w14:textId="77777777" w:rsidR="00271A91" w:rsidRPr="004876A7" w:rsidRDefault="00271A91" w:rsidP="00E72208">
            <w:pPr>
              <w:jc w:val="both"/>
            </w:pPr>
            <w:r w:rsidRPr="004876A7"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3F4" w14:textId="77777777" w:rsidR="00271A91" w:rsidRPr="004876A7" w:rsidRDefault="00271A91" w:rsidP="00E72208">
            <w:pPr>
              <w:jc w:val="both"/>
            </w:pPr>
            <w:r w:rsidRPr="004876A7">
              <w:t>2025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00E" w14:textId="77777777" w:rsidR="00271A91" w:rsidRPr="004876A7" w:rsidRDefault="00271A91" w:rsidP="00E72208">
            <w:pPr>
              <w:jc w:val="both"/>
            </w:pPr>
            <w:r w:rsidRPr="004876A7"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FD0" w14:textId="77777777" w:rsidR="00271A91" w:rsidRPr="004876A7" w:rsidRDefault="00271A91" w:rsidP="00E72208">
            <w:pPr>
              <w:jc w:val="both"/>
            </w:pPr>
            <w:r w:rsidRPr="004876A7">
              <w:t>2027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987" w14:textId="77777777" w:rsidR="00271A91" w:rsidRPr="004876A7" w:rsidRDefault="00271A91" w:rsidP="00E72208">
            <w:pPr>
              <w:jc w:val="both"/>
            </w:pPr>
            <w:r w:rsidRPr="004876A7">
              <w:t>2030</w:t>
            </w:r>
          </w:p>
        </w:tc>
      </w:tr>
      <w:tr w:rsidR="00271A91" w:rsidRPr="004876A7" w14:paraId="5776F0A7" w14:textId="77777777" w:rsidTr="00ED54F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451B" w14:textId="77777777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t>1. Задача комплекса процессных мероприятий «</w:t>
            </w:r>
            <w:r w:rsidRPr="004876A7">
              <w:rPr>
                <w:kern w:val="2"/>
              </w:rPr>
              <w:t xml:space="preserve">Повышение уровня газификации </w:t>
            </w:r>
            <w:r w:rsidR="00920CB5" w:rsidRPr="004876A7">
              <w:rPr>
                <w:kern w:val="2"/>
              </w:rPr>
              <w:t xml:space="preserve">Горняцкого </w:t>
            </w:r>
            <w:proofErr w:type="spellStart"/>
            <w:r w:rsidR="00920CB5" w:rsidRPr="004876A7">
              <w:rPr>
                <w:kern w:val="2"/>
              </w:rPr>
              <w:t>сельского</w:t>
            </w:r>
            <w:r w:rsidRPr="004876A7">
              <w:rPr>
                <w:kern w:val="2"/>
              </w:rPr>
              <w:t>поселения</w:t>
            </w:r>
            <w:proofErr w:type="spellEnd"/>
            <w:r w:rsidRPr="004876A7">
              <w:rPr>
                <w:kern w:val="2"/>
              </w:rPr>
              <w:t>»</w:t>
            </w:r>
          </w:p>
        </w:tc>
      </w:tr>
      <w:tr w:rsidR="00271A91" w:rsidRPr="004876A7" w14:paraId="08BB18B5" w14:textId="77777777" w:rsidTr="00ED54FC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1A54" w14:textId="77777777" w:rsidR="00271A91" w:rsidRPr="004876A7" w:rsidRDefault="00271A91" w:rsidP="00E72208">
            <w:pPr>
              <w:jc w:val="center"/>
            </w:pPr>
            <w:r w:rsidRPr="004876A7">
              <w:t>1.1.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BF5" w14:textId="77777777" w:rsidR="00271A91" w:rsidRPr="004876A7" w:rsidRDefault="00271A91" w:rsidP="00E72208">
            <w:pPr>
              <w:jc w:val="both"/>
            </w:pPr>
            <w:r w:rsidRPr="004876A7">
              <w:t>Мероприятие (результат) «Разработка проектной документации на строительство и реконструкцию объектов газоснабжения»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CA0" w14:textId="77777777" w:rsidR="00271A91" w:rsidRPr="004876A7" w:rsidRDefault="00271A91" w:rsidP="00E72208">
            <w:pPr>
              <w:jc w:val="both"/>
              <w:rPr>
                <w:color w:val="FF0000"/>
              </w:rPr>
            </w:pPr>
            <w:r w:rsidRPr="004876A7">
              <w:t>оказание услуг (выполнение работ)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28B5" w14:textId="77777777" w:rsidR="00271A91" w:rsidRPr="004876A7" w:rsidRDefault="00271A91" w:rsidP="00E72208">
            <w:r w:rsidRPr="004876A7">
              <w:t>разработка проектной документации на строительство и реконструкцию объектов газоснабжения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4C2B" w14:textId="77777777" w:rsidR="00271A91" w:rsidRPr="004876A7" w:rsidRDefault="00271A91" w:rsidP="00E72208">
            <w:pPr>
              <w:jc w:val="center"/>
            </w:pPr>
            <w:r w:rsidRPr="004876A7">
              <w:t>километров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219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992D" w14:textId="77777777" w:rsidR="00271A91" w:rsidRPr="004876A7" w:rsidRDefault="00271A91" w:rsidP="00E72208">
            <w:pPr>
              <w:jc w:val="center"/>
            </w:pPr>
            <w:r w:rsidRPr="004876A7"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2300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6DB2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366F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01F7" w14:textId="77777777" w:rsidR="00271A91" w:rsidRPr="004876A7" w:rsidRDefault="00271A91" w:rsidP="00E72208">
            <w:pPr>
              <w:jc w:val="center"/>
            </w:pPr>
            <w:r w:rsidRPr="004876A7">
              <w:t>0</w:t>
            </w:r>
          </w:p>
        </w:tc>
      </w:tr>
    </w:tbl>
    <w:p w14:paraId="0CAF7F2B" w14:textId="77777777" w:rsidR="00271A91" w:rsidRPr="0064673C" w:rsidRDefault="00271A91" w:rsidP="00271A91">
      <w:pPr>
        <w:jc w:val="both"/>
        <w:rPr>
          <w:sz w:val="28"/>
          <w:szCs w:val="28"/>
        </w:rPr>
      </w:pPr>
      <w:r w:rsidRPr="0064673C">
        <w:rPr>
          <w:sz w:val="28"/>
          <w:szCs w:val="28"/>
        </w:rPr>
        <w:t>Примечание.</w:t>
      </w:r>
    </w:p>
    <w:p w14:paraId="43AE5CED" w14:textId="77777777" w:rsidR="00271A91" w:rsidRPr="0064673C" w:rsidRDefault="00271A91" w:rsidP="00271A91">
      <w:pPr>
        <w:jc w:val="both"/>
        <w:rPr>
          <w:sz w:val="28"/>
          <w:szCs w:val="28"/>
        </w:rPr>
      </w:pPr>
      <w:r w:rsidRPr="0064673C">
        <w:rPr>
          <w:sz w:val="28"/>
          <w:szCs w:val="28"/>
        </w:rPr>
        <w:t>Используемое сокращение:</w:t>
      </w:r>
    </w:p>
    <w:p w14:paraId="132FD4CE" w14:textId="77777777" w:rsidR="00271A91" w:rsidRPr="0064673C" w:rsidRDefault="00271A91" w:rsidP="00271A91">
      <w:pPr>
        <w:jc w:val="both"/>
        <w:rPr>
          <w:sz w:val="28"/>
          <w:szCs w:val="28"/>
        </w:rPr>
      </w:pPr>
      <w:r w:rsidRPr="0064673C">
        <w:rPr>
          <w:sz w:val="28"/>
          <w:szCs w:val="28"/>
        </w:rPr>
        <w:t>ОКЕИ – общероссийский классификатор единиц измерения.</w:t>
      </w:r>
    </w:p>
    <w:p w14:paraId="2D039B1C" w14:textId="77777777" w:rsidR="00271A91" w:rsidRDefault="00271A91" w:rsidP="00271A91">
      <w:pPr>
        <w:jc w:val="both"/>
        <w:rPr>
          <w:color w:val="FF0000"/>
          <w:sz w:val="28"/>
          <w:szCs w:val="28"/>
        </w:rPr>
      </w:pPr>
    </w:p>
    <w:p w14:paraId="7E624474" w14:textId="77777777" w:rsidR="002137D0" w:rsidRDefault="002137D0" w:rsidP="00271A91">
      <w:pPr>
        <w:jc w:val="center"/>
        <w:rPr>
          <w:sz w:val="28"/>
          <w:szCs w:val="28"/>
        </w:rPr>
      </w:pPr>
    </w:p>
    <w:p w14:paraId="1AE91AB1" w14:textId="77777777" w:rsidR="00271A91" w:rsidRPr="00F42591" w:rsidRDefault="00271A91" w:rsidP="00271A91">
      <w:pPr>
        <w:jc w:val="center"/>
        <w:rPr>
          <w:sz w:val="28"/>
          <w:szCs w:val="28"/>
        </w:rPr>
      </w:pPr>
      <w:r w:rsidRPr="00F42591">
        <w:rPr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8089"/>
        <w:gridCol w:w="2078"/>
        <w:gridCol w:w="1186"/>
        <w:gridCol w:w="1053"/>
        <w:gridCol w:w="1053"/>
        <w:gridCol w:w="1186"/>
      </w:tblGrid>
      <w:tr w:rsidR="00271A91" w:rsidRPr="004876A7" w14:paraId="48D0A656" w14:textId="77777777" w:rsidTr="00E72208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B1B836" w14:textId="77777777" w:rsidR="00271A91" w:rsidRPr="004876A7" w:rsidRDefault="00271A91" w:rsidP="00E72208">
            <w:pPr>
              <w:jc w:val="center"/>
            </w:pPr>
            <w:r w:rsidRPr="004876A7">
              <w:t xml:space="preserve">№ </w:t>
            </w:r>
          </w:p>
          <w:p w14:paraId="6BF4ED7F" w14:textId="77777777" w:rsidR="00271A91" w:rsidRPr="004876A7" w:rsidRDefault="00271A91" w:rsidP="00E72208">
            <w:pPr>
              <w:jc w:val="center"/>
            </w:pPr>
            <w:r w:rsidRPr="004876A7">
              <w:t>п/п</w:t>
            </w:r>
          </w:p>
        </w:tc>
        <w:tc>
          <w:tcPr>
            <w:tcW w:w="2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4800F9" w14:textId="77777777" w:rsidR="00271A91" w:rsidRPr="004876A7" w:rsidRDefault="00271A91" w:rsidP="00E72208">
            <w:pPr>
              <w:jc w:val="center"/>
            </w:pPr>
            <w:r w:rsidRPr="004876A7">
              <w:t xml:space="preserve">Наименование комплекса процессных мероприятий, </w:t>
            </w:r>
          </w:p>
          <w:p w14:paraId="1B5A1039" w14:textId="77777777" w:rsidR="00271A91" w:rsidRPr="004876A7" w:rsidRDefault="00271A91" w:rsidP="00E72208">
            <w:pPr>
              <w:jc w:val="center"/>
            </w:pPr>
            <w:r w:rsidRPr="004876A7">
              <w:t>мероприятия (результата), источник финансового обеспечения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2D2449" w14:textId="77777777" w:rsidR="00271A91" w:rsidRPr="004876A7" w:rsidRDefault="00271A91" w:rsidP="00E72208">
            <w:pPr>
              <w:jc w:val="center"/>
            </w:pPr>
            <w:r w:rsidRPr="004876A7">
              <w:t>Код бюджетной классификации расходов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5EC99" w14:textId="77777777" w:rsidR="00271A91" w:rsidRPr="004876A7" w:rsidRDefault="00271A91" w:rsidP="00E72208">
            <w:pPr>
              <w:jc w:val="center"/>
            </w:pPr>
            <w:r w:rsidRPr="004876A7">
              <w:t xml:space="preserve">Объем расходов по годам реализации </w:t>
            </w:r>
          </w:p>
          <w:p w14:paraId="40E26886" w14:textId="77777777" w:rsidR="00271A91" w:rsidRPr="004876A7" w:rsidRDefault="00271A91" w:rsidP="00E72208">
            <w:pPr>
              <w:jc w:val="center"/>
            </w:pPr>
            <w:r w:rsidRPr="004876A7">
              <w:t>(тыс. рублей)</w:t>
            </w:r>
          </w:p>
        </w:tc>
      </w:tr>
      <w:tr w:rsidR="00271A91" w:rsidRPr="004876A7" w14:paraId="30B5B585" w14:textId="77777777" w:rsidTr="00E72208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89F9ED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45B3EA" w14:textId="77777777" w:rsidR="00271A91" w:rsidRPr="004876A7" w:rsidRDefault="00271A91" w:rsidP="00E72208">
            <w:pPr>
              <w:jc w:val="center"/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140867" w14:textId="77777777" w:rsidR="00271A91" w:rsidRPr="004876A7" w:rsidRDefault="00271A91" w:rsidP="00E72208">
            <w:pPr>
              <w:jc w:val="center"/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931C93" w14:textId="77777777" w:rsidR="00271A91" w:rsidRPr="004876A7" w:rsidRDefault="00271A91" w:rsidP="00E72208">
            <w:pPr>
              <w:jc w:val="center"/>
            </w:pPr>
            <w:r w:rsidRPr="004876A7"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BC2658" w14:textId="77777777" w:rsidR="00271A91" w:rsidRPr="004876A7" w:rsidRDefault="00271A91" w:rsidP="00E72208">
            <w:pPr>
              <w:jc w:val="center"/>
            </w:pPr>
            <w:r w:rsidRPr="004876A7"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17CA05" w14:textId="77777777" w:rsidR="00271A91" w:rsidRPr="004876A7" w:rsidRDefault="00271A91" w:rsidP="00E72208">
            <w:pPr>
              <w:jc w:val="center"/>
            </w:pPr>
            <w:r w:rsidRPr="004876A7">
              <w:t>2027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AE09AA" w14:textId="77777777" w:rsidR="00271A91" w:rsidRPr="004876A7" w:rsidRDefault="00271A91" w:rsidP="00E72208">
            <w:pPr>
              <w:jc w:val="center"/>
            </w:pPr>
            <w:r w:rsidRPr="004876A7">
              <w:t>всего</w:t>
            </w:r>
          </w:p>
        </w:tc>
      </w:tr>
      <w:tr w:rsidR="00271A91" w:rsidRPr="004876A7" w14:paraId="22C4FBF8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018569" w14:textId="77777777" w:rsidR="00271A91" w:rsidRPr="004876A7" w:rsidRDefault="00271A91" w:rsidP="00E72208">
            <w:pPr>
              <w:jc w:val="center"/>
            </w:pPr>
            <w:r w:rsidRPr="004876A7">
              <w:t>1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67DBAB" w14:textId="77777777" w:rsidR="00271A91" w:rsidRPr="004876A7" w:rsidRDefault="00271A91" w:rsidP="00E72208">
            <w:pPr>
              <w:jc w:val="both"/>
            </w:pPr>
            <w:r w:rsidRPr="004876A7">
              <w:t>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316C0" w14:textId="77777777" w:rsidR="00271A91" w:rsidRPr="004876A7" w:rsidRDefault="00271A91" w:rsidP="00E72208">
            <w:pPr>
              <w:jc w:val="center"/>
            </w:pPr>
            <w:r w:rsidRPr="004876A7"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6C7F3F" w14:textId="77777777" w:rsidR="00271A91" w:rsidRPr="004876A7" w:rsidRDefault="00271A91" w:rsidP="00E72208">
            <w:pPr>
              <w:jc w:val="center"/>
            </w:pPr>
            <w:r w:rsidRPr="004876A7"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5A4FE9" w14:textId="77777777" w:rsidR="00271A91" w:rsidRPr="004876A7" w:rsidRDefault="00271A91" w:rsidP="00E72208">
            <w:pPr>
              <w:jc w:val="center"/>
            </w:pPr>
            <w:r w:rsidRPr="004876A7"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B854B8" w14:textId="77777777" w:rsidR="00271A91" w:rsidRPr="004876A7" w:rsidRDefault="00271A91" w:rsidP="00E72208">
            <w:pPr>
              <w:jc w:val="center"/>
            </w:pPr>
            <w:r w:rsidRPr="004876A7"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6DDB9" w14:textId="77777777" w:rsidR="00271A91" w:rsidRPr="004876A7" w:rsidRDefault="00271A91" w:rsidP="00E72208">
            <w:pPr>
              <w:jc w:val="center"/>
            </w:pPr>
            <w:r w:rsidRPr="004876A7">
              <w:t>7</w:t>
            </w:r>
          </w:p>
        </w:tc>
      </w:tr>
      <w:tr w:rsidR="00271A91" w:rsidRPr="004876A7" w14:paraId="2CABF0C1" w14:textId="77777777" w:rsidTr="00E72208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312EF" w14:textId="77777777" w:rsidR="00271A91" w:rsidRPr="004876A7" w:rsidRDefault="00271A91" w:rsidP="00E72208">
            <w:pPr>
              <w:jc w:val="center"/>
            </w:pPr>
            <w:r w:rsidRPr="004876A7">
              <w:t>1.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FA63B7" w14:textId="77777777" w:rsidR="00271A91" w:rsidRPr="004876A7" w:rsidRDefault="00271A91" w:rsidP="00E72208">
            <w:pPr>
              <w:jc w:val="both"/>
            </w:pPr>
            <w:r w:rsidRPr="004876A7">
              <w:t xml:space="preserve">Комплекс процессных мероприятий </w:t>
            </w:r>
            <w:r w:rsidRPr="004876A7">
              <w:rPr>
                <w:kern w:val="2"/>
              </w:rPr>
              <w:t>«Развитие газотранспортной системы»</w:t>
            </w:r>
            <w:r w:rsidRPr="004876A7">
              <w:t xml:space="preserve"> (всего), в том числе: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D05E4A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BE0B8E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CE3C27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E6576B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B48700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271A91" w:rsidRPr="004876A7" w14:paraId="48ACD17E" w14:textId="77777777" w:rsidTr="00E72208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3FE937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E2B94C" w14:textId="77777777" w:rsidR="00271A91" w:rsidRPr="004876A7" w:rsidRDefault="00271A91" w:rsidP="00E72208">
            <w:r w:rsidRPr="004876A7"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EB7C0A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266E6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32422D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2169CD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E4B2D2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271A91" w:rsidRPr="004876A7" w14:paraId="204F7ED0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EDB940" w14:textId="77777777" w:rsidR="00271A91" w:rsidRPr="004876A7" w:rsidRDefault="00271A91" w:rsidP="00E72208">
            <w:pPr>
              <w:jc w:val="center"/>
            </w:pPr>
            <w:r w:rsidRPr="004876A7">
              <w:t>2.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883FF" w14:textId="77777777" w:rsidR="00271A91" w:rsidRPr="004876A7" w:rsidRDefault="00271A91" w:rsidP="00E72208">
            <w:r w:rsidRPr="004876A7">
              <w:t>Мероприятие (результат) «Разработка проектной документации на строительство и реконструкцию объектов газоснабжения»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1CACDE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20BBAF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CCE5F2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9E1F54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249407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  <w:tr w:rsidR="00271A91" w:rsidRPr="004876A7" w14:paraId="7C9BC8B8" w14:textId="77777777" w:rsidTr="00E7220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C0BE7A" w14:textId="77777777" w:rsidR="00271A91" w:rsidRPr="004876A7" w:rsidRDefault="00271A91" w:rsidP="00E72208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582667" w14:textId="77777777" w:rsidR="00271A91" w:rsidRPr="004876A7" w:rsidRDefault="00271A91" w:rsidP="00E72208">
            <w:r w:rsidRPr="004876A7"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C5F19A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D2A1A3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8FAFAD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5341F0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54F9A" w14:textId="77777777" w:rsidR="00271A91" w:rsidRPr="004876A7" w:rsidRDefault="00271A91" w:rsidP="00E72208">
            <w:pPr>
              <w:jc w:val="center"/>
            </w:pPr>
            <w:r w:rsidRPr="004876A7">
              <w:t>0,0</w:t>
            </w:r>
          </w:p>
        </w:tc>
      </w:tr>
    </w:tbl>
    <w:p w14:paraId="7F702BC2" w14:textId="77777777" w:rsidR="00271A91" w:rsidRPr="004F68F7" w:rsidRDefault="00271A91" w:rsidP="00271A91">
      <w:pPr>
        <w:jc w:val="center"/>
        <w:rPr>
          <w:color w:val="FF0000"/>
          <w:sz w:val="28"/>
          <w:szCs w:val="28"/>
        </w:rPr>
      </w:pPr>
    </w:p>
    <w:p w14:paraId="0D4BA77E" w14:textId="77777777" w:rsidR="00271A91" w:rsidRPr="00F42591" w:rsidRDefault="00271A91" w:rsidP="00271A91">
      <w:pPr>
        <w:jc w:val="center"/>
        <w:rPr>
          <w:sz w:val="28"/>
          <w:szCs w:val="28"/>
        </w:rPr>
      </w:pPr>
      <w:r w:rsidRPr="00F42591">
        <w:rPr>
          <w:sz w:val="28"/>
          <w:szCs w:val="28"/>
        </w:rPr>
        <w:lastRenderedPageBreak/>
        <w:t>5. План реализации комплекса процессных мероприятий на 2025 – 2027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4827"/>
        <w:gridCol w:w="1431"/>
        <w:gridCol w:w="4281"/>
        <w:gridCol w:w="2013"/>
        <w:gridCol w:w="2100"/>
      </w:tblGrid>
      <w:tr w:rsidR="00271A91" w:rsidRPr="004876A7" w14:paraId="5C3BD8D8" w14:textId="77777777" w:rsidTr="004876A7">
        <w:trPr>
          <w:tblHeader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65438C" w14:textId="77777777" w:rsidR="00271A91" w:rsidRPr="004876A7" w:rsidRDefault="00271A91" w:rsidP="00E72208">
            <w:pPr>
              <w:jc w:val="center"/>
            </w:pPr>
            <w:r w:rsidRPr="004876A7">
              <w:t>№</w:t>
            </w:r>
          </w:p>
          <w:p w14:paraId="09DD233C" w14:textId="77777777" w:rsidR="00271A91" w:rsidRPr="004876A7" w:rsidRDefault="00271A91" w:rsidP="00E72208">
            <w:pPr>
              <w:jc w:val="center"/>
            </w:pPr>
            <w:r w:rsidRPr="004876A7">
              <w:t>п/п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9D7251" w14:textId="77777777" w:rsidR="00271A91" w:rsidRPr="004876A7" w:rsidRDefault="00271A91" w:rsidP="00E72208">
            <w:pPr>
              <w:jc w:val="center"/>
            </w:pPr>
            <w:r w:rsidRPr="004876A7">
              <w:t>Наименование мероприятия (результата),</w:t>
            </w:r>
          </w:p>
          <w:p w14:paraId="4A3745C6" w14:textId="77777777" w:rsidR="00271A91" w:rsidRPr="004876A7" w:rsidRDefault="00271A91" w:rsidP="00E72208">
            <w:pPr>
              <w:jc w:val="center"/>
            </w:pPr>
            <w:r w:rsidRPr="004876A7">
              <w:t>контрольной точки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7C872F" w14:textId="77777777" w:rsidR="00271A91" w:rsidRPr="004876A7" w:rsidRDefault="00271A91" w:rsidP="00E72208">
            <w:pPr>
              <w:jc w:val="center"/>
            </w:pPr>
            <w:r w:rsidRPr="004876A7">
              <w:t>Дата наступления контрольной точки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5AF023" w14:textId="77777777" w:rsidR="00271A91" w:rsidRPr="004876A7" w:rsidRDefault="00271A91" w:rsidP="00E72208">
            <w:pPr>
              <w:jc w:val="center"/>
            </w:pPr>
            <w:r w:rsidRPr="004876A7">
              <w:t>Ответственный исполнитель</w:t>
            </w:r>
          </w:p>
          <w:p w14:paraId="1CBB554B" w14:textId="77777777" w:rsidR="00271A91" w:rsidRPr="004876A7" w:rsidRDefault="00271A91" w:rsidP="00E72208">
            <w:pPr>
              <w:jc w:val="center"/>
            </w:pPr>
            <w:r w:rsidRPr="004876A7">
              <w:t xml:space="preserve"> (Ф.И.О., должность)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3EB45" w14:textId="77777777" w:rsidR="00271A91" w:rsidRPr="004876A7" w:rsidRDefault="00271A91" w:rsidP="00E72208">
            <w:pPr>
              <w:jc w:val="center"/>
            </w:pPr>
            <w:r w:rsidRPr="004876A7">
              <w:t>Вид подтверждающего документа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25ABC7" w14:textId="77777777" w:rsidR="00271A91" w:rsidRPr="004876A7" w:rsidRDefault="00271A91" w:rsidP="00E72208">
            <w:pPr>
              <w:jc w:val="center"/>
            </w:pPr>
            <w:r w:rsidRPr="004876A7">
              <w:t>Информационная система (источник данных)</w:t>
            </w:r>
          </w:p>
        </w:tc>
      </w:tr>
      <w:tr w:rsidR="00271A91" w:rsidRPr="004876A7" w14:paraId="0D084254" w14:textId="77777777" w:rsidTr="004876A7">
        <w:trPr>
          <w:tblHeader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FAB15A" w14:textId="77777777" w:rsidR="00271A91" w:rsidRPr="004876A7" w:rsidRDefault="00271A91" w:rsidP="00E72208">
            <w:pPr>
              <w:jc w:val="center"/>
            </w:pPr>
            <w:r w:rsidRPr="004876A7">
              <w:t>1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72D68F" w14:textId="77777777" w:rsidR="00271A91" w:rsidRPr="004876A7" w:rsidRDefault="00271A91" w:rsidP="00E72208">
            <w:pPr>
              <w:jc w:val="center"/>
            </w:pPr>
            <w:r w:rsidRPr="004876A7"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9E185F" w14:textId="77777777" w:rsidR="00271A91" w:rsidRPr="004876A7" w:rsidRDefault="00271A91" w:rsidP="00E72208">
            <w:pPr>
              <w:jc w:val="center"/>
            </w:pPr>
            <w:r w:rsidRPr="004876A7">
              <w:t>3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19C80E" w14:textId="77777777" w:rsidR="00271A91" w:rsidRPr="004876A7" w:rsidRDefault="00271A91" w:rsidP="00E72208">
            <w:pPr>
              <w:jc w:val="center"/>
            </w:pPr>
            <w:r w:rsidRPr="004876A7">
              <w:t>4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1CAF3C" w14:textId="77777777" w:rsidR="00271A91" w:rsidRPr="004876A7" w:rsidRDefault="00271A91" w:rsidP="00E72208">
            <w:pPr>
              <w:jc w:val="center"/>
            </w:pPr>
            <w:r w:rsidRPr="004876A7">
              <w:t>5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7B44B9" w14:textId="77777777" w:rsidR="00271A91" w:rsidRPr="004876A7" w:rsidRDefault="00271A91" w:rsidP="00E72208">
            <w:pPr>
              <w:jc w:val="center"/>
            </w:pPr>
            <w:r w:rsidRPr="004876A7">
              <w:t>6</w:t>
            </w:r>
          </w:p>
        </w:tc>
      </w:tr>
      <w:tr w:rsidR="00271A91" w:rsidRPr="004876A7" w14:paraId="4868222F" w14:textId="77777777" w:rsidTr="004876A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E5512F" w14:textId="31A9C642" w:rsidR="00271A91" w:rsidRPr="004876A7" w:rsidRDefault="00271A91" w:rsidP="00E72208">
            <w:pPr>
              <w:jc w:val="center"/>
              <w:rPr>
                <w:color w:val="FF0000"/>
              </w:rPr>
            </w:pPr>
            <w:r w:rsidRPr="004876A7">
              <w:t>1. Задача комплекса процессных мероприятий «</w:t>
            </w:r>
            <w:r w:rsidRPr="004876A7">
              <w:rPr>
                <w:kern w:val="2"/>
              </w:rPr>
              <w:t xml:space="preserve">Повышение уровня газификации </w:t>
            </w:r>
            <w:r w:rsidR="00920CB5" w:rsidRPr="004876A7">
              <w:rPr>
                <w:kern w:val="2"/>
              </w:rPr>
              <w:t xml:space="preserve">Горняцкого </w:t>
            </w:r>
            <w:r w:rsidR="004876A7" w:rsidRPr="004876A7">
              <w:rPr>
                <w:kern w:val="2"/>
              </w:rPr>
              <w:t>сельского поселения</w:t>
            </w:r>
            <w:r w:rsidRPr="004876A7">
              <w:rPr>
                <w:kern w:val="2"/>
              </w:rPr>
              <w:t>»</w:t>
            </w:r>
          </w:p>
        </w:tc>
      </w:tr>
      <w:tr w:rsidR="00271A91" w:rsidRPr="004876A7" w14:paraId="281123DD" w14:textId="77777777" w:rsidTr="004876A7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F4420F" w14:textId="77777777" w:rsidR="00271A91" w:rsidRPr="004876A7" w:rsidRDefault="00271A91" w:rsidP="00E72208">
            <w:pPr>
              <w:jc w:val="both"/>
            </w:pPr>
            <w:r w:rsidRPr="004876A7">
              <w:t>1.1.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97233F" w14:textId="77777777" w:rsidR="00271A91" w:rsidRPr="004876A7" w:rsidRDefault="00271A91" w:rsidP="00E72208">
            <w:pPr>
              <w:jc w:val="both"/>
            </w:pPr>
            <w:r w:rsidRPr="004876A7">
              <w:t>Мероприятие (результат) 1.1. «Разработка проектной документации на строительство и реконструкцию объектов газоснабжения»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01403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7C6EC3" w14:textId="07E6D416" w:rsidR="00271A91" w:rsidRPr="004876A7" w:rsidRDefault="00271A91" w:rsidP="00D336A0">
            <w:r w:rsidRPr="004876A7">
              <w:t xml:space="preserve">Сектор </w:t>
            </w:r>
            <w:r w:rsidR="004876A7" w:rsidRPr="004876A7">
              <w:t>муниципального хозяйства</w:t>
            </w:r>
            <w:r w:rsidRPr="004876A7">
              <w:t xml:space="preserve"> Администрации </w:t>
            </w:r>
            <w:r w:rsidR="00920CB5" w:rsidRPr="004876A7">
              <w:t>Горняцкого сельского</w:t>
            </w:r>
            <w:r w:rsidR="00154BD3" w:rsidRPr="004876A7">
              <w:t xml:space="preserve"> </w:t>
            </w:r>
            <w:r w:rsidRPr="004876A7">
              <w:t>поселения (</w:t>
            </w:r>
            <w:r w:rsidR="00D336A0" w:rsidRPr="004876A7">
              <w:t xml:space="preserve">Т.В. Дудникова </w:t>
            </w:r>
            <w:r w:rsidRPr="004876A7">
              <w:t>– заведующий сектором муниципального хозяйства)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B2071A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C76F9A" w14:textId="77777777" w:rsidR="00271A91" w:rsidRPr="004876A7" w:rsidRDefault="00271A91" w:rsidP="00E72208">
            <w:pPr>
              <w:jc w:val="center"/>
            </w:pPr>
            <w:r w:rsidRPr="004876A7">
              <w:t>Х</w:t>
            </w:r>
          </w:p>
        </w:tc>
      </w:tr>
      <w:tr w:rsidR="00D336A0" w:rsidRPr="004876A7" w14:paraId="53A8ED13" w14:textId="77777777" w:rsidTr="004876A7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99A29D" w14:textId="77777777" w:rsidR="00D336A0" w:rsidRPr="004876A7" w:rsidRDefault="00D336A0" w:rsidP="00E72208">
            <w:pPr>
              <w:jc w:val="center"/>
            </w:pPr>
            <w:r w:rsidRPr="004876A7">
              <w:t>1.2.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0025E6" w14:textId="77777777" w:rsidR="00D336A0" w:rsidRPr="004876A7" w:rsidRDefault="00D336A0" w:rsidP="00E72208">
            <w:pPr>
              <w:jc w:val="both"/>
            </w:pPr>
            <w:r w:rsidRPr="004876A7">
              <w:t xml:space="preserve">Контрольная точка 1.1.1. Выполнение проектных и изыскательских работ по объекту и получение положительного заключения достоверности определения сметной стоимости 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BA9941" w14:textId="77777777" w:rsidR="00D336A0" w:rsidRPr="004876A7" w:rsidRDefault="00D336A0" w:rsidP="00E72208">
            <w:pPr>
              <w:jc w:val="center"/>
            </w:pPr>
            <w:r w:rsidRPr="004876A7">
              <w:t>при условии выделения средств областного бюджета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96555E" w14:textId="1D0427B0" w:rsidR="00D336A0" w:rsidRPr="004876A7" w:rsidRDefault="00D336A0" w:rsidP="002137D0">
            <w:r w:rsidRPr="004876A7">
              <w:t xml:space="preserve">Сектор </w:t>
            </w:r>
            <w:r w:rsidR="004876A7" w:rsidRPr="004876A7">
              <w:t>муниципального хозяйства</w:t>
            </w:r>
            <w:r w:rsidRPr="004876A7">
              <w:t xml:space="preserve"> Администрации Горняцкого сельского поселения (Т.В. Дудникова – заведующий сектором муниципального хозяйства)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5A947" w14:textId="77777777" w:rsidR="00D336A0" w:rsidRPr="004876A7" w:rsidRDefault="00D336A0" w:rsidP="00E72208">
            <w:pPr>
              <w:jc w:val="center"/>
            </w:pPr>
            <w:r w:rsidRPr="004876A7">
              <w:t>положительное заключение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4BD020" w14:textId="77777777" w:rsidR="00D336A0" w:rsidRPr="004876A7" w:rsidRDefault="00D336A0" w:rsidP="00E72208">
            <w:r w:rsidRPr="004876A7">
              <w:t xml:space="preserve">нет </w:t>
            </w:r>
          </w:p>
          <w:p w14:paraId="4C7C3277" w14:textId="77777777" w:rsidR="00D336A0" w:rsidRPr="004876A7" w:rsidRDefault="00D336A0" w:rsidP="00E72208">
            <w:r w:rsidRPr="004876A7">
              <w:t>информационной системы</w:t>
            </w:r>
          </w:p>
        </w:tc>
      </w:tr>
      <w:tr w:rsidR="00D336A0" w:rsidRPr="004876A7" w14:paraId="172BDC15" w14:textId="77777777" w:rsidTr="004876A7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9BD6AF" w14:textId="77777777" w:rsidR="00D336A0" w:rsidRPr="004876A7" w:rsidRDefault="00D336A0" w:rsidP="00E72208">
            <w:pPr>
              <w:jc w:val="center"/>
            </w:pPr>
            <w:r w:rsidRPr="004876A7">
              <w:t>1.3.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87B6CF" w14:textId="77777777" w:rsidR="00D336A0" w:rsidRPr="004876A7" w:rsidRDefault="00D336A0" w:rsidP="00E72208">
            <w:pPr>
              <w:jc w:val="both"/>
            </w:pPr>
            <w:r w:rsidRPr="004876A7">
              <w:t>Контрольная точка 1.1.2. Заключение контракта на разработку проектной документации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7D2F18" w14:textId="77777777" w:rsidR="00D336A0" w:rsidRPr="004876A7" w:rsidRDefault="00D336A0" w:rsidP="00E72208">
            <w:pPr>
              <w:jc w:val="center"/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8463FE" w14:textId="389B49C2" w:rsidR="00D336A0" w:rsidRPr="004876A7" w:rsidRDefault="00D336A0" w:rsidP="002137D0">
            <w:r w:rsidRPr="004876A7">
              <w:t xml:space="preserve">Сектор </w:t>
            </w:r>
            <w:r w:rsidR="004876A7" w:rsidRPr="004876A7">
              <w:t>муниципального хозяйства</w:t>
            </w:r>
            <w:r w:rsidRPr="004876A7">
              <w:t xml:space="preserve"> Администрации Горняцкого сельского поселения (Т.В. Дудникова – заведующий сектором муниципального хозяйства)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FCCA8E" w14:textId="77777777" w:rsidR="00D336A0" w:rsidRPr="004876A7" w:rsidRDefault="00D336A0" w:rsidP="00E72208">
            <w:pPr>
              <w:jc w:val="center"/>
              <w:rPr>
                <w:color w:val="FF0000"/>
              </w:rPr>
            </w:pPr>
            <w:r w:rsidRPr="004876A7">
              <w:t>контракт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F3AE22" w14:textId="77777777" w:rsidR="00D336A0" w:rsidRPr="004876A7" w:rsidRDefault="00D336A0" w:rsidP="00E72208">
            <w:r w:rsidRPr="004876A7">
              <w:t xml:space="preserve">нет </w:t>
            </w:r>
          </w:p>
          <w:p w14:paraId="096C34A2" w14:textId="77777777" w:rsidR="00D336A0" w:rsidRPr="004876A7" w:rsidRDefault="00D336A0" w:rsidP="00E72208">
            <w:r w:rsidRPr="004876A7">
              <w:t>информационной системы</w:t>
            </w:r>
          </w:p>
        </w:tc>
      </w:tr>
      <w:tr w:rsidR="00D336A0" w:rsidRPr="004876A7" w14:paraId="26D4E77E" w14:textId="77777777" w:rsidTr="004876A7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A6D212" w14:textId="77777777" w:rsidR="00D336A0" w:rsidRPr="004876A7" w:rsidRDefault="00D336A0" w:rsidP="00E72208">
            <w:pPr>
              <w:jc w:val="center"/>
            </w:pPr>
            <w:r w:rsidRPr="004876A7">
              <w:t>1.4.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D5B81C" w14:textId="77777777" w:rsidR="00D336A0" w:rsidRPr="004876A7" w:rsidRDefault="00D336A0" w:rsidP="00E72208">
            <w:pPr>
              <w:jc w:val="both"/>
            </w:pPr>
            <w:r w:rsidRPr="004876A7">
              <w:t>Контрольная точка 1.1.3. Выполнение работ в соответствии с условиями контракта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04CD28" w14:textId="77777777" w:rsidR="00D336A0" w:rsidRPr="004876A7" w:rsidRDefault="00D336A0" w:rsidP="00E72208">
            <w:pPr>
              <w:jc w:val="center"/>
              <w:rPr>
                <w:color w:val="FF0000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3F6035" w14:textId="5E6DCB55" w:rsidR="002137D0" w:rsidRPr="004876A7" w:rsidRDefault="00D336A0" w:rsidP="002137D0">
            <w:r w:rsidRPr="004876A7">
              <w:t xml:space="preserve">Сектор </w:t>
            </w:r>
            <w:r w:rsidR="004876A7" w:rsidRPr="004876A7">
              <w:t>муниципального хозяйства</w:t>
            </w:r>
            <w:r w:rsidRPr="004876A7">
              <w:t xml:space="preserve"> Администрации </w:t>
            </w:r>
            <w:r w:rsidR="002137D0" w:rsidRPr="004876A7">
              <w:t xml:space="preserve">Горняцкого сельского поселения  </w:t>
            </w:r>
          </w:p>
          <w:p w14:paraId="7D5AB894" w14:textId="77777777" w:rsidR="00D336A0" w:rsidRPr="004876A7" w:rsidRDefault="00D336A0" w:rsidP="002137D0">
            <w:r w:rsidRPr="004876A7">
              <w:t>Дудникова</w:t>
            </w:r>
            <w:r w:rsidR="009B5671" w:rsidRPr="004876A7">
              <w:t xml:space="preserve"> Т.В.</w:t>
            </w:r>
            <w:r w:rsidRPr="004876A7">
              <w:t xml:space="preserve"> </w:t>
            </w:r>
            <w:r w:rsidR="009B5671" w:rsidRPr="004876A7">
              <w:t>(</w:t>
            </w:r>
            <w:r w:rsidRPr="004876A7">
              <w:t>заведующий сектором муниципального хозяйства)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67F21D" w14:textId="77777777" w:rsidR="00D336A0" w:rsidRPr="004876A7" w:rsidRDefault="00D336A0" w:rsidP="00E72208">
            <w:pPr>
              <w:jc w:val="center"/>
              <w:rPr>
                <w:color w:val="FF0000"/>
              </w:rPr>
            </w:pPr>
            <w:r w:rsidRPr="004876A7">
              <w:t>акт приемки выполненных работ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C00F2F" w14:textId="77777777" w:rsidR="00D336A0" w:rsidRPr="004876A7" w:rsidRDefault="00D336A0" w:rsidP="00E72208">
            <w:r w:rsidRPr="004876A7">
              <w:t xml:space="preserve">нет </w:t>
            </w:r>
          </w:p>
          <w:p w14:paraId="15137750" w14:textId="77777777" w:rsidR="00D336A0" w:rsidRPr="004876A7" w:rsidRDefault="00D336A0" w:rsidP="00E72208">
            <w:r w:rsidRPr="004876A7">
              <w:t>информационной системы</w:t>
            </w:r>
          </w:p>
        </w:tc>
      </w:tr>
    </w:tbl>
    <w:p w14:paraId="58FEBA58" w14:textId="77777777" w:rsidR="00D444A5" w:rsidRDefault="00D444A5" w:rsidP="002D6F45">
      <w:pPr>
        <w:ind w:firstLine="684"/>
        <w:jc w:val="both"/>
        <w:rPr>
          <w:sz w:val="28"/>
        </w:rPr>
      </w:pPr>
    </w:p>
    <w:p w14:paraId="3F3FB270" w14:textId="6C8B2ECF" w:rsidR="00B358E9" w:rsidRPr="00B358E9" w:rsidRDefault="00B358E9" w:rsidP="00B358E9">
      <w:pPr>
        <w:jc w:val="both"/>
        <w:rPr>
          <w:sz w:val="27"/>
          <w:szCs w:val="27"/>
        </w:rPr>
      </w:pPr>
      <w:r w:rsidRPr="00B358E9">
        <w:rPr>
          <w:sz w:val="27"/>
          <w:szCs w:val="27"/>
        </w:rPr>
        <w:t xml:space="preserve">Заведующий </w:t>
      </w:r>
      <w:r w:rsidR="004876A7" w:rsidRPr="00B358E9">
        <w:rPr>
          <w:sz w:val="27"/>
          <w:szCs w:val="27"/>
        </w:rPr>
        <w:t>сектором по</w:t>
      </w:r>
      <w:r w:rsidRPr="00B358E9">
        <w:rPr>
          <w:sz w:val="27"/>
          <w:szCs w:val="27"/>
        </w:rPr>
        <w:t xml:space="preserve"> общим вопросам,</w:t>
      </w:r>
    </w:p>
    <w:p w14:paraId="09AD3ED1" w14:textId="77777777" w:rsidR="00D93BE5" w:rsidRPr="007E06D5" w:rsidRDefault="00B358E9" w:rsidP="00B358E9">
      <w:pPr>
        <w:jc w:val="both"/>
        <w:rPr>
          <w:sz w:val="27"/>
          <w:szCs w:val="27"/>
        </w:rPr>
      </w:pPr>
      <w:r w:rsidRPr="00B358E9">
        <w:rPr>
          <w:sz w:val="27"/>
          <w:szCs w:val="27"/>
        </w:rPr>
        <w:t xml:space="preserve">земельным и имущественным отношениям                                                           </w:t>
      </w:r>
      <w:r w:rsidR="00BD3D9A">
        <w:rPr>
          <w:sz w:val="27"/>
          <w:szCs w:val="27"/>
        </w:rPr>
        <w:t xml:space="preserve">                              </w:t>
      </w:r>
      <w:r w:rsidRPr="00B358E9">
        <w:rPr>
          <w:sz w:val="27"/>
          <w:szCs w:val="27"/>
        </w:rPr>
        <w:t xml:space="preserve">            </w:t>
      </w:r>
      <w:r>
        <w:rPr>
          <w:sz w:val="27"/>
          <w:szCs w:val="27"/>
        </w:rPr>
        <w:t>Л.П. Дикая</w:t>
      </w:r>
    </w:p>
    <w:sectPr w:rsidR="00D93BE5" w:rsidRPr="007E06D5" w:rsidSect="00E92EB7">
      <w:footerReference w:type="even" r:id="rId23"/>
      <w:footerReference w:type="default" r:id="rId24"/>
      <w:pgSz w:w="16838" w:h="11906" w:orient="landscape" w:code="9"/>
      <w:pgMar w:top="1418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BDF0D" w14:textId="77777777" w:rsidR="003E3CA2" w:rsidRDefault="003E3CA2">
      <w:r>
        <w:separator/>
      </w:r>
    </w:p>
  </w:endnote>
  <w:endnote w:type="continuationSeparator" w:id="0">
    <w:p w14:paraId="11E0AE9A" w14:textId="77777777" w:rsidR="003E3CA2" w:rsidRDefault="003E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charset w:val="00"/>
    <w:family w:val="roman"/>
    <w:pitch w:val="default"/>
  </w:font>
  <w:font w:name="Andale Sans UI">
    <w:charset w:val="00"/>
    <w:family w:val="auto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135DB" w14:textId="77777777" w:rsidR="00B65FB6" w:rsidRDefault="00B65FB6" w:rsidP="00822E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E4C01AD" w14:textId="77777777" w:rsidR="00B65FB6" w:rsidRDefault="00B65FB6" w:rsidP="002F507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2CFC8" w14:textId="77777777" w:rsidR="00B65FB6" w:rsidRPr="00890E17" w:rsidRDefault="00B65FB6" w:rsidP="002F507F">
    <w:pPr>
      <w:pStyle w:val="a6"/>
      <w:ind w:right="360"/>
      <w:rPr>
        <w:color w:val="FFFFFF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94F8" w14:textId="77777777" w:rsidR="00B65FB6" w:rsidRDefault="00B65FB6" w:rsidP="00E42D4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A7C83B" w14:textId="77777777" w:rsidR="00B65FB6" w:rsidRDefault="00B65FB6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6A217" w14:textId="77777777" w:rsidR="00B65FB6" w:rsidRPr="00A65563" w:rsidRDefault="00B65FB6" w:rsidP="00E42D47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B8415" w14:textId="77777777" w:rsidR="003E3CA2" w:rsidRDefault="003E3CA2">
      <w:r>
        <w:separator/>
      </w:r>
    </w:p>
  </w:footnote>
  <w:footnote w:type="continuationSeparator" w:id="0">
    <w:p w14:paraId="1EE02A1C" w14:textId="77777777" w:rsidR="003E3CA2" w:rsidRDefault="003E3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4"/>
        </w:tabs>
        <w:ind w:left="2062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2695"/>
        </w:tabs>
        <w:ind w:left="4483" w:hanging="360"/>
      </w:pPr>
    </w:lvl>
    <w:lvl w:ilvl="2">
      <w:start w:val="1"/>
      <w:numFmt w:val="lowerRoman"/>
      <w:lvlText w:val="%3."/>
      <w:lvlJc w:val="right"/>
      <w:pPr>
        <w:tabs>
          <w:tab w:val="num" w:pos="2695"/>
        </w:tabs>
        <w:ind w:left="5203" w:hanging="180"/>
      </w:pPr>
    </w:lvl>
    <w:lvl w:ilvl="3">
      <w:start w:val="1"/>
      <w:numFmt w:val="decimal"/>
      <w:lvlText w:val="%4."/>
      <w:lvlJc w:val="left"/>
      <w:pPr>
        <w:tabs>
          <w:tab w:val="num" w:pos="2695"/>
        </w:tabs>
        <w:ind w:left="5923" w:hanging="360"/>
      </w:pPr>
    </w:lvl>
    <w:lvl w:ilvl="4">
      <w:start w:val="1"/>
      <w:numFmt w:val="lowerLetter"/>
      <w:lvlText w:val="%5."/>
      <w:lvlJc w:val="left"/>
      <w:pPr>
        <w:tabs>
          <w:tab w:val="num" w:pos="2695"/>
        </w:tabs>
        <w:ind w:left="6643" w:hanging="360"/>
      </w:p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7363" w:hanging="180"/>
      </w:pPr>
    </w:lvl>
    <w:lvl w:ilvl="6">
      <w:start w:val="1"/>
      <w:numFmt w:val="decimal"/>
      <w:lvlText w:val="%7."/>
      <w:lvlJc w:val="left"/>
      <w:pPr>
        <w:tabs>
          <w:tab w:val="num" w:pos="2695"/>
        </w:tabs>
        <w:ind w:left="8083" w:hanging="360"/>
      </w:pPr>
    </w:lvl>
    <w:lvl w:ilvl="7">
      <w:start w:val="1"/>
      <w:numFmt w:val="lowerLetter"/>
      <w:lvlText w:val="%8."/>
      <w:lvlJc w:val="left"/>
      <w:pPr>
        <w:tabs>
          <w:tab w:val="num" w:pos="2695"/>
        </w:tabs>
        <w:ind w:left="8803" w:hanging="360"/>
      </w:pPr>
    </w:lvl>
    <w:lvl w:ilvl="8">
      <w:start w:val="1"/>
      <w:numFmt w:val="lowerRoman"/>
      <w:lvlText w:val="%9."/>
      <w:lvlJc w:val="right"/>
      <w:pPr>
        <w:tabs>
          <w:tab w:val="num" w:pos="2695"/>
        </w:tabs>
        <w:ind w:left="9523" w:hanging="180"/>
      </w:pPr>
    </w:lvl>
  </w:abstractNum>
  <w:abstractNum w:abstractNumId="1" w15:restartNumberingAfterBreak="0">
    <w:nsid w:val="10F544BF"/>
    <w:multiLevelType w:val="hybridMultilevel"/>
    <w:tmpl w:val="173C9A34"/>
    <w:lvl w:ilvl="0" w:tplc="ACAE11A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520D3D"/>
    <w:multiLevelType w:val="hybridMultilevel"/>
    <w:tmpl w:val="032E52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16B6D6A"/>
    <w:multiLevelType w:val="hybridMultilevel"/>
    <w:tmpl w:val="827EBFEA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454A62B5"/>
    <w:multiLevelType w:val="hybridMultilevel"/>
    <w:tmpl w:val="296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4C8C583F"/>
    <w:multiLevelType w:val="multilevel"/>
    <w:tmpl w:val="4C8C583F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52B47C11"/>
    <w:multiLevelType w:val="hybridMultilevel"/>
    <w:tmpl w:val="D7AC7188"/>
    <w:lvl w:ilvl="0" w:tplc="F226488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B47B0A"/>
    <w:multiLevelType w:val="multilevel"/>
    <w:tmpl w:val="270A084A"/>
    <w:lvl w:ilvl="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73AC69B6"/>
    <w:multiLevelType w:val="hybridMultilevel"/>
    <w:tmpl w:val="41A603C4"/>
    <w:lvl w:ilvl="0" w:tplc="C1CC2C4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B7060E"/>
    <w:multiLevelType w:val="hybridMultilevel"/>
    <w:tmpl w:val="D6F89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2F7C3F"/>
    <w:multiLevelType w:val="hybridMultilevel"/>
    <w:tmpl w:val="1E6A15A6"/>
    <w:lvl w:ilvl="0" w:tplc="16F072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5A7311"/>
    <w:multiLevelType w:val="multilevel"/>
    <w:tmpl w:val="7B46C0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36" w:hanging="2160"/>
      </w:pPr>
      <w:rPr>
        <w:rFonts w:hint="default"/>
      </w:rPr>
    </w:lvl>
  </w:abstractNum>
  <w:num w:numId="1" w16cid:durableId="542793555">
    <w:abstractNumId w:val="5"/>
  </w:num>
  <w:num w:numId="2" w16cid:durableId="271523909">
    <w:abstractNumId w:val="6"/>
  </w:num>
  <w:num w:numId="3" w16cid:durableId="1257518753">
    <w:abstractNumId w:val="4"/>
  </w:num>
  <w:num w:numId="4" w16cid:durableId="781803295">
    <w:abstractNumId w:val="3"/>
  </w:num>
  <w:num w:numId="5" w16cid:durableId="578977281">
    <w:abstractNumId w:val="10"/>
  </w:num>
  <w:num w:numId="6" w16cid:durableId="350380143">
    <w:abstractNumId w:val="8"/>
  </w:num>
  <w:num w:numId="7" w16cid:durableId="552153929">
    <w:abstractNumId w:val="0"/>
  </w:num>
  <w:num w:numId="8" w16cid:durableId="1517698372">
    <w:abstractNumId w:val="12"/>
  </w:num>
  <w:num w:numId="9" w16cid:durableId="1735393382">
    <w:abstractNumId w:val="2"/>
  </w:num>
  <w:num w:numId="10" w16cid:durableId="1080446615">
    <w:abstractNumId w:val="1"/>
  </w:num>
  <w:num w:numId="11" w16cid:durableId="424569276">
    <w:abstractNumId w:val="7"/>
  </w:num>
  <w:num w:numId="12" w16cid:durableId="1856990541">
    <w:abstractNumId w:val="11"/>
  </w:num>
  <w:num w:numId="13" w16cid:durableId="179359414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AA"/>
    <w:rsid w:val="00000968"/>
    <w:rsid w:val="0000136C"/>
    <w:rsid w:val="00001A60"/>
    <w:rsid w:val="00002986"/>
    <w:rsid w:val="00006335"/>
    <w:rsid w:val="00006510"/>
    <w:rsid w:val="00006B32"/>
    <w:rsid w:val="00007016"/>
    <w:rsid w:val="000071B3"/>
    <w:rsid w:val="0000736D"/>
    <w:rsid w:val="000078B3"/>
    <w:rsid w:val="00007AF8"/>
    <w:rsid w:val="0001156C"/>
    <w:rsid w:val="00011C31"/>
    <w:rsid w:val="000124CC"/>
    <w:rsid w:val="00012A5B"/>
    <w:rsid w:val="00012C12"/>
    <w:rsid w:val="00013371"/>
    <w:rsid w:val="000135FF"/>
    <w:rsid w:val="00014DB4"/>
    <w:rsid w:val="00015648"/>
    <w:rsid w:val="00017662"/>
    <w:rsid w:val="00020DC5"/>
    <w:rsid w:val="00021A4A"/>
    <w:rsid w:val="00024301"/>
    <w:rsid w:val="000245FB"/>
    <w:rsid w:val="00024A28"/>
    <w:rsid w:val="00025590"/>
    <w:rsid w:val="00025CAC"/>
    <w:rsid w:val="00025DA1"/>
    <w:rsid w:val="00025DDC"/>
    <w:rsid w:val="00025F92"/>
    <w:rsid w:val="00027224"/>
    <w:rsid w:val="000279DD"/>
    <w:rsid w:val="0003000A"/>
    <w:rsid w:val="00030A64"/>
    <w:rsid w:val="00031039"/>
    <w:rsid w:val="0003273D"/>
    <w:rsid w:val="0003296C"/>
    <w:rsid w:val="00032B7D"/>
    <w:rsid w:val="00033E19"/>
    <w:rsid w:val="0003536A"/>
    <w:rsid w:val="000358AA"/>
    <w:rsid w:val="00035957"/>
    <w:rsid w:val="00035AD8"/>
    <w:rsid w:val="00035F6A"/>
    <w:rsid w:val="000372E6"/>
    <w:rsid w:val="000376C0"/>
    <w:rsid w:val="00037F2F"/>
    <w:rsid w:val="000401A4"/>
    <w:rsid w:val="00040892"/>
    <w:rsid w:val="000422C2"/>
    <w:rsid w:val="000433BD"/>
    <w:rsid w:val="000438DA"/>
    <w:rsid w:val="00046028"/>
    <w:rsid w:val="0004647A"/>
    <w:rsid w:val="00046A43"/>
    <w:rsid w:val="00046DC7"/>
    <w:rsid w:val="0005051D"/>
    <w:rsid w:val="000509B9"/>
    <w:rsid w:val="00051D88"/>
    <w:rsid w:val="00051DDF"/>
    <w:rsid w:val="000536C2"/>
    <w:rsid w:val="00053D2C"/>
    <w:rsid w:val="000546B8"/>
    <w:rsid w:val="000550B7"/>
    <w:rsid w:val="00056046"/>
    <w:rsid w:val="00056241"/>
    <w:rsid w:val="00056471"/>
    <w:rsid w:val="000564D7"/>
    <w:rsid w:val="000566CF"/>
    <w:rsid w:val="000569B3"/>
    <w:rsid w:val="00056A3E"/>
    <w:rsid w:val="00056D60"/>
    <w:rsid w:val="00057E54"/>
    <w:rsid w:val="000616D2"/>
    <w:rsid w:val="00062D14"/>
    <w:rsid w:val="00062F8E"/>
    <w:rsid w:val="00063353"/>
    <w:rsid w:val="00065FB6"/>
    <w:rsid w:val="00066419"/>
    <w:rsid w:val="0006788E"/>
    <w:rsid w:val="00070245"/>
    <w:rsid w:val="000713B9"/>
    <w:rsid w:val="00071D31"/>
    <w:rsid w:val="00072D70"/>
    <w:rsid w:val="00075C0D"/>
    <w:rsid w:val="000765A2"/>
    <w:rsid w:val="00080074"/>
    <w:rsid w:val="00080C36"/>
    <w:rsid w:val="00080CFB"/>
    <w:rsid w:val="00082186"/>
    <w:rsid w:val="000827CF"/>
    <w:rsid w:val="000845A0"/>
    <w:rsid w:val="00084752"/>
    <w:rsid w:val="000847DE"/>
    <w:rsid w:val="00084FFA"/>
    <w:rsid w:val="0008631F"/>
    <w:rsid w:val="00086CCD"/>
    <w:rsid w:val="00087136"/>
    <w:rsid w:val="00087E16"/>
    <w:rsid w:val="000901DF"/>
    <w:rsid w:val="00091918"/>
    <w:rsid w:val="0009197F"/>
    <w:rsid w:val="00091CBA"/>
    <w:rsid w:val="000922A3"/>
    <w:rsid w:val="000922D8"/>
    <w:rsid w:val="00092C2E"/>
    <w:rsid w:val="00094737"/>
    <w:rsid w:val="00096195"/>
    <w:rsid w:val="000963A5"/>
    <w:rsid w:val="00096456"/>
    <w:rsid w:val="00096885"/>
    <w:rsid w:val="00096AB4"/>
    <w:rsid w:val="00097C9F"/>
    <w:rsid w:val="000A016F"/>
    <w:rsid w:val="000A0D77"/>
    <w:rsid w:val="000A0EF0"/>
    <w:rsid w:val="000A150A"/>
    <w:rsid w:val="000A281D"/>
    <w:rsid w:val="000A62D7"/>
    <w:rsid w:val="000A719D"/>
    <w:rsid w:val="000A75FE"/>
    <w:rsid w:val="000B00D9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B6D1D"/>
    <w:rsid w:val="000B6FA2"/>
    <w:rsid w:val="000B7468"/>
    <w:rsid w:val="000C021D"/>
    <w:rsid w:val="000C37E0"/>
    <w:rsid w:val="000C4034"/>
    <w:rsid w:val="000C44EF"/>
    <w:rsid w:val="000C4CBF"/>
    <w:rsid w:val="000C6401"/>
    <w:rsid w:val="000C7C36"/>
    <w:rsid w:val="000C7FAC"/>
    <w:rsid w:val="000D124B"/>
    <w:rsid w:val="000D26DD"/>
    <w:rsid w:val="000D3834"/>
    <w:rsid w:val="000D4377"/>
    <w:rsid w:val="000D502E"/>
    <w:rsid w:val="000D664B"/>
    <w:rsid w:val="000D6E07"/>
    <w:rsid w:val="000D7ABD"/>
    <w:rsid w:val="000E0234"/>
    <w:rsid w:val="000E1587"/>
    <w:rsid w:val="000E27F0"/>
    <w:rsid w:val="000E2D2E"/>
    <w:rsid w:val="000E3510"/>
    <w:rsid w:val="000E3605"/>
    <w:rsid w:val="000E36CC"/>
    <w:rsid w:val="000E3F97"/>
    <w:rsid w:val="000E4173"/>
    <w:rsid w:val="000E45AD"/>
    <w:rsid w:val="000E4BE7"/>
    <w:rsid w:val="000E56F3"/>
    <w:rsid w:val="000E5756"/>
    <w:rsid w:val="000E5F4F"/>
    <w:rsid w:val="000E672B"/>
    <w:rsid w:val="000E787C"/>
    <w:rsid w:val="000E7CBD"/>
    <w:rsid w:val="000F20CC"/>
    <w:rsid w:val="000F26B7"/>
    <w:rsid w:val="000F2B07"/>
    <w:rsid w:val="000F4145"/>
    <w:rsid w:val="000F4831"/>
    <w:rsid w:val="001007EB"/>
    <w:rsid w:val="0010110E"/>
    <w:rsid w:val="00101C8B"/>
    <w:rsid w:val="00102691"/>
    <w:rsid w:val="00103197"/>
    <w:rsid w:val="00103D76"/>
    <w:rsid w:val="00104640"/>
    <w:rsid w:val="001076E0"/>
    <w:rsid w:val="00110DE2"/>
    <w:rsid w:val="00111196"/>
    <w:rsid w:val="00116A11"/>
    <w:rsid w:val="00116A74"/>
    <w:rsid w:val="001205EF"/>
    <w:rsid w:val="0012063A"/>
    <w:rsid w:val="00123291"/>
    <w:rsid w:val="0012334E"/>
    <w:rsid w:val="00123869"/>
    <w:rsid w:val="00124B6D"/>
    <w:rsid w:val="00124BE1"/>
    <w:rsid w:val="00124E52"/>
    <w:rsid w:val="00125145"/>
    <w:rsid w:val="00126267"/>
    <w:rsid w:val="00127E1E"/>
    <w:rsid w:val="001308B7"/>
    <w:rsid w:val="00131F58"/>
    <w:rsid w:val="00132049"/>
    <w:rsid w:val="00132535"/>
    <w:rsid w:val="00134229"/>
    <w:rsid w:val="00136314"/>
    <w:rsid w:val="00140D7E"/>
    <w:rsid w:val="00141155"/>
    <w:rsid w:val="00141A04"/>
    <w:rsid w:val="0014223C"/>
    <w:rsid w:val="001443C5"/>
    <w:rsid w:val="00145705"/>
    <w:rsid w:val="00145D3A"/>
    <w:rsid w:val="001468F8"/>
    <w:rsid w:val="001478EB"/>
    <w:rsid w:val="001512D9"/>
    <w:rsid w:val="001518D5"/>
    <w:rsid w:val="00151F5F"/>
    <w:rsid w:val="001525B6"/>
    <w:rsid w:val="0015309F"/>
    <w:rsid w:val="001548C3"/>
    <w:rsid w:val="00154BD3"/>
    <w:rsid w:val="00154D14"/>
    <w:rsid w:val="00155E7A"/>
    <w:rsid w:val="0015696A"/>
    <w:rsid w:val="0015706A"/>
    <w:rsid w:val="00157DBD"/>
    <w:rsid w:val="001611D2"/>
    <w:rsid w:val="001615BE"/>
    <w:rsid w:val="00161750"/>
    <w:rsid w:val="00163433"/>
    <w:rsid w:val="0016459F"/>
    <w:rsid w:val="0017004C"/>
    <w:rsid w:val="001700DD"/>
    <w:rsid w:val="00170A48"/>
    <w:rsid w:val="001712E4"/>
    <w:rsid w:val="00171AD5"/>
    <w:rsid w:val="00171F44"/>
    <w:rsid w:val="001734AC"/>
    <w:rsid w:val="00173BB5"/>
    <w:rsid w:val="00173F5F"/>
    <w:rsid w:val="0017475D"/>
    <w:rsid w:val="0017509D"/>
    <w:rsid w:val="00176A11"/>
    <w:rsid w:val="00177199"/>
    <w:rsid w:val="0018043D"/>
    <w:rsid w:val="001809EE"/>
    <w:rsid w:val="001813B7"/>
    <w:rsid w:val="0018198D"/>
    <w:rsid w:val="00181DF3"/>
    <w:rsid w:val="0018347E"/>
    <w:rsid w:val="001837E7"/>
    <w:rsid w:val="00183C55"/>
    <w:rsid w:val="00184372"/>
    <w:rsid w:val="0018580E"/>
    <w:rsid w:val="00186537"/>
    <w:rsid w:val="00187031"/>
    <w:rsid w:val="00187206"/>
    <w:rsid w:val="00187C49"/>
    <w:rsid w:val="00187E2F"/>
    <w:rsid w:val="00190FEF"/>
    <w:rsid w:val="00191D6A"/>
    <w:rsid w:val="00192CA2"/>
    <w:rsid w:val="001939B0"/>
    <w:rsid w:val="001942C8"/>
    <w:rsid w:val="00195BC8"/>
    <w:rsid w:val="00195C61"/>
    <w:rsid w:val="00196BEA"/>
    <w:rsid w:val="001A0BC1"/>
    <w:rsid w:val="001A3377"/>
    <w:rsid w:val="001A35D7"/>
    <w:rsid w:val="001A3A51"/>
    <w:rsid w:val="001A3D40"/>
    <w:rsid w:val="001A469F"/>
    <w:rsid w:val="001A6B79"/>
    <w:rsid w:val="001A7365"/>
    <w:rsid w:val="001A7ED4"/>
    <w:rsid w:val="001B093E"/>
    <w:rsid w:val="001B191E"/>
    <w:rsid w:val="001B1E33"/>
    <w:rsid w:val="001B20CC"/>
    <w:rsid w:val="001B29AD"/>
    <w:rsid w:val="001B2C80"/>
    <w:rsid w:val="001B334D"/>
    <w:rsid w:val="001B5834"/>
    <w:rsid w:val="001B61B4"/>
    <w:rsid w:val="001B663E"/>
    <w:rsid w:val="001C053A"/>
    <w:rsid w:val="001C097A"/>
    <w:rsid w:val="001C1ACF"/>
    <w:rsid w:val="001C2212"/>
    <w:rsid w:val="001C24AF"/>
    <w:rsid w:val="001C5852"/>
    <w:rsid w:val="001C6F14"/>
    <w:rsid w:val="001C742E"/>
    <w:rsid w:val="001C7E13"/>
    <w:rsid w:val="001D05BF"/>
    <w:rsid w:val="001D1C20"/>
    <w:rsid w:val="001D1EC3"/>
    <w:rsid w:val="001D3041"/>
    <w:rsid w:val="001D3A0F"/>
    <w:rsid w:val="001D492A"/>
    <w:rsid w:val="001D56EE"/>
    <w:rsid w:val="001E0AB3"/>
    <w:rsid w:val="001E602B"/>
    <w:rsid w:val="001E68FD"/>
    <w:rsid w:val="001E7765"/>
    <w:rsid w:val="001F04A3"/>
    <w:rsid w:val="001F20E9"/>
    <w:rsid w:val="001F2A80"/>
    <w:rsid w:val="001F3A43"/>
    <w:rsid w:val="001F3B3A"/>
    <w:rsid w:val="001F41EF"/>
    <w:rsid w:val="001F4F86"/>
    <w:rsid w:val="001F5476"/>
    <w:rsid w:val="001F5724"/>
    <w:rsid w:val="001F6EA4"/>
    <w:rsid w:val="001F7F12"/>
    <w:rsid w:val="0020070F"/>
    <w:rsid w:val="0020152C"/>
    <w:rsid w:val="00201CE6"/>
    <w:rsid w:val="00201D13"/>
    <w:rsid w:val="002020E0"/>
    <w:rsid w:val="00203FCB"/>
    <w:rsid w:val="0020586A"/>
    <w:rsid w:val="00205C2D"/>
    <w:rsid w:val="002103BF"/>
    <w:rsid w:val="00212600"/>
    <w:rsid w:val="00212763"/>
    <w:rsid w:val="002137D0"/>
    <w:rsid w:val="00213D67"/>
    <w:rsid w:val="00213D7B"/>
    <w:rsid w:val="00213F56"/>
    <w:rsid w:val="00214C25"/>
    <w:rsid w:val="00215574"/>
    <w:rsid w:val="00215910"/>
    <w:rsid w:val="00215CBD"/>
    <w:rsid w:val="002161E7"/>
    <w:rsid w:val="002165BB"/>
    <w:rsid w:val="00216C5D"/>
    <w:rsid w:val="00216E4F"/>
    <w:rsid w:val="0021746E"/>
    <w:rsid w:val="00221067"/>
    <w:rsid w:val="00221140"/>
    <w:rsid w:val="002218CC"/>
    <w:rsid w:val="00221C11"/>
    <w:rsid w:val="00223E7F"/>
    <w:rsid w:val="00226E8E"/>
    <w:rsid w:val="002275FD"/>
    <w:rsid w:val="002276DE"/>
    <w:rsid w:val="002324F1"/>
    <w:rsid w:val="00232DC4"/>
    <w:rsid w:val="00234753"/>
    <w:rsid w:val="00234843"/>
    <w:rsid w:val="00234B4A"/>
    <w:rsid w:val="002353BB"/>
    <w:rsid w:val="00240413"/>
    <w:rsid w:val="00240836"/>
    <w:rsid w:val="0024114D"/>
    <w:rsid w:val="0024165D"/>
    <w:rsid w:val="00241814"/>
    <w:rsid w:val="00241D5F"/>
    <w:rsid w:val="00242E2D"/>
    <w:rsid w:val="002436ED"/>
    <w:rsid w:val="00244A57"/>
    <w:rsid w:val="002453C5"/>
    <w:rsid w:val="0024555C"/>
    <w:rsid w:val="002503BF"/>
    <w:rsid w:val="00250708"/>
    <w:rsid w:val="00251FF3"/>
    <w:rsid w:val="002533FB"/>
    <w:rsid w:val="0025577D"/>
    <w:rsid w:val="00257BA4"/>
    <w:rsid w:val="0026029E"/>
    <w:rsid w:val="00260A22"/>
    <w:rsid w:val="0026124A"/>
    <w:rsid w:val="00263488"/>
    <w:rsid w:val="0026384B"/>
    <w:rsid w:val="0026455F"/>
    <w:rsid w:val="00265E5C"/>
    <w:rsid w:val="00266F73"/>
    <w:rsid w:val="002675ED"/>
    <w:rsid w:val="0026785F"/>
    <w:rsid w:val="0027055D"/>
    <w:rsid w:val="00270AFD"/>
    <w:rsid w:val="00270E1D"/>
    <w:rsid w:val="00271A91"/>
    <w:rsid w:val="00272E84"/>
    <w:rsid w:val="00273ADE"/>
    <w:rsid w:val="00275041"/>
    <w:rsid w:val="00275735"/>
    <w:rsid w:val="00275DF1"/>
    <w:rsid w:val="002778DA"/>
    <w:rsid w:val="002779AB"/>
    <w:rsid w:val="0028088C"/>
    <w:rsid w:val="002810DA"/>
    <w:rsid w:val="0028152A"/>
    <w:rsid w:val="00282C6D"/>
    <w:rsid w:val="00283988"/>
    <w:rsid w:val="00283DA3"/>
    <w:rsid w:val="00285F9A"/>
    <w:rsid w:val="0028618B"/>
    <w:rsid w:val="00286329"/>
    <w:rsid w:val="00286A42"/>
    <w:rsid w:val="00286D2D"/>
    <w:rsid w:val="00290906"/>
    <w:rsid w:val="0029114F"/>
    <w:rsid w:val="00291EDB"/>
    <w:rsid w:val="00292794"/>
    <w:rsid w:val="00292C5E"/>
    <w:rsid w:val="0029446D"/>
    <w:rsid w:val="00294822"/>
    <w:rsid w:val="00295F27"/>
    <w:rsid w:val="00296403"/>
    <w:rsid w:val="00297DA1"/>
    <w:rsid w:val="002A1771"/>
    <w:rsid w:val="002A1915"/>
    <w:rsid w:val="002A1DC8"/>
    <w:rsid w:val="002A32A7"/>
    <w:rsid w:val="002A3FCB"/>
    <w:rsid w:val="002A43C9"/>
    <w:rsid w:val="002A5322"/>
    <w:rsid w:val="002A5703"/>
    <w:rsid w:val="002A5C9F"/>
    <w:rsid w:val="002A7D23"/>
    <w:rsid w:val="002A7F5F"/>
    <w:rsid w:val="002B0FFB"/>
    <w:rsid w:val="002B1014"/>
    <w:rsid w:val="002B1B6E"/>
    <w:rsid w:val="002B4012"/>
    <w:rsid w:val="002B7735"/>
    <w:rsid w:val="002C19E5"/>
    <w:rsid w:val="002C423D"/>
    <w:rsid w:val="002C5B6D"/>
    <w:rsid w:val="002D0046"/>
    <w:rsid w:val="002D16D1"/>
    <w:rsid w:val="002D5EF5"/>
    <w:rsid w:val="002D6F45"/>
    <w:rsid w:val="002D759A"/>
    <w:rsid w:val="002E141B"/>
    <w:rsid w:val="002E3865"/>
    <w:rsid w:val="002E39C5"/>
    <w:rsid w:val="002E5F66"/>
    <w:rsid w:val="002E61E0"/>
    <w:rsid w:val="002E62E5"/>
    <w:rsid w:val="002E71D8"/>
    <w:rsid w:val="002E73FA"/>
    <w:rsid w:val="002E745D"/>
    <w:rsid w:val="002E7875"/>
    <w:rsid w:val="002F0C1A"/>
    <w:rsid w:val="002F4156"/>
    <w:rsid w:val="002F504A"/>
    <w:rsid w:val="002F507F"/>
    <w:rsid w:val="002F6620"/>
    <w:rsid w:val="002F7689"/>
    <w:rsid w:val="003020F3"/>
    <w:rsid w:val="00302A26"/>
    <w:rsid w:val="00304022"/>
    <w:rsid w:val="00305BDC"/>
    <w:rsid w:val="00306FDB"/>
    <w:rsid w:val="00307389"/>
    <w:rsid w:val="003077BF"/>
    <w:rsid w:val="0030792A"/>
    <w:rsid w:val="003108FB"/>
    <w:rsid w:val="00312227"/>
    <w:rsid w:val="0031308B"/>
    <w:rsid w:val="003135CA"/>
    <w:rsid w:val="003137EC"/>
    <w:rsid w:val="00314B29"/>
    <w:rsid w:val="00314D22"/>
    <w:rsid w:val="00315C20"/>
    <w:rsid w:val="00315F0D"/>
    <w:rsid w:val="00316D5E"/>
    <w:rsid w:val="00316F0B"/>
    <w:rsid w:val="00317370"/>
    <w:rsid w:val="00317995"/>
    <w:rsid w:val="003207E4"/>
    <w:rsid w:val="00320FD0"/>
    <w:rsid w:val="00321957"/>
    <w:rsid w:val="00324474"/>
    <w:rsid w:val="00324B59"/>
    <w:rsid w:val="003254A8"/>
    <w:rsid w:val="00326992"/>
    <w:rsid w:val="0032743B"/>
    <w:rsid w:val="00327EB0"/>
    <w:rsid w:val="00330037"/>
    <w:rsid w:val="00330754"/>
    <w:rsid w:val="00331514"/>
    <w:rsid w:val="003320BA"/>
    <w:rsid w:val="00333783"/>
    <w:rsid w:val="00333B58"/>
    <w:rsid w:val="00333D67"/>
    <w:rsid w:val="00334AB1"/>
    <w:rsid w:val="003353BF"/>
    <w:rsid w:val="003355E1"/>
    <w:rsid w:val="003359FD"/>
    <w:rsid w:val="0033662F"/>
    <w:rsid w:val="0033726E"/>
    <w:rsid w:val="00340263"/>
    <w:rsid w:val="003409DB"/>
    <w:rsid w:val="0034243C"/>
    <w:rsid w:val="00342A11"/>
    <w:rsid w:val="00343EC1"/>
    <w:rsid w:val="00345CA4"/>
    <w:rsid w:val="00347976"/>
    <w:rsid w:val="00347AE8"/>
    <w:rsid w:val="00347CBE"/>
    <w:rsid w:val="00347D4A"/>
    <w:rsid w:val="00350F24"/>
    <w:rsid w:val="0035187D"/>
    <w:rsid w:val="003523A6"/>
    <w:rsid w:val="00352BB4"/>
    <w:rsid w:val="00352F7B"/>
    <w:rsid w:val="00353214"/>
    <w:rsid w:val="00353293"/>
    <w:rsid w:val="0035358A"/>
    <w:rsid w:val="003554DA"/>
    <w:rsid w:val="003561F4"/>
    <w:rsid w:val="0035652E"/>
    <w:rsid w:val="00356D71"/>
    <w:rsid w:val="003571F8"/>
    <w:rsid w:val="003573F6"/>
    <w:rsid w:val="003576A3"/>
    <w:rsid w:val="00357737"/>
    <w:rsid w:val="00357C68"/>
    <w:rsid w:val="00357E55"/>
    <w:rsid w:val="00360A63"/>
    <w:rsid w:val="00360C18"/>
    <w:rsid w:val="0036236C"/>
    <w:rsid w:val="00362F32"/>
    <w:rsid w:val="00365084"/>
    <w:rsid w:val="00367F31"/>
    <w:rsid w:val="00367FB6"/>
    <w:rsid w:val="003703F4"/>
    <w:rsid w:val="00371B75"/>
    <w:rsid w:val="003751D0"/>
    <w:rsid w:val="003754A8"/>
    <w:rsid w:val="00380678"/>
    <w:rsid w:val="00380882"/>
    <w:rsid w:val="00381B7A"/>
    <w:rsid w:val="003826A1"/>
    <w:rsid w:val="003826B7"/>
    <w:rsid w:val="00383229"/>
    <w:rsid w:val="00383290"/>
    <w:rsid w:val="00383D72"/>
    <w:rsid w:val="00384244"/>
    <w:rsid w:val="00384851"/>
    <w:rsid w:val="00384938"/>
    <w:rsid w:val="003854FB"/>
    <w:rsid w:val="0038608E"/>
    <w:rsid w:val="00386B18"/>
    <w:rsid w:val="00392334"/>
    <w:rsid w:val="00394C97"/>
    <w:rsid w:val="00395049"/>
    <w:rsid w:val="0039574A"/>
    <w:rsid w:val="0039625D"/>
    <w:rsid w:val="00396A7B"/>
    <w:rsid w:val="00396B9C"/>
    <w:rsid w:val="0039729F"/>
    <w:rsid w:val="003A05FE"/>
    <w:rsid w:val="003A0EB8"/>
    <w:rsid w:val="003A360C"/>
    <w:rsid w:val="003A4BA5"/>
    <w:rsid w:val="003A5A97"/>
    <w:rsid w:val="003A5B4D"/>
    <w:rsid w:val="003A7AE0"/>
    <w:rsid w:val="003B00A1"/>
    <w:rsid w:val="003B088B"/>
    <w:rsid w:val="003B0C63"/>
    <w:rsid w:val="003B39F5"/>
    <w:rsid w:val="003B39FE"/>
    <w:rsid w:val="003B3C5E"/>
    <w:rsid w:val="003B4368"/>
    <w:rsid w:val="003B45C9"/>
    <w:rsid w:val="003B5430"/>
    <w:rsid w:val="003B66C8"/>
    <w:rsid w:val="003B7AE5"/>
    <w:rsid w:val="003C06C8"/>
    <w:rsid w:val="003C0ED3"/>
    <w:rsid w:val="003C1814"/>
    <w:rsid w:val="003C1B4C"/>
    <w:rsid w:val="003C3B2F"/>
    <w:rsid w:val="003C48CB"/>
    <w:rsid w:val="003C7615"/>
    <w:rsid w:val="003D0927"/>
    <w:rsid w:val="003D5237"/>
    <w:rsid w:val="003D5788"/>
    <w:rsid w:val="003D630D"/>
    <w:rsid w:val="003D6419"/>
    <w:rsid w:val="003D652A"/>
    <w:rsid w:val="003D6596"/>
    <w:rsid w:val="003D6933"/>
    <w:rsid w:val="003D7910"/>
    <w:rsid w:val="003E053B"/>
    <w:rsid w:val="003E0C31"/>
    <w:rsid w:val="003E2130"/>
    <w:rsid w:val="003E32E9"/>
    <w:rsid w:val="003E3350"/>
    <w:rsid w:val="003E3A3D"/>
    <w:rsid w:val="003E3CA2"/>
    <w:rsid w:val="003E4E9C"/>
    <w:rsid w:val="003E5E84"/>
    <w:rsid w:val="003E6725"/>
    <w:rsid w:val="003E7778"/>
    <w:rsid w:val="003E7AB4"/>
    <w:rsid w:val="003F1BCC"/>
    <w:rsid w:val="003F2781"/>
    <w:rsid w:val="003F3219"/>
    <w:rsid w:val="003F3B5E"/>
    <w:rsid w:val="003F4043"/>
    <w:rsid w:val="003F5B75"/>
    <w:rsid w:val="003F5F94"/>
    <w:rsid w:val="003F70A6"/>
    <w:rsid w:val="003F75A1"/>
    <w:rsid w:val="00400207"/>
    <w:rsid w:val="00400FAD"/>
    <w:rsid w:val="00401505"/>
    <w:rsid w:val="00401AC4"/>
    <w:rsid w:val="00403CF6"/>
    <w:rsid w:val="00404074"/>
    <w:rsid w:val="00404F8B"/>
    <w:rsid w:val="00405D8A"/>
    <w:rsid w:val="00406338"/>
    <w:rsid w:val="0040633C"/>
    <w:rsid w:val="0040650C"/>
    <w:rsid w:val="00410940"/>
    <w:rsid w:val="00410B06"/>
    <w:rsid w:val="004113D0"/>
    <w:rsid w:val="00412643"/>
    <w:rsid w:val="00413B95"/>
    <w:rsid w:val="004148E1"/>
    <w:rsid w:val="00415C9B"/>
    <w:rsid w:val="004166C3"/>
    <w:rsid w:val="00416EB9"/>
    <w:rsid w:val="004177B2"/>
    <w:rsid w:val="00420283"/>
    <w:rsid w:val="0042116A"/>
    <w:rsid w:val="00421FB3"/>
    <w:rsid w:val="004223F0"/>
    <w:rsid w:val="00423631"/>
    <w:rsid w:val="00424FB9"/>
    <w:rsid w:val="0042655B"/>
    <w:rsid w:val="00426B3C"/>
    <w:rsid w:val="00430F77"/>
    <w:rsid w:val="004316D2"/>
    <w:rsid w:val="00432B62"/>
    <w:rsid w:val="00433AB6"/>
    <w:rsid w:val="004349F4"/>
    <w:rsid w:val="0043634E"/>
    <w:rsid w:val="00437A96"/>
    <w:rsid w:val="00441F9E"/>
    <w:rsid w:val="00442BD6"/>
    <w:rsid w:val="004438A7"/>
    <w:rsid w:val="00443B0E"/>
    <w:rsid w:val="00445B46"/>
    <w:rsid w:val="00446824"/>
    <w:rsid w:val="00446C2B"/>
    <w:rsid w:val="00447E0D"/>
    <w:rsid w:val="0045079D"/>
    <w:rsid w:val="00454ADB"/>
    <w:rsid w:val="004551CF"/>
    <w:rsid w:val="004628BF"/>
    <w:rsid w:val="00462A53"/>
    <w:rsid w:val="0046516F"/>
    <w:rsid w:val="0046606D"/>
    <w:rsid w:val="00466665"/>
    <w:rsid w:val="00470319"/>
    <w:rsid w:val="00471688"/>
    <w:rsid w:val="00472DC2"/>
    <w:rsid w:val="00473F5F"/>
    <w:rsid w:val="00474E97"/>
    <w:rsid w:val="00480F3B"/>
    <w:rsid w:val="00481742"/>
    <w:rsid w:val="00483ADA"/>
    <w:rsid w:val="004859D6"/>
    <w:rsid w:val="00485A2E"/>
    <w:rsid w:val="00486523"/>
    <w:rsid w:val="00486CEA"/>
    <w:rsid w:val="004875BC"/>
    <w:rsid w:val="004876A7"/>
    <w:rsid w:val="0049010C"/>
    <w:rsid w:val="0049055C"/>
    <w:rsid w:val="00490BD3"/>
    <w:rsid w:val="00491441"/>
    <w:rsid w:val="00492441"/>
    <w:rsid w:val="004928E7"/>
    <w:rsid w:val="00492951"/>
    <w:rsid w:val="00493262"/>
    <w:rsid w:val="0049373B"/>
    <w:rsid w:val="0049398C"/>
    <w:rsid w:val="0049462A"/>
    <w:rsid w:val="00494756"/>
    <w:rsid w:val="004953BC"/>
    <w:rsid w:val="004954AB"/>
    <w:rsid w:val="00497242"/>
    <w:rsid w:val="00497EA8"/>
    <w:rsid w:val="004A00E3"/>
    <w:rsid w:val="004A2394"/>
    <w:rsid w:val="004A2792"/>
    <w:rsid w:val="004A30DA"/>
    <w:rsid w:val="004A34DA"/>
    <w:rsid w:val="004A4F69"/>
    <w:rsid w:val="004A5071"/>
    <w:rsid w:val="004A5795"/>
    <w:rsid w:val="004A5E25"/>
    <w:rsid w:val="004A6ACD"/>
    <w:rsid w:val="004A6FC2"/>
    <w:rsid w:val="004A784F"/>
    <w:rsid w:val="004B0D9C"/>
    <w:rsid w:val="004B138F"/>
    <w:rsid w:val="004B17FC"/>
    <w:rsid w:val="004B1D7F"/>
    <w:rsid w:val="004B28A7"/>
    <w:rsid w:val="004B33BA"/>
    <w:rsid w:val="004B3DA9"/>
    <w:rsid w:val="004B4B00"/>
    <w:rsid w:val="004B5172"/>
    <w:rsid w:val="004B5A5D"/>
    <w:rsid w:val="004C0376"/>
    <w:rsid w:val="004C17DD"/>
    <w:rsid w:val="004C1E18"/>
    <w:rsid w:val="004C252C"/>
    <w:rsid w:val="004C2A4C"/>
    <w:rsid w:val="004C48E0"/>
    <w:rsid w:val="004C4E68"/>
    <w:rsid w:val="004C50FE"/>
    <w:rsid w:val="004C5155"/>
    <w:rsid w:val="004C543C"/>
    <w:rsid w:val="004C7C29"/>
    <w:rsid w:val="004D0097"/>
    <w:rsid w:val="004D0EF5"/>
    <w:rsid w:val="004D2264"/>
    <w:rsid w:val="004D241C"/>
    <w:rsid w:val="004D3B16"/>
    <w:rsid w:val="004D4BAE"/>
    <w:rsid w:val="004D745F"/>
    <w:rsid w:val="004D7A91"/>
    <w:rsid w:val="004E1B09"/>
    <w:rsid w:val="004E1FF8"/>
    <w:rsid w:val="004E2C1B"/>
    <w:rsid w:val="004E2D3E"/>
    <w:rsid w:val="004E47D4"/>
    <w:rsid w:val="004E51DB"/>
    <w:rsid w:val="004E61FB"/>
    <w:rsid w:val="004E6248"/>
    <w:rsid w:val="004F1A99"/>
    <w:rsid w:val="004F1E7D"/>
    <w:rsid w:val="004F2376"/>
    <w:rsid w:val="004F2751"/>
    <w:rsid w:val="004F2E0C"/>
    <w:rsid w:val="004F4530"/>
    <w:rsid w:val="004F4FA4"/>
    <w:rsid w:val="004F541A"/>
    <w:rsid w:val="004F5C2B"/>
    <w:rsid w:val="005012F8"/>
    <w:rsid w:val="0050131D"/>
    <w:rsid w:val="00501A19"/>
    <w:rsid w:val="0050284E"/>
    <w:rsid w:val="00502C09"/>
    <w:rsid w:val="00503251"/>
    <w:rsid w:val="00504A8F"/>
    <w:rsid w:val="00504FE6"/>
    <w:rsid w:val="00506564"/>
    <w:rsid w:val="00507403"/>
    <w:rsid w:val="0051393C"/>
    <w:rsid w:val="0051481A"/>
    <w:rsid w:val="00514A6D"/>
    <w:rsid w:val="0051508F"/>
    <w:rsid w:val="00515729"/>
    <w:rsid w:val="00515A48"/>
    <w:rsid w:val="00515F2E"/>
    <w:rsid w:val="005162D6"/>
    <w:rsid w:val="00516713"/>
    <w:rsid w:val="00520822"/>
    <w:rsid w:val="005208D6"/>
    <w:rsid w:val="0052138E"/>
    <w:rsid w:val="0052330A"/>
    <w:rsid w:val="00523D80"/>
    <w:rsid w:val="00526E7B"/>
    <w:rsid w:val="0053161A"/>
    <w:rsid w:val="005344A0"/>
    <w:rsid w:val="00536E5A"/>
    <w:rsid w:val="00537582"/>
    <w:rsid w:val="00537D48"/>
    <w:rsid w:val="00537F31"/>
    <w:rsid w:val="0054015E"/>
    <w:rsid w:val="0054425B"/>
    <w:rsid w:val="00545DF4"/>
    <w:rsid w:val="0054779B"/>
    <w:rsid w:val="00547BD6"/>
    <w:rsid w:val="00550601"/>
    <w:rsid w:val="00551859"/>
    <w:rsid w:val="005519D7"/>
    <w:rsid w:val="0055374F"/>
    <w:rsid w:val="00553786"/>
    <w:rsid w:val="005538A9"/>
    <w:rsid w:val="00553D5B"/>
    <w:rsid w:val="00554A20"/>
    <w:rsid w:val="005554D8"/>
    <w:rsid w:val="005555AA"/>
    <w:rsid w:val="005561DD"/>
    <w:rsid w:val="00556E9A"/>
    <w:rsid w:val="00557949"/>
    <w:rsid w:val="00557982"/>
    <w:rsid w:val="00557DBD"/>
    <w:rsid w:val="005617CA"/>
    <w:rsid w:val="005624E2"/>
    <w:rsid w:val="00563776"/>
    <w:rsid w:val="00563A0F"/>
    <w:rsid w:val="005645FB"/>
    <w:rsid w:val="00565942"/>
    <w:rsid w:val="00565FF7"/>
    <w:rsid w:val="00566EA4"/>
    <w:rsid w:val="00567038"/>
    <w:rsid w:val="00571907"/>
    <w:rsid w:val="00571B09"/>
    <w:rsid w:val="00573433"/>
    <w:rsid w:val="0057671A"/>
    <w:rsid w:val="0057685B"/>
    <w:rsid w:val="00577BA7"/>
    <w:rsid w:val="005810AE"/>
    <w:rsid w:val="00582E41"/>
    <w:rsid w:val="005834FB"/>
    <w:rsid w:val="00584762"/>
    <w:rsid w:val="00586FA8"/>
    <w:rsid w:val="0058758E"/>
    <w:rsid w:val="00587A92"/>
    <w:rsid w:val="00590BCC"/>
    <w:rsid w:val="00590EF5"/>
    <w:rsid w:val="005912C3"/>
    <w:rsid w:val="0059141F"/>
    <w:rsid w:val="005916D2"/>
    <w:rsid w:val="005919A2"/>
    <w:rsid w:val="00591D10"/>
    <w:rsid w:val="00591FF4"/>
    <w:rsid w:val="0059328E"/>
    <w:rsid w:val="0059387C"/>
    <w:rsid w:val="005942CC"/>
    <w:rsid w:val="005943E2"/>
    <w:rsid w:val="00597272"/>
    <w:rsid w:val="005A031C"/>
    <w:rsid w:val="005A13FF"/>
    <w:rsid w:val="005A239E"/>
    <w:rsid w:val="005A23E9"/>
    <w:rsid w:val="005A309B"/>
    <w:rsid w:val="005A47C9"/>
    <w:rsid w:val="005A4994"/>
    <w:rsid w:val="005A5C24"/>
    <w:rsid w:val="005A6054"/>
    <w:rsid w:val="005A60B1"/>
    <w:rsid w:val="005A6D44"/>
    <w:rsid w:val="005A7CCC"/>
    <w:rsid w:val="005B0297"/>
    <w:rsid w:val="005B17E6"/>
    <w:rsid w:val="005B2A27"/>
    <w:rsid w:val="005B3047"/>
    <w:rsid w:val="005B38F0"/>
    <w:rsid w:val="005B3ACA"/>
    <w:rsid w:val="005B5A76"/>
    <w:rsid w:val="005B6E60"/>
    <w:rsid w:val="005B722E"/>
    <w:rsid w:val="005B7DAA"/>
    <w:rsid w:val="005B7E09"/>
    <w:rsid w:val="005C01EA"/>
    <w:rsid w:val="005C0772"/>
    <w:rsid w:val="005C0B25"/>
    <w:rsid w:val="005C20C9"/>
    <w:rsid w:val="005C2E7E"/>
    <w:rsid w:val="005C3394"/>
    <w:rsid w:val="005C340A"/>
    <w:rsid w:val="005C37AC"/>
    <w:rsid w:val="005C3858"/>
    <w:rsid w:val="005C4974"/>
    <w:rsid w:val="005C7B20"/>
    <w:rsid w:val="005D184F"/>
    <w:rsid w:val="005D1910"/>
    <w:rsid w:val="005D19E3"/>
    <w:rsid w:val="005D203B"/>
    <w:rsid w:val="005D2139"/>
    <w:rsid w:val="005D32C5"/>
    <w:rsid w:val="005D3768"/>
    <w:rsid w:val="005D4594"/>
    <w:rsid w:val="005D602C"/>
    <w:rsid w:val="005E06CF"/>
    <w:rsid w:val="005E0B40"/>
    <w:rsid w:val="005E0CA5"/>
    <w:rsid w:val="005E1474"/>
    <w:rsid w:val="005E1DF6"/>
    <w:rsid w:val="005E1E0E"/>
    <w:rsid w:val="005E1E7B"/>
    <w:rsid w:val="005E2DC0"/>
    <w:rsid w:val="005E2E0B"/>
    <w:rsid w:val="005E404D"/>
    <w:rsid w:val="005E4212"/>
    <w:rsid w:val="005E5438"/>
    <w:rsid w:val="005E56FE"/>
    <w:rsid w:val="005E5819"/>
    <w:rsid w:val="005E65E2"/>
    <w:rsid w:val="005E68C6"/>
    <w:rsid w:val="005E71B8"/>
    <w:rsid w:val="005E77FD"/>
    <w:rsid w:val="005F14A5"/>
    <w:rsid w:val="005F284D"/>
    <w:rsid w:val="005F2F8C"/>
    <w:rsid w:val="005F5636"/>
    <w:rsid w:val="005F5E24"/>
    <w:rsid w:val="005F65D7"/>
    <w:rsid w:val="005F6CE3"/>
    <w:rsid w:val="005F6D4F"/>
    <w:rsid w:val="00600988"/>
    <w:rsid w:val="00600C2C"/>
    <w:rsid w:val="00605751"/>
    <w:rsid w:val="00605EA9"/>
    <w:rsid w:val="00606023"/>
    <w:rsid w:val="00606932"/>
    <w:rsid w:val="00607106"/>
    <w:rsid w:val="00610D0B"/>
    <w:rsid w:val="00611BE0"/>
    <w:rsid w:val="00614D9B"/>
    <w:rsid w:val="00614ECF"/>
    <w:rsid w:val="00614F2A"/>
    <w:rsid w:val="0061547C"/>
    <w:rsid w:val="006161C6"/>
    <w:rsid w:val="00616D21"/>
    <w:rsid w:val="0062017F"/>
    <w:rsid w:val="006204DB"/>
    <w:rsid w:val="00620A93"/>
    <w:rsid w:val="00623936"/>
    <w:rsid w:val="006248D4"/>
    <w:rsid w:val="006267CD"/>
    <w:rsid w:val="006301D7"/>
    <w:rsid w:val="006305D5"/>
    <w:rsid w:val="006306CD"/>
    <w:rsid w:val="00631EA8"/>
    <w:rsid w:val="00632CAE"/>
    <w:rsid w:val="00635447"/>
    <w:rsid w:val="00636ADC"/>
    <w:rsid w:val="006400FA"/>
    <w:rsid w:val="006403A3"/>
    <w:rsid w:val="00642418"/>
    <w:rsid w:val="00642DF0"/>
    <w:rsid w:val="00643C48"/>
    <w:rsid w:val="00644155"/>
    <w:rsid w:val="00644160"/>
    <w:rsid w:val="00644700"/>
    <w:rsid w:val="00644845"/>
    <w:rsid w:val="00644AEB"/>
    <w:rsid w:val="006525B2"/>
    <w:rsid w:val="006534CA"/>
    <w:rsid w:val="00653F4E"/>
    <w:rsid w:val="00654F41"/>
    <w:rsid w:val="00655AD4"/>
    <w:rsid w:val="00656CCA"/>
    <w:rsid w:val="00656F93"/>
    <w:rsid w:val="006575CF"/>
    <w:rsid w:val="006613A2"/>
    <w:rsid w:val="0066200A"/>
    <w:rsid w:val="00662615"/>
    <w:rsid w:val="00662D61"/>
    <w:rsid w:val="00664383"/>
    <w:rsid w:val="00664FDB"/>
    <w:rsid w:val="00666B25"/>
    <w:rsid w:val="00667211"/>
    <w:rsid w:val="00667539"/>
    <w:rsid w:val="0067080A"/>
    <w:rsid w:val="00670BAC"/>
    <w:rsid w:val="00671221"/>
    <w:rsid w:val="006723E4"/>
    <w:rsid w:val="006725CB"/>
    <w:rsid w:val="00673733"/>
    <w:rsid w:val="00673AA7"/>
    <w:rsid w:val="00673C5A"/>
    <w:rsid w:val="00674480"/>
    <w:rsid w:val="006752B5"/>
    <w:rsid w:val="00676074"/>
    <w:rsid w:val="006773AC"/>
    <w:rsid w:val="00680734"/>
    <w:rsid w:val="00681292"/>
    <w:rsid w:val="00681393"/>
    <w:rsid w:val="00683398"/>
    <w:rsid w:val="00684A47"/>
    <w:rsid w:val="00684B69"/>
    <w:rsid w:val="00685B81"/>
    <w:rsid w:val="00685F3B"/>
    <w:rsid w:val="006874C3"/>
    <w:rsid w:val="006906EC"/>
    <w:rsid w:val="00690838"/>
    <w:rsid w:val="006909BE"/>
    <w:rsid w:val="00692C1B"/>
    <w:rsid w:val="006941A5"/>
    <w:rsid w:val="00694913"/>
    <w:rsid w:val="00694BCE"/>
    <w:rsid w:val="0069502F"/>
    <w:rsid w:val="0069587E"/>
    <w:rsid w:val="00695EAB"/>
    <w:rsid w:val="006969F1"/>
    <w:rsid w:val="00696C78"/>
    <w:rsid w:val="0069702D"/>
    <w:rsid w:val="006A05D2"/>
    <w:rsid w:val="006A0940"/>
    <w:rsid w:val="006A1E88"/>
    <w:rsid w:val="006A2FBF"/>
    <w:rsid w:val="006A4964"/>
    <w:rsid w:val="006A59F1"/>
    <w:rsid w:val="006A6534"/>
    <w:rsid w:val="006A6CAA"/>
    <w:rsid w:val="006A74C4"/>
    <w:rsid w:val="006B0EFF"/>
    <w:rsid w:val="006B1F0C"/>
    <w:rsid w:val="006B1F24"/>
    <w:rsid w:val="006B265C"/>
    <w:rsid w:val="006B2F65"/>
    <w:rsid w:val="006B33FC"/>
    <w:rsid w:val="006B4B4B"/>
    <w:rsid w:val="006B5164"/>
    <w:rsid w:val="006B771C"/>
    <w:rsid w:val="006C02B4"/>
    <w:rsid w:val="006C0AC8"/>
    <w:rsid w:val="006C197C"/>
    <w:rsid w:val="006C2773"/>
    <w:rsid w:val="006C2DAE"/>
    <w:rsid w:val="006C31B1"/>
    <w:rsid w:val="006C5AC5"/>
    <w:rsid w:val="006C7E01"/>
    <w:rsid w:val="006D1723"/>
    <w:rsid w:val="006D2CEF"/>
    <w:rsid w:val="006D3E20"/>
    <w:rsid w:val="006D5E73"/>
    <w:rsid w:val="006D6112"/>
    <w:rsid w:val="006D6387"/>
    <w:rsid w:val="006D641A"/>
    <w:rsid w:val="006D6CA8"/>
    <w:rsid w:val="006D6D06"/>
    <w:rsid w:val="006E1F97"/>
    <w:rsid w:val="006E2564"/>
    <w:rsid w:val="006E43D6"/>
    <w:rsid w:val="006E4A9C"/>
    <w:rsid w:val="006E4E07"/>
    <w:rsid w:val="006E5208"/>
    <w:rsid w:val="006E5560"/>
    <w:rsid w:val="006E5D59"/>
    <w:rsid w:val="006E5F4D"/>
    <w:rsid w:val="006E7FC7"/>
    <w:rsid w:val="006F13A5"/>
    <w:rsid w:val="006F3AC1"/>
    <w:rsid w:val="006F46C0"/>
    <w:rsid w:val="006F46E4"/>
    <w:rsid w:val="006F6FCD"/>
    <w:rsid w:val="00701135"/>
    <w:rsid w:val="007014A0"/>
    <w:rsid w:val="00701F21"/>
    <w:rsid w:val="007022BE"/>
    <w:rsid w:val="00702B38"/>
    <w:rsid w:val="00703BE0"/>
    <w:rsid w:val="007048A3"/>
    <w:rsid w:val="00704FFB"/>
    <w:rsid w:val="007063C6"/>
    <w:rsid w:val="0071020D"/>
    <w:rsid w:val="0071085C"/>
    <w:rsid w:val="00710A55"/>
    <w:rsid w:val="007128A1"/>
    <w:rsid w:val="007140A2"/>
    <w:rsid w:val="00715B33"/>
    <w:rsid w:val="00716CB0"/>
    <w:rsid w:val="007172A6"/>
    <w:rsid w:val="00717C60"/>
    <w:rsid w:val="0072095C"/>
    <w:rsid w:val="0072354A"/>
    <w:rsid w:val="007236E4"/>
    <w:rsid w:val="00723994"/>
    <w:rsid w:val="00724311"/>
    <w:rsid w:val="00724C64"/>
    <w:rsid w:val="00724FEA"/>
    <w:rsid w:val="00725267"/>
    <w:rsid w:val="00725D1A"/>
    <w:rsid w:val="0072710D"/>
    <w:rsid w:val="00727444"/>
    <w:rsid w:val="0072794F"/>
    <w:rsid w:val="0073751E"/>
    <w:rsid w:val="00737C85"/>
    <w:rsid w:val="00737D2B"/>
    <w:rsid w:val="0074061B"/>
    <w:rsid w:val="007411FB"/>
    <w:rsid w:val="00741797"/>
    <w:rsid w:val="00742018"/>
    <w:rsid w:val="007434A3"/>
    <w:rsid w:val="00744822"/>
    <w:rsid w:val="00746309"/>
    <w:rsid w:val="007477F8"/>
    <w:rsid w:val="007568A9"/>
    <w:rsid w:val="007570A1"/>
    <w:rsid w:val="0075747B"/>
    <w:rsid w:val="0076047B"/>
    <w:rsid w:val="007604D1"/>
    <w:rsid w:val="007619A1"/>
    <w:rsid w:val="00762443"/>
    <w:rsid w:val="007643DA"/>
    <w:rsid w:val="00764913"/>
    <w:rsid w:val="007659CA"/>
    <w:rsid w:val="00765F76"/>
    <w:rsid w:val="00766AA4"/>
    <w:rsid w:val="00766B93"/>
    <w:rsid w:val="007677D9"/>
    <w:rsid w:val="00770ED0"/>
    <w:rsid w:val="00774659"/>
    <w:rsid w:val="00775D5A"/>
    <w:rsid w:val="00780228"/>
    <w:rsid w:val="007808DD"/>
    <w:rsid w:val="00781061"/>
    <w:rsid w:val="007813CA"/>
    <w:rsid w:val="007813CF"/>
    <w:rsid w:val="00782DA9"/>
    <w:rsid w:val="00783F87"/>
    <w:rsid w:val="00785A4B"/>
    <w:rsid w:val="00787648"/>
    <w:rsid w:val="00790E6B"/>
    <w:rsid w:val="00791465"/>
    <w:rsid w:val="0079334E"/>
    <w:rsid w:val="0079348C"/>
    <w:rsid w:val="007934F5"/>
    <w:rsid w:val="00794087"/>
    <w:rsid w:val="0079468A"/>
    <w:rsid w:val="00794BCA"/>
    <w:rsid w:val="0079512C"/>
    <w:rsid w:val="00795298"/>
    <w:rsid w:val="00795338"/>
    <w:rsid w:val="00795581"/>
    <w:rsid w:val="00795EFC"/>
    <w:rsid w:val="00796B38"/>
    <w:rsid w:val="00797E4F"/>
    <w:rsid w:val="007A0C6C"/>
    <w:rsid w:val="007A0E68"/>
    <w:rsid w:val="007A282F"/>
    <w:rsid w:val="007A5996"/>
    <w:rsid w:val="007A6732"/>
    <w:rsid w:val="007B0122"/>
    <w:rsid w:val="007B0C45"/>
    <w:rsid w:val="007B0EAD"/>
    <w:rsid w:val="007B29E2"/>
    <w:rsid w:val="007B3330"/>
    <w:rsid w:val="007B5ADF"/>
    <w:rsid w:val="007B7F2F"/>
    <w:rsid w:val="007C0738"/>
    <w:rsid w:val="007C0F5C"/>
    <w:rsid w:val="007C2318"/>
    <w:rsid w:val="007C300B"/>
    <w:rsid w:val="007C43E9"/>
    <w:rsid w:val="007C7287"/>
    <w:rsid w:val="007D1559"/>
    <w:rsid w:val="007D1F9F"/>
    <w:rsid w:val="007D5198"/>
    <w:rsid w:val="007D5AB2"/>
    <w:rsid w:val="007D6058"/>
    <w:rsid w:val="007D69D8"/>
    <w:rsid w:val="007D6EF0"/>
    <w:rsid w:val="007D775F"/>
    <w:rsid w:val="007E0059"/>
    <w:rsid w:val="007E06D5"/>
    <w:rsid w:val="007E09BC"/>
    <w:rsid w:val="007E0A10"/>
    <w:rsid w:val="007E12DE"/>
    <w:rsid w:val="007E197A"/>
    <w:rsid w:val="007E19EF"/>
    <w:rsid w:val="007E26E7"/>
    <w:rsid w:val="007E2A82"/>
    <w:rsid w:val="007E372A"/>
    <w:rsid w:val="007E3C77"/>
    <w:rsid w:val="007E52F2"/>
    <w:rsid w:val="007E6337"/>
    <w:rsid w:val="007E691B"/>
    <w:rsid w:val="007E6A7B"/>
    <w:rsid w:val="007F1644"/>
    <w:rsid w:val="007F2AFE"/>
    <w:rsid w:val="007F7200"/>
    <w:rsid w:val="007F7567"/>
    <w:rsid w:val="007F7CAE"/>
    <w:rsid w:val="0080219F"/>
    <w:rsid w:val="00802443"/>
    <w:rsid w:val="00803089"/>
    <w:rsid w:val="00803319"/>
    <w:rsid w:val="008033AC"/>
    <w:rsid w:val="008036CA"/>
    <w:rsid w:val="008038F1"/>
    <w:rsid w:val="0080411E"/>
    <w:rsid w:val="0080559B"/>
    <w:rsid w:val="00805D63"/>
    <w:rsid w:val="008061EF"/>
    <w:rsid w:val="00806BD1"/>
    <w:rsid w:val="00806E18"/>
    <w:rsid w:val="00810847"/>
    <w:rsid w:val="00810914"/>
    <w:rsid w:val="0081156D"/>
    <w:rsid w:val="008115E3"/>
    <w:rsid w:val="00811E11"/>
    <w:rsid w:val="00812856"/>
    <w:rsid w:val="008138A9"/>
    <w:rsid w:val="00813ACD"/>
    <w:rsid w:val="008140AD"/>
    <w:rsid w:val="0081410B"/>
    <w:rsid w:val="00815896"/>
    <w:rsid w:val="0081590E"/>
    <w:rsid w:val="00815F47"/>
    <w:rsid w:val="00822DE3"/>
    <w:rsid w:val="00822E96"/>
    <w:rsid w:val="008233F3"/>
    <w:rsid w:val="00823517"/>
    <w:rsid w:val="008239BA"/>
    <w:rsid w:val="00824CC5"/>
    <w:rsid w:val="00824DB3"/>
    <w:rsid w:val="00825942"/>
    <w:rsid w:val="008268E1"/>
    <w:rsid w:val="00827932"/>
    <w:rsid w:val="00827F19"/>
    <w:rsid w:val="008312D0"/>
    <w:rsid w:val="00831793"/>
    <w:rsid w:val="00831B39"/>
    <w:rsid w:val="00832FAA"/>
    <w:rsid w:val="00836981"/>
    <w:rsid w:val="00840873"/>
    <w:rsid w:val="00841280"/>
    <w:rsid w:val="0084140C"/>
    <w:rsid w:val="00843051"/>
    <w:rsid w:val="008439F5"/>
    <w:rsid w:val="00844AAA"/>
    <w:rsid w:val="00844F8B"/>
    <w:rsid w:val="00845657"/>
    <w:rsid w:val="00846313"/>
    <w:rsid w:val="0084736E"/>
    <w:rsid w:val="00847AC9"/>
    <w:rsid w:val="00851324"/>
    <w:rsid w:val="008517CD"/>
    <w:rsid w:val="00851937"/>
    <w:rsid w:val="00851A41"/>
    <w:rsid w:val="00851B5B"/>
    <w:rsid w:val="008525D0"/>
    <w:rsid w:val="008527FB"/>
    <w:rsid w:val="008538F5"/>
    <w:rsid w:val="0085448F"/>
    <w:rsid w:val="00854E0D"/>
    <w:rsid w:val="008615BD"/>
    <w:rsid w:val="0086214E"/>
    <w:rsid w:val="008621E4"/>
    <w:rsid w:val="00862A91"/>
    <w:rsid w:val="008635CA"/>
    <w:rsid w:val="008639C9"/>
    <w:rsid w:val="00864AF9"/>
    <w:rsid w:val="00865628"/>
    <w:rsid w:val="008657B9"/>
    <w:rsid w:val="008663A2"/>
    <w:rsid w:val="008665A0"/>
    <w:rsid w:val="008668E4"/>
    <w:rsid w:val="00866E27"/>
    <w:rsid w:val="00867BC7"/>
    <w:rsid w:val="00872876"/>
    <w:rsid w:val="008732A9"/>
    <w:rsid w:val="0087548A"/>
    <w:rsid w:val="00875688"/>
    <w:rsid w:val="00876B20"/>
    <w:rsid w:val="00876DB9"/>
    <w:rsid w:val="00876F2A"/>
    <w:rsid w:val="00876FE5"/>
    <w:rsid w:val="0087723E"/>
    <w:rsid w:val="0088005C"/>
    <w:rsid w:val="00880A24"/>
    <w:rsid w:val="00881072"/>
    <w:rsid w:val="0088156E"/>
    <w:rsid w:val="0088386A"/>
    <w:rsid w:val="0088490E"/>
    <w:rsid w:val="008856D7"/>
    <w:rsid w:val="00885DE4"/>
    <w:rsid w:val="00885E38"/>
    <w:rsid w:val="008901AE"/>
    <w:rsid w:val="00890E17"/>
    <w:rsid w:val="0089107B"/>
    <w:rsid w:val="008917EA"/>
    <w:rsid w:val="00891A65"/>
    <w:rsid w:val="0089296A"/>
    <w:rsid w:val="00892C42"/>
    <w:rsid w:val="00892CCC"/>
    <w:rsid w:val="00893E60"/>
    <w:rsid w:val="00894136"/>
    <w:rsid w:val="00895428"/>
    <w:rsid w:val="0089615F"/>
    <w:rsid w:val="00896B95"/>
    <w:rsid w:val="0089798C"/>
    <w:rsid w:val="008A0D28"/>
    <w:rsid w:val="008A22D4"/>
    <w:rsid w:val="008A2E08"/>
    <w:rsid w:val="008A3549"/>
    <w:rsid w:val="008A4E09"/>
    <w:rsid w:val="008A721E"/>
    <w:rsid w:val="008A767C"/>
    <w:rsid w:val="008B1678"/>
    <w:rsid w:val="008B240E"/>
    <w:rsid w:val="008B3ADD"/>
    <w:rsid w:val="008B3F9A"/>
    <w:rsid w:val="008B41A7"/>
    <w:rsid w:val="008B482F"/>
    <w:rsid w:val="008B53B7"/>
    <w:rsid w:val="008B6D95"/>
    <w:rsid w:val="008B72F2"/>
    <w:rsid w:val="008B78F9"/>
    <w:rsid w:val="008C24A5"/>
    <w:rsid w:val="008C2CBA"/>
    <w:rsid w:val="008C2ECF"/>
    <w:rsid w:val="008C4BBB"/>
    <w:rsid w:val="008C5D3F"/>
    <w:rsid w:val="008C72F4"/>
    <w:rsid w:val="008C746B"/>
    <w:rsid w:val="008C7C37"/>
    <w:rsid w:val="008C7C3C"/>
    <w:rsid w:val="008D0440"/>
    <w:rsid w:val="008D09F9"/>
    <w:rsid w:val="008D110E"/>
    <w:rsid w:val="008D395E"/>
    <w:rsid w:val="008D4634"/>
    <w:rsid w:val="008D4AF0"/>
    <w:rsid w:val="008D4E82"/>
    <w:rsid w:val="008D50E6"/>
    <w:rsid w:val="008D51CF"/>
    <w:rsid w:val="008E1DC0"/>
    <w:rsid w:val="008E2310"/>
    <w:rsid w:val="008E2328"/>
    <w:rsid w:val="008E2700"/>
    <w:rsid w:val="008E2E16"/>
    <w:rsid w:val="008E32D2"/>
    <w:rsid w:val="008E3610"/>
    <w:rsid w:val="008E48E4"/>
    <w:rsid w:val="008E4EEA"/>
    <w:rsid w:val="008E5A3B"/>
    <w:rsid w:val="008E6196"/>
    <w:rsid w:val="008E7346"/>
    <w:rsid w:val="008F1624"/>
    <w:rsid w:val="008F3073"/>
    <w:rsid w:val="008F4489"/>
    <w:rsid w:val="008F4669"/>
    <w:rsid w:val="008F4957"/>
    <w:rsid w:val="008F5B83"/>
    <w:rsid w:val="008F5BAF"/>
    <w:rsid w:val="008F612E"/>
    <w:rsid w:val="008F67F9"/>
    <w:rsid w:val="008F687B"/>
    <w:rsid w:val="008F71A3"/>
    <w:rsid w:val="008F7C42"/>
    <w:rsid w:val="008F7E82"/>
    <w:rsid w:val="009013A1"/>
    <w:rsid w:val="00901F12"/>
    <w:rsid w:val="00904F03"/>
    <w:rsid w:val="0090579F"/>
    <w:rsid w:val="009066F3"/>
    <w:rsid w:val="00906BA9"/>
    <w:rsid w:val="00907D41"/>
    <w:rsid w:val="00911FA6"/>
    <w:rsid w:val="0091300E"/>
    <w:rsid w:val="00913335"/>
    <w:rsid w:val="009138F8"/>
    <w:rsid w:val="00915FAB"/>
    <w:rsid w:val="00916586"/>
    <w:rsid w:val="00920CB5"/>
    <w:rsid w:val="00923CDC"/>
    <w:rsid w:val="00924B4C"/>
    <w:rsid w:val="00925287"/>
    <w:rsid w:val="0092593B"/>
    <w:rsid w:val="00926627"/>
    <w:rsid w:val="00927276"/>
    <w:rsid w:val="0093088F"/>
    <w:rsid w:val="00930A92"/>
    <w:rsid w:val="00931160"/>
    <w:rsid w:val="009324CC"/>
    <w:rsid w:val="00932F18"/>
    <w:rsid w:val="009344CE"/>
    <w:rsid w:val="00934B27"/>
    <w:rsid w:val="00935DA0"/>
    <w:rsid w:val="0093636A"/>
    <w:rsid w:val="009365A4"/>
    <w:rsid w:val="00941DE3"/>
    <w:rsid w:val="00941E45"/>
    <w:rsid w:val="009424CE"/>
    <w:rsid w:val="00942524"/>
    <w:rsid w:val="00943C43"/>
    <w:rsid w:val="009442E1"/>
    <w:rsid w:val="00945975"/>
    <w:rsid w:val="00945D5E"/>
    <w:rsid w:val="009465EC"/>
    <w:rsid w:val="009469D2"/>
    <w:rsid w:val="00947F91"/>
    <w:rsid w:val="0095131D"/>
    <w:rsid w:val="00953175"/>
    <w:rsid w:val="009547D3"/>
    <w:rsid w:val="00955AEA"/>
    <w:rsid w:val="0095609B"/>
    <w:rsid w:val="0095654E"/>
    <w:rsid w:val="00957CF5"/>
    <w:rsid w:val="009602EC"/>
    <w:rsid w:val="00960D7A"/>
    <w:rsid w:val="00961208"/>
    <w:rsid w:val="00961D72"/>
    <w:rsid w:val="00962E64"/>
    <w:rsid w:val="009643BB"/>
    <w:rsid w:val="00966927"/>
    <w:rsid w:val="00966B4C"/>
    <w:rsid w:val="0096768E"/>
    <w:rsid w:val="009704F5"/>
    <w:rsid w:val="0097065A"/>
    <w:rsid w:val="00970C89"/>
    <w:rsid w:val="0097159D"/>
    <w:rsid w:val="00971DFF"/>
    <w:rsid w:val="00972B4F"/>
    <w:rsid w:val="009735DE"/>
    <w:rsid w:val="009736B7"/>
    <w:rsid w:val="00974C0E"/>
    <w:rsid w:val="00977527"/>
    <w:rsid w:val="00980AF1"/>
    <w:rsid w:val="00981339"/>
    <w:rsid w:val="00983441"/>
    <w:rsid w:val="00983CDA"/>
    <w:rsid w:val="00983FD1"/>
    <w:rsid w:val="00986B30"/>
    <w:rsid w:val="00990D9E"/>
    <w:rsid w:val="00990E51"/>
    <w:rsid w:val="00991392"/>
    <w:rsid w:val="00991FA9"/>
    <w:rsid w:val="00992084"/>
    <w:rsid w:val="0099246F"/>
    <w:rsid w:val="009924F2"/>
    <w:rsid w:val="0099459D"/>
    <w:rsid w:val="00995A80"/>
    <w:rsid w:val="00997AE6"/>
    <w:rsid w:val="009A2B9C"/>
    <w:rsid w:val="009A41EB"/>
    <w:rsid w:val="009A41FB"/>
    <w:rsid w:val="009A42C4"/>
    <w:rsid w:val="009A562F"/>
    <w:rsid w:val="009A5AFD"/>
    <w:rsid w:val="009A5FED"/>
    <w:rsid w:val="009A66B5"/>
    <w:rsid w:val="009A7287"/>
    <w:rsid w:val="009B00AC"/>
    <w:rsid w:val="009B06C0"/>
    <w:rsid w:val="009B0916"/>
    <w:rsid w:val="009B230C"/>
    <w:rsid w:val="009B2359"/>
    <w:rsid w:val="009B49C1"/>
    <w:rsid w:val="009B4EB5"/>
    <w:rsid w:val="009B54C6"/>
    <w:rsid w:val="009B5671"/>
    <w:rsid w:val="009B77F7"/>
    <w:rsid w:val="009B79A2"/>
    <w:rsid w:val="009B7A13"/>
    <w:rsid w:val="009C04BA"/>
    <w:rsid w:val="009C057B"/>
    <w:rsid w:val="009C2777"/>
    <w:rsid w:val="009C2E84"/>
    <w:rsid w:val="009C4873"/>
    <w:rsid w:val="009C4935"/>
    <w:rsid w:val="009C4A4F"/>
    <w:rsid w:val="009C4F1A"/>
    <w:rsid w:val="009C6A72"/>
    <w:rsid w:val="009D0215"/>
    <w:rsid w:val="009D0AC1"/>
    <w:rsid w:val="009D1789"/>
    <w:rsid w:val="009D1E2C"/>
    <w:rsid w:val="009D2667"/>
    <w:rsid w:val="009D3095"/>
    <w:rsid w:val="009D3EE2"/>
    <w:rsid w:val="009D7162"/>
    <w:rsid w:val="009D7A4F"/>
    <w:rsid w:val="009E14DC"/>
    <w:rsid w:val="009E196B"/>
    <w:rsid w:val="009E1E94"/>
    <w:rsid w:val="009E5521"/>
    <w:rsid w:val="009E646D"/>
    <w:rsid w:val="009E6606"/>
    <w:rsid w:val="009E753B"/>
    <w:rsid w:val="009E7B87"/>
    <w:rsid w:val="009F0186"/>
    <w:rsid w:val="009F0534"/>
    <w:rsid w:val="009F08B1"/>
    <w:rsid w:val="009F1ADD"/>
    <w:rsid w:val="009F1C65"/>
    <w:rsid w:val="009F21C8"/>
    <w:rsid w:val="009F228E"/>
    <w:rsid w:val="009F33FC"/>
    <w:rsid w:val="009F3F77"/>
    <w:rsid w:val="009F3FCB"/>
    <w:rsid w:val="009F438B"/>
    <w:rsid w:val="009F4901"/>
    <w:rsid w:val="009F49C0"/>
    <w:rsid w:val="009F4BDD"/>
    <w:rsid w:val="009F5B38"/>
    <w:rsid w:val="009F5F0A"/>
    <w:rsid w:val="009F62CC"/>
    <w:rsid w:val="009F7C40"/>
    <w:rsid w:val="009F7ECD"/>
    <w:rsid w:val="00A00C45"/>
    <w:rsid w:val="00A01B1E"/>
    <w:rsid w:val="00A01C00"/>
    <w:rsid w:val="00A022D1"/>
    <w:rsid w:val="00A03E5D"/>
    <w:rsid w:val="00A03E61"/>
    <w:rsid w:val="00A05A45"/>
    <w:rsid w:val="00A1093A"/>
    <w:rsid w:val="00A116F2"/>
    <w:rsid w:val="00A1330A"/>
    <w:rsid w:val="00A15E7F"/>
    <w:rsid w:val="00A17686"/>
    <w:rsid w:val="00A17B0A"/>
    <w:rsid w:val="00A20ADD"/>
    <w:rsid w:val="00A21694"/>
    <w:rsid w:val="00A21963"/>
    <w:rsid w:val="00A21E0D"/>
    <w:rsid w:val="00A2320F"/>
    <w:rsid w:val="00A23D41"/>
    <w:rsid w:val="00A24D13"/>
    <w:rsid w:val="00A25140"/>
    <w:rsid w:val="00A251B6"/>
    <w:rsid w:val="00A25D7A"/>
    <w:rsid w:val="00A2618E"/>
    <w:rsid w:val="00A271FF"/>
    <w:rsid w:val="00A275A6"/>
    <w:rsid w:val="00A306DA"/>
    <w:rsid w:val="00A30D62"/>
    <w:rsid w:val="00A30DCA"/>
    <w:rsid w:val="00A3180C"/>
    <w:rsid w:val="00A3238A"/>
    <w:rsid w:val="00A331A3"/>
    <w:rsid w:val="00A345A6"/>
    <w:rsid w:val="00A35488"/>
    <w:rsid w:val="00A40F98"/>
    <w:rsid w:val="00A41109"/>
    <w:rsid w:val="00A417ED"/>
    <w:rsid w:val="00A42057"/>
    <w:rsid w:val="00A420F5"/>
    <w:rsid w:val="00A432D6"/>
    <w:rsid w:val="00A43FB7"/>
    <w:rsid w:val="00A44443"/>
    <w:rsid w:val="00A44673"/>
    <w:rsid w:val="00A44E0C"/>
    <w:rsid w:val="00A45185"/>
    <w:rsid w:val="00A45634"/>
    <w:rsid w:val="00A46310"/>
    <w:rsid w:val="00A463D1"/>
    <w:rsid w:val="00A50320"/>
    <w:rsid w:val="00A5046F"/>
    <w:rsid w:val="00A53B91"/>
    <w:rsid w:val="00A553EA"/>
    <w:rsid w:val="00A553FE"/>
    <w:rsid w:val="00A56BCB"/>
    <w:rsid w:val="00A56F49"/>
    <w:rsid w:val="00A57EFD"/>
    <w:rsid w:val="00A6010B"/>
    <w:rsid w:val="00A60728"/>
    <w:rsid w:val="00A60B4D"/>
    <w:rsid w:val="00A60E06"/>
    <w:rsid w:val="00A615CB"/>
    <w:rsid w:val="00A61E49"/>
    <w:rsid w:val="00A6278D"/>
    <w:rsid w:val="00A64C9F"/>
    <w:rsid w:val="00A6673D"/>
    <w:rsid w:val="00A66B3E"/>
    <w:rsid w:val="00A70810"/>
    <w:rsid w:val="00A70A2A"/>
    <w:rsid w:val="00A71110"/>
    <w:rsid w:val="00A712EB"/>
    <w:rsid w:val="00A7132C"/>
    <w:rsid w:val="00A7217E"/>
    <w:rsid w:val="00A72A6F"/>
    <w:rsid w:val="00A73087"/>
    <w:rsid w:val="00A73963"/>
    <w:rsid w:val="00A73B1C"/>
    <w:rsid w:val="00A74EDB"/>
    <w:rsid w:val="00A74F1D"/>
    <w:rsid w:val="00A76F31"/>
    <w:rsid w:val="00A7774C"/>
    <w:rsid w:val="00A80823"/>
    <w:rsid w:val="00A81082"/>
    <w:rsid w:val="00A81361"/>
    <w:rsid w:val="00A81E43"/>
    <w:rsid w:val="00A83E37"/>
    <w:rsid w:val="00A860E5"/>
    <w:rsid w:val="00A86BEE"/>
    <w:rsid w:val="00A87452"/>
    <w:rsid w:val="00A878CD"/>
    <w:rsid w:val="00A87930"/>
    <w:rsid w:val="00A90799"/>
    <w:rsid w:val="00A90E08"/>
    <w:rsid w:val="00A918E6"/>
    <w:rsid w:val="00A925F4"/>
    <w:rsid w:val="00A92ABB"/>
    <w:rsid w:val="00A93ED4"/>
    <w:rsid w:val="00A94CFC"/>
    <w:rsid w:val="00A979F2"/>
    <w:rsid w:val="00AA00EB"/>
    <w:rsid w:val="00AA09E2"/>
    <w:rsid w:val="00AA0EC5"/>
    <w:rsid w:val="00AA188F"/>
    <w:rsid w:val="00AA20E1"/>
    <w:rsid w:val="00AA29A9"/>
    <w:rsid w:val="00AA4388"/>
    <w:rsid w:val="00AA4B8D"/>
    <w:rsid w:val="00AA4E5B"/>
    <w:rsid w:val="00AA4FB3"/>
    <w:rsid w:val="00AA7E9B"/>
    <w:rsid w:val="00AB01DC"/>
    <w:rsid w:val="00AB088F"/>
    <w:rsid w:val="00AB1FB0"/>
    <w:rsid w:val="00AB4651"/>
    <w:rsid w:val="00AB490E"/>
    <w:rsid w:val="00AB5595"/>
    <w:rsid w:val="00AB6175"/>
    <w:rsid w:val="00AB690B"/>
    <w:rsid w:val="00AC0E2F"/>
    <w:rsid w:val="00AC100A"/>
    <w:rsid w:val="00AC263F"/>
    <w:rsid w:val="00AC2A79"/>
    <w:rsid w:val="00AC2B18"/>
    <w:rsid w:val="00AC3066"/>
    <w:rsid w:val="00AC3BE5"/>
    <w:rsid w:val="00AC40EB"/>
    <w:rsid w:val="00AC5873"/>
    <w:rsid w:val="00AC5B38"/>
    <w:rsid w:val="00AC5BBB"/>
    <w:rsid w:val="00AC6FE9"/>
    <w:rsid w:val="00AC6FF9"/>
    <w:rsid w:val="00AC73A9"/>
    <w:rsid w:val="00AC75D9"/>
    <w:rsid w:val="00AC7600"/>
    <w:rsid w:val="00AC7868"/>
    <w:rsid w:val="00AD052F"/>
    <w:rsid w:val="00AD0BF7"/>
    <w:rsid w:val="00AD2696"/>
    <w:rsid w:val="00AD26F7"/>
    <w:rsid w:val="00AD2C9D"/>
    <w:rsid w:val="00AD3636"/>
    <w:rsid w:val="00AD3789"/>
    <w:rsid w:val="00AD48D8"/>
    <w:rsid w:val="00AD6E33"/>
    <w:rsid w:val="00AE0722"/>
    <w:rsid w:val="00AE07FC"/>
    <w:rsid w:val="00AE0CBA"/>
    <w:rsid w:val="00AE1D89"/>
    <w:rsid w:val="00AE29FC"/>
    <w:rsid w:val="00AE2D45"/>
    <w:rsid w:val="00AE3897"/>
    <w:rsid w:val="00AE5085"/>
    <w:rsid w:val="00AE6686"/>
    <w:rsid w:val="00AE7086"/>
    <w:rsid w:val="00AE73EA"/>
    <w:rsid w:val="00AE7F50"/>
    <w:rsid w:val="00AF05B4"/>
    <w:rsid w:val="00AF20C0"/>
    <w:rsid w:val="00AF230E"/>
    <w:rsid w:val="00AF2D11"/>
    <w:rsid w:val="00AF30F7"/>
    <w:rsid w:val="00AF38A4"/>
    <w:rsid w:val="00AF3C0B"/>
    <w:rsid w:val="00AF4139"/>
    <w:rsid w:val="00AF437A"/>
    <w:rsid w:val="00AF4646"/>
    <w:rsid w:val="00AF6EB0"/>
    <w:rsid w:val="00AF7134"/>
    <w:rsid w:val="00AF7566"/>
    <w:rsid w:val="00B009D1"/>
    <w:rsid w:val="00B011FF"/>
    <w:rsid w:val="00B01B57"/>
    <w:rsid w:val="00B02697"/>
    <w:rsid w:val="00B05E74"/>
    <w:rsid w:val="00B071F7"/>
    <w:rsid w:val="00B07338"/>
    <w:rsid w:val="00B10822"/>
    <w:rsid w:val="00B11CB0"/>
    <w:rsid w:val="00B13E86"/>
    <w:rsid w:val="00B1447E"/>
    <w:rsid w:val="00B147C3"/>
    <w:rsid w:val="00B15CF4"/>
    <w:rsid w:val="00B15E0B"/>
    <w:rsid w:val="00B17230"/>
    <w:rsid w:val="00B17BE4"/>
    <w:rsid w:val="00B20334"/>
    <w:rsid w:val="00B2186C"/>
    <w:rsid w:val="00B21D5F"/>
    <w:rsid w:val="00B21FFE"/>
    <w:rsid w:val="00B22594"/>
    <w:rsid w:val="00B237B9"/>
    <w:rsid w:val="00B2412E"/>
    <w:rsid w:val="00B249F1"/>
    <w:rsid w:val="00B24A60"/>
    <w:rsid w:val="00B25A8E"/>
    <w:rsid w:val="00B261DC"/>
    <w:rsid w:val="00B26381"/>
    <w:rsid w:val="00B26C29"/>
    <w:rsid w:val="00B27347"/>
    <w:rsid w:val="00B274C2"/>
    <w:rsid w:val="00B3120A"/>
    <w:rsid w:val="00B31992"/>
    <w:rsid w:val="00B319F2"/>
    <w:rsid w:val="00B328F4"/>
    <w:rsid w:val="00B33D67"/>
    <w:rsid w:val="00B34795"/>
    <w:rsid w:val="00B358E9"/>
    <w:rsid w:val="00B362ED"/>
    <w:rsid w:val="00B371BE"/>
    <w:rsid w:val="00B4205A"/>
    <w:rsid w:val="00B42253"/>
    <w:rsid w:val="00B43A9D"/>
    <w:rsid w:val="00B44349"/>
    <w:rsid w:val="00B451B1"/>
    <w:rsid w:val="00B46CF7"/>
    <w:rsid w:val="00B47B57"/>
    <w:rsid w:val="00B507F8"/>
    <w:rsid w:val="00B50C8E"/>
    <w:rsid w:val="00B50E32"/>
    <w:rsid w:val="00B52084"/>
    <w:rsid w:val="00B521D5"/>
    <w:rsid w:val="00B52265"/>
    <w:rsid w:val="00B5234E"/>
    <w:rsid w:val="00B5306E"/>
    <w:rsid w:val="00B5328E"/>
    <w:rsid w:val="00B5449B"/>
    <w:rsid w:val="00B5590F"/>
    <w:rsid w:val="00B56EB3"/>
    <w:rsid w:val="00B56EEC"/>
    <w:rsid w:val="00B57B8F"/>
    <w:rsid w:val="00B57DCC"/>
    <w:rsid w:val="00B6049F"/>
    <w:rsid w:val="00B61753"/>
    <w:rsid w:val="00B61EAD"/>
    <w:rsid w:val="00B61F82"/>
    <w:rsid w:val="00B6258D"/>
    <w:rsid w:val="00B63690"/>
    <w:rsid w:val="00B636C5"/>
    <w:rsid w:val="00B65FB6"/>
    <w:rsid w:val="00B676FB"/>
    <w:rsid w:val="00B67A11"/>
    <w:rsid w:val="00B728B8"/>
    <w:rsid w:val="00B72901"/>
    <w:rsid w:val="00B72E5A"/>
    <w:rsid w:val="00B73F86"/>
    <w:rsid w:val="00B744D0"/>
    <w:rsid w:val="00B74951"/>
    <w:rsid w:val="00B7587B"/>
    <w:rsid w:val="00B75A37"/>
    <w:rsid w:val="00B77408"/>
    <w:rsid w:val="00B774F0"/>
    <w:rsid w:val="00B77694"/>
    <w:rsid w:val="00B80091"/>
    <w:rsid w:val="00B80F5C"/>
    <w:rsid w:val="00B81515"/>
    <w:rsid w:val="00B82239"/>
    <w:rsid w:val="00B831CC"/>
    <w:rsid w:val="00B83442"/>
    <w:rsid w:val="00B84FA2"/>
    <w:rsid w:val="00B85D36"/>
    <w:rsid w:val="00B86064"/>
    <w:rsid w:val="00B860D3"/>
    <w:rsid w:val="00B8648E"/>
    <w:rsid w:val="00B86F85"/>
    <w:rsid w:val="00B873B3"/>
    <w:rsid w:val="00B907A2"/>
    <w:rsid w:val="00B91050"/>
    <w:rsid w:val="00B91611"/>
    <w:rsid w:val="00B92FD3"/>
    <w:rsid w:val="00B93096"/>
    <w:rsid w:val="00B93099"/>
    <w:rsid w:val="00B93116"/>
    <w:rsid w:val="00B942BB"/>
    <w:rsid w:val="00B962AB"/>
    <w:rsid w:val="00B969E7"/>
    <w:rsid w:val="00BA0ADF"/>
    <w:rsid w:val="00BA142C"/>
    <w:rsid w:val="00BA362C"/>
    <w:rsid w:val="00BA3717"/>
    <w:rsid w:val="00BA3904"/>
    <w:rsid w:val="00BA3965"/>
    <w:rsid w:val="00BA3D1D"/>
    <w:rsid w:val="00BA3E1D"/>
    <w:rsid w:val="00BA4EF5"/>
    <w:rsid w:val="00BA52B4"/>
    <w:rsid w:val="00BA69C0"/>
    <w:rsid w:val="00BA6FDF"/>
    <w:rsid w:val="00BA7742"/>
    <w:rsid w:val="00BA7950"/>
    <w:rsid w:val="00BB0A21"/>
    <w:rsid w:val="00BB1997"/>
    <w:rsid w:val="00BB29B3"/>
    <w:rsid w:val="00BB36A7"/>
    <w:rsid w:val="00BB424B"/>
    <w:rsid w:val="00BB5885"/>
    <w:rsid w:val="00BB63DA"/>
    <w:rsid w:val="00BB6ED2"/>
    <w:rsid w:val="00BB708C"/>
    <w:rsid w:val="00BC0C51"/>
    <w:rsid w:val="00BC0F0D"/>
    <w:rsid w:val="00BC179F"/>
    <w:rsid w:val="00BC203C"/>
    <w:rsid w:val="00BC24D1"/>
    <w:rsid w:val="00BC4C77"/>
    <w:rsid w:val="00BC5876"/>
    <w:rsid w:val="00BC7F24"/>
    <w:rsid w:val="00BD0F66"/>
    <w:rsid w:val="00BD3D9A"/>
    <w:rsid w:val="00BD48B6"/>
    <w:rsid w:val="00BD5938"/>
    <w:rsid w:val="00BD5DBD"/>
    <w:rsid w:val="00BD6884"/>
    <w:rsid w:val="00BE0A23"/>
    <w:rsid w:val="00BE0B33"/>
    <w:rsid w:val="00BE0D3B"/>
    <w:rsid w:val="00BE0F65"/>
    <w:rsid w:val="00BE1046"/>
    <w:rsid w:val="00BE1225"/>
    <w:rsid w:val="00BE1BDB"/>
    <w:rsid w:val="00BE27FB"/>
    <w:rsid w:val="00BE554E"/>
    <w:rsid w:val="00BE581E"/>
    <w:rsid w:val="00BE5EBF"/>
    <w:rsid w:val="00BE6BCD"/>
    <w:rsid w:val="00BE7DB1"/>
    <w:rsid w:val="00BF03ED"/>
    <w:rsid w:val="00BF057E"/>
    <w:rsid w:val="00BF2222"/>
    <w:rsid w:val="00BF31E7"/>
    <w:rsid w:val="00BF3A34"/>
    <w:rsid w:val="00BF3C74"/>
    <w:rsid w:val="00BF3CAD"/>
    <w:rsid w:val="00BF4315"/>
    <w:rsid w:val="00BF7635"/>
    <w:rsid w:val="00C01012"/>
    <w:rsid w:val="00C027AD"/>
    <w:rsid w:val="00C02DF0"/>
    <w:rsid w:val="00C035F6"/>
    <w:rsid w:val="00C05324"/>
    <w:rsid w:val="00C05A2B"/>
    <w:rsid w:val="00C062EF"/>
    <w:rsid w:val="00C10580"/>
    <w:rsid w:val="00C107AE"/>
    <w:rsid w:val="00C10E78"/>
    <w:rsid w:val="00C11968"/>
    <w:rsid w:val="00C11C7F"/>
    <w:rsid w:val="00C143E2"/>
    <w:rsid w:val="00C1576C"/>
    <w:rsid w:val="00C157E1"/>
    <w:rsid w:val="00C16248"/>
    <w:rsid w:val="00C166A1"/>
    <w:rsid w:val="00C17BF9"/>
    <w:rsid w:val="00C17FB7"/>
    <w:rsid w:val="00C20614"/>
    <w:rsid w:val="00C2244B"/>
    <w:rsid w:val="00C235AD"/>
    <w:rsid w:val="00C235CE"/>
    <w:rsid w:val="00C2391D"/>
    <w:rsid w:val="00C257D2"/>
    <w:rsid w:val="00C27031"/>
    <w:rsid w:val="00C27503"/>
    <w:rsid w:val="00C30FAF"/>
    <w:rsid w:val="00C31F63"/>
    <w:rsid w:val="00C320F3"/>
    <w:rsid w:val="00C33DBA"/>
    <w:rsid w:val="00C368BB"/>
    <w:rsid w:val="00C37910"/>
    <w:rsid w:val="00C37CB8"/>
    <w:rsid w:val="00C408CD"/>
    <w:rsid w:val="00C41303"/>
    <w:rsid w:val="00C42124"/>
    <w:rsid w:val="00C42414"/>
    <w:rsid w:val="00C43EF3"/>
    <w:rsid w:val="00C44D7A"/>
    <w:rsid w:val="00C44E43"/>
    <w:rsid w:val="00C464DE"/>
    <w:rsid w:val="00C46B6F"/>
    <w:rsid w:val="00C47BAF"/>
    <w:rsid w:val="00C50022"/>
    <w:rsid w:val="00C517B7"/>
    <w:rsid w:val="00C53CA0"/>
    <w:rsid w:val="00C54741"/>
    <w:rsid w:val="00C54852"/>
    <w:rsid w:val="00C54962"/>
    <w:rsid w:val="00C55360"/>
    <w:rsid w:val="00C55F84"/>
    <w:rsid w:val="00C56AD9"/>
    <w:rsid w:val="00C56EED"/>
    <w:rsid w:val="00C571F4"/>
    <w:rsid w:val="00C573DA"/>
    <w:rsid w:val="00C5754F"/>
    <w:rsid w:val="00C60BA6"/>
    <w:rsid w:val="00C60EDC"/>
    <w:rsid w:val="00C61DD1"/>
    <w:rsid w:val="00C6294E"/>
    <w:rsid w:val="00C638EA"/>
    <w:rsid w:val="00C639C3"/>
    <w:rsid w:val="00C64310"/>
    <w:rsid w:val="00C659A8"/>
    <w:rsid w:val="00C670ED"/>
    <w:rsid w:val="00C67440"/>
    <w:rsid w:val="00C67882"/>
    <w:rsid w:val="00C7039A"/>
    <w:rsid w:val="00C70CCE"/>
    <w:rsid w:val="00C72436"/>
    <w:rsid w:val="00C72513"/>
    <w:rsid w:val="00C73BAB"/>
    <w:rsid w:val="00C74F57"/>
    <w:rsid w:val="00C753F0"/>
    <w:rsid w:val="00C75488"/>
    <w:rsid w:val="00C758A2"/>
    <w:rsid w:val="00C75DB2"/>
    <w:rsid w:val="00C7667C"/>
    <w:rsid w:val="00C77642"/>
    <w:rsid w:val="00C803DC"/>
    <w:rsid w:val="00C80608"/>
    <w:rsid w:val="00C80791"/>
    <w:rsid w:val="00C81B7C"/>
    <w:rsid w:val="00C83B63"/>
    <w:rsid w:val="00C846C1"/>
    <w:rsid w:val="00C84C2A"/>
    <w:rsid w:val="00C850D4"/>
    <w:rsid w:val="00C877F6"/>
    <w:rsid w:val="00C87E78"/>
    <w:rsid w:val="00C910A1"/>
    <w:rsid w:val="00C92A0B"/>
    <w:rsid w:val="00C92E92"/>
    <w:rsid w:val="00C933D2"/>
    <w:rsid w:val="00C937B3"/>
    <w:rsid w:val="00C937F4"/>
    <w:rsid w:val="00C9416F"/>
    <w:rsid w:val="00C945A4"/>
    <w:rsid w:val="00C950CC"/>
    <w:rsid w:val="00C95AB1"/>
    <w:rsid w:val="00C96127"/>
    <w:rsid w:val="00C97940"/>
    <w:rsid w:val="00CA1DC5"/>
    <w:rsid w:val="00CA225B"/>
    <w:rsid w:val="00CA41C5"/>
    <w:rsid w:val="00CA492E"/>
    <w:rsid w:val="00CA5292"/>
    <w:rsid w:val="00CA6681"/>
    <w:rsid w:val="00CB1580"/>
    <w:rsid w:val="00CB351C"/>
    <w:rsid w:val="00CB3A48"/>
    <w:rsid w:val="00CB3F04"/>
    <w:rsid w:val="00CB4256"/>
    <w:rsid w:val="00CB45BD"/>
    <w:rsid w:val="00CB6429"/>
    <w:rsid w:val="00CB6D20"/>
    <w:rsid w:val="00CB7B68"/>
    <w:rsid w:val="00CC1687"/>
    <w:rsid w:val="00CC17FD"/>
    <w:rsid w:val="00CC18AE"/>
    <w:rsid w:val="00CC2403"/>
    <w:rsid w:val="00CC5707"/>
    <w:rsid w:val="00CC5833"/>
    <w:rsid w:val="00CC6901"/>
    <w:rsid w:val="00CC7293"/>
    <w:rsid w:val="00CD0A18"/>
    <w:rsid w:val="00CD19E4"/>
    <w:rsid w:val="00CD23E8"/>
    <w:rsid w:val="00CD2A3E"/>
    <w:rsid w:val="00CD2E22"/>
    <w:rsid w:val="00CD2F79"/>
    <w:rsid w:val="00CD378F"/>
    <w:rsid w:val="00CD3902"/>
    <w:rsid w:val="00CD3C4D"/>
    <w:rsid w:val="00CD542A"/>
    <w:rsid w:val="00CD5834"/>
    <w:rsid w:val="00CD59DF"/>
    <w:rsid w:val="00CD5C6E"/>
    <w:rsid w:val="00CD5EB6"/>
    <w:rsid w:val="00CD70BD"/>
    <w:rsid w:val="00CE1CDE"/>
    <w:rsid w:val="00CE21BB"/>
    <w:rsid w:val="00CE2442"/>
    <w:rsid w:val="00CE26C6"/>
    <w:rsid w:val="00CE33D2"/>
    <w:rsid w:val="00CE5B08"/>
    <w:rsid w:val="00CE5F68"/>
    <w:rsid w:val="00CE79B1"/>
    <w:rsid w:val="00CE7DB0"/>
    <w:rsid w:val="00CE7F39"/>
    <w:rsid w:val="00CF084D"/>
    <w:rsid w:val="00CF0E29"/>
    <w:rsid w:val="00CF1D83"/>
    <w:rsid w:val="00CF276B"/>
    <w:rsid w:val="00CF284A"/>
    <w:rsid w:val="00CF2DD2"/>
    <w:rsid w:val="00CF462E"/>
    <w:rsid w:val="00CF4B89"/>
    <w:rsid w:val="00CF4C26"/>
    <w:rsid w:val="00CF5E5A"/>
    <w:rsid w:val="00CF6248"/>
    <w:rsid w:val="00CF70F9"/>
    <w:rsid w:val="00CF7470"/>
    <w:rsid w:val="00CF75C1"/>
    <w:rsid w:val="00CF7D54"/>
    <w:rsid w:val="00CF7E93"/>
    <w:rsid w:val="00D0007C"/>
    <w:rsid w:val="00D00265"/>
    <w:rsid w:val="00D00E83"/>
    <w:rsid w:val="00D037F8"/>
    <w:rsid w:val="00D03C93"/>
    <w:rsid w:val="00D044DF"/>
    <w:rsid w:val="00D046CD"/>
    <w:rsid w:val="00D0559E"/>
    <w:rsid w:val="00D055E3"/>
    <w:rsid w:val="00D05895"/>
    <w:rsid w:val="00D05D4C"/>
    <w:rsid w:val="00D06662"/>
    <w:rsid w:val="00D06AE2"/>
    <w:rsid w:val="00D06DAF"/>
    <w:rsid w:val="00D06EA4"/>
    <w:rsid w:val="00D1173E"/>
    <w:rsid w:val="00D134BC"/>
    <w:rsid w:val="00D15346"/>
    <w:rsid w:val="00D156EC"/>
    <w:rsid w:val="00D16224"/>
    <w:rsid w:val="00D16382"/>
    <w:rsid w:val="00D179A8"/>
    <w:rsid w:val="00D214C6"/>
    <w:rsid w:val="00D21F44"/>
    <w:rsid w:val="00D23CFB"/>
    <w:rsid w:val="00D24AD6"/>
    <w:rsid w:val="00D254E2"/>
    <w:rsid w:val="00D2791F"/>
    <w:rsid w:val="00D27A3F"/>
    <w:rsid w:val="00D30892"/>
    <w:rsid w:val="00D31077"/>
    <w:rsid w:val="00D314FC"/>
    <w:rsid w:val="00D31A3D"/>
    <w:rsid w:val="00D32870"/>
    <w:rsid w:val="00D32C0F"/>
    <w:rsid w:val="00D32F70"/>
    <w:rsid w:val="00D33528"/>
    <w:rsid w:val="00D336A0"/>
    <w:rsid w:val="00D3401F"/>
    <w:rsid w:val="00D340E1"/>
    <w:rsid w:val="00D34301"/>
    <w:rsid w:val="00D355D1"/>
    <w:rsid w:val="00D362D1"/>
    <w:rsid w:val="00D43A1D"/>
    <w:rsid w:val="00D443F1"/>
    <w:rsid w:val="00D444A5"/>
    <w:rsid w:val="00D45042"/>
    <w:rsid w:val="00D45BA7"/>
    <w:rsid w:val="00D45C1E"/>
    <w:rsid w:val="00D47B37"/>
    <w:rsid w:val="00D5007D"/>
    <w:rsid w:val="00D50666"/>
    <w:rsid w:val="00D5198B"/>
    <w:rsid w:val="00D521E8"/>
    <w:rsid w:val="00D5341D"/>
    <w:rsid w:val="00D53F35"/>
    <w:rsid w:val="00D5434D"/>
    <w:rsid w:val="00D55C6A"/>
    <w:rsid w:val="00D55D43"/>
    <w:rsid w:val="00D56C21"/>
    <w:rsid w:val="00D56F16"/>
    <w:rsid w:val="00D56F23"/>
    <w:rsid w:val="00D60B16"/>
    <w:rsid w:val="00D6195A"/>
    <w:rsid w:val="00D61BDD"/>
    <w:rsid w:val="00D61C9B"/>
    <w:rsid w:val="00D621C3"/>
    <w:rsid w:val="00D65110"/>
    <w:rsid w:val="00D65B1C"/>
    <w:rsid w:val="00D67432"/>
    <w:rsid w:val="00D71DD9"/>
    <w:rsid w:val="00D73EC6"/>
    <w:rsid w:val="00D74225"/>
    <w:rsid w:val="00D75E8B"/>
    <w:rsid w:val="00D760D3"/>
    <w:rsid w:val="00D801C8"/>
    <w:rsid w:val="00D80F64"/>
    <w:rsid w:val="00D81783"/>
    <w:rsid w:val="00D817B6"/>
    <w:rsid w:val="00D82AEC"/>
    <w:rsid w:val="00D83341"/>
    <w:rsid w:val="00D84039"/>
    <w:rsid w:val="00D84BE5"/>
    <w:rsid w:val="00D8678C"/>
    <w:rsid w:val="00D869C4"/>
    <w:rsid w:val="00D90779"/>
    <w:rsid w:val="00D90793"/>
    <w:rsid w:val="00D91CB0"/>
    <w:rsid w:val="00D92526"/>
    <w:rsid w:val="00D925E6"/>
    <w:rsid w:val="00D92ED4"/>
    <w:rsid w:val="00D93659"/>
    <w:rsid w:val="00D93BE5"/>
    <w:rsid w:val="00D959ED"/>
    <w:rsid w:val="00D96C70"/>
    <w:rsid w:val="00D979A0"/>
    <w:rsid w:val="00DA2525"/>
    <w:rsid w:val="00DA2E8F"/>
    <w:rsid w:val="00DA3C9A"/>
    <w:rsid w:val="00DA473F"/>
    <w:rsid w:val="00DA5968"/>
    <w:rsid w:val="00DA5AEA"/>
    <w:rsid w:val="00DA6091"/>
    <w:rsid w:val="00DA638E"/>
    <w:rsid w:val="00DA7FEB"/>
    <w:rsid w:val="00DB0403"/>
    <w:rsid w:val="00DB09F7"/>
    <w:rsid w:val="00DB0D77"/>
    <w:rsid w:val="00DB0E32"/>
    <w:rsid w:val="00DB17FF"/>
    <w:rsid w:val="00DB2E44"/>
    <w:rsid w:val="00DB3F14"/>
    <w:rsid w:val="00DB3FFC"/>
    <w:rsid w:val="00DB472F"/>
    <w:rsid w:val="00DB517F"/>
    <w:rsid w:val="00DB52C4"/>
    <w:rsid w:val="00DB6637"/>
    <w:rsid w:val="00DB68EE"/>
    <w:rsid w:val="00DB7370"/>
    <w:rsid w:val="00DB7703"/>
    <w:rsid w:val="00DC0CC2"/>
    <w:rsid w:val="00DC1F5A"/>
    <w:rsid w:val="00DC1FF2"/>
    <w:rsid w:val="00DC29B0"/>
    <w:rsid w:val="00DC2BEC"/>
    <w:rsid w:val="00DC33C9"/>
    <w:rsid w:val="00DC4662"/>
    <w:rsid w:val="00DC479B"/>
    <w:rsid w:val="00DC712A"/>
    <w:rsid w:val="00DC758E"/>
    <w:rsid w:val="00DD0AE0"/>
    <w:rsid w:val="00DD0C72"/>
    <w:rsid w:val="00DD195F"/>
    <w:rsid w:val="00DD1B2B"/>
    <w:rsid w:val="00DD3B99"/>
    <w:rsid w:val="00DD3E6F"/>
    <w:rsid w:val="00DD457A"/>
    <w:rsid w:val="00DD5698"/>
    <w:rsid w:val="00DD5EF8"/>
    <w:rsid w:val="00DD6F10"/>
    <w:rsid w:val="00DE021B"/>
    <w:rsid w:val="00DE20C9"/>
    <w:rsid w:val="00DE37C0"/>
    <w:rsid w:val="00DE42A0"/>
    <w:rsid w:val="00DE5D9D"/>
    <w:rsid w:val="00DE60E9"/>
    <w:rsid w:val="00DE6F46"/>
    <w:rsid w:val="00DF088B"/>
    <w:rsid w:val="00DF0BC6"/>
    <w:rsid w:val="00DF11A3"/>
    <w:rsid w:val="00DF2414"/>
    <w:rsid w:val="00DF3226"/>
    <w:rsid w:val="00DF3285"/>
    <w:rsid w:val="00DF3FF3"/>
    <w:rsid w:val="00DF4156"/>
    <w:rsid w:val="00DF4353"/>
    <w:rsid w:val="00DF59C8"/>
    <w:rsid w:val="00DF5B20"/>
    <w:rsid w:val="00DF6300"/>
    <w:rsid w:val="00DF6CC9"/>
    <w:rsid w:val="00DF6D04"/>
    <w:rsid w:val="00E006E1"/>
    <w:rsid w:val="00E01E6F"/>
    <w:rsid w:val="00E02BB0"/>
    <w:rsid w:val="00E03BE8"/>
    <w:rsid w:val="00E050DF"/>
    <w:rsid w:val="00E05743"/>
    <w:rsid w:val="00E062FE"/>
    <w:rsid w:val="00E06FE9"/>
    <w:rsid w:val="00E07873"/>
    <w:rsid w:val="00E10112"/>
    <w:rsid w:val="00E105F9"/>
    <w:rsid w:val="00E113A3"/>
    <w:rsid w:val="00E12406"/>
    <w:rsid w:val="00E12B3F"/>
    <w:rsid w:val="00E13860"/>
    <w:rsid w:val="00E14067"/>
    <w:rsid w:val="00E148D9"/>
    <w:rsid w:val="00E15D83"/>
    <w:rsid w:val="00E16610"/>
    <w:rsid w:val="00E178CE"/>
    <w:rsid w:val="00E210C9"/>
    <w:rsid w:val="00E21F12"/>
    <w:rsid w:val="00E22593"/>
    <w:rsid w:val="00E22681"/>
    <w:rsid w:val="00E23584"/>
    <w:rsid w:val="00E24A0F"/>
    <w:rsid w:val="00E259D8"/>
    <w:rsid w:val="00E2616B"/>
    <w:rsid w:val="00E26645"/>
    <w:rsid w:val="00E27FF6"/>
    <w:rsid w:val="00E30B3E"/>
    <w:rsid w:val="00E31922"/>
    <w:rsid w:val="00E331A1"/>
    <w:rsid w:val="00E33C7F"/>
    <w:rsid w:val="00E33D03"/>
    <w:rsid w:val="00E3433C"/>
    <w:rsid w:val="00E35EF3"/>
    <w:rsid w:val="00E3691D"/>
    <w:rsid w:val="00E369B4"/>
    <w:rsid w:val="00E37750"/>
    <w:rsid w:val="00E40A2E"/>
    <w:rsid w:val="00E40DD3"/>
    <w:rsid w:val="00E41EB8"/>
    <w:rsid w:val="00E4211A"/>
    <w:rsid w:val="00E425D3"/>
    <w:rsid w:val="00E42930"/>
    <w:rsid w:val="00E42943"/>
    <w:rsid w:val="00E42D47"/>
    <w:rsid w:val="00E42FAC"/>
    <w:rsid w:val="00E43A23"/>
    <w:rsid w:val="00E444B5"/>
    <w:rsid w:val="00E455CE"/>
    <w:rsid w:val="00E46B72"/>
    <w:rsid w:val="00E503C3"/>
    <w:rsid w:val="00E50905"/>
    <w:rsid w:val="00E50972"/>
    <w:rsid w:val="00E50A2E"/>
    <w:rsid w:val="00E5208B"/>
    <w:rsid w:val="00E54C89"/>
    <w:rsid w:val="00E557DA"/>
    <w:rsid w:val="00E55A03"/>
    <w:rsid w:val="00E56194"/>
    <w:rsid w:val="00E565B1"/>
    <w:rsid w:val="00E56693"/>
    <w:rsid w:val="00E568CC"/>
    <w:rsid w:val="00E57556"/>
    <w:rsid w:val="00E609F5"/>
    <w:rsid w:val="00E6258B"/>
    <w:rsid w:val="00E6276C"/>
    <w:rsid w:val="00E62B3B"/>
    <w:rsid w:val="00E62B5C"/>
    <w:rsid w:val="00E63CCC"/>
    <w:rsid w:val="00E64EF6"/>
    <w:rsid w:val="00E67CF8"/>
    <w:rsid w:val="00E72208"/>
    <w:rsid w:val="00E72B19"/>
    <w:rsid w:val="00E72CFE"/>
    <w:rsid w:val="00E7421B"/>
    <w:rsid w:val="00E74A45"/>
    <w:rsid w:val="00E75F75"/>
    <w:rsid w:val="00E7724D"/>
    <w:rsid w:val="00E81FE6"/>
    <w:rsid w:val="00E8235C"/>
    <w:rsid w:val="00E83896"/>
    <w:rsid w:val="00E839DC"/>
    <w:rsid w:val="00E83AFC"/>
    <w:rsid w:val="00E83EA9"/>
    <w:rsid w:val="00E852FF"/>
    <w:rsid w:val="00E865D0"/>
    <w:rsid w:val="00E870F5"/>
    <w:rsid w:val="00E90525"/>
    <w:rsid w:val="00E91300"/>
    <w:rsid w:val="00E91789"/>
    <w:rsid w:val="00E92575"/>
    <w:rsid w:val="00E92EB7"/>
    <w:rsid w:val="00E93840"/>
    <w:rsid w:val="00E93EA4"/>
    <w:rsid w:val="00E94B25"/>
    <w:rsid w:val="00E95ED5"/>
    <w:rsid w:val="00E962D7"/>
    <w:rsid w:val="00E96700"/>
    <w:rsid w:val="00E96EFE"/>
    <w:rsid w:val="00E97146"/>
    <w:rsid w:val="00E973CA"/>
    <w:rsid w:val="00E97EC7"/>
    <w:rsid w:val="00E97F3A"/>
    <w:rsid w:val="00EA0391"/>
    <w:rsid w:val="00EA0A79"/>
    <w:rsid w:val="00EA229F"/>
    <w:rsid w:val="00EA2AE1"/>
    <w:rsid w:val="00EA318E"/>
    <w:rsid w:val="00EA341E"/>
    <w:rsid w:val="00EA4680"/>
    <w:rsid w:val="00EA655A"/>
    <w:rsid w:val="00EA7D97"/>
    <w:rsid w:val="00EB346F"/>
    <w:rsid w:val="00EB3BD5"/>
    <w:rsid w:val="00EB4E5A"/>
    <w:rsid w:val="00EB4F82"/>
    <w:rsid w:val="00EB5884"/>
    <w:rsid w:val="00EB5FCF"/>
    <w:rsid w:val="00EB64F8"/>
    <w:rsid w:val="00EB6EF2"/>
    <w:rsid w:val="00EB742F"/>
    <w:rsid w:val="00EC0A24"/>
    <w:rsid w:val="00EC0D15"/>
    <w:rsid w:val="00EC1996"/>
    <w:rsid w:val="00EC29C4"/>
    <w:rsid w:val="00EC2DDA"/>
    <w:rsid w:val="00EC31C2"/>
    <w:rsid w:val="00EC481B"/>
    <w:rsid w:val="00EC5A4B"/>
    <w:rsid w:val="00EC5DA7"/>
    <w:rsid w:val="00EC6A92"/>
    <w:rsid w:val="00EC6D9B"/>
    <w:rsid w:val="00EC7D35"/>
    <w:rsid w:val="00ED03C7"/>
    <w:rsid w:val="00ED2BE9"/>
    <w:rsid w:val="00ED54FC"/>
    <w:rsid w:val="00ED5B54"/>
    <w:rsid w:val="00ED5DBA"/>
    <w:rsid w:val="00ED74D4"/>
    <w:rsid w:val="00ED7FB3"/>
    <w:rsid w:val="00EE0756"/>
    <w:rsid w:val="00EE0903"/>
    <w:rsid w:val="00EE165F"/>
    <w:rsid w:val="00EE2335"/>
    <w:rsid w:val="00EE3310"/>
    <w:rsid w:val="00EE5F8E"/>
    <w:rsid w:val="00EE5FF4"/>
    <w:rsid w:val="00EE6B93"/>
    <w:rsid w:val="00EE7496"/>
    <w:rsid w:val="00EE7689"/>
    <w:rsid w:val="00EF03F3"/>
    <w:rsid w:val="00EF0FDB"/>
    <w:rsid w:val="00EF164D"/>
    <w:rsid w:val="00EF1AD4"/>
    <w:rsid w:val="00EF21CB"/>
    <w:rsid w:val="00EF2790"/>
    <w:rsid w:val="00EF3501"/>
    <w:rsid w:val="00EF63FE"/>
    <w:rsid w:val="00EF6403"/>
    <w:rsid w:val="00EF747B"/>
    <w:rsid w:val="00F00287"/>
    <w:rsid w:val="00F006C6"/>
    <w:rsid w:val="00F007FD"/>
    <w:rsid w:val="00F017D0"/>
    <w:rsid w:val="00F01EFE"/>
    <w:rsid w:val="00F04172"/>
    <w:rsid w:val="00F043C3"/>
    <w:rsid w:val="00F07274"/>
    <w:rsid w:val="00F072C1"/>
    <w:rsid w:val="00F073AA"/>
    <w:rsid w:val="00F1131E"/>
    <w:rsid w:val="00F12CDE"/>
    <w:rsid w:val="00F132EB"/>
    <w:rsid w:val="00F1348E"/>
    <w:rsid w:val="00F13C66"/>
    <w:rsid w:val="00F15027"/>
    <w:rsid w:val="00F15EE5"/>
    <w:rsid w:val="00F17985"/>
    <w:rsid w:val="00F17B66"/>
    <w:rsid w:val="00F24EBD"/>
    <w:rsid w:val="00F25D71"/>
    <w:rsid w:val="00F27400"/>
    <w:rsid w:val="00F27585"/>
    <w:rsid w:val="00F27BAC"/>
    <w:rsid w:val="00F31713"/>
    <w:rsid w:val="00F3194D"/>
    <w:rsid w:val="00F3283E"/>
    <w:rsid w:val="00F3360C"/>
    <w:rsid w:val="00F337BA"/>
    <w:rsid w:val="00F33FB2"/>
    <w:rsid w:val="00F362D0"/>
    <w:rsid w:val="00F36614"/>
    <w:rsid w:val="00F378C9"/>
    <w:rsid w:val="00F41A5F"/>
    <w:rsid w:val="00F43BD3"/>
    <w:rsid w:val="00F444B8"/>
    <w:rsid w:val="00F44A93"/>
    <w:rsid w:val="00F45A21"/>
    <w:rsid w:val="00F5006C"/>
    <w:rsid w:val="00F51FC4"/>
    <w:rsid w:val="00F52F11"/>
    <w:rsid w:val="00F54A03"/>
    <w:rsid w:val="00F569EC"/>
    <w:rsid w:val="00F5746B"/>
    <w:rsid w:val="00F6308A"/>
    <w:rsid w:val="00F638BB"/>
    <w:rsid w:val="00F63B7C"/>
    <w:rsid w:val="00F63CE2"/>
    <w:rsid w:val="00F64565"/>
    <w:rsid w:val="00F662F0"/>
    <w:rsid w:val="00F66AC9"/>
    <w:rsid w:val="00F70015"/>
    <w:rsid w:val="00F70859"/>
    <w:rsid w:val="00F709CA"/>
    <w:rsid w:val="00F709FA"/>
    <w:rsid w:val="00F70CA9"/>
    <w:rsid w:val="00F7211B"/>
    <w:rsid w:val="00F7296D"/>
    <w:rsid w:val="00F72B7B"/>
    <w:rsid w:val="00F730E6"/>
    <w:rsid w:val="00F746F3"/>
    <w:rsid w:val="00F77B9C"/>
    <w:rsid w:val="00F80E3D"/>
    <w:rsid w:val="00F81166"/>
    <w:rsid w:val="00F8239E"/>
    <w:rsid w:val="00F8267C"/>
    <w:rsid w:val="00F83B85"/>
    <w:rsid w:val="00F84F0D"/>
    <w:rsid w:val="00F84FF6"/>
    <w:rsid w:val="00F85B1A"/>
    <w:rsid w:val="00F85CD0"/>
    <w:rsid w:val="00F86051"/>
    <w:rsid w:val="00F861EA"/>
    <w:rsid w:val="00F87D90"/>
    <w:rsid w:val="00F91428"/>
    <w:rsid w:val="00F9171C"/>
    <w:rsid w:val="00F91B96"/>
    <w:rsid w:val="00F957D2"/>
    <w:rsid w:val="00F95D27"/>
    <w:rsid w:val="00F9632A"/>
    <w:rsid w:val="00F968D0"/>
    <w:rsid w:val="00F96E47"/>
    <w:rsid w:val="00FA28AE"/>
    <w:rsid w:val="00FA3869"/>
    <w:rsid w:val="00FA3D31"/>
    <w:rsid w:val="00FA3E4C"/>
    <w:rsid w:val="00FA408E"/>
    <w:rsid w:val="00FA4F80"/>
    <w:rsid w:val="00FA6891"/>
    <w:rsid w:val="00FB0CC4"/>
    <w:rsid w:val="00FB127D"/>
    <w:rsid w:val="00FB1CE6"/>
    <w:rsid w:val="00FB2488"/>
    <w:rsid w:val="00FB3019"/>
    <w:rsid w:val="00FB355E"/>
    <w:rsid w:val="00FB3C85"/>
    <w:rsid w:val="00FB4483"/>
    <w:rsid w:val="00FC1159"/>
    <w:rsid w:val="00FC47D9"/>
    <w:rsid w:val="00FC4863"/>
    <w:rsid w:val="00FC54DB"/>
    <w:rsid w:val="00FC6693"/>
    <w:rsid w:val="00FC6717"/>
    <w:rsid w:val="00FD0D02"/>
    <w:rsid w:val="00FD1FC3"/>
    <w:rsid w:val="00FD207E"/>
    <w:rsid w:val="00FD3DC9"/>
    <w:rsid w:val="00FD46F5"/>
    <w:rsid w:val="00FD4B03"/>
    <w:rsid w:val="00FD58D8"/>
    <w:rsid w:val="00FD718B"/>
    <w:rsid w:val="00FD76DE"/>
    <w:rsid w:val="00FE0388"/>
    <w:rsid w:val="00FE1AC4"/>
    <w:rsid w:val="00FE27DD"/>
    <w:rsid w:val="00FE4868"/>
    <w:rsid w:val="00FE5075"/>
    <w:rsid w:val="00FE5F31"/>
    <w:rsid w:val="00FE61E7"/>
    <w:rsid w:val="00FE6ACC"/>
    <w:rsid w:val="00FE7380"/>
    <w:rsid w:val="00FE7768"/>
    <w:rsid w:val="00FE7C19"/>
    <w:rsid w:val="00FF2E4B"/>
    <w:rsid w:val="00FF3890"/>
    <w:rsid w:val="00FF41BE"/>
    <w:rsid w:val="00FF4832"/>
    <w:rsid w:val="00FF4990"/>
    <w:rsid w:val="00FF6535"/>
    <w:rsid w:val="00FF685F"/>
    <w:rsid w:val="00FF69E9"/>
    <w:rsid w:val="00FF79E5"/>
    <w:rsid w:val="00FF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20F68"/>
  <w15:docId w15:val="{B70C2C17-7D61-4D4B-9DC3-0D2E536A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footer" w:uiPriority="99"/>
    <w:lsdException w:name="caption" w:qFormat="1"/>
    <w:lsdException w:name="endnote tex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06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1750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61750"/>
    <w:pPr>
      <w:keepNext/>
      <w:outlineLvl w:val="1"/>
    </w:pPr>
    <w:rPr>
      <w:b/>
      <w:sz w:val="28"/>
      <w:szCs w:val="20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uiPriority w:val="99"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aliases w:val="Знак2 Знак Знак"/>
    <w:link w:val="3"/>
    <w:uiPriority w:val="99"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uiPriority w:val="99"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uiPriority w:val="99"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uiPriority w:val="99"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rsid w:val="00161750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161750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161750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161750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1617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39"/>
    <w:rsid w:val="007E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AE7086"/>
    <w:pPr>
      <w:ind w:firstLine="1134"/>
    </w:pPr>
    <w:rPr>
      <w:szCs w:val="20"/>
    </w:rPr>
  </w:style>
  <w:style w:type="character" w:customStyle="1" w:styleId="23">
    <w:name w:val="Основной текст с отступом 2 Знак"/>
    <w:link w:val="22"/>
    <w:uiPriority w:val="99"/>
    <w:rsid w:val="006525B2"/>
    <w:rPr>
      <w:sz w:val="24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link w:val="ab"/>
    <w:rsid w:val="0027055D"/>
    <w:rPr>
      <w:sz w:val="28"/>
      <w:szCs w:val="20"/>
    </w:rPr>
  </w:style>
  <w:style w:type="character" w:customStyle="1" w:styleId="ab">
    <w:name w:val="Основной текст Знак"/>
    <w:link w:val="aa"/>
    <w:rsid w:val="006525B2"/>
    <w:rPr>
      <w:sz w:val="28"/>
    </w:rPr>
  </w:style>
  <w:style w:type="paragraph" w:styleId="ac">
    <w:name w:val="Body Text Indent"/>
    <w:basedOn w:val="a"/>
    <w:link w:val="ad"/>
    <w:uiPriority w:val="99"/>
    <w:rsid w:val="0027055D"/>
    <w:pPr>
      <w:ind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link w:val="ac"/>
    <w:uiPriority w:val="99"/>
    <w:rsid w:val="006525B2"/>
    <w:rPr>
      <w:sz w:val="28"/>
    </w:rPr>
  </w:style>
  <w:style w:type="paragraph" w:customStyle="1" w:styleId="Postan">
    <w:name w:val="Postan"/>
    <w:basedOn w:val="a"/>
    <w:uiPriority w:val="99"/>
    <w:rsid w:val="0027055D"/>
    <w:pPr>
      <w:jc w:val="center"/>
    </w:pPr>
    <w:rPr>
      <w:sz w:val="28"/>
      <w:szCs w:val="20"/>
    </w:rPr>
  </w:style>
  <w:style w:type="paragraph" w:styleId="ae">
    <w:name w:val="No Spacing"/>
    <w:link w:val="af"/>
    <w:uiPriority w:val="99"/>
    <w:qFormat/>
    <w:rsid w:val="0027055D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99"/>
    <w:locked/>
    <w:rsid w:val="006525B2"/>
    <w:rPr>
      <w:rFonts w:ascii="Calibri" w:hAnsi="Calibri"/>
      <w:sz w:val="22"/>
      <w:szCs w:val="22"/>
      <w:lang w:bidi="ar-SA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6525B2"/>
    <w:rPr>
      <w:rFonts w:ascii="Courier New" w:hAnsi="Courier New" w:cs="Courier New"/>
      <w:lang w:val="ru-RU" w:eastAsia="ru-RU" w:bidi="ar-SA"/>
    </w:rPr>
  </w:style>
  <w:style w:type="paragraph" w:styleId="af0">
    <w:name w:val="List Paragraph"/>
    <w:basedOn w:val="a"/>
    <w:link w:val="af1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Абзац списка Знак"/>
    <w:link w:val="af0"/>
    <w:locked/>
    <w:rsid w:val="006525B2"/>
    <w:rPr>
      <w:rFonts w:ascii="Calibri" w:hAnsi="Calibri"/>
      <w:sz w:val="22"/>
      <w:szCs w:val="22"/>
    </w:rPr>
  </w:style>
  <w:style w:type="paragraph" w:styleId="af2">
    <w:name w:val="Title"/>
    <w:basedOn w:val="af3"/>
    <w:next w:val="a"/>
    <w:link w:val="af4"/>
    <w:rsid w:val="006525B2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3">
    <w:name w:val="Основное меню (преемственное)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character" w:customStyle="1" w:styleId="af4">
    <w:name w:val="Заголовок Знак"/>
    <w:link w:val="af2"/>
    <w:uiPriority w:val="99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5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6"/>
    <w:uiPriority w:val="99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6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f5"/>
    <w:uiPriority w:val="99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4">
    <w:name w:val="Quote"/>
    <w:basedOn w:val="a"/>
    <w:next w:val="a"/>
    <w:link w:val="25"/>
    <w:uiPriority w:val="99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5">
    <w:name w:val="Цитата 2 Знак"/>
    <w:link w:val="24"/>
    <w:uiPriority w:val="99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7">
    <w:name w:val="Intense Quote"/>
    <w:basedOn w:val="a"/>
    <w:next w:val="a"/>
    <w:link w:val="af8"/>
    <w:uiPriority w:val="99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8">
    <w:name w:val="Выделенная цитата Знак"/>
    <w:link w:val="af7"/>
    <w:uiPriority w:val="99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qFormat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Balloon Text"/>
    <w:basedOn w:val="a"/>
    <w:link w:val="afa"/>
    <w:uiPriority w:val="99"/>
    <w:rsid w:val="007D5198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6525B2"/>
    <w:rPr>
      <w:rFonts w:ascii="Tahoma" w:hAnsi="Tahoma" w:cs="Tahoma"/>
      <w:sz w:val="16"/>
      <w:szCs w:val="16"/>
    </w:rPr>
  </w:style>
  <w:style w:type="character" w:styleId="afb">
    <w:name w:val="Hyperlink"/>
    <w:uiPriority w:val="99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c">
    <w:name w:val="Normal (Web)"/>
    <w:basedOn w:val="a"/>
    <w:uiPriority w:val="99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e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andard">
    <w:name w:val="Standard"/>
    <w:link w:val="Standard0"/>
    <w:rsid w:val="004C2A4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4C2A4C"/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26">
    <w:name w:val="Обычный2"/>
    <w:rsid w:val="006525B2"/>
  </w:style>
  <w:style w:type="paragraph" w:styleId="27">
    <w:name w:val="Body Text 2"/>
    <w:basedOn w:val="a"/>
    <w:link w:val="28"/>
    <w:uiPriority w:val="99"/>
    <w:rsid w:val="006525B2"/>
    <w:rPr>
      <w:sz w:val="28"/>
      <w:szCs w:val="20"/>
    </w:rPr>
  </w:style>
  <w:style w:type="character" w:customStyle="1" w:styleId="28">
    <w:name w:val="Основной текст 2 Знак"/>
    <w:link w:val="27"/>
    <w:uiPriority w:val="99"/>
    <w:rsid w:val="006525B2"/>
    <w:rPr>
      <w:sz w:val="28"/>
    </w:rPr>
  </w:style>
  <w:style w:type="paragraph" w:styleId="31">
    <w:name w:val="Body Text 3"/>
    <w:basedOn w:val="a"/>
    <w:link w:val="32"/>
    <w:rsid w:val="006525B2"/>
    <w:pPr>
      <w:jc w:val="center"/>
    </w:pPr>
    <w:rPr>
      <w:b/>
      <w:sz w:val="27"/>
      <w:szCs w:val="20"/>
    </w:rPr>
  </w:style>
  <w:style w:type="character" w:customStyle="1" w:styleId="32">
    <w:name w:val="Основной текст 3 Знак"/>
    <w:link w:val="31"/>
    <w:rsid w:val="006525B2"/>
    <w:rPr>
      <w:b/>
      <w:sz w:val="27"/>
    </w:rPr>
  </w:style>
  <w:style w:type="paragraph" w:customStyle="1" w:styleId="FR1">
    <w:name w:val="FR1"/>
    <w:rsid w:val="006525B2"/>
    <w:pPr>
      <w:widowControl w:val="0"/>
      <w:jc w:val="both"/>
    </w:pPr>
    <w:rPr>
      <w:snapToGrid w:val="0"/>
      <w:sz w:val="28"/>
    </w:rPr>
  </w:style>
  <w:style w:type="paragraph" w:customStyle="1" w:styleId="11">
    <w:name w:val="заголовок 1"/>
    <w:basedOn w:val="a"/>
    <w:next w:val="a"/>
    <w:rsid w:val="006525B2"/>
    <w:pPr>
      <w:keepNext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21">
    <w:name w:val="Body Text 21"/>
    <w:basedOn w:val="a"/>
    <w:rsid w:val="006525B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aff">
    <w:name w:val="Знак Знак Знак Знак"/>
    <w:basedOn w:val="a"/>
    <w:rsid w:val="006525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0">
    <w:name w:val="Document Map"/>
    <w:basedOn w:val="a"/>
    <w:link w:val="aff1"/>
    <w:uiPriority w:val="99"/>
    <w:rsid w:val="006525B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link w:val="aff0"/>
    <w:uiPriority w:val="99"/>
    <w:rsid w:val="006525B2"/>
    <w:rPr>
      <w:rFonts w:ascii="Tahoma" w:hAnsi="Tahoma"/>
      <w:shd w:val="clear" w:color="auto" w:fill="000080"/>
    </w:rPr>
  </w:style>
  <w:style w:type="paragraph" w:styleId="33">
    <w:name w:val="Body Text Indent 3"/>
    <w:basedOn w:val="a"/>
    <w:link w:val="34"/>
    <w:uiPriority w:val="99"/>
    <w:rsid w:val="006525B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6525B2"/>
    <w:rPr>
      <w:sz w:val="16"/>
      <w:szCs w:val="16"/>
    </w:rPr>
  </w:style>
  <w:style w:type="paragraph" w:customStyle="1" w:styleId="consnormal">
    <w:name w:val="consnormal"/>
    <w:basedOn w:val="a"/>
    <w:rsid w:val="006525B2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3">
    <w:name w:val="Знак1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0">
    <w:name w:val="Знак41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9">
    <w:name w:val="Style9"/>
    <w:basedOn w:val="a"/>
    <w:rsid w:val="006525B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3">
    <w:name w:val="Style13"/>
    <w:basedOn w:val="a"/>
    <w:rsid w:val="006525B2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23">
    <w:name w:val="Font Style23"/>
    <w:rsid w:val="006525B2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rsid w:val="006525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1"/>
    <w:rsid w:val="006525B2"/>
  </w:style>
  <w:style w:type="paragraph" w:customStyle="1" w:styleId="42">
    <w:name w:val="Знак4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210">
    <w:name w:val="Body Text 2.Основной текст 1"/>
    <w:basedOn w:val="a"/>
    <w:link w:val="BodyText211"/>
    <w:rsid w:val="006525B2"/>
    <w:pPr>
      <w:ind w:firstLine="720"/>
      <w:jc w:val="both"/>
    </w:pPr>
    <w:rPr>
      <w:sz w:val="28"/>
      <w:szCs w:val="20"/>
    </w:rPr>
  </w:style>
  <w:style w:type="character" w:customStyle="1" w:styleId="BodyText211">
    <w:name w:val="Body Text 2.Основной текст 1 Знак"/>
    <w:link w:val="BodyText210"/>
    <w:rsid w:val="006525B2"/>
    <w:rPr>
      <w:sz w:val="28"/>
    </w:rPr>
  </w:style>
  <w:style w:type="paragraph" w:customStyle="1" w:styleId="subheader">
    <w:name w:val="subheader"/>
    <w:basedOn w:val="a"/>
    <w:rsid w:val="006525B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652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Содержимое таблицы"/>
    <w:basedOn w:val="a"/>
    <w:rsid w:val="006525B2"/>
    <w:pPr>
      <w:widowControl w:val="0"/>
      <w:suppressLineNumbers/>
    </w:pPr>
  </w:style>
  <w:style w:type="paragraph" w:customStyle="1" w:styleId="TableContents">
    <w:name w:val="Table Contents"/>
    <w:basedOn w:val="a"/>
    <w:rsid w:val="006525B2"/>
    <w:pPr>
      <w:widowControl w:val="0"/>
    </w:pPr>
  </w:style>
  <w:style w:type="character" w:customStyle="1" w:styleId="aff3">
    <w:name w:val="Гипертекстовая ссылка"/>
    <w:uiPriority w:val="99"/>
    <w:rsid w:val="006525B2"/>
    <w:rPr>
      <w:b w:val="0"/>
      <w:bCs w:val="0"/>
      <w:color w:val="106BBE"/>
      <w:sz w:val="26"/>
      <w:szCs w:val="26"/>
    </w:rPr>
  </w:style>
  <w:style w:type="paragraph" w:customStyle="1" w:styleId="aff4">
    <w:name w:val="Нормальный (таблица)"/>
    <w:basedOn w:val="a"/>
    <w:next w:val="a"/>
    <w:uiPriority w:val="99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6"/>
    <w:uiPriority w:val="99"/>
    <w:rsid w:val="006525B2"/>
    <w:pPr>
      <w:widowControl w:val="0"/>
      <w:jc w:val="both"/>
    </w:pPr>
    <w:rPr>
      <w:snapToGrid w:val="0"/>
      <w:sz w:val="20"/>
      <w:szCs w:val="20"/>
    </w:rPr>
  </w:style>
  <w:style w:type="character" w:customStyle="1" w:styleId="aff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5"/>
    <w:uiPriority w:val="99"/>
    <w:rsid w:val="006525B2"/>
    <w:rPr>
      <w:snapToGrid w:val="0"/>
    </w:rPr>
  </w:style>
  <w:style w:type="character" w:customStyle="1" w:styleId="text">
    <w:name w:val="text"/>
    <w:basedOn w:val="a0"/>
    <w:rsid w:val="006525B2"/>
  </w:style>
  <w:style w:type="character" w:customStyle="1" w:styleId="aff7">
    <w:name w:val="Цветовое выделение"/>
    <w:rsid w:val="006525B2"/>
    <w:rPr>
      <w:b/>
      <w:color w:val="26282F"/>
      <w:sz w:val="26"/>
    </w:rPr>
  </w:style>
  <w:style w:type="character" w:customStyle="1" w:styleId="aff8">
    <w:name w:val="Активная гипертекстовая ссылка"/>
    <w:rsid w:val="006525B2"/>
    <w:rPr>
      <w:rFonts w:cs="Times New Roman"/>
      <w:b w:val="0"/>
      <w:color w:val="106BBE"/>
      <w:sz w:val="26"/>
      <w:u w:val="single"/>
    </w:rPr>
  </w:style>
  <w:style w:type="paragraph" w:customStyle="1" w:styleId="aff9">
    <w:name w:val="Внимание"/>
    <w:basedOn w:val="a"/>
    <w:next w:val="a"/>
    <w:rsid w:val="006525B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paragraph" w:customStyle="1" w:styleId="affa">
    <w:name w:val="Внимание: криминал!!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b">
    <w:name w:val="Внимание: недобросовестность!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c">
    <w:name w:val="Выделение для Базового Поиска"/>
    <w:rsid w:val="006525B2"/>
    <w:rPr>
      <w:rFonts w:cs="Times New Roman"/>
      <w:b w:val="0"/>
      <w:color w:val="0058A9"/>
      <w:sz w:val="26"/>
    </w:rPr>
  </w:style>
  <w:style w:type="character" w:customStyle="1" w:styleId="affd">
    <w:name w:val="Выделение для Базового Поиска (курсив)"/>
    <w:rsid w:val="006525B2"/>
    <w:rPr>
      <w:rFonts w:cs="Times New Roman"/>
      <w:b w:val="0"/>
      <w:i/>
      <w:iCs/>
      <w:color w:val="0058A9"/>
      <w:sz w:val="26"/>
    </w:rPr>
  </w:style>
  <w:style w:type="paragraph" w:customStyle="1" w:styleId="affe">
    <w:name w:val="Заголовок группы контролов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</w:rPr>
  </w:style>
  <w:style w:type="paragraph" w:customStyle="1" w:styleId="afff">
    <w:name w:val="Заголовок для информации об изменениях"/>
    <w:basedOn w:val="1"/>
    <w:next w:val="a"/>
    <w:rsid w:val="006525B2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  <w:shd w:val="clear" w:color="auto" w:fill="FFFFFF"/>
    </w:rPr>
  </w:style>
  <w:style w:type="paragraph" w:customStyle="1" w:styleId="afff0">
    <w:name w:val="Заголовок приложения"/>
    <w:basedOn w:val="a"/>
    <w:next w:val="a"/>
    <w:rsid w:val="006525B2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1">
    <w:name w:val="Заголовок распахивающейся части диалога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</w:rPr>
  </w:style>
  <w:style w:type="character" w:customStyle="1" w:styleId="afff2">
    <w:name w:val="Заголовок своего сообщения"/>
    <w:rsid w:val="006525B2"/>
    <w:rPr>
      <w:rFonts w:cs="Times New Roman"/>
      <w:b w:val="0"/>
      <w:color w:val="26282F"/>
      <w:sz w:val="26"/>
    </w:rPr>
  </w:style>
  <w:style w:type="paragraph" w:customStyle="1" w:styleId="afff3">
    <w:name w:val="Заголовок статьи"/>
    <w:basedOn w:val="a"/>
    <w:next w:val="a"/>
    <w:uiPriority w:val="99"/>
    <w:rsid w:val="006525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4">
    <w:name w:val="Заголовок чужого сообщения"/>
    <w:rsid w:val="006525B2"/>
    <w:rPr>
      <w:rFonts w:cs="Times New Roman"/>
      <w:b w:val="0"/>
      <w:color w:val="FF0000"/>
      <w:sz w:val="26"/>
    </w:rPr>
  </w:style>
  <w:style w:type="paragraph" w:customStyle="1" w:styleId="afff5">
    <w:name w:val="Заголовок ЭР (левое окно)"/>
    <w:basedOn w:val="a"/>
    <w:next w:val="a"/>
    <w:rsid w:val="006525B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f6">
    <w:name w:val="Заголовок ЭР (правое окно)"/>
    <w:basedOn w:val="afff5"/>
    <w:next w:val="a"/>
    <w:rsid w:val="006525B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7">
    <w:name w:val="Интерактивный заголовок"/>
    <w:basedOn w:val="af2"/>
    <w:next w:val="a"/>
    <w:rsid w:val="006525B2"/>
    <w:rPr>
      <w:b w:val="0"/>
      <w:bCs w:val="0"/>
      <w:color w:val="auto"/>
      <w:u w:val="single"/>
      <w:shd w:val="clear" w:color="auto" w:fill="auto"/>
    </w:rPr>
  </w:style>
  <w:style w:type="paragraph" w:customStyle="1" w:styleId="afff8">
    <w:name w:val="Текст информации об изменениях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  <w:sz w:val="20"/>
      <w:szCs w:val="20"/>
    </w:rPr>
  </w:style>
  <w:style w:type="paragraph" w:customStyle="1" w:styleId="afff9">
    <w:name w:val="Информация об изменениях"/>
    <w:basedOn w:val="afff8"/>
    <w:next w:val="a"/>
    <w:rsid w:val="006525B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a">
    <w:name w:val="Текст (справка)"/>
    <w:basedOn w:val="a"/>
    <w:next w:val="a"/>
    <w:rsid w:val="006525B2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Комментарий"/>
    <w:basedOn w:val="afffa"/>
    <w:next w:val="a"/>
    <w:uiPriority w:val="99"/>
    <w:rsid w:val="006525B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rsid w:val="006525B2"/>
    <w:pPr>
      <w:spacing w:before="0"/>
    </w:pPr>
    <w:rPr>
      <w:i/>
      <w:iCs/>
    </w:rPr>
  </w:style>
  <w:style w:type="paragraph" w:customStyle="1" w:styleId="afffd">
    <w:name w:val="Текст (лев. подпись)"/>
    <w:basedOn w:val="a"/>
    <w:next w:val="a"/>
    <w:rsid w:val="006525B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e">
    <w:name w:val="Колонтитул (левый)"/>
    <w:basedOn w:val="afffd"/>
    <w:next w:val="a"/>
    <w:rsid w:val="006525B2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rsid w:val="006525B2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0">
    <w:name w:val="Колонтитул (правый)"/>
    <w:basedOn w:val="affff"/>
    <w:next w:val="a"/>
    <w:rsid w:val="006525B2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fffb"/>
    <w:next w:val="a"/>
    <w:rsid w:val="006525B2"/>
    <w:pPr>
      <w:spacing w:before="0"/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3">
    <w:name w:val="Моноширинный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4">
    <w:name w:val="Найденные слова"/>
    <w:rsid w:val="006525B2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5">
    <w:name w:val="Не вступил в силу"/>
    <w:rsid w:val="006525B2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6">
    <w:name w:val="Необходимые документы"/>
    <w:basedOn w:val="aff9"/>
    <w:next w:val="a"/>
    <w:rsid w:val="006525B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7">
    <w:name w:val="Объект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8">
    <w:name w:val="Таблицы (моноширинный)"/>
    <w:basedOn w:val="a"/>
    <w:next w:val="a"/>
    <w:uiPriority w:val="99"/>
    <w:rsid w:val="006525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9">
    <w:name w:val="Оглавление"/>
    <w:basedOn w:val="affff8"/>
    <w:next w:val="a"/>
    <w:rsid w:val="006525B2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fa">
    <w:name w:val="Опечатки"/>
    <w:rsid w:val="006525B2"/>
    <w:rPr>
      <w:color w:val="FF0000"/>
      <w:sz w:val="26"/>
    </w:rPr>
  </w:style>
  <w:style w:type="paragraph" w:customStyle="1" w:styleId="affffb">
    <w:name w:val="Переменная часть"/>
    <w:basedOn w:val="af3"/>
    <w:next w:val="a"/>
    <w:rsid w:val="006525B2"/>
    <w:rPr>
      <w:rFonts w:ascii="Arial" w:hAnsi="Arial" w:cs="Times New Roman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rsid w:val="006525B2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</w:rPr>
  </w:style>
  <w:style w:type="paragraph" w:customStyle="1" w:styleId="affffd">
    <w:name w:val="Подзаголовок для информации об изменениях"/>
    <w:basedOn w:val="afff8"/>
    <w:next w:val="a"/>
    <w:rsid w:val="006525B2"/>
    <w:rPr>
      <w:b/>
      <w:bCs/>
      <w:sz w:val="24"/>
      <w:szCs w:val="24"/>
    </w:rPr>
  </w:style>
  <w:style w:type="paragraph" w:customStyle="1" w:styleId="affffe">
    <w:name w:val="Подчёркнуный текст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">
    <w:name w:val="Постоянная часть"/>
    <w:basedOn w:val="af3"/>
    <w:next w:val="a"/>
    <w:rsid w:val="006525B2"/>
    <w:rPr>
      <w:rFonts w:ascii="Arial" w:hAnsi="Arial" w:cs="Times New Roman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6525B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1">
    <w:name w:val="Пример.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2">
    <w:name w:val="Примечание."/>
    <w:basedOn w:val="aff9"/>
    <w:next w:val="a"/>
    <w:rsid w:val="006525B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3">
    <w:name w:val="Продолжение ссылки"/>
    <w:rsid w:val="006525B2"/>
  </w:style>
  <w:style w:type="paragraph" w:customStyle="1" w:styleId="afffff4">
    <w:name w:val="Словарная статья"/>
    <w:basedOn w:val="a"/>
    <w:next w:val="a"/>
    <w:rsid w:val="006525B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5">
    <w:name w:val="Сравнение редакций"/>
    <w:rsid w:val="006525B2"/>
    <w:rPr>
      <w:rFonts w:cs="Times New Roman"/>
      <w:b w:val="0"/>
      <w:color w:val="26282F"/>
      <w:sz w:val="26"/>
    </w:rPr>
  </w:style>
  <w:style w:type="character" w:customStyle="1" w:styleId="afffff6">
    <w:name w:val="Сравнение редакций. Добавленный фрагмент"/>
    <w:rsid w:val="006525B2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rsid w:val="006525B2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rsid w:val="006525B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9">
    <w:name w:val="Текст в таблице"/>
    <w:basedOn w:val="aff4"/>
    <w:next w:val="a"/>
    <w:rsid w:val="006525B2"/>
    <w:pPr>
      <w:ind w:firstLine="500"/>
    </w:pPr>
    <w:rPr>
      <w:rFonts w:cs="Times New Roman"/>
    </w:rPr>
  </w:style>
  <w:style w:type="paragraph" w:customStyle="1" w:styleId="afffffa">
    <w:name w:val="Текст ЭР (см. также)"/>
    <w:basedOn w:val="a"/>
    <w:next w:val="a"/>
    <w:rsid w:val="006525B2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fb">
    <w:name w:val="Технический комментарий"/>
    <w:basedOn w:val="a"/>
    <w:next w:val="a"/>
    <w:rsid w:val="006525B2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c">
    <w:name w:val="Утратил силу"/>
    <w:rsid w:val="006525B2"/>
    <w:rPr>
      <w:rFonts w:cs="Times New Roman"/>
      <w:b w:val="0"/>
      <w:strike/>
      <w:color w:val="666600"/>
      <w:sz w:val="26"/>
    </w:rPr>
  </w:style>
  <w:style w:type="paragraph" w:customStyle="1" w:styleId="afffffd">
    <w:name w:val="Формула"/>
    <w:basedOn w:val="a"/>
    <w:next w:val="a"/>
    <w:rsid w:val="006525B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paragraph" w:customStyle="1" w:styleId="afffffe">
    <w:name w:val="Центрированный (таблица)"/>
    <w:basedOn w:val="aff4"/>
    <w:next w:val="a"/>
    <w:rsid w:val="006525B2"/>
    <w:pPr>
      <w:jc w:val="center"/>
    </w:pPr>
    <w:rPr>
      <w:rFonts w:cs="Times New Roman"/>
    </w:rPr>
  </w:style>
  <w:style w:type="paragraph" w:customStyle="1" w:styleId="-">
    <w:name w:val="ЭР-содержание (правое окно)"/>
    <w:basedOn w:val="a"/>
    <w:next w:val="a"/>
    <w:rsid w:val="006525B2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6525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6525B2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6525B2"/>
    <w:pPr>
      <w:shd w:val="clear" w:color="auto" w:fill="FFFFFF"/>
      <w:spacing w:line="322" w:lineRule="exact"/>
      <w:jc w:val="both"/>
    </w:pPr>
    <w:rPr>
      <w:b/>
      <w:sz w:val="12"/>
      <w:szCs w:val="20"/>
      <w:shd w:val="clear" w:color="auto" w:fill="FFFFFF"/>
    </w:rPr>
  </w:style>
  <w:style w:type="character" w:customStyle="1" w:styleId="52">
    <w:name w:val="Сноска (5)"/>
    <w:link w:val="511"/>
    <w:locked/>
    <w:rsid w:val="006525B2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6525B2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240">
    <w:name w:val="Основной текст (24)"/>
    <w:link w:val="24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525B2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211">
    <w:name w:val="Основной текст (21)"/>
    <w:link w:val="2110"/>
    <w:locked/>
    <w:rsid w:val="006525B2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525B2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link w:val="201"/>
    <w:locked/>
    <w:rsid w:val="006525B2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525B2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paragraph" w:customStyle="1" w:styleId="xl85">
    <w:name w:val="xl8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Normal0">
    <w:name w:val="ConsNormal"/>
    <w:rsid w:val="006525B2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525B2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ff">
    <w:name w:val="Знак Знак Знак Знак Знак Знак Знак Знак Знак Знак"/>
    <w:basedOn w:val="a"/>
    <w:rsid w:val="00652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2">
    <w:name w:val="Основной текст 21"/>
    <w:basedOn w:val="a"/>
    <w:qFormat/>
    <w:rsid w:val="006525B2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6525B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15">
    <w:name w:val="Абзац списка1"/>
    <w:basedOn w:val="a"/>
    <w:uiPriority w:val="99"/>
    <w:rsid w:val="006525B2"/>
    <w:pPr>
      <w:ind w:left="720"/>
    </w:pPr>
  </w:style>
  <w:style w:type="paragraph" w:customStyle="1" w:styleId="110">
    <w:name w:val="Знак Знак11 Знак Знак Знак Знак"/>
    <w:basedOn w:val="a"/>
    <w:rsid w:val="006525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"/>
    <w:rsid w:val="006525B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fffff1">
    <w:name w:val="FollowedHyperlink"/>
    <w:uiPriority w:val="99"/>
    <w:rsid w:val="006525B2"/>
    <w:rPr>
      <w:color w:val="800080"/>
      <w:u w:val="single"/>
    </w:rPr>
  </w:style>
  <w:style w:type="paragraph" w:customStyle="1" w:styleId="font5">
    <w:name w:val="font5"/>
    <w:basedOn w:val="a"/>
    <w:rsid w:val="006525B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6525B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6525B2"/>
    <w:pPr>
      <w:spacing w:before="100" w:beforeAutospacing="1" w:after="100" w:afterAutospacing="1"/>
    </w:pPr>
    <w:rPr>
      <w:rFonts w:ascii="Symbol" w:hAnsi="Symbol" w:cs="Symbol"/>
      <w:sz w:val="20"/>
      <w:szCs w:val="20"/>
    </w:rPr>
  </w:style>
  <w:style w:type="paragraph" w:customStyle="1" w:styleId="xl63">
    <w:name w:val="xl6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525B2"/>
    <w:pPr>
      <w:spacing w:before="100" w:beforeAutospacing="1" w:after="100" w:afterAutospacing="1"/>
    </w:pPr>
  </w:style>
  <w:style w:type="paragraph" w:customStyle="1" w:styleId="xl68">
    <w:name w:val="xl68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525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86">
    <w:name w:val="xl8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88">
    <w:name w:val="xl88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525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97">
    <w:name w:val="xl9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98">
    <w:name w:val="xl98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99">
    <w:name w:val="xl99"/>
    <w:basedOn w:val="a"/>
    <w:rsid w:val="006525B2"/>
    <w:pPr>
      <w:spacing w:before="100" w:beforeAutospacing="1" w:after="100" w:afterAutospacing="1"/>
      <w:textAlignment w:val="top"/>
    </w:pPr>
  </w:style>
  <w:style w:type="paragraph" w:customStyle="1" w:styleId="-32">
    <w:name w:val="Светлая сетка - Акцент 32"/>
    <w:basedOn w:val="a"/>
    <w:rsid w:val="006525B2"/>
    <w:pPr>
      <w:spacing w:after="200"/>
      <w:ind w:left="720"/>
    </w:pPr>
    <w:rPr>
      <w:rFonts w:ascii="Cambria" w:eastAsia="Calibri" w:hAnsi="Cambria" w:cs="Cambria"/>
      <w:lang w:eastAsia="en-US"/>
    </w:rPr>
  </w:style>
  <w:style w:type="character" w:customStyle="1" w:styleId="WW8Num6z0">
    <w:name w:val="WW8Num6z0"/>
    <w:rsid w:val="006525B2"/>
    <w:rPr>
      <w:rFonts w:ascii="Symbol" w:hAnsi="Symbol" w:cs="Symbol"/>
      <w:sz w:val="20"/>
      <w:szCs w:val="20"/>
    </w:rPr>
  </w:style>
  <w:style w:type="paragraph" w:styleId="affffff2">
    <w:name w:val="annotation text"/>
    <w:basedOn w:val="a"/>
    <w:link w:val="affffff3"/>
    <w:rsid w:val="006525B2"/>
    <w:pPr>
      <w:spacing w:after="200"/>
    </w:pPr>
    <w:rPr>
      <w:rFonts w:ascii="Cambria" w:eastAsia="Calibri" w:hAnsi="Cambria"/>
      <w:lang w:eastAsia="en-US"/>
    </w:rPr>
  </w:style>
  <w:style w:type="character" w:customStyle="1" w:styleId="affffff3">
    <w:name w:val="Текст примечания Знак"/>
    <w:link w:val="affffff2"/>
    <w:rsid w:val="006525B2"/>
    <w:rPr>
      <w:rFonts w:ascii="Cambria" w:eastAsia="Calibri" w:hAnsi="Cambria"/>
      <w:sz w:val="24"/>
      <w:szCs w:val="24"/>
      <w:lang w:eastAsia="en-US"/>
    </w:rPr>
  </w:style>
  <w:style w:type="paragraph" w:styleId="affffff4">
    <w:name w:val="annotation subject"/>
    <w:basedOn w:val="affffff2"/>
    <w:next w:val="affffff2"/>
    <w:link w:val="affffff5"/>
    <w:rsid w:val="006525B2"/>
    <w:rPr>
      <w:b/>
      <w:bCs/>
    </w:rPr>
  </w:style>
  <w:style w:type="character" w:customStyle="1" w:styleId="affffff5">
    <w:name w:val="Тема примечания Знак"/>
    <w:link w:val="affffff4"/>
    <w:rsid w:val="006525B2"/>
    <w:rPr>
      <w:rFonts w:ascii="Cambria" w:eastAsia="Calibri" w:hAnsi="Cambria"/>
      <w:b/>
      <w:bCs/>
      <w:sz w:val="24"/>
      <w:szCs w:val="24"/>
      <w:lang w:eastAsia="en-US"/>
    </w:rPr>
  </w:style>
  <w:style w:type="paragraph" w:styleId="16">
    <w:name w:val="toc 1"/>
    <w:basedOn w:val="a"/>
    <w:next w:val="a"/>
    <w:autoRedefine/>
    <w:rsid w:val="006525B2"/>
  </w:style>
  <w:style w:type="paragraph" w:customStyle="1" w:styleId="1-21">
    <w:name w:val="Средняя сетка 1 - Акцент 21"/>
    <w:basedOn w:val="a"/>
    <w:rsid w:val="006525B2"/>
    <w:pPr>
      <w:spacing w:after="200"/>
      <w:ind w:left="720"/>
    </w:pPr>
    <w:rPr>
      <w:rFonts w:ascii="Cambria" w:eastAsia="Calibri" w:hAnsi="Cambria" w:cs="Cambria"/>
      <w:lang w:eastAsia="en-US"/>
    </w:rPr>
  </w:style>
  <w:style w:type="paragraph" w:customStyle="1" w:styleId="17">
    <w:name w:val="Стиль1"/>
    <w:basedOn w:val="a"/>
    <w:rsid w:val="006525B2"/>
    <w:pPr>
      <w:jc w:val="both"/>
    </w:pPr>
    <w:rPr>
      <w:sz w:val="22"/>
      <w:szCs w:val="22"/>
      <w:lang w:val="en-AU" w:eastAsia="en-US"/>
    </w:rPr>
  </w:style>
  <w:style w:type="paragraph" w:customStyle="1" w:styleId="2a">
    <w:name w:val="Стиль2"/>
    <w:basedOn w:val="17"/>
    <w:rsid w:val="006525B2"/>
    <w:pPr>
      <w:jc w:val="right"/>
    </w:pPr>
    <w:rPr>
      <w:sz w:val="26"/>
      <w:szCs w:val="26"/>
    </w:rPr>
  </w:style>
  <w:style w:type="character" w:customStyle="1" w:styleId="affffff6">
    <w:name w:val="Знак Знак"/>
    <w:locked/>
    <w:rsid w:val="006525B2"/>
    <w:rPr>
      <w:rFonts w:ascii="Tahoma" w:hAnsi="Tahoma" w:cs="Tahoma"/>
      <w:sz w:val="16"/>
      <w:szCs w:val="16"/>
      <w:lang w:val="en-AU" w:eastAsia="en-US"/>
    </w:rPr>
  </w:style>
  <w:style w:type="paragraph" w:styleId="affffff7">
    <w:name w:val="List"/>
    <w:basedOn w:val="a"/>
    <w:rsid w:val="006525B2"/>
    <w:pPr>
      <w:ind w:left="283" w:hanging="283"/>
    </w:pPr>
    <w:rPr>
      <w:rFonts w:eastAsia="Calibri"/>
    </w:rPr>
  </w:style>
  <w:style w:type="character" w:customStyle="1" w:styleId="111">
    <w:name w:val="Основной текст (11)"/>
    <w:link w:val="1110"/>
    <w:locked/>
    <w:rsid w:val="006525B2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525B2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6525B2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525B2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affffff8">
    <w:name w:val="Основной текст + Полужирный"/>
    <w:rsid w:val="006525B2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6525B2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6525B2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ffff9">
    <w:name w:val="Колонтитул"/>
    <w:link w:val="18"/>
    <w:locked/>
    <w:rsid w:val="006525B2"/>
    <w:rPr>
      <w:shd w:val="clear" w:color="auto" w:fill="FFFFFF"/>
    </w:rPr>
  </w:style>
  <w:style w:type="paragraph" w:customStyle="1" w:styleId="18">
    <w:name w:val="Колонтитул1"/>
    <w:basedOn w:val="a"/>
    <w:link w:val="affffff9"/>
    <w:rsid w:val="006525B2"/>
    <w:pPr>
      <w:shd w:val="clear" w:color="auto" w:fill="FFFFFF"/>
    </w:pPr>
    <w:rPr>
      <w:sz w:val="20"/>
      <w:szCs w:val="20"/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6525B2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3">
    <w:name w:val="Подпись к картинке (4)"/>
    <w:link w:val="411"/>
    <w:locked/>
    <w:rsid w:val="006525B2"/>
    <w:rPr>
      <w:sz w:val="18"/>
      <w:szCs w:val="18"/>
      <w:shd w:val="clear" w:color="auto" w:fill="FFFFFF"/>
    </w:rPr>
  </w:style>
  <w:style w:type="paragraph" w:customStyle="1" w:styleId="411">
    <w:name w:val="Подпись к картинке (4)1"/>
    <w:basedOn w:val="a"/>
    <w:link w:val="43"/>
    <w:rsid w:val="006525B2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character" w:customStyle="1" w:styleId="44">
    <w:name w:val="Заголовок №4"/>
    <w:link w:val="412"/>
    <w:locked/>
    <w:rsid w:val="006525B2"/>
    <w:rPr>
      <w:b/>
      <w:bCs/>
      <w:sz w:val="26"/>
      <w:szCs w:val="26"/>
      <w:shd w:val="clear" w:color="auto" w:fill="FFFFFF"/>
    </w:rPr>
  </w:style>
  <w:style w:type="paragraph" w:customStyle="1" w:styleId="412">
    <w:name w:val="Заголовок №41"/>
    <w:basedOn w:val="a"/>
    <w:link w:val="44"/>
    <w:rsid w:val="006525B2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2"/>
    <w:locked/>
    <w:rsid w:val="006525B2"/>
    <w:rPr>
      <w:sz w:val="22"/>
      <w:szCs w:val="22"/>
      <w:shd w:val="clear" w:color="auto" w:fill="FFFFFF"/>
    </w:rPr>
  </w:style>
  <w:style w:type="paragraph" w:customStyle="1" w:styleId="512">
    <w:name w:val="Заголовок №51"/>
    <w:basedOn w:val="a"/>
    <w:link w:val="53"/>
    <w:rsid w:val="006525B2"/>
    <w:pPr>
      <w:shd w:val="clear" w:color="auto" w:fill="FFFFFF"/>
      <w:spacing w:before="240" w:after="240" w:line="240" w:lineRule="atLeast"/>
      <w:outlineLvl w:val="4"/>
    </w:pPr>
    <w:rPr>
      <w:sz w:val="22"/>
      <w:szCs w:val="22"/>
      <w:shd w:val="clear" w:color="auto" w:fill="FFFFFF"/>
    </w:rPr>
  </w:style>
  <w:style w:type="character" w:customStyle="1" w:styleId="38">
    <w:name w:val="Основной текст (38)"/>
    <w:link w:val="381"/>
    <w:locked/>
    <w:rsid w:val="006525B2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525B2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1">
    <w:name w:val="Подпись к картинке (9)"/>
    <w:link w:val="910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6525B2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525B2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5">
    <w:name w:val="Подпись к таблице (4)"/>
    <w:link w:val="413"/>
    <w:locked/>
    <w:rsid w:val="006525B2"/>
    <w:rPr>
      <w:b/>
      <w:bCs/>
      <w:sz w:val="18"/>
      <w:szCs w:val="18"/>
      <w:shd w:val="clear" w:color="auto" w:fill="FFFFFF"/>
    </w:rPr>
  </w:style>
  <w:style w:type="paragraph" w:customStyle="1" w:styleId="413">
    <w:name w:val="Подпись к таблице (4)1"/>
    <w:basedOn w:val="a"/>
    <w:link w:val="45"/>
    <w:rsid w:val="006525B2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6525B2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525B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525B2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6525B2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fa">
    <w:name w:val="Сноска"/>
    <w:link w:val="1a"/>
    <w:locked/>
    <w:rsid w:val="006525B2"/>
    <w:rPr>
      <w:sz w:val="16"/>
      <w:szCs w:val="16"/>
      <w:shd w:val="clear" w:color="auto" w:fill="FFFFFF"/>
    </w:rPr>
  </w:style>
  <w:style w:type="paragraph" w:customStyle="1" w:styleId="1a">
    <w:name w:val="Сноска1"/>
    <w:basedOn w:val="a"/>
    <w:link w:val="affffffa"/>
    <w:rsid w:val="006525B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  <w:rsid w:val="006525B2"/>
  </w:style>
  <w:style w:type="character" w:customStyle="1" w:styleId="affffffb">
    <w:name w:val="Подпись к таблице"/>
    <w:link w:val="1b"/>
    <w:locked/>
    <w:rsid w:val="006525B2"/>
    <w:rPr>
      <w:b/>
      <w:bCs/>
      <w:sz w:val="18"/>
      <w:szCs w:val="18"/>
      <w:shd w:val="clear" w:color="auto" w:fill="FFFFFF"/>
    </w:rPr>
  </w:style>
  <w:style w:type="paragraph" w:customStyle="1" w:styleId="1b">
    <w:name w:val="Подпись к таблице1"/>
    <w:basedOn w:val="a"/>
    <w:link w:val="affffffb"/>
    <w:rsid w:val="006525B2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1">
    <w:name w:val="Подпись к таблице (7)"/>
    <w:link w:val="710"/>
    <w:locked/>
    <w:rsid w:val="006525B2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6525B2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4">
    <w:name w:val="Основной текст (5)"/>
    <w:link w:val="513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6525B2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6525B2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525B2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6525B2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525B2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6525B2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525B2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6525B2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525B2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0">
    <w:name w:val="Основной текст (45)"/>
    <w:link w:val="451"/>
    <w:locked/>
    <w:rsid w:val="006525B2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0"/>
    <w:rsid w:val="006525B2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6525B2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525B2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ffffc">
    <w:name w:val="Рассылка"/>
    <w:basedOn w:val="a"/>
    <w:rsid w:val="006525B2"/>
    <w:pPr>
      <w:tabs>
        <w:tab w:val="left" w:pos="2160"/>
      </w:tabs>
      <w:ind w:left="2160" w:hanging="1440"/>
      <w:jc w:val="both"/>
    </w:pPr>
    <w:rPr>
      <w:sz w:val="26"/>
    </w:rPr>
  </w:style>
  <w:style w:type="character" w:customStyle="1" w:styleId="102">
    <w:name w:val="Основной текст (10)"/>
    <w:link w:val="1010"/>
    <w:locked/>
    <w:rsid w:val="006525B2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525B2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6525B2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paragraph" w:customStyle="1" w:styleId="BodyTextKeep">
    <w:name w:val="Body Text Keep"/>
    <w:basedOn w:val="aa"/>
    <w:next w:val="aa"/>
    <w:link w:val="BodyTextKeepChar"/>
    <w:rsid w:val="006525B2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rsid w:val="006525B2"/>
    <w:rPr>
      <w:spacing w:val="-5"/>
      <w:sz w:val="24"/>
      <w:lang w:eastAsia="en-US"/>
    </w:rPr>
  </w:style>
  <w:style w:type="paragraph" w:customStyle="1" w:styleId="Stylefortableheading">
    <w:name w:val="Style for table heading"/>
    <w:basedOn w:val="a"/>
    <w:rsid w:val="006525B2"/>
    <w:pPr>
      <w:keepNext/>
      <w:keepLines/>
      <w:suppressAutoHyphens/>
      <w:jc w:val="center"/>
    </w:pPr>
    <w:rPr>
      <w:b/>
      <w:sz w:val="20"/>
      <w:szCs w:val="20"/>
      <w:lang w:eastAsia="en-US"/>
    </w:rPr>
  </w:style>
  <w:style w:type="paragraph" w:customStyle="1" w:styleId="Stylefortabletext">
    <w:name w:val="Style for table text"/>
    <w:basedOn w:val="a"/>
    <w:rsid w:val="006525B2"/>
    <w:pPr>
      <w:suppressAutoHyphens/>
    </w:pPr>
    <w:rPr>
      <w:sz w:val="20"/>
      <w:szCs w:val="20"/>
      <w:lang w:eastAsia="en-US"/>
    </w:rPr>
  </w:style>
  <w:style w:type="paragraph" w:customStyle="1" w:styleId="xl100">
    <w:name w:val="xl100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6525B2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1">
    <w:name w:val="xl111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3">
    <w:name w:val="xl113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4">
    <w:name w:val="xl114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15">
    <w:name w:val="xl115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c">
    <w:name w:val="Знак Знак1 Знак"/>
    <w:basedOn w:val="a"/>
    <w:rsid w:val="006525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5">
    <w:name w:val="Стиль3"/>
    <w:basedOn w:val="22"/>
    <w:rsid w:val="006525B2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uiPriority w:val="99"/>
    <w:rsid w:val="00652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525B2"/>
    <w:rPr>
      <w:rFonts w:ascii="Courier New" w:hAnsi="Courier New"/>
    </w:rPr>
  </w:style>
  <w:style w:type="paragraph" w:customStyle="1" w:styleId="1d">
    <w:name w:val="1Тема"/>
    <w:basedOn w:val="a"/>
    <w:rsid w:val="006525B2"/>
    <w:pPr>
      <w:spacing w:after="120"/>
    </w:pPr>
    <w:rPr>
      <w:rFonts w:ascii="Georgia" w:hAnsi="Georgia"/>
      <w:b/>
      <w:bCs/>
    </w:rPr>
  </w:style>
  <w:style w:type="paragraph" w:customStyle="1" w:styleId="Style1">
    <w:name w:val="Style1"/>
    <w:basedOn w:val="a"/>
    <w:rsid w:val="006525B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6525B2"/>
    <w:pPr>
      <w:widowControl w:val="0"/>
      <w:autoSpaceDE w:val="0"/>
      <w:autoSpaceDN w:val="0"/>
      <w:adjustRightInd w:val="0"/>
      <w:spacing w:line="374" w:lineRule="exact"/>
      <w:jc w:val="center"/>
    </w:pPr>
  </w:style>
  <w:style w:type="paragraph" w:customStyle="1" w:styleId="Style6">
    <w:name w:val="Style6"/>
    <w:basedOn w:val="a"/>
    <w:rsid w:val="006525B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rsid w:val="006525B2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25">
    <w:name w:val="Font Style25"/>
    <w:rsid w:val="006525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525B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6525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525B2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6525B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525B2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27">
    <w:name w:val="Font Style27"/>
    <w:rsid w:val="006525B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525B2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22">
    <w:name w:val="Style22"/>
    <w:basedOn w:val="a"/>
    <w:rsid w:val="006525B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23">
    <w:name w:val="Style23"/>
    <w:basedOn w:val="a"/>
    <w:rsid w:val="006525B2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6525B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6525B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525B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9">
    <w:name w:val="Style19"/>
    <w:basedOn w:val="a"/>
    <w:rsid w:val="006525B2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1">
    <w:name w:val="Style21"/>
    <w:basedOn w:val="a"/>
    <w:rsid w:val="006525B2"/>
    <w:pPr>
      <w:widowControl w:val="0"/>
      <w:autoSpaceDE w:val="0"/>
      <w:autoSpaceDN w:val="0"/>
      <w:adjustRightInd w:val="0"/>
      <w:spacing w:line="286" w:lineRule="exact"/>
    </w:pPr>
  </w:style>
  <w:style w:type="character" w:customStyle="1" w:styleId="FontStyle35">
    <w:name w:val="Font Style35"/>
    <w:rsid w:val="006525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6525B2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525B2"/>
    <w:pPr>
      <w:widowControl w:val="0"/>
      <w:autoSpaceDE w:val="0"/>
      <w:autoSpaceDN w:val="0"/>
      <w:adjustRightInd w:val="0"/>
    </w:pPr>
  </w:style>
  <w:style w:type="paragraph" w:customStyle="1" w:styleId="xl116">
    <w:name w:val="xl116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6525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6525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6525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6525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6525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6525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6525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6525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6525B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6525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6525B2"/>
    <w:pP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6525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6525B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6525B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6525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paragraph">
    <w:name w:val="paragraph"/>
    <w:rsid w:val="006525B2"/>
    <w:rPr>
      <w:rFonts w:cs="Times New Roman"/>
    </w:rPr>
  </w:style>
  <w:style w:type="character" w:customStyle="1" w:styleId="affffffd">
    <w:name w:val="Основной шрифт"/>
    <w:rsid w:val="006525B2"/>
  </w:style>
  <w:style w:type="paragraph" w:customStyle="1" w:styleId="ed">
    <w:name w:val="дeсновdой те"/>
    <w:basedOn w:val="a"/>
    <w:rsid w:val="006525B2"/>
    <w:pPr>
      <w:widowControl w:val="0"/>
      <w:tabs>
        <w:tab w:val="left" w:pos="0"/>
      </w:tabs>
      <w:ind w:right="283"/>
      <w:jc w:val="both"/>
    </w:pPr>
    <w:rPr>
      <w:snapToGrid w:val="0"/>
      <w:sz w:val="28"/>
      <w:szCs w:val="20"/>
    </w:rPr>
  </w:style>
  <w:style w:type="paragraph" w:customStyle="1" w:styleId="affffffe">
    <w:name w:val="Табличный"/>
    <w:basedOn w:val="a"/>
    <w:rsid w:val="006525B2"/>
    <w:pPr>
      <w:widowControl w:val="0"/>
      <w:jc w:val="center"/>
    </w:pPr>
    <w:rPr>
      <w:snapToGrid w:val="0"/>
      <w:sz w:val="26"/>
      <w:szCs w:val="20"/>
    </w:rPr>
  </w:style>
  <w:style w:type="character" w:styleId="afffffff">
    <w:name w:val="Strong"/>
    <w:qFormat/>
    <w:rsid w:val="006525B2"/>
    <w:rPr>
      <w:b/>
    </w:rPr>
  </w:style>
  <w:style w:type="character" w:customStyle="1" w:styleId="HTMLMarkup">
    <w:name w:val="HTML Markup"/>
    <w:rsid w:val="006525B2"/>
    <w:rPr>
      <w:vanish/>
      <w:color w:val="FF0000"/>
    </w:rPr>
  </w:style>
  <w:style w:type="paragraph" w:customStyle="1" w:styleId="Blockquote">
    <w:name w:val="Blockquote"/>
    <w:basedOn w:val="a"/>
    <w:rsid w:val="006525B2"/>
    <w:pPr>
      <w:widowControl w:val="0"/>
      <w:spacing w:before="100" w:after="100"/>
      <w:ind w:left="360" w:right="360"/>
      <w:jc w:val="both"/>
    </w:pPr>
    <w:rPr>
      <w:snapToGrid w:val="0"/>
      <w:szCs w:val="20"/>
    </w:rPr>
  </w:style>
  <w:style w:type="paragraph" w:styleId="2b">
    <w:name w:val="List Bullet 2"/>
    <w:basedOn w:val="a"/>
    <w:autoRedefine/>
    <w:rsid w:val="006525B2"/>
    <w:pPr>
      <w:ind w:left="566" w:firstLine="285"/>
      <w:jc w:val="both"/>
    </w:pPr>
    <w:rPr>
      <w:snapToGrid w:val="0"/>
      <w:sz w:val="20"/>
      <w:szCs w:val="20"/>
    </w:rPr>
  </w:style>
  <w:style w:type="paragraph" w:customStyle="1" w:styleId="1e">
    <w:name w:val="Знак Знак Знак1 Знак"/>
    <w:basedOn w:val="a"/>
    <w:autoRedefine/>
    <w:rsid w:val="006525B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220">
    <w:name w:val="Знак Знак22"/>
    <w:locked/>
    <w:rsid w:val="006525B2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3">
    <w:name w:val="Знак Знак21"/>
    <w:locked/>
    <w:rsid w:val="006525B2"/>
    <w:rPr>
      <w:sz w:val="28"/>
      <w:lang w:val="ru-RU" w:eastAsia="ru-RU" w:bidi="ar-SA"/>
    </w:rPr>
  </w:style>
  <w:style w:type="character" w:customStyle="1" w:styleId="202">
    <w:name w:val="Знак Знак20"/>
    <w:locked/>
    <w:rsid w:val="006525B2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6525B2"/>
    <w:rPr>
      <w:sz w:val="24"/>
      <w:lang w:val="ru-RU" w:eastAsia="ru-RU" w:bidi="ar-SA"/>
    </w:rPr>
  </w:style>
  <w:style w:type="character" w:customStyle="1" w:styleId="182">
    <w:name w:val="Знак Знак18"/>
    <w:locked/>
    <w:rsid w:val="006525B2"/>
    <w:rPr>
      <w:sz w:val="24"/>
      <w:lang w:val="ru-RU" w:eastAsia="ru-RU" w:bidi="ar-SA"/>
    </w:rPr>
  </w:style>
  <w:style w:type="character" w:customStyle="1" w:styleId="170">
    <w:name w:val="Знак Знак17"/>
    <w:locked/>
    <w:rsid w:val="006525B2"/>
    <w:rPr>
      <w:sz w:val="24"/>
      <w:lang w:val="ru-RU" w:eastAsia="ru-RU" w:bidi="ar-SA"/>
    </w:rPr>
  </w:style>
  <w:style w:type="character" w:customStyle="1" w:styleId="160">
    <w:name w:val="Знак Знак16"/>
    <w:locked/>
    <w:rsid w:val="006525B2"/>
    <w:rPr>
      <w:sz w:val="24"/>
      <w:lang w:val="ru-RU" w:eastAsia="ru-RU" w:bidi="ar-SA"/>
    </w:rPr>
  </w:style>
  <w:style w:type="character" w:customStyle="1" w:styleId="150">
    <w:name w:val="Знак Знак15"/>
    <w:locked/>
    <w:rsid w:val="006525B2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6525B2"/>
    <w:rPr>
      <w:sz w:val="24"/>
      <w:lang w:val="ru-RU" w:eastAsia="ru-RU" w:bidi="ar-SA"/>
    </w:rPr>
  </w:style>
  <w:style w:type="character" w:customStyle="1" w:styleId="132">
    <w:name w:val="Знак Знак13"/>
    <w:locked/>
    <w:rsid w:val="006525B2"/>
    <w:rPr>
      <w:sz w:val="28"/>
      <w:lang w:val="ru-RU" w:eastAsia="ru-RU" w:bidi="ar-SA"/>
    </w:rPr>
  </w:style>
  <w:style w:type="character" w:customStyle="1" w:styleId="112">
    <w:name w:val="Знак Знак11"/>
    <w:locked/>
    <w:rsid w:val="006525B2"/>
    <w:rPr>
      <w:lang w:val="ru-RU" w:eastAsia="ru-RU" w:bidi="ar-SA"/>
    </w:rPr>
  </w:style>
  <w:style w:type="character" w:customStyle="1" w:styleId="103">
    <w:name w:val="Знак Знак10"/>
    <w:locked/>
    <w:rsid w:val="006525B2"/>
    <w:rPr>
      <w:lang w:val="ru-RU" w:eastAsia="ru-RU" w:bidi="ar-SA"/>
    </w:rPr>
  </w:style>
  <w:style w:type="character" w:customStyle="1" w:styleId="36">
    <w:name w:val="Знак Знак3"/>
    <w:locked/>
    <w:rsid w:val="006525B2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6525B2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c">
    <w:name w:val="Знак Знак2"/>
    <w:locked/>
    <w:rsid w:val="006525B2"/>
    <w:rPr>
      <w:b/>
      <w:snapToGrid/>
      <w:sz w:val="28"/>
      <w:lang w:val="ru-RU" w:eastAsia="ru-RU" w:bidi="ar-SA"/>
    </w:rPr>
  </w:style>
  <w:style w:type="character" w:customStyle="1" w:styleId="1f">
    <w:name w:val="Знак Знак1"/>
    <w:locked/>
    <w:rsid w:val="006525B2"/>
    <w:rPr>
      <w:b/>
      <w:caps/>
      <w:snapToGrid/>
      <w:sz w:val="24"/>
      <w:lang w:val="ru-RU" w:eastAsia="ru-RU" w:bidi="ar-SA"/>
    </w:rPr>
  </w:style>
  <w:style w:type="character" w:customStyle="1" w:styleId="81">
    <w:name w:val="Знак Знак8"/>
    <w:locked/>
    <w:rsid w:val="006525B2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6525B2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6525B2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6525B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f0">
    <w:name w:val="Знак Знак Знак Знак Знак Знак Знак Знак Знак Знак1"/>
    <w:basedOn w:val="a"/>
    <w:rsid w:val="00652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-31cxspmiddle">
    <w:name w:val="-31cxspmiddle"/>
    <w:basedOn w:val="a"/>
    <w:rsid w:val="006525B2"/>
    <w:pPr>
      <w:spacing w:before="100" w:beforeAutospacing="1" w:after="100" w:afterAutospacing="1"/>
    </w:pPr>
  </w:style>
  <w:style w:type="paragraph" w:customStyle="1" w:styleId="-31cxsplast">
    <w:name w:val="-31cxsplast"/>
    <w:basedOn w:val="a"/>
    <w:rsid w:val="006525B2"/>
    <w:pPr>
      <w:spacing w:before="100" w:beforeAutospacing="1" w:after="100" w:afterAutospacing="1"/>
    </w:pPr>
  </w:style>
  <w:style w:type="paragraph" w:customStyle="1" w:styleId="Web">
    <w:name w:val="Обычный (Web)"/>
    <w:basedOn w:val="a"/>
    <w:rsid w:val="006525B2"/>
    <w:pPr>
      <w:spacing w:before="100" w:after="100"/>
      <w:jc w:val="both"/>
    </w:pPr>
  </w:style>
  <w:style w:type="paragraph" w:customStyle="1" w:styleId="ListParagraph1">
    <w:name w:val="List Paragraph1"/>
    <w:basedOn w:val="a"/>
    <w:rsid w:val="006525B2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6525B2"/>
    <w:pPr>
      <w:spacing w:before="100" w:beforeAutospacing="1" w:after="100" w:afterAutospacing="1"/>
    </w:pPr>
  </w:style>
  <w:style w:type="paragraph" w:styleId="2d">
    <w:name w:val="toc 2"/>
    <w:basedOn w:val="a"/>
    <w:next w:val="a"/>
    <w:autoRedefine/>
    <w:rsid w:val="006525B2"/>
    <w:pPr>
      <w:ind w:left="240"/>
    </w:pPr>
  </w:style>
  <w:style w:type="paragraph" w:styleId="37">
    <w:name w:val="toc 3"/>
    <w:basedOn w:val="a"/>
    <w:next w:val="a"/>
    <w:autoRedefine/>
    <w:rsid w:val="006525B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7">
    <w:name w:val="toc 4"/>
    <w:basedOn w:val="a"/>
    <w:next w:val="a"/>
    <w:autoRedefine/>
    <w:rsid w:val="006525B2"/>
    <w:pPr>
      <w:ind w:left="720"/>
    </w:pPr>
  </w:style>
  <w:style w:type="paragraph" w:styleId="56">
    <w:name w:val="toc 5"/>
    <w:basedOn w:val="a"/>
    <w:next w:val="a"/>
    <w:autoRedefine/>
    <w:rsid w:val="006525B2"/>
    <w:pPr>
      <w:ind w:left="960"/>
    </w:pPr>
  </w:style>
  <w:style w:type="paragraph" w:styleId="63">
    <w:name w:val="toc 6"/>
    <w:basedOn w:val="a"/>
    <w:next w:val="a"/>
    <w:autoRedefine/>
    <w:rsid w:val="006525B2"/>
    <w:pPr>
      <w:ind w:left="1200"/>
    </w:pPr>
  </w:style>
  <w:style w:type="paragraph" w:styleId="73">
    <w:name w:val="toc 7"/>
    <w:basedOn w:val="a"/>
    <w:next w:val="a"/>
    <w:autoRedefine/>
    <w:rsid w:val="006525B2"/>
    <w:pPr>
      <w:ind w:left="1440"/>
    </w:pPr>
  </w:style>
  <w:style w:type="paragraph" w:styleId="82">
    <w:name w:val="toc 8"/>
    <w:basedOn w:val="a"/>
    <w:next w:val="a"/>
    <w:autoRedefine/>
    <w:rsid w:val="006525B2"/>
    <w:pPr>
      <w:ind w:left="1680"/>
    </w:pPr>
  </w:style>
  <w:style w:type="paragraph" w:styleId="93">
    <w:name w:val="toc 9"/>
    <w:basedOn w:val="a"/>
    <w:next w:val="a"/>
    <w:autoRedefine/>
    <w:rsid w:val="006525B2"/>
    <w:pPr>
      <w:ind w:left="1920"/>
    </w:p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locked/>
    <w:rsid w:val="006525B2"/>
    <w:rPr>
      <w:rFonts w:ascii="Cambria" w:hAnsi="Cambria" w:cs="Times New Roman"/>
      <w:sz w:val="24"/>
      <w:szCs w:val="24"/>
    </w:rPr>
  </w:style>
  <w:style w:type="character" w:customStyle="1" w:styleId="1f1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rsid w:val="006525B2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link w:val="2e"/>
    <w:locked/>
    <w:rsid w:val="006525B2"/>
    <w:rPr>
      <w:sz w:val="24"/>
    </w:rPr>
  </w:style>
  <w:style w:type="paragraph" w:customStyle="1" w:styleId="2e">
    <w:name w:val="Абзац списка2"/>
    <w:basedOn w:val="a"/>
    <w:link w:val="ListParagraphChar"/>
    <w:rsid w:val="006525B2"/>
    <w:pPr>
      <w:ind w:left="720"/>
      <w:contextualSpacing/>
    </w:pPr>
    <w:rPr>
      <w:szCs w:val="20"/>
    </w:rPr>
  </w:style>
  <w:style w:type="character" w:styleId="afffffff0">
    <w:name w:val="footnote reference"/>
    <w:rsid w:val="006525B2"/>
    <w:rPr>
      <w:rFonts w:cs="Times New Roman"/>
      <w:vertAlign w:val="superscript"/>
    </w:rPr>
  </w:style>
  <w:style w:type="character" w:styleId="afffffff1">
    <w:name w:val="annotation reference"/>
    <w:rsid w:val="006525B2"/>
    <w:rPr>
      <w:rFonts w:cs="Times New Roman"/>
      <w:sz w:val="18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locked/>
    <w:rsid w:val="006525B2"/>
    <w:rPr>
      <w:rFonts w:ascii="Times New Roman CYR" w:hAnsi="Times New Roman CYR"/>
      <w:b/>
      <w:i/>
      <w:sz w:val="28"/>
      <w:lang w:eastAsia="en-US"/>
    </w:rPr>
  </w:style>
  <w:style w:type="paragraph" w:customStyle="1" w:styleId="113">
    <w:name w:val="Абзац списка11"/>
    <w:basedOn w:val="a"/>
    <w:rsid w:val="006525B2"/>
    <w:pPr>
      <w:ind w:left="720"/>
    </w:pPr>
  </w:style>
  <w:style w:type="paragraph" w:customStyle="1" w:styleId="214">
    <w:name w:val="Абзац списка21"/>
    <w:basedOn w:val="a"/>
    <w:rsid w:val="006525B2"/>
    <w:pPr>
      <w:ind w:left="720"/>
      <w:contextualSpacing/>
    </w:pPr>
    <w:rPr>
      <w:szCs w:val="20"/>
    </w:rPr>
  </w:style>
  <w:style w:type="paragraph" w:styleId="afffffff2">
    <w:name w:val="Revision"/>
    <w:hidden/>
    <w:uiPriority w:val="99"/>
    <w:semiHidden/>
    <w:rsid w:val="006525B2"/>
  </w:style>
  <w:style w:type="character" w:customStyle="1" w:styleId="1f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525B2"/>
  </w:style>
  <w:style w:type="paragraph" w:styleId="afffffff3">
    <w:name w:val="endnote text"/>
    <w:basedOn w:val="a"/>
    <w:link w:val="afffffff4"/>
    <w:uiPriority w:val="99"/>
    <w:unhideWhenUsed/>
    <w:rsid w:val="006525B2"/>
    <w:rPr>
      <w:sz w:val="20"/>
      <w:szCs w:val="20"/>
    </w:rPr>
  </w:style>
  <w:style w:type="character" w:customStyle="1" w:styleId="afffffff4">
    <w:name w:val="Текст концевой сноски Знак"/>
    <w:basedOn w:val="a0"/>
    <w:link w:val="afffffff3"/>
    <w:uiPriority w:val="99"/>
    <w:rsid w:val="006525B2"/>
  </w:style>
  <w:style w:type="paragraph" w:styleId="afffffff5">
    <w:name w:val="Plain Text"/>
    <w:basedOn w:val="a"/>
    <w:link w:val="afffffff6"/>
    <w:uiPriority w:val="99"/>
    <w:unhideWhenUsed/>
    <w:rsid w:val="006525B2"/>
    <w:rPr>
      <w:rFonts w:ascii="Courier New" w:hAnsi="Courier New"/>
      <w:sz w:val="20"/>
      <w:szCs w:val="20"/>
    </w:rPr>
  </w:style>
  <w:style w:type="character" w:customStyle="1" w:styleId="afffffff6">
    <w:name w:val="Текст Знак"/>
    <w:link w:val="afffffff5"/>
    <w:uiPriority w:val="99"/>
    <w:rsid w:val="006525B2"/>
    <w:rPr>
      <w:rFonts w:ascii="Courier New" w:hAnsi="Courier New"/>
    </w:rPr>
  </w:style>
  <w:style w:type="character" w:customStyle="1" w:styleId="QuoteChar">
    <w:name w:val="Quote Char"/>
    <w:link w:val="215"/>
    <w:uiPriority w:val="99"/>
    <w:locked/>
    <w:rsid w:val="006525B2"/>
    <w:rPr>
      <w:i/>
      <w:color w:val="000000"/>
    </w:rPr>
  </w:style>
  <w:style w:type="paragraph" w:customStyle="1" w:styleId="215">
    <w:name w:val="Цитата 21"/>
    <w:basedOn w:val="a"/>
    <w:next w:val="a"/>
    <w:link w:val="QuoteChar"/>
    <w:uiPriority w:val="99"/>
    <w:rsid w:val="006525B2"/>
    <w:pPr>
      <w:spacing w:after="200" w:line="276" w:lineRule="auto"/>
    </w:pPr>
    <w:rPr>
      <w:i/>
      <w:color w:val="000000"/>
      <w:sz w:val="20"/>
      <w:szCs w:val="20"/>
    </w:rPr>
  </w:style>
  <w:style w:type="character" w:customStyle="1" w:styleId="IntenseQuoteChar">
    <w:name w:val="Intense Quote Char"/>
    <w:link w:val="1f3"/>
    <w:uiPriority w:val="99"/>
    <w:locked/>
    <w:rsid w:val="006525B2"/>
    <w:rPr>
      <w:b/>
      <w:i/>
      <w:color w:val="4F81BD"/>
    </w:rPr>
  </w:style>
  <w:style w:type="paragraph" w:customStyle="1" w:styleId="1f3">
    <w:name w:val="Выделенная цитата1"/>
    <w:basedOn w:val="a"/>
    <w:next w:val="a"/>
    <w:link w:val="IntenseQuoteChar"/>
    <w:uiPriority w:val="99"/>
    <w:rsid w:val="006525B2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sz w:val="20"/>
      <w:szCs w:val="20"/>
    </w:rPr>
  </w:style>
  <w:style w:type="paragraph" w:customStyle="1" w:styleId="pj">
    <w:name w:val="pj"/>
    <w:basedOn w:val="a"/>
    <w:uiPriority w:val="99"/>
    <w:rsid w:val="006525B2"/>
    <w:pPr>
      <w:spacing w:before="100" w:beforeAutospacing="1" w:after="100" w:afterAutospacing="1"/>
    </w:pPr>
  </w:style>
  <w:style w:type="character" w:customStyle="1" w:styleId="afffffff7">
    <w:name w:val="Основной текст_"/>
    <w:link w:val="1f4"/>
    <w:locked/>
    <w:rsid w:val="006525B2"/>
    <w:rPr>
      <w:sz w:val="29"/>
      <w:szCs w:val="29"/>
      <w:shd w:val="clear" w:color="auto" w:fill="FFFFFF"/>
    </w:rPr>
  </w:style>
  <w:style w:type="paragraph" w:customStyle="1" w:styleId="1f4">
    <w:name w:val="Основной текст1"/>
    <w:basedOn w:val="a"/>
    <w:link w:val="afffffff7"/>
    <w:rsid w:val="006525B2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pple-converted-space">
    <w:name w:val="apple-converted-space"/>
    <w:rsid w:val="006525B2"/>
  </w:style>
  <w:style w:type="character" w:customStyle="1" w:styleId="sub">
    <w:name w:val="sub"/>
    <w:rsid w:val="006525B2"/>
  </w:style>
  <w:style w:type="paragraph" w:customStyle="1" w:styleId="afffffff8">
    <w:name w:val="Таб_текст"/>
    <w:basedOn w:val="ae"/>
    <w:link w:val="afffffff9"/>
    <w:qFormat/>
    <w:rsid w:val="006525B2"/>
    <w:rPr>
      <w:rFonts w:ascii="Cambria" w:hAnsi="Cambria"/>
      <w:sz w:val="24"/>
      <w:szCs w:val="20"/>
    </w:rPr>
  </w:style>
  <w:style w:type="character" w:customStyle="1" w:styleId="afffffff9">
    <w:name w:val="Таб_текст Знак"/>
    <w:link w:val="afffffff8"/>
    <w:rsid w:val="006525B2"/>
    <w:rPr>
      <w:rFonts w:ascii="Cambria" w:hAnsi="Cambria"/>
      <w:sz w:val="24"/>
    </w:rPr>
  </w:style>
  <w:style w:type="paragraph" w:customStyle="1" w:styleId="w3-n5">
    <w:name w:val="w3-n5"/>
    <w:basedOn w:val="a"/>
    <w:rsid w:val="00E92EB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5A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41135&amp;date=11.06.2024" TargetMode="External"/><Relationship Id="rId18" Type="http://schemas.openxmlformats.org/officeDocument/2006/relationships/hyperlink" Target="https://login.consultant.ru/link/?req=doc&amp;base=LAW&amp;n=441135&amp;date=11.06.20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11.06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17" Type="http://schemas.openxmlformats.org/officeDocument/2006/relationships/hyperlink" Target="https://login.consultant.ru/link/?req=doc&amp;base=LAW&amp;n=441135&amp;date=11.06.20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11.06.2024" TargetMode="External"/><Relationship Id="rId20" Type="http://schemas.openxmlformats.org/officeDocument/2006/relationships/hyperlink" Target="https://login.consultant.ru/link/?req=doc&amp;base=LAW&amp;n=441135&amp;date=11.06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11.06.2024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41135&amp;date=11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9764&amp;date=11.06.2024&amp;dst=100016&amp;field=134" TargetMode="External"/><Relationship Id="rId14" Type="http://schemas.openxmlformats.org/officeDocument/2006/relationships/hyperlink" Target="https://login.consultant.ru/link/?req=doc&amp;base=LAW&amp;n=441135&amp;date=11.06.2024" TargetMode="External"/><Relationship Id="rId22" Type="http://schemas.openxmlformats.org/officeDocument/2006/relationships/hyperlink" Target="https://login.consultant.ru/link/?req=doc&amp;base=LAW&amp;n=441135&amp;date=11.06.20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5F677-A67D-4EA6-8B52-52B43C09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37</Pages>
  <Words>7277</Words>
  <Characters>41483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Н.В.</dc:creator>
  <cp:lastModifiedBy>user</cp:lastModifiedBy>
  <cp:revision>2</cp:revision>
  <cp:lastPrinted>2025-07-02T11:06:00Z</cp:lastPrinted>
  <dcterms:created xsi:type="dcterms:W3CDTF">2025-07-02T11:07:00Z</dcterms:created>
  <dcterms:modified xsi:type="dcterms:W3CDTF">2025-07-02T11:07:00Z</dcterms:modified>
</cp:coreProperties>
</file>