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2A91" w14:textId="77777777" w:rsidR="00C53B7D" w:rsidRPr="004D75BC" w:rsidRDefault="00C53B7D" w:rsidP="00C53B7D">
      <w:pPr>
        <w:jc w:val="center"/>
        <w:rPr>
          <w:bCs/>
          <w:spacing w:val="32"/>
          <w:sz w:val="27"/>
          <w:szCs w:val="27"/>
        </w:rPr>
      </w:pPr>
      <w:r w:rsidRPr="004D75BC">
        <w:rPr>
          <w:noProof/>
          <w:sz w:val="27"/>
          <w:szCs w:val="27"/>
        </w:rPr>
        <w:drawing>
          <wp:inline distT="0" distB="0" distL="0" distR="0" wp14:anchorId="5756890A" wp14:editId="2DD41B7A">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34E1E20E" w14:textId="77777777" w:rsidR="00C53B7D" w:rsidRPr="007D54F8" w:rsidRDefault="00C53B7D" w:rsidP="00C53B7D">
      <w:pPr>
        <w:tabs>
          <w:tab w:val="left" w:pos="5670"/>
        </w:tabs>
        <w:jc w:val="center"/>
        <w:rPr>
          <w:bCs/>
          <w:sz w:val="26"/>
          <w:szCs w:val="26"/>
        </w:rPr>
      </w:pPr>
      <w:r w:rsidRPr="007D54F8">
        <w:rPr>
          <w:bCs/>
          <w:sz w:val="26"/>
          <w:szCs w:val="26"/>
        </w:rPr>
        <w:t>РОССИЙСКАЯ ФЕДЕРАЦИЯ</w:t>
      </w:r>
    </w:p>
    <w:p w14:paraId="58AA03B5" w14:textId="77777777" w:rsidR="00C53B7D" w:rsidRPr="007D54F8" w:rsidRDefault="00C53B7D" w:rsidP="00C53B7D">
      <w:pPr>
        <w:tabs>
          <w:tab w:val="left" w:pos="5670"/>
        </w:tabs>
        <w:jc w:val="center"/>
        <w:rPr>
          <w:bCs/>
          <w:sz w:val="26"/>
          <w:szCs w:val="26"/>
        </w:rPr>
      </w:pPr>
      <w:r w:rsidRPr="007D54F8">
        <w:rPr>
          <w:bCs/>
          <w:sz w:val="26"/>
          <w:szCs w:val="26"/>
        </w:rPr>
        <w:t>РОСТОВСКАЯ ОБЛАСТЬ</w:t>
      </w:r>
    </w:p>
    <w:p w14:paraId="0D5D21AE" w14:textId="77777777" w:rsidR="00C53B7D" w:rsidRPr="007D54F8" w:rsidRDefault="00C53B7D" w:rsidP="00C53B7D">
      <w:pPr>
        <w:tabs>
          <w:tab w:val="left" w:pos="5670"/>
        </w:tabs>
        <w:jc w:val="center"/>
        <w:rPr>
          <w:bCs/>
          <w:sz w:val="26"/>
          <w:szCs w:val="26"/>
        </w:rPr>
      </w:pPr>
      <w:r w:rsidRPr="007D54F8">
        <w:rPr>
          <w:bCs/>
          <w:sz w:val="26"/>
          <w:szCs w:val="26"/>
        </w:rPr>
        <w:t>МУНИЦИПАЛЬНОЕ ОБРАЗОВАНИЕ «ГОРНЯЦКОЕ СЕЛЬСКОЕ ПОСЕЛЕНИЕ»</w:t>
      </w:r>
    </w:p>
    <w:p w14:paraId="48E1CB67" w14:textId="77777777" w:rsidR="00C53B7D" w:rsidRPr="007D54F8" w:rsidRDefault="00C53B7D" w:rsidP="00C53B7D">
      <w:pPr>
        <w:tabs>
          <w:tab w:val="left" w:pos="5670"/>
        </w:tabs>
        <w:jc w:val="center"/>
        <w:rPr>
          <w:sz w:val="26"/>
          <w:szCs w:val="26"/>
        </w:rPr>
      </w:pPr>
      <w:r w:rsidRPr="007D54F8">
        <w:rPr>
          <w:bCs/>
          <w:sz w:val="26"/>
          <w:szCs w:val="26"/>
        </w:rPr>
        <w:t xml:space="preserve">АДМИНИСТРАЦИЯ ГОРНЯЦКОГО СЕЛЬСКОГО ПОСЕЛЕНИЯ </w:t>
      </w:r>
    </w:p>
    <w:p w14:paraId="19451B4B" w14:textId="77777777" w:rsidR="00C53B7D" w:rsidRPr="009B0948" w:rsidRDefault="00C53B7D" w:rsidP="00C53B7D">
      <w:pPr>
        <w:jc w:val="center"/>
        <w:rPr>
          <w:bCs/>
          <w:sz w:val="26"/>
          <w:szCs w:val="26"/>
        </w:rPr>
      </w:pPr>
    </w:p>
    <w:p w14:paraId="0B34BCCE" w14:textId="77777777" w:rsidR="00C53B7D" w:rsidRPr="00D822FD" w:rsidRDefault="00C53B7D" w:rsidP="00C53B7D">
      <w:pPr>
        <w:jc w:val="center"/>
        <w:rPr>
          <w:b/>
          <w:sz w:val="28"/>
          <w:szCs w:val="28"/>
        </w:rPr>
      </w:pPr>
      <w:r w:rsidRPr="00D822FD">
        <w:rPr>
          <w:b/>
          <w:sz w:val="28"/>
          <w:szCs w:val="28"/>
        </w:rPr>
        <w:t>ПОСТАНОВЛЕНИЕ</w:t>
      </w:r>
    </w:p>
    <w:p w14:paraId="013BD2ED" w14:textId="513111A7" w:rsidR="00C53B7D" w:rsidRPr="00D822FD" w:rsidRDefault="00C53B7D" w:rsidP="00C53B7D">
      <w:pPr>
        <w:jc w:val="center"/>
        <w:rPr>
          <w:bCs/>
          <w:sz w:val="28"/>
          <w:szCs w:val="28"/>
        </w:rPr>
      </w:pPr>
      <w:r w:rsidRPr="00D822FD">
        <w:rPr>
          <w:bCs/>
          <w:sz w:val="28"/>
          <w:szCs w:val="28"/>
        </w:rPr>
        <w:t xml:space="preserve">от </w:t>
      </w:r>
      <w:r w:rsidR="00FA6908">
        <w:rPr>
          <w:bCs/>
          <w:sz w:val="28"/>
          <w:szCs w:val="28"/>
        </w:rPr>
        <w:t>27</w:t>
      </w:r>
      <w:r w:rsidR="0030419E">
        <w:rPr>
          <w:bCs/>
          <w:sz w:val="28"/>
          <w:szCs w:val="28"/>
        </w:rPr>
        <w:t>.0</w:t>
      </w:r>
      <w:r w:rsidR="00DD5767">
        <w:rPr>
          <w:bCs/>
          <w:sz w:val="28"/>
          <w:szCs w:val="28"/>
        </w:rPr>
        <w:t>6</w:t>
      </w:r>
      <w:r w:rsidR="00D6621A">
        <w:rPr>
          <w:bCs/>
          <w:sz w:val="28"/>
          <w:szCs w:val="28"/>
        </w:rPr>
        <w:t>.2025</w:t>
      </w:r>
      <w:r w:rsidRPr="00D822FD">
        <w:rPr>
          <w:bCs/>
          <w:sz w:val="28"/>
          <w:szCs w:val="28"/>
        </w:rPr>
        <w:t xml:space="preserve"> №</w:t>
      </w:r>
      <w:r w:rsidR="00D6621A">
        <w:rPr>
          <w:bCs/>
          <w:sz w:val="28"/>
          <w:szCs w:val="28"/>
        </w:rPr>
        <w:t xml:space="preserve"> </w:t>
      </w:r>
      <w:r w:rsidR="00FA6908">
        <w:rPr>
          <w:bCs/>
          <w:sz w:val="28"/>
          <w:szCs w:val="28"/>
        </w:rPr>
        <w:t>148</w:t>
      </w:r>
    </w:p>
    <w:p w14:paraId="6F178864" w14:textId="77777777" w:rsidR="00C53B7D" w:rsidRPr="00D822FD" w:rsidRDefault="00C53B7D" w:rsidP="00C53B7D">
      <w:pPr>
        <w:jc w:val="center"/>
        <w:rPr>
          <w:bCs/>
          <w:sz w:val="28"/>
          <w:szCs w:val="28"/>
        </w:rPr>
      </w:pPr>
      <w:r w:rsidRPr="00D822FD">
        <w:rPr>
          <w:bCs/>
          <w:sz w:val="28"/>
          <w:szCs w:val="28"/>
        </w:rPr>
        <w:t>пос. Горняцкий</w:t>
      </w:r>
    </w:p>
    <w:p w14:paraId="74D84A4E" w14:textId="77777777" w:rsidR="00C53B7D" w:rsidRPr="00D822FD" w:rsidRDefault="00C53B7D" w:rsidP="00C53B7D">
      <w:pPr>
        <w:ind w:right="-29" w:firstLine="709"/>
        <w:jc w:val="both"/>
        <w:rPr>
          <w:bCs/>
          <w:sz w:val="28"/>
          <w:szCs w:val="28"/>
        </w:rPr>
      </w:pPr>
    </w:p>
    <w:p w14:paraId="28A77FF5" w14:textId="77777777" w:rsidR="00C53B7D" w:rsidRPr="00D822FD" w:rsidRDefault="00C53B7D" w:rsidP="00C53B7D">
      <w:pPr>
        <w:ind w:right="-29"/>
        <w:jc w:val="center"/>
        <w:rPr>
          <w:b/>
          <w:bCs/>
          <w:sz w:val="28"/>
          <w:szCs w:val="28"/>
        </w:rPr>
      </w:pPr>
      <w:r w:rsidRPr="00D822FD">
        <w:rPr>
          <w:b/>
          <w:bCs/>
          <w:sz w:val="28"/>
          <w:szCs w:val="28"/>
        </w:rPr>
        <w:t xml:space="preserve">О внесении изменений в постановление </w:t>
      </w:r>
    </w:p>
    <w:p w14:paraId="3CE4A9F4" w14:textId="77777777" w:rsidR="00C53B7D" w:rsidRPr="00D822FD" w:rsidRDefault="00C53B7D" w:rsidP="00C53B7D">
      <w:pPr>
        <w:ind w:right="-29"/>
        <w:jc w:val="center"/>
        <w:rPr>
          <w:b/>
          <w:bCs/>
          <w:sz w:val="28"/>
          <w:szCs w:val="28"/>
        </w:rPr>
      </w:pPr>
      <w:r w:rsidRPr="00D822FD">
        <w:rPr>
          <w:b/>
          <w:bCs/>
          <w:sz w:val="28"/>
          <w:szCs w:val="28"/>
        </w:rPr>
        <w:t>Администрации Горняц</w:t>
      </w:r>
      <w:r w:rsidR="002A76B9">
        <w:rPr>
          <w:b/>
          <w:bCs/>
          <w:sz w:val="28"/>
          <w:szCs w:val="28"/>
        </w:rPr>
        <w:t xml:space="preserve">кого сельского поселения от </w:t>
      </w:r>
      <w:r w:rsidR="00A96BFA" w:rsidRPr="00A96BFA">
        <w:rPr>
          <w:b/>
          <w:bCs/>
          <w:sz w:val="28"/>
          <w:szCs w:val="28"/>
        </w:rPr>
        <w:t>30.11.2018 № 246</w:t>
      </w:r>
    </w:p>
    <w:p w14:paraId="2B58C837" w14:textId="77777777" w:rsidR="00C53B7D" w:rsidRPr="00D822FD" w:rsidRDefault="00C53B7D" w:rsidP="00C53B7D">
      <w:pPr>
        <w:ind w:right="-29" w:firstLine="709"/>
        <w:jc w:val="both"/>
        <w:rPr>
          <w:sz w:val="28"/>
          <w:szCs w:val="28"/>
        </w:rPr>
      </w:pPr>
    </w:p>
    <w:p w14:paraId="08059FE7" w14:textId="77777777" w:rsidR="00C53B7D" w:rsidRPr="005E06CF" w:rsidRDefault="00C53B7D" w:rsidP="00C53B7D">
      <w:pPr>
        <w:widowControl w:val="0"/>
        <w:tabs>
          <w:tab w:val="left" w:pos="847"/>
          <w:tab w:val="left" w:pos="4928"/>
        </w:tabs>
        <w:suppressAutoHyphens/>
        <w:spacing w:line="228" w:lineRule="auto"/>
        <w:ind w:firstLine="709"/>
        <w:jc w:val="both"/>
        <w:rPr>
          <w:sz w:val="28"/>
          <w:szCs w:val="28"/>
        </w:rPr>
      </w:pPr>
      <w:r w:rsidRPr="006549B7">
        <w:rPr>
          <w:rFonts w:eastAsia="Droid Sans Fallback"/>
          <w:kern w:val="1"/>
          <w:sz w:val="28"/>
          <w:szCs w:val="28"/>
          <w:lang w:eastAsia="zh-CN" w:bidi="hi-IN"/>
        </w:rPr>
        <w:t>В целях обеспечения реализации муниципальной пр</w:t>
      </w:r>
      <w:r>
        <w:rPr>
          <w:rFonts w:eastAsia="Droid Sans Fallback"/>
          <w:kern w:val="1"/>
          <w:sz w:val="28"/>
          <w:szCs w:val="28"/>
          <w:lang w:eastAsia="zh-CN" w:bidi="hi-IN"/>
        </w:rPr>
        <w:t xml:space="preserve">ограммы Горняцкого сельского </w:t>
      </w:r>
      <w:r w:rsidR="003B71D6">
        <w:rPr>
          <w:rFonts w:eastAsia="Droid Sans Fallback"/>
          <w:kern w:val="1"/>
          <w:sz w:val="28"/>
          <w:szCs w:val="28"/>
          <w:lang w:eastAsia="zh-CN" w:bidi="hi-IN"/>
        </w:rPr>
        <w:t>поселения</w:t>
      </w:r>
      <w:r w:rsidR="003B71D6" w:rsidRPr="005E06CF">
        <w:rPr>
          <w:color w:val="000000"/>
          <w:sz w:val="28"/>
          <w:szCs w:val="28"/>
        </w:rPr>
        <w:t xml:space="preserve"> «</w:t>
      </w:r>
      <w:r w:rsidR="006E68E0" w:rsidRPr="006C3DF8">
        <w:rPr>
          <w:color w:val="000000"/>
          <w:sz w:val="28"/>
          <w:szCs w:val="28"/>
        </w:rPr>
        <w:t>Обеспечение качественными жилищно-коммунальными услугами населения Горняцкого сельского поселения</w:t>
      </w:r>
      <w:r w:rsidR="006E68E0">
        <w:rPr>
          <w:color w:val="000000"/>
          <w:sz w:val="28"/>
          <w:szCs w:val="28"/>
        </w:rPr>
        <w:t xml:space="preserve"> </w:t>
      </w:r>
      <w:r w:rsidR="006E68E0" w:rsidRPr="006C3DF8">
        <w:rPr>
          <w:color w:val="000000"/>
          <w:sz w:val="28"/>
          <w:szCs w:val="28"/>
        </w:rPr>
        <w:t>Белокалитвинского района</w:t>
      </w:r>
      <w:r w:rsidR="003B71D6" w:rsidRPr="005E06CF">
        <w:rPr>
          <w:color w:val="000000"/>
          <w:sz w:val="28"/>
          <w:szCs w:val="28"/>
        </w:rPr>
        <w:t>»</w:t>
      </w:r>
      <w:r w:rsidR="003B71D6">
        <w:rPr>
          <w:rFonts w:eastAsia="Droid Sans Fallback"/>
          <w:kern w:val="1"/>
          <w:sz w:val="28"/>
          <w:szCs w:val="28"/>
          <w:lang w:eastAsia="zh-CN" w:bidi="hi-IN"/>
        </w:rPr>
        <w:t xml:space="preserve">, </w:t>
      </w:r>
      <w:r w:rsidR="003B71D6" w:rsidRPr="005E06CF">
        <w:rPr>
          <w:spacing w:val="-4"/>
          <w:sz w:val="28"/>
          <w:szCs w:val="28"/>
        </w:rPr>
        <w:t>Администрация</w:t>
      </w:r>
      <w:r w:rsidRPr="005E06CF">
        <w:rPr>
          <w:spacing w:val="-4"/>
          <w:sz w:val="28"/>
          <w:szCs w:val="28"/>
        </w:rPr>
        <w:t xml:space="preserve"> Горняцкого сельского поселения</w:t>
      </w:r>
      <w:r w:rsidR="006E68E0">
        <w:rPr>
          <w:spacing w:val="-4"/>
          <w:sz w:val="28"/>
          <w:szCs w:val="28"/>
        </w:rPr>
        <w:t xml:space="preserve"> </w:t>
      </w:r>
      <w:r w:rsidRPr="005E06CF">
        <w:rPr>
          <w:b/>
          <w:bCs/>
          <w:spacing w:val="60"/>
          <w:sz w:val="28"/>
          <w:szCs w:val="28"/>
        </w:rPr>
        <w:t>постановляет</w:t>
      </w:r>
      <w:r w:rsidRPr="005E06CF">
        <w:rPr>
          <w:bCs/>
          <w:sz w:val="28"/>
          <w:szCs w:val="28"/>
        </w:rPr>
        <w:t>:</w:t>
      </w:r>
    </w:p>
    <w:p w14:paraId="5AD4240D" w14:textId="77777777" w:rsidR="00C53B7D" w:rsidRPr="005E06CF" w:rsidRDefault="00C53B7D" w:rsidP="00C53B7D">
      <w:pPr>
        <w:jc w:val="center"/>
        <w:rPr>
          <w:color w:val="000000"/>
          <w:sz w:val="28"/>
          <w:szCs w:val="28"/>
        </w:rPr>
      </w:pPr>
    </w:p>
    <w:p w14:paraId="1777FD56" w14:textId="77777777" w:rsidR="00F52FED" w:rsidRDefault="006E68E0" w:rsidP="0072649E">
      <w:pPr>
        <w:ind w:right="-29" w:firstLine="567"/>
        <w:jc w:val="both"/>
        <w:rPr>
          <w:bCs/>
          <w:sz w:val="28"/>
          <w:szCs w:val="28"/>
        </w:rPr>
      </w:pPr>
      <w:r>
        <w:rPr>
          <w:color w:val="000000"/>
          <w:sz w:val="28"/>
          <w:szCs w:val="28"/>
        </w:rPr>
        <w:t xml:space="preserve">1. </w:t>
      </w:r>
      <w:r w:rsidR="00C53B7D">
        <w:rPr>
          <w:color w:val="000000"/>
          <w:sz w:val="28"/>
          <w:szCs w:val="28"/>
        </w:rPr>
        <w:t xml:space="preserve">Внести изменения в постановление Администрации Горняцкого сельского поселения </w:t>
      </w:r>
      <w:bookmarkStart w:id="0" w:name="_Hlk181000719"/>
      <w:r w:rsidR="00C53B7D" w:rsidRPr="005E06CF">
        <w:rPr>
          <w:color w:val="000000"/>
          <w:sz w:val="28"/>
          <w:szCs w:val="28"/>
        </w:rPr>
        <w:t xml:space="preserve">от </w:t>
      </w:r>
      <w:bookmarkEnd w:id="0"/>
      <w:r w:rsidR="00A96BFA" w:rsidRPr="006E68E0">
        <w:rPr>
          <w:bCs/>
          <w:sz w:val="28"/>
          <w:szCs w:val="28"/>
        </w:rPr>
        <w:t>30.11.2018 № 246</w:t>
      </w:r>
      <w:r w:rsidR="00A96BFA">
        <w:rPr>
          <w:bCs/>
          <w:sz w:val="28"/>
          <w:szCs w:val="28"/>
        </w:rPr>
        <w:t xml:space="preserve"> «</w:t>
      </w:r>
      <w:r w:rsidR="00A96BFA" w:rsidRPr="005E06CF">
        <w:rPr>
          <w:color w:val="000000"/>
          <w:sz w:val="28"/>
          <w:szCs w:val="28"/>
        </w:rPr>
        <w:t>Об утвер</w:t>
      </w:r>
      <w:r w:rsidR="00A96BFA">
        <w:rPr>
          <w:color w:val="000000"/>
          <w:sz w:val="28"/>
          <w:szCs w:val="28"/>
        </w:rPr>
        <w:t xml:space="preserve">ждении муниципальной программы </w:t>
      </w:r>
      <w:r w:rsidR="00A96BFA" w:rsidRPr="006C3DF8">
        <w:rPr>
          <w:color w:val="000000"/>
          <w:sz w:val="28"/>
          <w:szCs w:val="28"/>
        </w:rPr>
        <w:t>«Обеспечение качественными жилищно-коммунальными услугами населения Горняцкого сельского поселения</w:t>
      </w:r>
      <w:r w:rsidR="00A96BFA">
        <w:rPr>
          <w:color w:val="000000"/>
          <w:sz w:val="28"/>
          <w:szCs w:val="28"/>
        </w:rPr>
        <w:t xml:space="preserve"> </w:t>
      </w:r>
      <w:r w:rsidR="00A96BFA" w:rsidRPr="006C3DF8">
        <w:rPr>
          <w:color w:val="000000"/>
          <w:sz w:val="28"/>
          <w:szCs w:val="28"/>
        </w:rPr>
        <w:t>Белокалитвинского района»</w:t>
      </w:r>
      <w:r w:rsidR="00A96BFA">
        <w:rPr>
          <w:sz w:val="28"/>
          <w:szCs w:val="28"/>
        </w:rPr>
        <w:t xml:space="preserve">» </w:t>
      </w:r>
      <w:r w:rsidR="00C53B7D">
        <w:rPr>
          <w:color w:val="000000"/>
          <w:sz w:val="28"/>
          <w:szCs w:val="28"/>
        </w:rPr>
        <w:t>согласно приложению к настоящему постановлению.</w:t>
      </w:r>
    </w:p>
    <w:p w14:paraId="713E9452" w14:textId="77777777" w:rsidR="00F52FED" w:rsidRPr="00F52FED" w:rsidRDefault="00A96BFA" w:rsidP="0072649E">
      <w:pPr>
        <w:tabs>
          <w:tab w:val="left" w:pos="851"/>
        </w:tabs>
        <w:ind w:firstLine="567"/>
        <w:contextualSpacing/>
        <w:jc w:val="both"/>
        <w:rPr>
          <w:sz w:val="28"/>
          <w:szCs w:val="28"/>
        </w:rPr>
      </w:pPr>
      <w:r>
        <w:rPr>
          <w:sz w:val="28"/>
          <w:szCs w:val="28"/>
        </w:rPr>
        <w:t>2</w:t>
      </w:r>
      <w:r w:rsidR="00F52FED">
        <w:rPr>
          <w:sz w:val="28"/>
          <w:szCs w:val="28"/>
        </w:rPr>
        <w:t xml:space="preserve">. </w:t>
      </w:r>
      <w:r w:rsidR="00F52FED" w:rsidRPr="00F52FED">
        <w:rPr>
          <w:sz w:val="28"/>
          <w:szCs w:val="28"/>
        </w:rPr>
        <w:t>Настоящее постановление вступает в силу с момента официального опубликования.</w:t>
      </w:r>
    </w:p>
    <w:p w14:paraId="08CD03F4" w14:textId="77777777" w:rsidR="00F52FED" w:rsidRPr="00F52FED" w:rsidRDefault="00A96BFA" w:rsidP="0072649E">
      <w:pPr>
        <w:tabs>
          <w:tab w:val="left" w:pos="851"/>
        </w:tabs>
        <w:autoSpaceDE w:val="0"/>
        <w:autoSpaceDN w:val="0"/>
        <w:adjustRightInd w:val="0"/>
        <w:ind w:firstLine="567"/>
        <w:contextualSpacing/>
        <w:jc w:val="both"/>
        <w:outlineLvl w:val="0"/>
        <w:rPr>
          <w:color w:val="000000"/>
          <w:spacing w:val="-2"/>
          <w:sz w:val="28"/>
          <w:szCs w:val="28"/>
        </w:rPr>
      </w:pPr>
      <w:r>
        <w:rPr>
          <w:color w:val="000000"/>
          <w:spacing w:val="-2"/>
          <w:sz w:val="28"/>
          <w:szCs w:val="28"/>
        </w:rPr>
        <w:t>3</w:t>
      </w:r>
      <w:r w:rsidR="00F52FED">
        <w:rPr>
          <w:color w:val="000000"/>
          <w:spacing w:val="-2"/>
          <w:sz w:val="28"/>
          <w:szCs w:val="28"/>
        </w:rPr>
        <w:t xml:space="preserve">. </w:t>
      </w:r>
      <w:r w:rsidR="00F52FED" w:rsidRPr="00F52FED">
        <w:rPr>
          <w:color w:val="000000"/>
          <w:spacing w:val="-2"/>
          <w:sz w:val="28"/>
          <w:szCs w:val="28"/>
        </w:rPr>
        <w:t>Контроль за выполнением постановления возложить на заведующего сектором муниципального хозяйства</w:t>
      </w:r>
      <w:r w:rsidR="00F52FED" w:rsidRPr="00F52FED">
        <w:rPr>
          <w:sz w:val="28"/>
          <w:szCs w:val="28"/>
        </w:rPr>
        <w:t xml:space="preserve"> Администрации Горняцкого сельского поселения Т.В. Дудникову.</w:t>
      </w:r>
    </w:p>
    <w:p w14:paraId="3C1D6C5A" w14:textId="77777777" w:rsidR="00F52FED" w:rsidRDefault="00F52FED" w:rsidP="00F52FED">
      <w:pPr>
        <w:ind w:right="-29" w:firstLine="567"/>
        <w:jc w:val="both"/>
        <w:rPr>
          <w:bCs/>
          <w:sz w:val="28"/>
          <w:szCs w:val="28"/>
        </w:rPr>
      </w:pPr>
    </w:p>
    <w:p w14:paraId="7F5356A1" w14:textId="77777777" w:rsidR="00FA6908" w:rsidRPr="00F52FED" w:rsidRDefault="00FA6908" w:rsidP="00F52FED">
      <w:pPr>
        <w:ind w:right="-29" w:firstLine="567"/>
        <w:jc w:val="both"/>
        <w:rPr>
          <w:bCs/>
          <w:sz w:val="28"/>
          <w:szCs w:val="28"/>
        </w:rPr>
      </w:pPr>
    </w:p>
    <w:tbl>
      <w:tblPr>
        <w:tblW w:w="0" w:type="auto"/>
        <w:tblLook w:val="04A0" w:firstRow="1" w:lastRow="0" w:firstColumn="1" w:lastColumn="0" w:noHBand="0" w:noVBand="1"/>
      </w:tblPr>
      <w:tblGrid>
        <w:gridCol w:w="4969"/>
        <w:gridCol w:w="1100"/>
        <w:gridCol w:w="3569"/>
      </w:tblGrid>
      <w:tr w:rsidR="00FA6908" w:rsidRPr="008A3D74" w14:paraId="48001DC5" w14:textId="77777777" w:rsidTr="00E97597">
        <w:tc>
          <w:tcPr>
            <w:tcW w:w="5070" w:type="dxa"/>
            <w:hideMark/>
          </w:tcPr>
          <w:p w14:paraId="5AA99FDE" w14:textId="77777777" w:rsidR="00FA6908" w:rsidRPr="008A3D74" w:rsidRDefault="00FA6908" w:rsidP="00E97597">
            <w:pPr>
              <w:rPr>
                <w:sz w:val="28"/>
                <w:szCs w:val="28"/>
              </w:rPr>
            </w:pPr>
            <w:r w:rsidRPr="008A3D74">
              <w:rPr>
                <w:sz w:val="28"/>
                <w:szCs w:val="28"/>
              </w:rPr>
              <w:tab/>
              <w:t>Глава Администрации</w:t>
            </w:r>
          </w:p>
          <w:p w14:paraId="3867000F" w14:textId="77777777" w:rsidR="00FA6908" w:rsidRPr="008A3D74" w:rsidRDefault="00FA6908" w:rsidP="00E97597">
            <w:pPr>
              <w:rPr>
                <w:sz w:val="28"/>
                <w:szCs w:val="28"/>
              </w:rPr>
            </w:pPr>
            <w:r w:rsidRPr="008A3D74">
              <w:rPr>
                <w:sz w:val="28"/>
                <w:szCs w:val="28"/>
              </w:rPr>
              <w:t>Горняцкого сельского поселения</w:t>
            </w:r>
          </w:p>
        </w:tc>
        <w:tc>
          <w:tcPr>
            <w:tcW w:w="4783" w:type="dxa"/>
            <w:gridSpan w:val="2"/>
          </w:tcPr>
          <w:p w14:paraId="627A1551" w14:textId="77777777" w:rsidR="00FA6908" w:rsidRPr="008A3D74" w:rsidRDefault="00FA6908" w:rsidP="00E97597">
            <w:pPr>
              <w:rPr>
                <w:sz w:val="28"/>
                <w:szCs w:val="28"/>
              </w:rPr>
            </w:pPr>
          </w:p>
          <w:p w14:paraId="0090A46A" w14:textId="77777777" w:rsidR="00FA6908" w:rsidRPr="008A3D74" w:rsidRDefault="00FA6908" w:rsidP="00E97597">
            <w:pPr>
              <w:jc w:val="right"/>
              <w:rPr>
                <w:sz w:val="28"/>
                <w:szCs w:val="28"/>
              </w:rPr>
            </w:pPr>
            <w:r w:rsidRPr="008A3D74">
              <w:rPr>
                <w:sz w:val="28"/>
                <w:szCs w:val="28"/>
              </w:rPr>
              <w:t>А.В. Балденков</w:t>
            </w:r>
          </w:p>
        </w:tc>
      </w:tr>
      <w:tr w:rsidR="00FA6908" w:rsidRPr="00FA6908" w14:paraId="5D5F9C77" w14:textId="77777777" w:rsidTr="00E97597">
        <w:tc>
          <w:tcPr>
            <w:tcW w:w="6204" w:type="dxa"/>
            <w:gridSpan w:val="2"/>
          </w:tcPr>
          <w:p w14:paraId="4782EF4D" w14:textId="77777777" w:rsidR="00FA6908" w:rsidRPr="00AB2425" w:rsidRDefault="00FA6908" w:rsidP="00E97597">
            <w:pPr>
              <w:rPr>
                <w:color w:val="FFFFFF" w:themeColor="background1"/>
                <w:sz w:val="28"/>
                <w:szCs w:val="28"/>
              </w:rPr>
            </w:pPr>
          </w:p>
          <w:p w14:paraId="05232F06" w14:textId="77777777" w:rsidR="00FA6908" w:rsidRPr="00AB2425" w:rsidRDefault="00FA6908" w:rsidP="00E97597">
            <w:pPr>
              <w:rPr>
                <w:color w:val="FFFFFF" w:themeColor="background1"/>
                <w:sz w:val="28"/>
                <w:szCs w:val="28"/>
              </w:rPr>
            </w:pPr>
            <w:r w:rsidRPr="00AB2425">
              <w:rPr>
                <w:color w:val="FFFFFF" w:themeColor="background1"/>
                <w:sz w:val="28"/>
                <w:szCs w:val="28"/>
              </w:rPr>
              <w:t xml:space="preserve">Верно </w:t>
            </w:r>
          </w:p>
          <w:p w14:paraId="31CFA8AF" w14:textId="77777777" w:rsidR="00FA6908" w:rsidRPr="00AB2425" w:rsidRDefault="00FA6908" w:rsidP="00E97597">
            <w:pPr>
              <w:rPr>
                <w:color w:val="FFFFFF" w:themeColor="background1"/>
                <w:sz w:val="28"/>
                <w:szCs w:val="28"/>
              </w:rPr>
            </w:pPr>
            <w:r w:rsidRPr="00AB2425">
              <w:rPr>
                <w:color w:val="FFFFFF" w:themeColor="background1"/>
                <w:sz w:val="28"/>
                <w:szCs w:val="28"/>
              </w:rPr>
              <w:t>Заведующий сектором по общим вопросам, земельным и имущественным отношениям</w:t>
            </w:r>
          </w:p>
          <w:p w14:paraId="06872190" w14:textId="77777777" w:rsidR="00FA6908" w:rsidRPr="00AB2425" w:rsidRDefault="00FA6908" w:rsidP="00E97597">
            <w:pPr>
              <w:rPr>
                <w:color w:val="FFFFFF" w:themeColor="background1"/>
                <w:sz w:val="28"/>
                <w:szCs w:val="28"/>
              </w:rPr>
            </w:pPr>
          </w:p>
        </w:tc>
        <w:tc>
          <w:tcPr>
            <w:tcW w:w="3649" w:type="dxa"/>
          </w:tcPr>
          <w:p w14:paraId="091F3894" w14:textId="77777777" w:rsidR="00FA6908" w:rsidRPr="00AB2425" w:rsidRDefault="00FA6908" w:rsidP="00E97597">
            <w:pPr>
              <w:rPr>
                <w:color w:val="FFFFFF" w:themeColor="background1"/>
                <w:sz w:val="28"/>
                <w:szCs w:val="28"/>
              </w:rPr>
            </w:pPr>
          </w:p>
          <w:p w14:paraId="0DCA4023" w14:textId="77777777" w:rsidR="00FA6908" w:rsidRPr="00AB2425" w:rsidRDefault="00FA6908" w:rsidP="00E97597">
            <w:pPr>
              <w:rPr>
                <w:color w:val="FFFFFF" w:themeColor="background1"/>
                <w:sz w:val="28"/>
                <w:szCs w:val="28"/>
              </w:rPr>
            </w:pPr>
          </w:p>
          <w:p w14:paraId="230B454D" w14:textId="77777777" w:rsidR="00FA6908" w:rsidRPr="00AB2425" w:rsidRDefault="00FA6908" w:rsidP="00E97597">
            <w:pPr>
              <w:rPr>
                <w:color w:val="FFFFFF" w:themeColor="background1"/>
                <w:sz w:val="28"/>
                <w:szCs w:val="28"/>
              </w:rPr>
            </w:pPr>
          </w:p>
          <w:p w14:paraId="026E5280" w14:textId="77777777" w:rsidR="00FA6908" w:rsidRPr="00AB2425" w:rsidRDefault="00FA6908" w:rsidP="00E97597">
            <w:pPr>
              <w:jc w:val="right"/>
              <w:rPr>
                <w:color w:val="FFFFFF" w:themeColor="background1"/>
                <w:sz w:val="28"/>
                <w:szCs w:val="28"/>
              </w:rPr>
            </w:pPr>
            <w:r w:rsidRPr="00AB2425">
              <w:rPr>
                <w:color w:val="FFFFFF" w:themeColor="background1"/>
                <w:sz w:val="28"/>
                <w:szCs w:val="28"/>
              </w:rPr>
              <w:t>Л.П. Дикая</w:t>
            </w:r>
          </w:p>
        </w:tc>
      </w:tr>
    </w:tbl>
    <w:p w14:paraId="4FD281D3" w14:textId="77777777" w:rsidR="00C53B7D" w:rsidRDefault="00C53B7D" w:rsidP="00C53B7D">
      <w:pPr>
        <w:tabs>
          <w:tab w:val="left" w:pos="851"/>
        </w:tabs>
        <w:suppressAutoHyphens/>
        <w:spacing w:line="257" w:lineRule="auto"/>
        <w:jc w:val="both"/>
        <w:rPr>
          <w:spacing w:val="4"/>
          <w:sz w:val="26"/>
          <w:szCs w:val="26"/>
        </w:rPr>
      </w:pPr>
    </w:p>
    <w:p w14:paraId="59CB6048" w14:textId="77777777" w:rsidR="00C53B7D" w:rsidRPr="009B0948" w:rsidRDefault="00C53B7D" w:rsidP="00C53B7D">
      <w:pPr>
        <w:tabs>
          <w:tab w:val="left" w:pos="851"/>
        </w:tabs>
        <w:suppressAutoHyphens/>
        <w:spacing w:line="257" w:lineRule="auto"/>
        <w:jc w:val="both"/>
        <w:rPr>
          <w:spacing w:val="4"/>
          <w:sz w:val="26"/>
          <w:szCs w:val="26"/>
        </w:rPr>
      </w:pPr>
    </w:p>
    <w:p w14:paraId="162BEE84" w14:textId="77777777" w:rsidR="00C53B7D" w:rsidRDefault="00C53B7D" w:rsidP="00696714">
      <w:pPr>
        <w:jc w:val="center"/>
        <w:rPr>
          <w:color w:val="FFFFFF" w:themeColor="background1"/>
        </w:rPr>
      </w:pPr>
    </w:p>
    <w:p w14:paraId="14CA7D47" w14:textId="77777777" w:rsidR="00FA6908" w:rsidRPr="003B71D6" w:rsidRDefault="00FA6908" w:rsidP="00696714">
      <w:pPr>
        <w:jc w:val="center"/>
        <w:rPr>
          <w:color w:val="FFFFFF" w:themeColor="background1"/>
        </w:rPr>
      </w:pPr>
    </w:p>
    <w:p w14:paraId="2E69FADF" w14:textId="77777777" w:rsidR="00C53B7D" w:rsidRDefault="00C53B7D" w:rsidP="00696714">
      <w:pPr>
        <w:jc w:val="center"/>
      </w:pPr>
    </w:p>
    <w:p w14:paraId="32CA0A57" w14:textId="77777777" w:rsidR="00A96BFA" w:rsidRDefault="00A96BFA" w:rsidP="00C53B7D">
      <w:pPr>
        <w:widowControl w:val="0"/>
        <w:suppressAutoHyphens/>
        <w:ind w:left="5245"/>
        <w:jc w:val="center"/>
        <w:textAlignment w:val="baseline"/>
        <w:rPr>
          <w:rFonts w:eastAsia="Andale Sans UI"/>
          <w:kern w:val="1"/>
          <w:sz w:val="28"/>
          <w:szCs w:val="28"/>
          <w:lang w:eastAsia="fa-IR" w:bidi="fa-IR"/>
        </w:rPr>
      </w:pPr>
    </w:p>
    <w:p w14:paraId="48165C4C"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lastRenderedPageBreak/>
        <w:t xml:space="preserve">Приложение № 1 к </w:t>
      </w:r>
    </w:p>
    <w:p w14:paraId="1CDFAC00"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4BD62E0D"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72B18F72"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20D909BE"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41578548" w14:textId="76A89629"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FA6908">
        <w:rPr>
          <w:rFonts w:eastAsia="Andale Sans UI"/>
          <w:kern w:val="1"/>
          <w:sz w:val="28"/>
          <w:szCs w:val="28"/>
          <w:lang w:eastAsia="fa-IR" w:bidi="fa-IR"/>
        </w:rPr>
        <w:t>27</w:t>
      </w:r>
      <w:r w:rsidR="0030419E">
        <w:rPr>
          <w:rFonts w:eastAsia="Andale Sans UI"/>
          <w:kern w:val="1"/>
          <w:sz w:val="28"/>
          <w:szCs w:val="28"/>
          <w:lang w:eastAsia="fa-IR" w:bidi="fa-IR"/>
        </w:rPr>
        <w:t>.0</w:t>
      </w:r>
      <w:r w:rsidR="00DD5767">
        <w:rPr>
          <w:rFonts w:eastAsia="Andale Sans UI"/>
          <w:kern w:val="1"/>
          <w:sz w:val="28"/>
          <w:szCs w:val="28"/>
          <w:lang w:eastAsia="fa-IR" w:bidi="fa-IR"/>
        </w:rPr>
        <w:t>6</w:t>
      </w:r>
      <w:r w:rsidR="00B179FF">
        <w:rPr>
          <w:rFonts w:eastAsia="Andale Sans UI"/>
          <w:kern w:val="1"/>
          <w:sz w:val="28"/>
          <w:szCs w:val="28"/>
          <w:lang w:eastAsia="fa-IR" w:bidi="fa-IR"/>
        </w:rPr>
        <w:t>.2025</w:t>
      </w:r>
      <w:r>
        <w:rPr>
          <w:rFonts w:eastAsia="Andale Sans UI"/>
          <w:kern w:val="1"/>
          <w:sz w:val="28"/>
          <w:szCs w:val="28"/>
          <w:lang w:eastAsia="fa-IR" w:bidi="fa-IR"/>
        </w:rPr>
        <w:t xml:space="preserve"> № </w:t>
      </w:r>
      <w:r w:rsidR="00FA6908">
        <w:rPr>
          <w:rFonts w:eastAsia="Andale Sans UI"/>
          <w:kern w:val="1"/>
          <w:sz w:val="28"/>
          <w:szCs w:val="28"/>
          <w:lang w:eastAsia="fa-IR" w:bidi="fa-IR"/>
        </w:rPr>
        <w:t>148</w:t>
      </w:r>
    </w:p>
    <w:p w14:paraId="55A0EB07"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p>
    <w:p w14:paraId="6D40919C" w14:textId="77777777" w:rsidR="00C53B7D" w:rsidRDefault="00C53B7D" w:rsidP="00C53B7D">
      <w:pPr>
        <w:ind w:firstLine="720"/>
        <w:jc w:val="center"/>
        <w:rPr>
          <w:sz w:val="28"/>
          <w:szCs w:val="28"/>
        </w:rPr>
      </w:pPr>
      <w:r w:rsidRPr="00E17AC1">
        <w:rPr>
          <w:sz w:val="28"/>
          <w:szCs w:val="28"/>
        </w:rPr>
        <w:t>МУНИЦИПАЛЬНАЯ ПРОГРАММА</w:t>
      </w:r>
    </w:p>
    <w:p w14:paraId="611F07CE" w14:textId="77777777" w:rsidR="00C53B7D" w:rsidRPr="00405C30" w:rsidRDefault="00C53B7D" w:rsidP="00C53B7D">
      <w:pPr>
        <w:ind w:firstLine="720"/>
        <w:jc w:val="center"/>
        <w:rPr>
          <w:sz w:val="28"/>
          <w:szCs w:val="28"/>
          <w:highlight w:val="yellow"/>
        </w:rPr>
      </w:pPr>
      <w:r>
        <w:rPr>
          <w:sz w:val="28"/>
          <w:szCs w:val="28"/>
        </w:rPr>
        <w:t>ГОРНЯЦКОГО СЕЛЬСКОГО ПОСЕЛЕНИЯ</w:t>
      </w:r>
      <w:r w:rsidRPr="00E17AC1">
        <w:rPr>
          <w:sz w:val="28"/>
          <w:szCs w:val="28"/>
        </w:rPr>
        <w:t xml:space="preserve"> «</w:t>
      </w:r>
      <w:r>
        <w:rPr>
          <w:sz w:val="28"/>
          <w:szCs w:val="28"/>
        </w:rPr>
        <w:t>ОБЕСПЕЧЕНИЕ КАЧЕСТВЕННЫМИ ЖИЛИЩНО-КОММУНАЛЬНЫМИ УСЛУГАМИ НАСЕЛЕНИЯ ГОРНЯЦКОГО СЕЛЬСКОГО ПОСЕЛЕНИЯ БЕЛОКАЛИТВИНСКОГО РАЙОНА</w:t>
      </w:r>
      <w:r w:rsidRPr="00E17AC1">
        <w:rPr>
          <w:sz w:val="28"/>
          <w:szCs w:val="28"/>
        </w:rPr>
        <w:t>»</w:t>
      </w:r>
    </w:p>
    <w:p w14:paraId="7E7B46AB" w14:textId="77777777" w:rsidR="00FC48B4" w:rsidRDefault="00FC48B4" w:rsidP="00A327C7">
      <w:pPr>
        <w:ind w:firstLine="567"/>
        <w:jc w:val="both"/>
      </w:pPr>
    </w:p>
    <w:p w14:paraId="5A531058" w14:textId="77777777" w:rsidR="00C53B7D"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14:paraId="3FA6F47C" w14:textId="77777777" w:rsidR="00C53B7D"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 xml:space="preserve">в сфере реализации </w:t>
      </w:r>
      <w:r w:rsidRPr="00DF06D7">
        <w:rPr>
          <w:rFonts w:eastAsiaTheme="minorEastAsia"/>
          <w:sz w:val="28"/>
          <w:szCs w:val="28"/>
        </w:rPr>
        <w:t>муниципальной</w:t>
      </w:r>
      <w:r w:rsidRPr="00E17AC1">
        <w:rPr>
          <w:rFonts w:eastAsiaTheme="minorEastAsia"/>
          <w:sz w:val="28"/>
          <w:szCs w:val="28"/>
        </w:rPr>
        <w:t xml:space="preserve"> программы </w:t>
      </w:r>
    </w:p>
    <w:p w14:paraId="02FDFDD6" w14:textId="77777777" w:rsidR="00C53B7D" w:rsidRPr="00E17AC1"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 xml:space="preserve">Горняцкого сельского поселения </w:t>
      </w:r>
      <w:r w:rsidRPr="00DF06D7">
        <w:rPr>
          <w:rFonts w:eastAsiaTheme="minorEastAsia"/>
          <w:sz w:val="28"/>
          <w:szCs w:val="28"/>
        </w:rPr>
        <w:t>«</w:t>
      </w:r>
      <w:r>
        <w:rPr>
          <w:rFonts w:eastAsia="Droid Sans Fallback" w:cs="FreeSans"/>
          <w:kern w:val="1"/>
          <w:sz w:val="28"/>
          <w:szCs w:val="28"/>
          <w:lang w:eastAsia="zh-CN" w:bidi="hi-IN"/>
        </w:rPr>
        <w:t>Обеспечение качественными жилищно-коммунальными услугами населения Горняцкого сельского поселения</w:t>
      </w:r>
      <w:r w:rsidRPr="00DF06D7">
        <w:rPr>
          <w:rFonts w:eastAsiaTheme="minorEastAsia"/>
          <w:sz w:val="28"/>
          <w:szCs w:val="28"/>
        </w:rPr>
        <w:t>»</w:t>
      </w:r>
    </w:p>
    <w:p w14:paraId="64FFA47A" w14:textId="77777777" w:rsidR="00C53B7D" w:rsidRPr="00E17AC1" w:rsidRDefault="00C53B7D" w:rsidP="00C53B7D">
      <w:pPr>
        <w:widowControl w:val="0"/>
        <w:autoSpaceDE w:val="0"/>
        <w:autoSpaceDN w:val="0"/>
        <w:adjustRightInd w:val="0"/>
        <w:rPr>
          <w:rFonts w:eastAsiaTheme="minorEastAsia"/>
          <w:sz w:val="28"/>
          <w:szCs w:val="28"/>
        </w:rPr>
      </w:pPr>
    </w:p>
    <w:p w14:paraId="3E55BCD5" w14:textId="77777777" w:rsidR="00C53B7D" w:rsidRPr="00464021" w:rsidRDefault="00C53B7D" w:rsidP="00C53B7D">
      <w:pPr>
        <w:widowControl w:val="0"/>
        <w:autoSpaceDE w:val="0"/>
        <w:autoSpaceDN w:val="0"/>
        <w:adjustRightInd w:val="0"/>
        <w:jc w:val="center"/>
        <w:rPr>
          <w:rFonts w:eastAsiaTheme="minorEastAsia"/>
          <w:sz w:val="28"/>
          <w:szCs w:val="28"/>
        </w:rPr>
      </w:pPr>
      <w:r w:rsidRPr="00464021">
        <w:rPr>
          <w:rFonts w:eastAsiaTheme="minorEastAsia"/>
          <w:sz w:val="28"/>
          <w:szCs w:val="28"/>
        </w:rPr>
        <w:t xml:space="preserve">1. Оценка текущего состояния </w:t>
      </w:r>
    </w:p>
    <w:p w14:paraId="7A3A000E" w14:textId="77777777" w:rsidR="00C53B7D" w:rsidRPr="00464021" w:rsidRDefault="00C53B7D" w:rsidP="00C53B7D">
      <w:pPr>
        <w:widowControl w:val="0"/>
        <w:autoSpaceDE w:val="0"/>
        <w:autoSpaceDN w:val="0"/>
        <w:adjustRightInd w:val="0"/>
        <w:jc w:val="center"/>
        <w:rPr>
          <w:rFonts w:eastAsiaTheme="minorEastAsia"/>
          <w:sz w:val="28"/>
          <w:szCs w:val="28"/>
        </w:rPr>
      </w:pPr>
      <w:r w:rsidRPr="00464021">
        <w:rPr>
          <w:rFonts w:eastAsiaTheme="minorEastAsia"/>
          <w:sz w:val="28"/>
          <w:szCs w:val="28"/>
        </w:rPr>
        <w:t xml:space="preserve">сферы реализации муниципальной программы </w:t>
      </w:r>
    </w:p>
    <w:p w14:paraId="1E2120A2" w14:textId="77777777" w:rsidR="00C53B7D" w:rsidRPr="00464021"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Горняцкого</w:t>
      </w:r>
      <w:r w:rsidRPr="00464021">
        <w:rPr>
          <w:rFonts w:eastAsiaTheme="minorEastAsia"/>
          <w:sz w:val="28"/>
          <w:szCs w:val="28"/>
        </w:rPr>
        <w:t xml:space="preserve"> сельского поселения «</w:t>
      </w:r>
      <w:r w:rsidRPr="00464021">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Pr>
          <w:rFonts w:eastAsiaTheme="minorEastAsia"/>
          <w:sz w:val="28"/>
          <w:szCs w:val="28"/>
        </w:rPr>
        <w:t>Горняцкого</w:t>
      </w:r>
      <w:r w:rsidRPr="00464021">
        <w:rPr>
          <w:rFonts w:eastAsia="Droid Sans Fallback" w:cs="FreeSans"/>
          <w:kern w:val="1"/>
          <w:sz w:val="28"/>
          <w:szCs w:val="28"/>
          <w:lang w:eastAsia="zh-CN" w:bidi="hi-IN"/>
        </w:rPr>
        <w:t xml:space="preserve"> сельского поселения</w:t>
      </w:r>
      <w:r w:rsidR="00C048B1">
        <w:rPr>
          <w:rFonts w:eastAsia="Droid Sans Fallback" w:cs="FreeSans"/>
          <w:kern w:val="1"/>
          <w:sz w:val="28"/>
          <w:szCs w:val="28"/>
          <w:lang w:eastAsia="zh-CN" w:bidi="hi-IN"/>
        </w:rPr>
        <w:t xml:space="preserve"> </w:t>
      </w:r>
      <w:r w:rsidRPr="006C3DF8">
        <w:rPr>
          <w:color w:val="000000"/>
          <w:sz w:val="28"/>
          <w:szCs w:val="28"/>
        </w:rPr>
        <w:t>Белокалитвинского района</w:t>
      </w:r>
      <w:r w:rsidRPr="00464021">
        <w:rPr>
          <w:rFonts w:eastAsiaTheme="minorEastAsia"/>
          <w:sz w:val="28"/>
          <w:szCs w:val="28"/>
        </w:rPr>
        <w:t>»</w:t>
      </w:r>
    </w:p>
    <w:p w14:paraId="77EDB0F4" w14:textId="77777777" w:rsidR="00C53B7D" w:rsidRPr="00464021" w:rsidRDefault="00C53B7D" w:rsidP="00C53B7D">
      <w:pPr>
        <w:ind w:firstLine="567"/>
        <w:jc w:val="both"/>
        <w:rPr>
          <w:sz w:val="28"/>
          <w:szCs w:val="28"/>
          <w:highlight w:val="yellow"/>
        </w:rPr>
      </w:pPr>
    </w:p>
    <w:p w14:paraId="74AA7321" w14:textId="77777777" w:rsidR="00C53B7D" w:rsidRPr="00464021" w:rsidRDefault="00C53B7D" w:rsidP="00C53B7D">
      <w:pPr>
        <w:ind w:firstLine="567"/>
        <w:jc w:val="both"/>
        <w:rPr>
          <w:sz w:val="28"/>
          <w:szCs w:val="28"/>
        </w:rPr>
      </w:pPr>
      <w:r w:rsidRPr="00464021">
        <w:rPr>
          <w:sz w:val="28"/>
          <w:szCs w:val="28"/>
        </w:rPr>
        <w:t xml:space="preserve">Муниципальная программа </w:t>
      </w:r>
      <w:r>
        <w:rPr>
          <w:rFonts w:eastAsiaTheme="minorEastAsia"/>
          <w:sz w:val="28"/>
          <w:szCs w:val="28"/>
        </w:rPr>
        <w:t>Горняцкого</w:t>
      </w:r>
      <w:r w:rsidRPr="00464021">
        <w:rPr>
          <w:sz w:val="28"/>
          <w:szCs w:val="28"/>
        </w:rPr>
        <w:t xml:space="preserve"> сельского поселения «</w:t>
      </w:r>
      <w:r w:rsidRPr="00464021">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Pr>
          <w:rFonts w:eastAsiaTheme="minorEastAsia"/>
          <w:sz w:val="28"/>
          <w:szCs w:val="28"/>
        </w:rPr>
        <w:t>Горняцкого</w:t>
      </w:r>
      <w:r w:rsidRPr="00464021">
        <w:rPr>
          <w:rFonts w:eastAsia="Droid Sans Fallback" w:cs="FreeSans"/>
          <w:kern w:val="1"/>
          <w:sz w:val="28"/>
          <w:szCs w:val="28"/>
          <w:lang w:eastAsia="zh-CN" w:bidi="hi-IN"/>
        </w:rPr>
        <w:t xml:space="preserve"> сельского поселения</w:t>
      </w:r>
      <w:r w:rsidR="00C048B1">
        <w:rPr>
          <w:rFonts w:eastAsia="Droid Sans Fallback" w:cs="FreeSans"/>
          <w:kern w:val="1"/>
          <w:sz w:val="28"/>
          <w:szCs w:val="28"/>
          <w:lang w:eastAsia="zh-CN" w:bidi="hi-IN"/>
        </w:rPr>
        <w:t xml:space="preserve"> </w:t>
      </w:r>
      <w:r w:rsidRPr="006C3DF8">
        <w:rPr>
          <w:color w:val="000000"/>
          <w:sz w:val="28"/>
          <w:szCs w:val="28"/>
        </w:rPr>
        <w:t>Белокалитвинского района</w:t>
      </w:r>
      <w:r w:rsidRPr="00464021">
        <w:rPr>
          <w:sz w:val="28"/>
          <w:szCs w:val="28"/>
        </w:rPr>
        <w:t xml:space="preserve">» (далее - муниципальная программа) определяет цели и основные приоритеты в сфере жилищно-коммунального хозяйства </w:t>
      </w:r>
      <w:r>
        <w:rPr>
          <w:rFonts w:eastAsiaTheme="minorEastAsia"/>
          <w:sz w:val="28"/>
          <w:szCs w:val="28"/>
        </w:rPr>
        <w:t>Горняцкого</w:t>
      </w:r>
      <w:r w:rsidRPr="00464021">
        <w:rPr>
          <w:sz w:val="28"/>
          <w:szCs w:val="28"/>
        </w:rPr>
        <w:t xml:space="preserve"> сельского поселения.</w:t>
      </w:r>
    </w:p>
    <w:p w14:paraId="4A0FA7CF" w14:textId="77777777" w:rsidR="00C53B7D" w:rsidRPr="00464021" w:rsidRDefault="00C53B7D" w:rsidP="00C53B7D">
      <w:pPr>
        <w:ind w:firstLine="567"/>
        <w:jc w:val="both"/>
        <w:rPr>
          <w:sz w:val="28"/>
          <w:szCs w:val="28"/>
        </w:rPr>
      </w:pPr>
      <w:r w:rsidRPr="00464021">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w:t>
      </w:r>
      <w:r>
        <w:rPr>
          <w:sz w:val="28"/>
          <w:szCs w:val="28"/>
        </w:rPr>
        <w:t>,</w:t>
      </w:r>
      <w:r w:rsidRPr="00464021">
        <w:rPr>
          <w:sz w:val="28"/>
          <w:szCs w:val="28"/>
        </w:rPr>
        <w:t xml:space="preserve"> такие как жилищные условия и коммунальное обслуживание.</w:t>
      </w:r>
    </w:p>
    <w:p w14:paraId="55A57C8D" w14:textId="77777777" w:rsidR="00C53B7D" w:rsidRPr="00464021" w:rsidRDefault="00C53B7D" w:rsidP="00C53B7D">
      <w:pPr>
        <w:ind w:firstLine="567"/>
        <w:jc w:val="both"/>
        <w:rPr>
          <w:sz w:val="28"/>
          <w:szCs w:val="28"/>
        </w:rPr>
      </w:pPr>
      <w:r w:rsidRPr="00464021">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14:paraId="48A80A95" w14:textId="77777777" w:rsidR="00C53B7D" w:rsidRPr="00464021" w:rsidRDefault="00C53B7D" w:rsidP="00C53B7D">
      <w:pPr>
        <w:ind w:firstLine="567"/>
        <w:jc w:val="both"/>
        <w:rPr>
          <w:sz w:val="28"/>
          <w:szCs w:val="28"/>
        </w:rPr>
      </w:pPr>
      <w:r w:rsidRPr="00464021">
        <w:rPr>
          <w:sz w:val="28"/>
          <w:szCs w:val="28"/>
        </w:rPr>
        <w:t xml:space="preserve">Теплоэнергетический комплекс </w:t>
      </w:r>
      <w:r>
        <w:rPr>
          <w:rFonts w:eastAsiaTheme="minorEastAsia"/>
          <w:sz w:val="28"/>
          <w:szCs w:val="28"/>
        </w:rPr>
        <w:t>Горняцкого</w:t>
      </w:r>
      <w:r w:rsidRPr="00464021">
        <w:rPr>
          <w:sz w:val="28"/>
          <w:szCs w:val="28"/>
        </w:rPr>
        <w:t xml:space="preserve"> сельского поселения составляет </w:t>
      </w:r>
      <w:r>
        <w:rPr>
          <w:sz w:val="28"/>
          <w:szCs w:val="28"/>
        </w:rPr>
        <w:t>9</w:t>
      </w:r>
      <w:r w:rsidR="00DF3822">
        <w:rPr>
          <w:sz w:val="28"/>
          <w:szCs w:val="28"/>
        </w:rPr>
        <w:t xml:space="preserve"> </w:t>
      </w:r>
      <w:r>
        <w:rPr>
          <w:sz w:val="28"/>
          <w:szCs w:val="28"/>
        </w:rPr>
        <w:t>котельных</w:t>
      </w:r>
      <w:r w:rsidRPr="00464021">
        <w:rPr>
          <w:sz w:val="28"/>
          <w:szCs w:val="28"/>
        </w:rPr>
        <w:t>. Деятельность в сфере централизованного теплоснабжения осуществляют 1 предприятие.</w:t>
      </w:r>
    </w:p>
    <w:p w14:paraId="71AADC67" w14:textId="77777777" w:rsidR="00C53B7D" w:rsidRPr="00843E9F" w:rsidRDefault="00C53B7D" w:rsidP="00C53B7D">
      <w:pPr>
        <w:ind w:firstLine="567"/>
        <w:jc w:val="both"/>
        <w:rPr>
          <w:sz w:val="28"/>
          <w:szCs w:val="28"/>
        </w:rPr>
      </w:pPr>
      <w:r w:rsidRPr="00843E9F">
        <w:rPr>
          <w:sz w:val="28"/>
          <w:szCs w:val="28"/>
        </w:rPr>
        <w:t xml:space="preserve">Развитие жилищной сферы является приоритетным направлением социально-экономического развития </w:t>
      </w:r>
      <w:r>
        <w:rPr>
          <w:rFonts w:eastAsiaTheme="minorEastAsia"/>
          <w:sz w:val="28"/>
          <w:szCs w:val="28"/>
        </w:rPr>
        <w:t>Горняцкого</w:t>
      </w:r>
      <w:r w:rsidRPr="00843E9F">
        <w:rPr>
          <w:sz w:val="28"/>
          <w:szCs w:val="28"/>
        </w:rPr>
        <w:t xml:space="preserve"> сельского поселения.</w:t>
      </w:r>
    </w:p>
    <w:p w14:paraId="42D6594C" w14:textId="77777777" w:rsidR="00C53B7D" w:rsidRPr="00843E9F" w:rsidRDefault="00C53B7D" w:rsidP="00C53B7D">
      <w:pPr>
        <w:ind w:firstLine="567"/>
        <w:jc w:val="both"/>
        <w:rPr>
          <w:sz w:val="28"/>
          <w:szCs w:val="28"/>
        </w:rPr>
      </w:pPr>
      <w:r w:rsidRPr="00843E9F">
        <w:rPr>
          <w:sz w:val="28"/>
          <w:szCs w:val="28"/>
        </w:rPr>
        <w:t xml:space="preserve">В </w:t>
      </w:r>
      <w:r>
        <w:rPr>
          <w:rFonts w:eastAsiaTheme="minorEastAsia"/>
          <w:sz w:val="28"/>
          <w:szCs w:val="28"/>
        </w:rPr>
        <w:t>Горняцкого</w:t>
      </w:r>
      <w:r w:rsidRPr="00843E9F">
        <w:rPr>
          <w:sz w:val="28"/>
          <w:szCs w:val="28"/>
        </w:rPr>
        <w:t xml:space="preserve"> сельском поселении, согласно данным статистической отчетности по форме    № 22-ЖКХ (реформа) «Сведения о структурных </w:t>
      </w:r>
      <w:r w:rsidRPr="00843E9F">
        <w:rPr>
          <w:sz w:val="28"/>
          <w:szCs w:val="28"/>
        </w:rPr>
        <w:lastRenderedPageBreak/>
        <w:t>преобразованиях и организационных мероприятиях в сфере жилищно-коммунального хозяйства» (далее</w:t>
      </w:r>
      <w:r>
        <w:rPr>
          <w:sz w:val="28"/>
          <w:szCs w:val="28"/>
        </w:rPr>
        <w:t xml:space="preserve"> – 22-ЖКХ), насчитывается 82</w:t>
      </w:r>
      <w:r w:rsidRPr="00843E9F">
        <w:rPr>
          <w:sz w:val="28"/>
          <w:szCs w:val="28"/>
        </w:rPr>
        <w:t xml:space="preserve"> многоквартирных домов общей площадью около </w:t>
      </w:r>
      <w:r>
        <w:rPr>
          <w:sz w:val="28"/>
          <w:szCs w:val="28"/>
        </w:rPr>
        <w:t>47,7</w:t>
      </w:r>
      <w:r w:rsidRPr="00843E9F">
        <w:rPr>
          <w:sz w:val="28"/>
          <w:szCs w:val="28"/>
        </w:rPr>
        <w:t xml:space="preserve"> тыс. кв. метров.</w:t>
      </w:r>
    </w:p>
    <w:p w14:paraId="342C9872" w14:textId="77777777" w:rsidR="00C53B7D" w:rsidRPr="00843E9F" w:rsidRDefault="00C53B7D" w:rsidP="00C53B7D">
      <w:pPr>
        <w:ind w:firstLine="567"/>
        <w:jc w:val="both"/>
        <w:rPr>
          <w:sz w:val="28"/>
          <w:szCs w:val="28"/>
        </w:rPr>
      </w:pPr>
      <w:r w:rsidRPr="00843E9F">
        <w:rPr>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14:paraId="2DE10D1B" w14:textId="77777777" w:rsidR="00C53B7D" w:rsidRPr="00843E9F" w:rsidRDefault="00C53B7D" w:rsidP="00C53B7D">
      <w:pPr>
        <w:ind w:firstLine="567"/>
        <w:jc w:val="both"/>
        <w:rPr>
          <w:sz w:val="28"/>
          <w:szCs w:val="28"/>
        </w:rPr>
      </w:pPr>
      <w:r w:rsidRPr="00843E9F">
        <w:rPr>
          <w:sz w:val="28"/>
          <w:szCs w:val="28"/>
        </w:rPr>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14:paraId="2DC0876C" w14:textId="77777777" w:rsidR="00C53B7D" w:rsidRPr="00843E9F" w:rsidRDefault="00C53B7D" w:rsidP="00C53B7D">
      <w:pPr>
        <w:ind w:firstLine="567"/>
        <w:jc w:val="both"/>
        <w:rPr>
          <w:sz w:val="28"/>
          <w:szCs w:val="28"/>
        </w:rPr>
      </w:pPr>
      <w:r w:rsidRPr="00843E9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14:paraId="434AE5FC" w14:textId="77777777" w:rsidR="00C53B7D" w:rsidRPr="00843E9F" w:rsidRDefault="00C53B7D" w:rsidP="00C53B7D">
      <w:pPr>
        <w:pStyle w:val="ConsPlusNormal0"/>
        <w:jc w:val="center"/>
        <w:rPr>
          <w:rFonts w:ascii="Times New Roman" w:hAnsi="Times New Roman" w:cs="Times New Roman"/>
          <w:sz w:val="28"/>
          <w:szCs w:val="28"/>
        </w:rPr>
      </w:pPr>
      <w:r w:rsidRPr="00843E9F">
        <w:rPr>
          <w:rFonts w:ascii="Times New Roman" w:hAnsi="Times New Roman" w:cs="Times New Roman"/>
          <w:sz w:val="28"/>
          <w:szCs w:val="28"/>
        </w:rPr>
        <w:t xml:space="preserve"> 2. Описание приоритетов и целей</w:t>
      </w:r>
    </w:p>
    <w:p w14:paraId="2B65D1D6" w14:textId="77777777" w:rsidR="00C53B7D" w:rsidRPr="00843E9F" w:rsidRDefault="00C53B7D" w:rsidP="00C53B7D">
      <w:pPr>
        <w:widowControl w:val="0"/>
        <w:autoSpaceDE w:val="0"/>
        <w:autoSpaceDN w:val="0"/>
        <w:adjustRightInd w:val="0"/>
        <w:jc w:val="center"/>
        <w:rPr>
          <w:sz w:val="28"/>
          <w:szCs w:val="28"/>
        </w:rPr>
      </w:pPr>
      <w:r w:rsidRPr="00843E9F">
        <w:rPr>
          <w:sz w:val="28"/>
          <w:szCs w:val="28"/>
        </w:rPr>
        <w:t xml:space="preserve">муниципальной программы </w:t>
      </w:r>
      <w:r>
        <w:rPr>
          <w:rFonts w:eastAsiaTheme="minorEastAsia"/>
          <w:sz w:val="28"/>
          <w:szCs w:val="28"/>
        </w:rPr>
        <w:t>Горняцкого</w:t>
      </w:r>
      <w:r w:rsidRPr="00843E9F">
        <w:rPr>
          <w:sz w:val="28"/>
          <w:szCs w:val="28"/>
        </w:rPr>
        <w:t xml:space="preserve"> сельского поселения</w:t>
      </w:r>
    </w:p>
    <w:p w14:paraId="7C2FB7AF" w14:textId="77777777" w:rsidR="00C53B7D" w:rsidRPr="00843E9F" w:rsidRDefault="00C53B7D" w:rsidP="00C53B7D">
      <w:pPr>
        <w:widowControl w:val="0"/>
        <w:autoSpaceDE w:val="0"/>
        <w:autoSpaceDN w:val="0"/>
        <w:adjustRightInd w:val="0"/>
        <w:jc w:val="center"/>
        <w:rPr>
          <w:rFonts w:eastAsiaTheme="minorEastAsia"/>
        </w:rPr>
      </w:pPr>
      <w:r w:rsidRPr="00843E9F">
        <w:rPr>
          <w:sz w:val="28"/>
          <w:szCs w:val="28"/>
        </w:rPr>
        <w:t>в сфере реализации муниципальной программы</w:t>
      </w:r>
    </w:p>
    <w:p w14:paraId="4DA6B693" w14:textId="77777777" w:rsidR="00C53B7D" w:rsidRPr="00843E9F" w:rsidRDefault="00C53B7D" w:rsidP="00C53B7D">
      <w:pPr>
        <w:ind w:firstLine="567"/>
        <w:jc w:val="both"/>
      </w:pPr>
    </w:p>
    <w:p w14:paraId="0FB704F0" w14:textId="77777777" w:rsidR="00C53B7D" w:rsidRPr="00464021" w:rsidRDefault="00C53B7D" w:rsidP="00C53B7D">
      <w:pPr>
        <w:ind w:firstLine="567"/>
        <w:jc w:val="both"/>
        <w:rPr>
          <w:highlight w:val="yellow"/>
        </w:rPr>
      </w:pPr>
    </w:p>
    <w:p w14:paraId="7B45355D" w14:textId="77777777" w:rsidR="00C53B7D" w:rsidRPr="00843E9F" w:rsidRDefault="00C53B7D" w:rsidP="00C53B7D">
      <w:pPr>
        <w:ind w:firstLine="567"/>
        <w:jc w:val="both"/>
        <w:rPr>
          <w:sz w:val="28"/>
          <w:szCs w:val="28"/>
        </w:rPr>
      </w:pPr>
      <w:r w:rsidRPr="00843E9F">
        <w:rPr>
          <w:sz w:val="28"/>
          <w:szCs w:val="28"/>
        </w:rPr>
        <w:t>Основными приоритетами являются:</w:t>
      </w:r>
    </w:p>
    <w:p w14:paraId="291D2A3F" w14:textId="77777777" w:rsidR="00C53B7D" w:rsidRPr="00464021" w:rsidRDefault="00C53B7D" w:rsidP="00C53B7D">
      <w:pPr>
        <w:ind w:firstLine="567"/>
        <w:jc w:val="both"/>
        <w:rPr>
          <w:sz w:val="28"/>
          <w:szCs w:val="28"/>
          <w:highlight w:val="yellow"/>
        </w:rPr>
      </w:pPr>
    </w:p>
    <w:p w14:paraId="5EEA774B" w14:textId="77777777" w:rsidR="00C53B7D" w:rsidRPr="00843E9F" w:rsidRDefault="00C53B7D" w:rsidP="00C53B7D">
      <w:pPr>
        <w:ind w:firstLine="567"/>
        <w:jc w:val="both"/>
        <w:rPr>
          <w:sz w:val="28"/>
        </w:rPr>
      </w:pPr>
      <w:r w:rsidRPr="00843E9F">
        <w:rPr>
          <w:sz w:val="28"/>
        </w:rPr>
        <w:t>- повышение качества и надежности предоставления жилищно-коммунальных услуг населению;</w:t>
      </w:r>
    </w:p>
    <w:p w14:paraId="63EF723A" w14:textId="77777777" w:rsidR="00C53B7D" w:rsidRPr="00843E9F" w:rsidRDefault="00C53B7D" w:rsidP="00C53B7D">
      <w:pPr>
        <w:ind w:firstLine="567"/>
        <w:jc w:val="both"/>
        <w:rPr>
          <w:sz w:val="28"/>
        </w:rPr>
      </w:pPr>
      <w:r w:rsidRPr="00843E9F">
        <w:rPr>
          <w:sz w:val="28"/>
        </w:rPr>
        <w:t>- повышение эксплуатационной надежности объектов теплоэнергетики;</w:t>
      </w:r>
    </w:p>
    <w:p w14:paraId="73FE102E" w14:textId="77777777" w:rsidR="00C53B7D" w:rsidRPr="00843E9F" w:rsidRDefault="00C53B7D" w:rsidP="00C53B7D">
      <w:pPr>
        <w:ind w:firstLine="567"/>
        <w:jc w:val="both"/>
        <w:rPr>
          <w:sz w:val="28"/>
        </w:rPr>
      </w:pPr>
      <w:r w:rsidRPr="00843E9F">
        <w:rPr>
          <w:sz w:val="28"/>
        </w:rPr>
        <w:t xml:space="preserve">- снижение аварийности на объектах жилищно-коммунального хозяйства </w:t>
      </w:r>
      <w:r>
        <w:rPr>
          <w:rFonts w:eastAsiaTheme="minorEastAsia"/>
          <w:sz w:val="28"/>
          <w:szCs w:val="28"/>
        </w:rPr>
        <w:t>Горняцкого</w:t>
      </w:r>
      <w:r w:rsidRPr="00843E9F">
        <w:rPr>
          <w:sz w:val="28"/>
        </w:rPr>
        <w:t xml:space="preserve"> сельского поселения;</w:t>
      </w:r>
    </w:p>
    <w:p w14:paraId="74BFB13D" w14:textId="77777777" w:rsidR="00C53B7D" w:rsidRPr="00843E9F" w:rsidRDefault="00C53B7D" w:rsidP="00C53B7D">
      <w:pPr>
        <w:ind w:firstLine="567"/>
        <w:jc w:val="both"/>
        <w:rPr>
          <w:sz w:val="28"/>
        </w:rPr>
      </w:pPr>
      <w:r w:rsidRPr="00843E9F">
        <w:rPr>
          <w:sz w:val="28"/>
        </w:rPr>
        <w:t>- снижение уровня потерь при производстве, транспортировке и распределении коммунальных ресурсов;</w:t>
      </w:r>
    </w:p>
    <w:p w14:paraId="78FF6D2A" w14:textId="77777777" w:rsidR="00C53B7D" w:rsidRPr="00843E9F" w:rsidRDefault="00C53B7D" w:rsidP="00C53B7D">
      <w:pPr>
        <w:ind w:firstLine="567"/>
        <w:jc w:val="both"/>
        <w:rPr>
          <w:sz w:val="28"/>
        </w:rPr>
      </w:pPr>
      <w:r w:rsidRPr="00843E9F">
        <w:rPr>
          <w:sz w:val="28"/>
        </w:rPr>
        <w:t xml:space="preserve">- снижение уровня износа коммунальной инфраструктуры </w:t>
      </w:r>
      <w:r>
        <w:rPr>
          <w:rFonts w:eastAsiaTheme="minorEastAsia"/>
          <w:sz w:val="28"/>
          <w:szCs w:val="28"/>
        </w:rPr>
        <w:t>Горняцкого</w:t>
      </w:r>
      <w:r w:rsidRPr="00843E9F">
        <w:rPr>
          <w:sz w:val="28"/>
        </w:rPr>
        <w:t xml:space="preserve"> сельского поселения;</w:t>
      </w:r>
    </w:p>
    <w:p w14:paraId="7A0BD5C5" w14:textId="77777777" w:rsidR="00C53B7D" w:rsidRPr="00843E9F" w:rsidRDefault="00C53B7D" w:rsidP="00C53B7D">
      <w:pPr>
        <w:ind w:firstLine="567"/>
        <w:jc w:val="both"/>
        <w:rPr>
          <w:sz w:val="28"/>
        </w:rPr>
      </w:pPr>
      <w:r w:rsidRPr="00843E9F">
        <w:rPr>
          <w:sz w:val="28"/>
        </w:rPr>
        <w:t xml:space="preserve">- увеличение количества социально значимых объектов коммунальной инфраструктуры </w:t>
      </w:r>
      <w:r>
        <w:rPr>
          <w:rFonts w:eastAsiaTheme="minorEastAsia"/>
          <w:sz w:val="28"/>
          <w:szCs w:val="28"/>
        </w:rPr>
        <w:t>Горняцкого</w:t>
      </w:r>
      <w:r w:rsidRPr="00843E9F">
        <w:rPr>
          <w:sz w:val="28"/>
        </w:rPr>
        <w:t xml:space="preserve"> сельского поселения;</w:t>
      </w:r>
    </w:p>
    <w:p w14:paraId="3314EDF7" w14:textId="77777777" w:rsidR="00C53B7D" w:rsidRPr="00843E9F" w:rsidRDefault="00C53B7D" w:rsidP="00C53B7D">
      <w:pPr>
        <w:ind w:firstLine="567"/>
        <w:jc w:val="both"/>
        <w:rPr>
          <w:sz w:val="28"/>
        </w:rPr>
      </w:pPr>
      <w:r w:rsidRPr="00843E9F">
        <w:rPr>
          <w:sz w:val="28"/>
        </w:rPr>
        <w:t xml:space="preserve">- 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на территории </w:t>
      </w:r>
      <w:r>
        <w:rPr>
          <w:rFonts w:eastAsiaTheme="minorEastAsia"/>
          <w:sz w:val="28"/>
          <w:szCs w:val="28"/>
        </w:rPr>
        <w:t>Горняцкого</w:t>
      </w:r>
      <w:r w:rsidRPr="00843E9F">
        <w:rPr>
          <w:sz w:val="28"/>
        </w:rPr>
        <w:t xml:space="preserve"> сельского поселения.</w:t>
      </w:r>
    </w:p>
    <w:p w14:paraId="44F9D8E6" w14:textId="77777777" w:rsidR="00C53B7D" w:rsidRPr="00843E9F" w:rsidRDefault="00C53B7D" w:rsidP="00C53B7D">
      <w:pPr>
        <w:ind w:firstLine="567"/>
        <w:jc w:val="both"/>
        <w:rPr>
          <w:sz w:val="28"/>
        </w:rPr>
      </w:pPr>
      <w:r w:rsidRPr="00843E9F">
        <w:rPr>
          <w:sz w:val="28"/>
        </w:rPr>
        <w:t xml:space="preserve">Обеспечение качества жилищно-коммунальных услуг, предоставляемых населению </w:t>
      </w:r>
      <w:r>
        <w:rPr>
          <w:rFonts w:eastAsiaTheme="minorEastAsia"/>
          <w:sz w:val="28"/>
          <w:szCs w:val="28"/>
        </w:rPr>
        <w:t>Горняцкого</w:t>
      </w:r>
      <w:r w:rsidRPr="00843E9F">
        <w:rPr>
          <w:sz w:val="28"/>
        </w:rPr>
        <w:t xml:space="preserve"> сельского поселения, в том числе путем увеличения доли населения </w:t>
      </w:r>
      <w:r>
        <w:rPr>
          <w:rFonts w:eastAsiaTheme="minorEastAsia"/>
          <w:sz w:val="28"/>
          <w:szCs w:val="28"/>
        </w:rPr>
        <w:t>Горняцкого</w:t>
      </w:r>
      <w:r w:rsidRPr="00843E9F">
        <w:rPr>
          <w:sz w:val="28"/>
        </w:rPr>
        <w:t xml:space="preserve"> сельского поселения, обеспеченного качественными жилищно-коммунальными услугами к 2030 году, является целью муниципальной программы, которая определена, в том числе, с учетом положений стратегических документов.</w:t>
      </w:r>
    </w:p>
    <w:p w14:paraId="4002C3ED" w14:textId="77777777" w:rsidR="00C12317" w:rsidRDefault="00C12317" w:rsidP="006A0A54">
      <w:pPr>
        <w:jc w:val="both"/>
      </w:pPr>
    </w:p>
    <w:p w14:paraId="452322CE" w14:textId="77777777" w:rsidR="00C12317" w:rsidRPr="00C12317" w:rsidRDefault="00C12317" w:rsidP="00C12317">
      <w:pPr>
        <w:ind w:firstLine="567"/>
        <w:jc w:val="center"/>
        <w:rPr>
          <w:sz w:val="28"/>
          <w:szCs w:val="28"/>
        </w:rPr>
      </w:pPr>
      <w:r w:rsidRPr="00C12317">
        <w:rPr>
          <w:sz w:val="28"/>
          <w:szCs w:val="28"/>
        </w:rPr>
        <w:t>3. Сведения о взаимосвязи</w:t>
      </w:r>
    </w:p>
    <w:p w14:paraId="6FFB0C27" w14:textId="77777777"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14:paraId="0D0E33C6" w14:textId="77777777"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14:paraId="74E4F34A" w14:textId="77777777" w:rsidR="00C12317" w:rsidRPr="00C12317" w:rsidRDefault="00C12317" w:rsidP="00C12317">
      <w:pPr>
        <w:ind w:firstLine="567"/>
        <w:jc w:val="both"/>
        <w:rPr>
          <w:sz w:val="28"/>
          <w:szCs w:val="28"/>
        </w:rPr>
      </w:pPr>
    </w:p>
    <w:p w14:paraId="0E565F36" w14:textId="77777777" w:rsidR="00C12317" w:rsidRPr="004A2DAF" w:rsidRDefault="00C12317" w:rsidP="004A2DAF">
      <w:pPr>
        <w:ind w:firstLine="567"/>
        <w:jc w:val="both"/>
        <w:rPr>
          <w:b/>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sidR="004A2DAF">
        <w:rPr>
          <w:sz w:val="28"/>
          <w:szCs w:val="28"/>
        </w:rPr>
        <w:t>«</w:t>
      </w:r>
      <w:r w:rsidR="004A2DAF" w:rsidRPr="004A2DAF">
        <w:rPr>
          <w:bCs/>
          <w:sz w:val="28"/>
          <w:szCs w:val="28"/>
        </w:rPr>
        <w:t xml:space="preserve">Обеспечение качественными жилищно-коммунальными услугами населения Ростовской </w:t>
      </w:r>
      <w:r w:rsidR="003B71D6" w:rsidRPr="004A2DAF">
        <w:rPr>
          <w:bCs/>
          <w:sz w:val="28"/>
          <w:szCs w:val="28"/>
        </w:rPr>
        <w:t>области»,</w:t>
      </w:r>
      <w:r w:rsidR="003B71D6">
        <w:rPr>
          <w:sz w:val="28"/>
          <w:szCs w:val="28"/>
        </w:rPr>
        <w:t xml:space="preserve"> отсутствует</w:t>
      </w:r>
      <w:r w:rsidRPr="00C12317">
        <w:rPr>
          <w:sz w:val="28"/>
          <w:szCs w:val="28"/>
        </w:rPr>
        <w:t>.</w:t>
      </w:r>
    </w:p>
    <w:p w14:paraId="228F61E0" w14:textId="77777777" w:rsidR="00C12317" w:rsidRDefault="00C12317" w:rsidP="00DF06D7">
      <w:pPr>
        <w:ind w:firstLine="567"/>
        <w:jc w:val="both"/>
      </w:pPr>
    </w:p>
    <w:p w14:paraId="71AA9E3F" w14:textId="77777777" w:rsidR="00C53B7D" w:rsidRPr="00843E9F" w:rsidRDefault="00C53B7D" w:rsidP="00C53B7D">
      <w:pPr>
        <w:ind w:firstLine="567"/>
        <w:jc w:val="center"/>
        <w:rPr>
          <w:sz w:val="28"/>
          <w:szCs w:val="28"/>
        </w:rPr>
      </w:pPr>
      <w:r w:rsidRPr="00843E9F">
        <w:rPr>
          <w:sz w:val="28"/>
          <w:szCs w:val="28"/>
        </w:rPr>
        <w:t>4. Задачи муниципального управления,</w:t>
      </w:r>
    </w:p>
    <w:p w14:paraId="3985C8DA" w14:textId="77777777" w:rsidR="00C53B7D" w:rsidRPr="00843E9F" w:rsidRDefault="00C53B7D" w:rsidP="00C53B7D">
      <w:pPr>
        <w:ind w:firstLine="567"/>
        <w:jc w:val="center"/>
        <w:rPr>
          <w:sz w:val="28"/>
          <w:szCs w:val="28"/>
        </w:rPr>
      </w:pPr>
      <w:r w:rsidRPr="00843E9F">
        <w:rPr>
          <w:sz w:val="28"/>
          <w:szCs w:val="28"/>
        </w:rPr>
        <w:t>способы их эффективного решения в сфере реализации</w:t>
      </w:r>
    </w:p>
    <w:p w14:paraId="5C7737AC" w14:textId="77777777" w:rsidR="00C53B7D" w:rsidRPr="00843E9F" w:rsidRDefault="00C53B7D" w:rsidP="00C53B7D">
      <w:pPr>
        <w:ind w:firstLine="567"/>
        <w:jc w:val="center"/>
      </w:pPr>
      <w:r w:rsidRPr="00843E9F">
        <w:rPr>
          <w:sz w:val="28"/>
          <w:szCs w:val="28"/>
        </w:rPr>
        <w:t>муниципальной программы</w:t>
      </w:r>
    </w:p>
    <w:p w14:paraId="649FB193" w14:textId="77777777" w:rsidR="00C53B7D" w:rsidRPr="00464021" w:rsidRDefault="00C53B7D" w:rsidP="00C53B7D">
      <w:pPr>
        <w:ind w:firstLine="567"/>
        <w:jc w:val="both"/>
        <w:rPr>
          <w:highlight w:val="yellow"/>
        </w:rPr>
      </w:pPr>
    </w:p>
    <w:p w14:paraId="5D6C4A6A" w14:textId="77777777" w:rsidR="00C53B7D" w:rsidRPr="00843E9F" w:rsidRDefault="00C53B7D" w:rsidP="00C53B7D">
      <w:pPr>
        <w:ind w:firstLine="567"/>
        <w:jc w:val="both"/>
        <w:rPr>
          <w:sz w:val="28"/>
          <w:szCs w:val="28"/>
        </w:rPr>
      </w:pPr>
      <w:r w:rsidRPr="00843E9F">
        <w:rPr>
          <w:sz w:val="28"/>
          <w:szCs w:val="28"/>
        </w:rPr>
        <w:t>Для достижения цели муниципальной программы поставлены следующие основные задачи муниципального управления:</w:t>
      </w:r>
    </w:p>
    <w:p w14:paraId="1E6FA192" w14:textId="77777777" w:rsidR="00C53B7D" w:rsidRPr="00843E9F" w:rsidRDefault="00C53B7D" w:rsidP="00C53B7D">
      <w:pPr>
        <w:ind w:firstLine="567"/>
        <w:jc w:val="both"/>
        <w:rPr>
          <w:sz w:val="28"/>
          <w:szCs w:val="28"/>
        </w:rPr>
      </w:pPr>
      <w:r w:rsidRPr="00843E9F">
        <w:rPr>
          <w:sz w:val="28"/>
          <w:szCs w:val="28"/>
        </w:rPr>
        <w:t>- 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14:paraId="3B962872" w14:textId="77777777" w:rsidR="00C53B7D" w:rsidRPr="00843E9F" w:rsidRDefault="00C53B7D" w:rsidP="00C53B7D">
      <w:pPr>
        <w:ind w:firstLine="567"/>
        <w:jc w:val="both"/>
        <w:rPr>
          <w:sz w:val="28"/>
          <w:szCs w:val="28"/>
        </w:rPr>
      </w:pPr>
      <w:r w:rsidRPr="00843E9F">
        <w:rPr>
          <w:sz w:val="28"/>
          <w:szCs w:val="28"/>
        </w:rPr>
        <w:t xml:space="preserve">- повышение эксплуатационной надежности и увеличение количества социально значимых объектов коммунальной инфраструктуры </w:t>
      </w:r>
      <w:r>
        <w:rPr>
          <w:rFonts w:eastAsiaTheme="minorEastAsia"/>
          <w:sz w:val="28"/>
          <w:szCs w:val="28"/>
        </w:rPr>
        <w:t>Горняцкого</w:t>
      </w:r>
      <w:r w:rsidRPr="00843E9F">
        <w:rPr>
          <w:sz w:val="28"/>
          <w:szCs w:val="28"/>
        </w:rPr>
        <w:t xml:space="preserve"> сельского поселения;</w:t>
      </w:r>
    </w:p>
    <w:p w14:paraId="0A9A5F0E" w14:textId="77777777" w:rsidR="00C53B7D" w:rsidRPr="00843E9F" w:rsidRDefault="00C53B7D" w:rsidP="00C53B7D">
      <w:pPr>
        <w:ind w:firstLine="567"/>
        <w:jc w:val="both"/>
        <w:rPr>
          <w:sz w:val="28"/>
          <w:szCs w:val="28"/>
        </w:rPr>
      </w:pPr>
      <w:r w:rsidRPr="00843E9F">
        <w:rPr>
          <w:sz w:val="28"/>
          <w:szCs w:val="28"/>
        </w:rPr>
        <w:t xml:space="preserve">- улучшение условий проживания граждан в многоквартирных домах на территории </w:t>
      </w:r>
      <w:r>
        <w:rPr>
          <w:rFonts w:eastAsiaTheme="minorEastAsia"/>
          <w:sz w:val="28"/>
          <w:szCs w:val="28"/>
        </w:rPr>
        <w:t>Горняцкого</w:t>
      </w:r>
      <w:r w:rsidRPr="00843E9F">
        <w:rPr>
          <w:sz w:val="28"/>
          <w:szCs w:val="28"/>
        </w:rPr>
        <w:t xml:space="preserve"> сельского поселения;</w:t>
      </w:r>
    </w:p>
    <w:p w14:paraId="5F3D540E" w14:textId="77777777" w:rsidR="00C53B7D" w:rsidRPr="00843E9F" w:rsidRDefault="00C53B7D" w:rsidP="00C53B7D">
      <w:pPr>
        <w:ind w:firstLine="567"/>
        <w:jc w:val="both"/>
        <w:rPr>
          <w:sz w:val="28"/>
          <w:szCs w:val="28"/>
        </w:rPr>
      </w:pPr>
      <w:r w:rsidRPr="00843E9F">
        <w:rPr>
          <w:sz w:val="28"/>
          <w:szCs w:val="28"/>
        </w:rPr>
        <w:t xml:space="preserve">- повышение качества предоставления жилищно-коммунальных услуг и управления многоквартирными домами на территории </w:t>
      </w:r>
      <w:r>
        <w:rPr>
          <w:rFonts w:eastAsiaTheme="minorEastAsia"/>
          <w:sz w:val="28"/>
          <w:szCs w:val="28"/>
        </w:rPr>
        <w:t>Горняцкого</w:t>
      </w:r>
      <w:r w:rsidRPr="00843E9F">
        <w:rPr>
          <w:sz w:val="28"/>
          <w:szCs w:val="28"/>
        </w:rPr>
        <w:t xml:space="preserve"> сельского поселения;</w:t>
      </w:r>
    </w:p>
    <w:p w14:paraId="4ECE9139" w14:textId="77777777" w:rsidR="00C53B7D" w:rsidRPr="00843E9F" w:rsidRDefault="00C53B7D" w:rsidP="00C53B7D">
      <w:pPr>
        <w:ind w:firstLine="567"/>
        <w:jc w:val="both"/>
        <w:rPr>
          <w:sz w:val="28"/>
          <w:szCs w:val="28"/>
        </w:rPr>
      </w:pPr>
      <w:r w:rsidRPr="00843E9F">
        <w:rPr>
          <w:sz w:val="28"/>
          <w:szCs w:val="28"/>
        </w:rPr>
        <w:t xml:space="preserve">- повышение уровня доступности жилищно-коммунальных услуг для населения </w:t>
      </w:r>
      <w:r>
        <w:rPr>
          <w:rFonts w:eastAsiaTheme="minorEastAsia"/>
          <w:sz w:val="28"/>
          <w:szCs w:val="28"/>
        </w:rPr>
        <w:t>Горняцкого</w:t>
      </w:r>
      <w:r w:rsidRPr="00843E9F">
        <w:rPr>
          <w:sz w:val="28"/>
          <w:szCs w:val="28"/>
        </w:rPr>
        <w:t xml:space="preserve"> сельского поселения.</w:t>
      </w:r>
    </w:p>
    <w:p w14:paraId="65A62660" w14:textId="77777777" w:rsidR="00C53B7D" w:rsidRPr="00843E9F" w:rsidRDefault="00C53B7D" w:rsidP="00C53B7D">
      <w:pPr>
        <w:ind w:firstLine="567"/>
        <w:jc w:val="both"/>
        <w:rPr>
          <w:sz w:val="28"/>
          <w:szCs w:val="28"/>
        </w:rPr>
      </w:pPr>
      <w:r w:rsidRPr="00843E9F">
        <w:rPr>
          <w:sz w:val="28"/>
          <w:szCs w:val="28"/>
        </w:rPr>
        <w:t>Данные задачи планируется достичь посредством реализации мероприятий по:</w:t>
      </w:r>
    </w:p>
    <w:p w14:paraId="321B1594" w14:textId="77777777" w:rsidR="00C53B7D" w:rsidRPr="00843E9F" w:rsidRDefault="00C53B7D" w:rsidP="00C53B7D">
      <w:pPr>
        <w:ind w:firstLine="567"/>
        <w:jc w:val="both"/>
        <w:rPr>
          <w:sz w:val="28"/>
          <w:szCs w:val="28"/>
        </w:rPr>
      </w:pPr>
      <w:r w:rsidRPr="00843E9F">
        <w:rPr>
          <w:sz w:val="28"/>
          <w:szCs w:val="28"/>
        </w:rPr>
        <w:t>- 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инфраструктуры, технологическое присоединение объектов водопроводного хозяйства к централизованной системе холодного водоснабжения;</w:t>
      </w:r>
    </w:p>
    <w:p w14:paraId="5417AD66" w14:textId="77777777" w:rsidR="00C53B7D" w:rsidRPr="00843E9F" w:rsidRDefault="00C53B7D" w:rsidP="00C53B7D">
      <w:pPr>
        <w:ind w:firstLine="567"/>
        <w:jc w:val="both"/>
        <w:rPr>
          <w:sz w:val="28"/>
          <w:szCs w:val="28"/>
        </w:rPr>
      </w:pPr>
      <w:r w:rsidRPr="00843E9F">
        <w:rPr>
          <w:sz w:val="28"/>
          <w:szCs w:val="28"/>
        </w:rPr>
        <w:t>- повышению уровня информированности населения по вопросам управления многоквартирными домами и энергоэффективности в жилищной сфере;</w:t>
      </w:r>
    </w:p>
    <w:p w14:paraId="2B640BB5" w14:textId="77777777" w:rsidR="00C53B7D" w:rsidRPr="00843E9F" w:rsidRDefault="00C53B7D" w:rsidP="00C53B7D">
      <w:pPr>
        <w:ind w:firstLine="567"/>
        <w:jc w:val="both"/>
        <w:rPr>
          <w:sz w:val="28"/>
          <w:szCs w:val="28"/>
        </w:rPr>
      </w:pPr>
      <w:r w:rsidRPr="00843E9F">
        <w:rPr>
          <w:sz w:val="28"/>
          <w:szCs w:val="28"/>
        </w:rPr>
        <w:t>- 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14:paraId="3821D694" w14:textId="77777777" w:rsidR="00C53B7D" w:rsidRPr="00843E9F" w:rsidRDefault="00C53B7D" w:rsidP="00C53B7D">
      <w:pPr>
        <w:ind w:firstLine="567"/>
        <w:jc w:val="both"/>
        <w:rPr>
          <w:sz w:val="28"/>
          <w:szCs w:val="28"/>
        </w:rPr>
      </w:pPr>
      <w:r w:rsidRPr="00843E9F">
        <w:rPr>
          <w:sz w:val="28"/>
          <w:szCs w:val="28"/>
        </w:rPr>
        <w:t>- организации и проведению региональных конкурсов в сфере управления многоквартирными домами;</w:t>
      </w:r>
    </w:p>
    <w:p w14:paraId="0531AB9C" w14:textId="77777777" w:rsidR="00C53B7D" w:rsidRPr="00843E9F" w:rsidRDefault="00C53B7D" w:rsidP="00C53B7D">
      <w:pPr>
        <w:ind w:firstLine="567"/>
        <w:jc w:val="both"/>
        <w:rPr>
          <w:sz w:val="28"/>
          <w:szCs w:val="28"/>
        </w:rPr>
      </w:pPr>
      <w:r w:rsidRPr="00843E9F">
        <w:rPr>
          <w:sz w:val="28"/>
          <w:szCs w:val="28"/>
        </w:rPr>
        <w:t xml:space="preserve">- ограничение роста платы граждан за коммунальные услуги на территории </w:t>
      </w:r>
      <w:r>
        <w:rPr>
          <w:rFonts w:eastAsiaTheme="minorEastAsia"/>
          <w:sz w:val="28"/>
          <w:szCs w:val="28"/>
        </w:rPr>
        <w:t>Горняцкого</w:t>
      </w:r>
      <w:r w:rsidRPr="00843E9F">
        <w:rPr>
          <w:sz w:val="28"/>
          <w:szCs w:val="28"/>
        </w:rPr>
        <w:t xml:space="preserve"> сельского поселения;</w:t>
      </w:r>
    </w:p>
    <w:p w14:paraId="5D9129DB" w14:textId="77777777" w:rsidR="00C53B7D" w:rsidRPr="00843E9F" w:rsidRDefault="00C53B7D" w:rsidP="00C53B7D">
      <w:pPr>
        <w:ind w:firstLine="567"/>
        <w:jc w:val="both"/>
        <w:rPr>
          <w:sz w:val="28"/>
          <w:szCs w:val="28"/>
        </w:rPr>
      </w:pPr>
      <w:r w:rsidRPr="00843E9F">
        <w:rPr>
          <w:sz w:val="28"/>
          <w:szCs w:val="28"/>
        </w:rPr>
        <w:lastRenderedPageBreak/>
        <w:t>- созданию условий для увеличения количества многоквартирных домов, в которых реализованы мероприятия, направленные на улучшение их технического состояния.</w:t>
      </w:r>
    </w:p>
    <w:p w14:paraId="24FF9A84" w14:textId="77777777" w:rsidR="00C53B7D" w:rsidRPr="00843E9F" w:rsidRDefault="00C53B7D" w:rsidP="00C53B7D">
      <w:pPr>
        <w:ind w:firstLine="567"/>
        <w:jc w:val="both"/>
        <w:rPr>
          <w:sz w:val="28"/>
          <w:szCs w:val="28"/>
        </w:rPr>
      </w:pPr>
      <w:r w:rsidRPr="00843E9F">
        <w:rPr>
          <w:sz w:val="28"/>
          <w:szCs w:val="28"/>
        </w:rPr>
        <w:t xml:space="preserve">Участие Администраций </w:t>
      </w:r>
      <w:r>
        <w:rPr>
          <w:rFonts w:eastAsiaTheme="minorEastAsia"/>
          <w:sz w:val="28"/>
          <w:szCs w:val="28"/>
        </w:rPr>
        <w:t>Горняцкого</w:t>
      </w:r>
      <w:r w:rsidRPr="00843E9F">
        <w:rPr>
          <w:sz w:val="28"/>
          <w:szCs w:val="28"/>
        </w:rPr>
        <w:t xml:space="preserve"> сельского поселения в реализации муниципальной программы предусмотрено по следующему направлению:</w:t>
      </w:r>
    </w:p>
    <w:p w14:paraId="7CD77944" w14:textId="77777777" w:rsidR="00C53B7D" w:rsidRPr="00843E9F" w:rsidRDefault="00C53B7D" w:rsidP="00C53B7D">
      <w:pPr>
        <w:ind w:firstLine="567"/>
        <w:jc w:val="both"/>
        <w:rPr>
          <w:sz w:val="28"/>
          <w:szCs w:val="28"/>
        </w:rPr>
      </w:pPr>
      <w:r w:rsidRPr="00843E9F">
        <w:rPr>
          <w:sz w:val="28"/>
          <w:szCs w:val="28"/>
        </w:rPr>
        <w:t>- содействие в проведении капитального ремонта многоквартирных домов.</w:t>
      </w:r>
    </w:p>
    <w:p w14:paraId="71541232" w14:textId="77777777" w:rsidR="00C53B7D" w:rsidRPr="00843E9F" w:rsidRDefault="00C53B7D" w:rsidP="00C53B7D">
      <w:pPr>
        <w:ind w:firstLine="567"/>
        <w:jc w:val="both"/>
        <w:rPr>
          <w:sz w:val="28"/>
          <w:szCs w:val="28"/>
        </w:rPr>
      </w:pPr>
      <w:r w:rsidRPr="00843E9F">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14:paraId="414B08F7" w14:textId="77777777" w:rsidR="001F185A" w:rsidRPr="00E94C09" w:rsidRDefault="001F185A" w:rsidP="00E94C09">
      <w:pPr>
        <w:ind w:firstLine="567"/>
        <w:jc w:val="both"/>
        <w:rPr>
          <w:sz w:val="28"/>
          <w:szCs w:val="28"/>
        </w:rPr>
      </w:pPr>
    </w:p>
    <w:p w14:paraId="76A3CEDC" w14:textId="77777777" w:rsidR="005660E3" w:rsidRDefault="005660E3" w:rsidP="001F185A">
      <w:pPr>
        <w:ind w:firstLine="567"/>
        <w:jc w:val="center"/>
        <w:rPr>
          <w:sz w:val="28"/>
          <w:szCs w:val="28"/>
        </w:rPr>
      </w:pPr>
    </w:p>
    <w:p w14:paraId="0543B3AE" w14:textId="77777777" w:rsidR="00442CF2" w:rsidRDefault="00442CF2" w:rsidP="001F185A">
      <w:pPr>
        <w:ind w:firstLine="567"/>
        <w:jc w:val="center"/>
        <w:rPr>
          <w:sz w:val="28"/>
          <w:szCs w:val="28"/>
        </w:rPr>
      </w:pPr>
    </w:p>
    <w:p w14:paraId="1150C11A" w14:textId="77777777" w:rsidR="00442CF2" w:rsidRDefault="00442CF2" w:rsidP="001F185A">
      <w:pPr>
        <w:ind w:firstLine="567"/>
        <w:jc w:val="center"/>
        <w:rPr>
          <w:sz w:val="28"/>
          <w:szCs w:val="28"/>
        </w:rPr>
      </w:pPr>
    </w:p>
    <w:p w14:paraId="620CC056" w14:textId="77777777" w:rsidR="00442CF2" w:rsidRDefault="00442CF2" w:rsidP="001F185A">
      <w:pPr>
        <w:ind w:firstLine="567"/>
        <w:jc w:val="center"/>
        <w:rPr>
          <w:sz w:val="28"/>
          <w:szCs w:val="28"/>
        </w:rPr>
      </w:pPr>
    </w:p>
    <w:p w14:paraId="1E3B7E6F" w14:textId="77777777" w:rsidR="00442CF2" w:rsidRDefault="00442CF2" w:rsidP="001F185A">
      <w:pPr>
        <w:ind w:firstLine="567"/>
        <w:jc w:val="center"/>
        <w:rPr>
          <w:sz w:val="28"/>
          <w:szCs w:val="28"/>
        </w:rPr>
      </w:pPr>
    </w:p>
    <w:p w14:paraId="6B6E1DF8" w14:textId="77777777" w:rsidR="00442CF2" w:rsidRDefault="00442CF2" w:rsidP="001F185A">
      <w:pPr>
        <w:ind w:firstLine="567"/>
        <w:jc w:val="center"/>
        <w:rPr>
          <w:sz w:val="28"/>
          <w:szCs w:val="28"/>
        </w:rPr>
      </w:pPr>
    </w:p>
    <w:p w14:paraId="7A80B564" w14:textId="77777777" w:rsidR="00442CF2" w:rsidRDefault="00442CF2" w:rsidP="001F185A">
      <w:pPr>
        <w:ind w:firstLine="567"/>
        <w:jc w:val="center"/>
        <w:rPr>
          <w:sz w:val="28"/>
          <w:szCs w:val="28"/>
        </w:rPr>
        <w:sectPr w:rsidR="00442CF2" w:rsidSect="00FA6908">
          <w:footerReference w:type="default" r:id="rId10"/>
          <w:pgSz w:w="11906" w:h="16838" w:code="9"/>
          <w:pgMar w:top="1134" w:right="567" w:bottom="1134" w:left="1701" w:header="709" w:footer="709" w:gutter="0"/>
          <w:cols w:space="708"/>
          <w:docGrid w:linePitch="360"/>
        </w:sectPr>
      </w:pPr>
    </w:p>
    <w:p w14:paraId="36BBB8BC" w14:textId="77777777" w:rsidR="00C5593E" w:rsidRDefault="00C5593E" w:rsidP="001F185A">
      <w:pPr>
        <w:ind w:firstLine="567"/>
        <w:jc w:val="center"/>
        <w:rPr>
          <w:sz w:val="28"/>
          <w:szCs w:val="28"/>
        </w:rPr>
      </w:pPr>
    </w:p>
    <w:p w14:paraId="5AAAE46E" w14:textId="77777777" w:rsidR="001F185A" w:rsidRPr="001F185A" w:rsidRDefault="00EA7C5C" w:rsidP="001F185A">
      <w:pPr>
        <w:ind w:firstLine="567"/>
        <w:jc w:val="center"/>
        <w:rPr>
          <w:sz w:val="28"/>
          <w:szCs w:val="28"/>
        </w:rPr>
      </w:pPr>
      <w:r>
        <w:rPr>
          <w:sz w:val="28"/>
          <w:szCs w:val="28"/>
        </w:rPr>
        <w:t>II. ПАСПОРТ</w:t>
      </w:r>
    </w:p>
    <w:p w14:paraId="690A2B85" w14:textId="77777777"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r w:rsidR="00E36704">
        <w:rPr>
          <w:sz w:val="28"/>
          <w:szCs w:val="28"/>
        </w:rPr>
        <w:t>Горняцкого</w:t>
      </w:r>
      <w:r w:rsidR="00DD5767">
        <w:rPr>
          <w:sz w:val="28"/>
          <w:szCs w:val="28"/>
        </w:rPr>
        <w:t xml:space="preserve"> </w:t>
      </w:r>
      <w:r w:rsidR="00E36704">
        <w:rPr>
          <w:sz w:val="28"/>
          <w:szCs w:val="28"/>
        </w:rPr>
        <w:t>сельского</w:t>
      </w:r>
      <w:r w:rsidR="003F1D17">
        <w:rPr>
          <w:sz w:val="28"/>
          <w:szCs w:val="28"/>
        </w:rPr>
        <w:t xml:space="preserve"> поселения</w:t>
      </w:r>
    </w:p>
    <w:p w14:paraId="46348C2C" w14:textId="77777777" w:rsidR="00E94C09" w:rsidRDefault="001F185A" w:rsidP="001F185A">
      <w:pPr>
        <w:ind w:firstLine="567"/>
        <w:jc w:val="center"/>
        <w:rPr>
          <w:sz w:val="28"/>
          <w:szCs w:val="28"/>
        </w:rPr>
      </w:pPr>
      <w:r>
        <w:rPr>
          <w:sz w:val="28"/>
          <w:szCs w:val="28"/>
        </w:rPr>
        <w:t>«</w:t>
      </w:r>
      <w:r w:rsidR="005660E3" w:rsidRPr="005660E3">
        <w:rPr>
          <w:sz w:val="28"/>
          <w:szCs w:val="28"/>
        </w:rPr>
        <w:t xml:space="preserve">Обеспечение качественными жилищно-коммунальными услугами населения </w:t>
      </w:r>
      <w:r w:rsidR="00E36704">
        <w:rPr>
          <w:sz w:val="28"/>
          <w:szCs w:val="28"/>
        </w:rPr>
        <w:t>Горняцкого</w:t>
      </w:r>
      <w:r w:rsidR="00DD5767">
        <w:rPr>
          <w:sz w:val="28"/>
          <w:szCs w:val="28"/>
        </w:rPr>
        <w:t xml:space="preserve"> </w:t>
      </w:r>
      <w:r w:rsidR="00E36704">
        <w:rPr>
          <w:sz w:val="28"/>
          <w:szCs w:val="28"/>
        </w:rPr>
        <w:t>сельского</w:t>
      </w:r>
      <w:r w:rsidR="003F1D17">
        <w:rPr>
          <w:sz w:val="28"/>
          <w:szCs w:val="28"/>
        </w:rPr>
        <w:t xml:space="preserve"> поселения</w:t>
      </w:r>
      <w:r>
        <w:rPr>
          <w:sz w:val="28"/>
          <w:szCs w:val="28"/>
        </w:rPr>
        <w:t>»</w:t>
      </w:r>
    </w:p>
    <w:p w14:paraId="68F23B50" w14:textId="77777777" w:rsidR="001F185A" w:rsidRDefault="001F185A" w:rsidP="001F185A">
      <w:pPr>
        <w:ind w:firstLine="567"/>
        <w:jc w:val="center"/>
        <w:rPr>
          <w:sz w:val="28"/>
          <w:szCs w:val="28"/>
        </w:rPr>
      </w:pPr>
    </w:p>
    <w:p w14:paraId="2FDA6945" w14:textId="77777777" w:rsidR="001F185A" w:rsidRPr="001F185A" w:rsidRDefault="001F185A" w:rsidP="001F185A">
      <w:pPr>
        <w:ind w:firstLine="567"/>
        <w:jc w:val="center"/>
        <w:rPr>
          <w:sz w:val="28"/>
          <w:szCs w:val="28"/>
        </w:rPr>
      </w:pPr>
      <w:r w:rsidRPr="001F185A">
        <w:rPr>
          <w:sz w:val="28"/>
          <w:szCs w:val="28"/>
        </w:rPr>
        <w:t>1. Основные положения</w:t>
      </w:r>
    </w:p>
    <w:p w14:paraId="6905438C" w14:textId="77777777"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7655"/>
      </w:tblGrid>
      <w:tr w:rsidR="00C53B7D" w:rsidRPr="001F185A" w14:paraId="0434D4B6" w14:textId="77777777" w:rsidTr="00D16948">
        <w:trPr>
          <w:jc w:val="center"/>
        </w:trPr>
        <w:tc>
          <w:tcPr>
            <w:tcW w:w="851" w:type="dxa"/>
          </w:tcPr>
          <w:p w14:paraId="09FD36A4" w14:textId="77777777" w:rsidR="00C53B7D" w:rsidRPr="001F185A" w:rsidRDefault="00C53B7D" w:rsidP="00427BEF">
            <w:pPr>
              <w:rPr>
                <w:sz w:val="28"/>
                <w:szCs w:val="28"/>
              </w:rPr>
            </w:pPr>
            <w:r w:rsidRPr="001F185A">
              <w:rPr>
                <w:sz w:val="28"/>
                <w:szCs w:val="28"/>
              </w:rPr>
              <w:t>1.1.</w:t>
            </w:r>
          </w:p>
        </w:tc>
        <w:tc>
          <w:tcPr>
            <w:tcW w:w="2977" w:type="dxa"/>
          </w:tcPr>
          <w:p w14:paraId="5225F0D1" w14:textId="77777777" w:rsidR="00C53B7D" w:rsidRPr="001F185A" w:rsidRDefault="00C53B7D" w:rsidP="00427BEF">
            <w:pPr>
              <w:rPr>
                <w:sz w:val="28"/>
                <w:szCs w:val="28"/>
              </w:rPr>
            </w:pPr>
            <w:r w:rsidRPr="001F185A">
              <w:rPr>
                <w:sz w:val="28"/>
                <w:szCs w:val="28"/>
              </w:rPr>
              <w:t>Куратор муниципальной программы</w:t>
            </w:r>
          </w:p>
        </w:tc>
        <w:tc>
          <w:tcPr>
            <w:tcW w:w="850" w:type="dxa"/>
          </w:tcPr>
          <w:p w14:paraId="14946775" w14:textId="77777777" w:rsidR="00C53B7D" w:rsidRPr="001F185A" w:rsidRDefault="00C53B7D" w:rsidP="001F185A">
            <w:pPr>
              <w:rPr>
                <w:sz w:val="28"/>
                <w:szCs w:val="28"/>
              </w:rPr>
            </w:pPr>
            <w:r w:rsidRPr="001F185A">
              <w:rPr>
                <w:sz w:val="28"/>
                <w:szCs w:val="28"/>
              </w:rPr>
              <w:t>-</w:t>
            </w:r>
          </w:p>
        </w:tc>
        <w:tc>
          <w:tcPr>
            <w:tcW w:w="7655" w:type="dxa"/>
          </w:tcPr>
          <w:p w14:paraId="1C51ABB4" w14:textId="77777777" w:rsidR="00C53B7D" w:rsidRPr="00C06F06" w:rsidRDefault="00C53B7D" w:rsidP="00C53B7D">
            <w:pPr>
              <w:spacing w:line="280" w:lineRule="exact"/>
              <w:jc w:val="both"/>
              <w:rPr>
                <w:sz w:val="28"/>
              </w:rPr>
            </w:pPr>
            <w:r>
              <w:rPr>
                <w:sz w:val="28"/>
              </w:rPr>
              <w:t>Балденков Алексей Владимирович</w:t>
            </w:r>
            <w:r w:rsidRPr="00C06F06">
              <w:rPr>
                <w:sz w:val="28"/>
              </w:rPr>
              <w:t xml:space="preserve">, глава Администрации </w:t>
            </w:r>
            <w:r>
              <w:rPr>
                <w:sz w:val="28"/>
                <w:szCs w:val="28"/>
              </w:rPr>
              <w:t>Горняцкого</w:t>
            </w:r>
            <w:r w:rsidRPr="00C06F06">
              <w:rPr>
                <w:sz w:val="28"/>
              </w:rPr>
              <w:t xml:space="preserve"> сельского поселения</w:t>
            </w:r>
          </w:p>
        </w:tc>
      </w:tr>
      <w:tr w:rsidR="00C53B7D" w:rsidRPr="001F185A" w14:paraId="5459C5AC" w14:textId="77777777" w:rsidTr="00D16948">
        <w:trPr>
          <w:jc w:val="center"/>
        </w:trPr>
        <w:tc>
          <w:tcPr>
            <w:tcW w:w="851" w:type="dxa"/>
          </w:tcPr>
          <w:p w14:paraId="79D1060E" w14:textId="77777777" w:rsidR="00C53B7D" w:rsidRDefault="00C53B7D" w:rsidP="00427BEF">
            <w:pPr>
              <w:rPr>
                <w:sz w:val="28"/>
                <w:szCs w:val="28"/>
              </w:rPr>
            </w:pPr>
            <w:r w:rsidRPr="001F185A">
              <w:rPr>
                <w:sz w:val="28"/>
                <w:szCs w:val="28"/>
              </w:rPr>
              <w:t>1.2.</w:t>
            </w:r>
          </w:p>
          <w:p w14:paraId="62E25346" w14:textId="77777777" w:rsidR="00C53B7D" w:rsidRDefault="00C53B7D" w:rsidP="00427BEF">
            <w:pPr>
              <w:rPr>
                <w:sz w:val="28"/>
                <w:szCs w:val="28"/>
              </w:rPr>
            </w:pPr>
          </w:p>
          <w:p w14:paraId="1FA19EF1" w14:textId="77777777" w:rsidR="00C53B7D" w:rsidRPr="001F185A" w:rsidRDefault="00C53B7D" w:rsidP="00427BEF">
            <w:pPr>
              <w:rPr>
                <w:sz w:val="28"/>
                <w:szCs w:val="28"/>
              </w:rPr>
            </w:pPr>
          </w:p>
        </w:tc>
        <w:tc>
          <w:tcPr>
            <w:tcW w:w="2977" w:type="dxa"/>
          </w:tcPr>
          <w:p w14:paraId="165B365B" w14:textId="77777777" w:rsidR="00C53B7D" w:rsidRPr="001F185A" w:rsidRDefault="00C53B7D" w:rsidP="00427BEF">
            <w:pPr>
              <w:rPr>
                <w:sz w:val="28"/>
                <w:szCs w:val="28"/>
              </w:rPr>
            </w:pPr>
            <w:r w:rsidRPr="001F185A">
              <w:rPr>
                <w:sz w:val="28"/>
                <w:szCs w:val="28"/>
              </w:rPr>
              <w:t>Ответственный исполнитель муниципальной программы</w:t>
            </w:r>
          </w:p>
        </w:tc>
        <w:tc>
          <w:tcPr>
            <w:tcW w:w="850" w:type="dxa"/>
          </w:tcPr>
          <w:p w14:paraId="4440FA61" w14:textId="77777777" w:rsidR="00C53B7D" w:rsidRDefault="00C53B7D" w:rsidP="001F185A">
            <w:pPr>
              <w:rPr>
                <w:sz w:val="28"/>
                <w:szCs w:val="28"/>
              </w:rPr>
            </w:pPr>
            <w:r w:rsidRPr="001F185A">
              <w:rPr>
                <w:sz w:val="28"/>
                <w:szCs w:val="28"/>
              </w:rPr>
              <w:t>-</w:t>
            </w:r>
          </w:p>
          <w:p w14:paraId="0BD2335C" w14:textId="77777777" w:rsidR="00C53B7D" w:rsidRDefault="00C53B7D" w:rsidP="001F185A">
            <w:pPr>
              <w:rPr>
                <w:sz w:val="28"/>
                <w:szCs w:val="28"/>
              </w:rPr>
            </w:pPr>
          </w:p>
          <w:p w14:paraId="1A08F4EA" w14:textId="77777777" w:rsidR="00C53B7D" w:rsidRDefault="00C53B7D" w:rsidP="001F185A">
            <w:pPr>
              <w:rPr>
                <w:sz w:val="28"/>
                <w:szCs w:val="28"/>
              </w:rPr>
            </w:pPr>
          </w:p>
          <w:p w14:paraId="64A87A17" w14:textId="77777777" w:rsidR="00C53B7D" w:rsidRDefault="00C53B7D" w:rsidP="001F185A">
            <w:pPr>
              <w:rPr>
                <w:sz w:val="28"/>
                <w:szCs w:val="28"/>
              </w:rPr>
            </w:pPr>
          </w:p>
          <w:p w14:paraId="2E60B054" w14:textId="77777777" w:rsidR="00C53B7D" w:rsidRPr="001F185A" w:rsidRDefault="00C53B7D" w:rsidP="005D1F62">
            <w:pPr>
              <w:rPr>
                <w:sz w:val="28"/>
                <w:szCs w:val="28"/>
              </w:rPr>
            </w:pPr>
          </w:p>
        </w:tc>
        <w:tc>
          <w:tcPr>
            <w:tcW w:w="7655" w:type="dxa"/>
          </w:tcPr>
          <w:p w14:paraId="4E59568A" w14:textId="77777777" w:rsidR="00C53B7D" w:rsidRPr="008B4239" w:rsidRDefault="00C53B7D" w:rsidP="005F70F2">
            <w:pPr>
              <w:spacing w:line="280" w:lineRule="exact"/>
              <w:jc w:val="both"/>
              <w:rPr>
                <w:sz w:val="28"/>
                <w:highlight w:val="yellow"/>
              </w:rPr>
            </w:pPr>
            <w:r>
              <w:rPr>
                <w:sz w:val="28"/>
              </w:rPr>
              <w:t xml:space="preserve">Заведующий сектором </w:t>
            </w:r>
            <w:r w:rsidRPr="00C06F06">
              <w:rPr>
                <w:sz w:val="28"/>
              </w:rPr>
              <w:t>муниципально</w:t>
            </w:r>
            <w:r>
              <w:rPr>
                <w:sz w:val="28"/>
              </w:rPr>
              <w:t>го</w:t>
            </w:r>
            <w:r w:rsidRPr="00C06F06">
              <w:rPr>
                <w:sz w:val="28"/>
              </w:rPr>
              <w:t xml:space="preserve"> хозяйст</w:t>
            </w:r>
            <w:r>
              <w:rPr>
                <w:sz w:val="28"/>
              </w:rPr>
              <w:t>ва</w:t>
            </w:r>
            <w:r w:rsidRPr="00C06F06">
              <w:rPr>
                <w:sz w:val="28"/>
              </w:rPr>
              <w:t xml:space="preserve"> Администрации </w:t>
            </w:r>
            <w:r>
              <w:rPr>
                <w:sz w:val="28"/>
                <w:szCs w:val="28"/>
              </w:rPr>
              <w:t>Горняцкого</w:t>
            </w:r>
            <w:r w:rsidRPr="00C06F06">
              <w:rPr>
                <w:sz w:val="28"/>
              </w:rPr>
              <w:t xml:space="preserve"> сельского поселения</w:t>
            </w:r>
            <w:r w:rsidR="005F70F2">
              <w:rPr>
                <w:sz w:val="28"/>
              </w:rPr>
              <w:t xml:space="preserve"> (Т.В. Дуд</w:t>
            </w:r>
            <w:r>
              <w:rPr>
                <w:sz w:val="28"/>
              </w:rPr>
              <w:t>никова)</w:t>
            </w:r>
          </w:p>
        </w:tc>
      </w:tr>
      <w:tr w:rsidR="001F185A" w:rsidRPr="001F185A" w14:paraId="337BACF2" w14:textId="77777777" w:rsidTr="00D16948">
        <w:trPr>
          <w:jc w:val="center"/>
        </w:trPr>
        <w:tc>
          <w:tcPr>
            <w:tcW w:w="851" w:type="dxa"/>
          </w:tcPr>
          <w:p w14:paraId="130133A6" w14:textId="77777777"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14:paraId="30272AD1" w14:textId="77777777"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14:paraId="69A260A6" w14:textId="77777777" w:rsidR="001F185A" w:rsidRPr="001F185A" w:rsidRDefault="001F185A" w:rsidP="00427BEF">
            <w:pPr>
              <w:rPr>
                <w:sz w:val="28"/>
                <w:szCs w:val="28"/>
              </w:rPr>
            </w:pPr>
            <w:r w:rsidRPr="001F185A">
              <w:rPr>
                <w:sz w:val="28"/>
                <w:szCs w:val="28"/>
              </w:rPr>
              <w:t>-</w:t>
            </w:r>
          </w:p>
        </w:tc>
        <w:tc>
          <w:tcPr>
            <w:tcW w:w="7655" w:type="dxa"/>
          </w:tcPr>
          <w:p w14:paraId="1562C083" w14:textId="77777777" w:rsidR="0013103E" w:rsidRDefault="0013103E" w:rsidP="00287165">
            <w:pPr>
              <w:ind w:firstLine="567"/>
              <w:rPr>
                <w:sz w:val="28"/>
                <w:szCs w:val="28"/>
              </w:rPr>
            </w:pPr>
            <w:r>
              <w:rPr>
                <w:sz w:val="28"/>
                <w:szCs w:val="28"/>
              </w:rPr>
              <w:t>1 этап 2019-2024 годы</w:t>
            </w:r>
          </w:p>
          <w:p w14:paraId="08800CE7" w14:textId="77777777" w:rsidR="001F185A" w:rsidRPr="001F185A" w:rsidRDefault="0013103E" w:rsidP="00287165">
            <w:pPr>
              <w:ind w:firstLine="567"/>
              <w:rPr>
                <w:sz w:val="28"/>
                <w:szCs w:val="28"/>
              </w:rPr>
            </w:pPr>
            <w:r>
              <w:rPr>
                <w:sz w:val="28"/>
                <w:szCs w:val="28"/>
              </w:rPr>
              <w:t xml:space="preserve">2 этап </w:t>
            </w:r>
            <w:r w:rsidR="001F185A" w:rsidRPr="00B42A9A">
              <w:rPr>
                <w:sz w:val="28"/>
                <w:szCs w:val="28"/>
              </w:rPr>
              <w:t>202</w:t>
            </w:r>
            <w:r w:rsidR="00B42A9A" w:rsidRPr="00B42A9A">
              <w:rPr>
                <w:sz w:val="28"/>
                <w:szCs w:val="28"/>
              </w:rPr>
              <w:t>5</w:t>
            </w:r>
            <w:r w:rsidR="001F185A" w:rsidRPr="001F185A">
              <w:rPr>
                <w:sz w:val="28"/>
                <w:szCs w:val="28"/>
              </w:rPr>
              <w:t xml:space="preserve"> - 2030 годы</w:t>
            </w:r>
          </w:p>
        </w:tc>
      </w:tr>
      <w:tr w:rsidR="001F185A" w:rsidRPr="001F185A" w14:paraId="27721612" w14:textId="77777777" w:rsidTr="00D16948">
        <w:trPr>
          <w:jc w:val="center"/>
        </w:trPr>
        <w:tc>
          <w:tcPr>
            <w:tcW w:w="851" w:type="dxa"/>
          </w:tcPr>
          <w:p w14:paraId="2AA68E24" w14:textId="77777777"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14:paraId="52A7C6D4" w14:textId="77777777"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14:paraId="0983A55C" w14:textId="77777777" w:rsidR="001F185A" w:rsidRPr="001F185A" w:rsidRDefault="001F185A" w:rsidP="00427BEF">
            <w:pPr>
              <w:rPr>
                <w:sz w:val="28"/>
                <w:szCs w:val="28"/>
              </w:rPr>
            </w:pPr>
            <w:r w:rsidRPr="001F185A">
              <w:rPr>
                <w:sz w:val="28"/>
                <w:szCs w:val="28"/>
              </w:rPr>
              <w:t>-</w:t>
            </w:r>
          </w:p>
        </w:tc>
        <w:tc>
          <w:tcPr>
            <w:tcW w:w="7655" w:type="dxa"/>
          </w:tcPr>
          <w:p w14:paraId="1A6B74F2" w14:textId="77777777" w:rsidR="001F185A" w:rsidRPr="001F185A" w:rsidRDefault="00293EEB" w:rsidP="00DF3822">
            <w:pPr>
              <w:rPr>
                <w:sz w:val="28"/>
                <w:szCs w:val="28"/>
              </w:rPr>
            </w:pPr>
            <w:r w:rsidRPr="00293EEB">
              <w:rPr>
                <w:sz w:val="28"/>
                <w:szCs w:val="28"/>
              </w:rPr>
              <w:t>обеспечение качества жилищно-коммунальных услуг, предоставляе</w:t>
            </w:r>
            <w:r>
              <w:rPr>
                <w:sz w:val="28"/>
                <w:szCs w:val="28"/>
              </w:rPr>
              <w:t xml:space="preserve">мых населению </w:t>
            </w:r>
            <w:r w:rsidR="00E36704">
              <w:rPr>
                <w:sz w:val="28"/>
                <w:szCs w:val="28"/>
              </w:rPr>
              <w:t>Горняцкого</w:t>
            </w:r>
            <w:r w:rsidR="00DF3822">
              <w:rPr>
                <w:sz w:val="28"/>
                <w:szCs w:val="28"/>
              </w:rPr>
              <w:t xml:space="preserve"> </w:t>
            </w:r>
            <w:r w:rsidR="00E36704">
              <w:rPr>
                <w:sz w:val="28"/>
                <w:szCs w:val="28"/>
              </w:rPr>
              <w:t>сельского</w:t>
            </w:r>
            <w:r w:rsidR="003F1D17">
              <w:rPr>
                <w:sz w:val="28"/>
                <w:szCs w:val="28"/>
              </w:rPr>
              <w:t xml:space="preserve"> поселения</w:t>
            </w:r>
            <w:r w:rsidRPr="00293EEB">
              <w:rPr>
                <w:sz w:val="28"/>
                <w:szCs w:val="28"/>
              </w:rPr>
              <w:t xml:space="preserve">, в том числе путем увеличения доли населения </w:t>
            </w:r>
            <w:r w:rsidR="00E36704">
              <w:rPr>
                <w:sz w:val="28"/>
                <w:szCs w:val="28"/>
              </w:rPr>
              <w:t>Горняцкого</w:t>
            </w:r>
            <w:r w:rsidR="00DF3822">
              <w:rPr>
                <w:sz w:val="28"/>
                <w:szCs w:val="28"/>
              </w:rPr>
              <w:t xml:space="preserve"> </w:t>
            </w:r>
            <w:r w:rsidR="00E36704">
              <w:rPr>
                <w:sz w:val="28"/>
                <w:szCs w:val="28"/>
              </w:rPr>
              <w:t>сельского</w:t>
            </w:r>
            <w:r w:rsidR="003F1D17">
              <w:rPr>
                <w:sz w:val="28"/>
                <w:szCs w:val="28"/>
              </w:rPr>
              <w:t xml:space="preserve">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1F185A" w:rsidRPr="001F185A" w14:paraId="31675312" w14:textId="77777777" w:rsidTr="00D16948">
        <w:trPr>
          <w:jc w:val="center"/>
        </w:trPr>
        <w:tc>
          <w:tcPr>
            <w:tcW w:w="851" w:type="dxa"/>
          </w:tcPr>
          <w:p w14:paraId="5EC5862E" w14:textId="77777777"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14:paraId="5AB98427" w14:textId="77777777"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lastRenderedPageBreak/>
              <w:t>муниципальной</w:t>
            </w:r>
            <w:r w:rsidRPr="001F185A">
              <w:rPr>
                <w:sz w:val="28"/>
                <w:szCs w:val="28"/>
              </w:rPr>
              <w:t xml:space="preserve"> программы</w:t>
            </w:r>
          </w:p>
        </w:tc>
        <w:tc>
          <w:tcPr>
            <w:tcW w:w="850" w:type="dxa"/>
          </w:tcPr>
          <w:p w14:paraId="1A0FA629" w14:textId="77777777" w:rsidR="001F185A" w:rsidRPr="001F185A" w:rsidRDefault="001F185A" w:rsidP="00550A85">
            <w:pPr>
              <w:rPr>
                <w:sz w:val="28"/>
                <w:szCs w:val="28"/>
              </w:rPr>
            </w:pPr>
            <w:r w:rsidRPr="001F185A">
              <w:rPr>
                <w:sz w:val="28"/>
                <w:szCs w:val="28"/>
              </w:rPr>
              <w:lastRenderedPageBreak/>
              <w:t>-</w:t>
            </w:r>
          </w:p>
        </w:tc>
        <w:tc>
          <w:tcPr>
            <w:tcW w:w="7655" w:type="dxa"/>
          </w:tcPr>
          <w:p w14:paraId="65662C23" w14:textId="77777777" w:rsidR="005F70F2" w:rsidRPr="00FE3863" w:rsidRDefault="00DD5767" w:rsidP="005F70F2">
            <w:pPr>
              <w:ind w:firstLine="567"/>
              <w:rPr>
                <w:sz w:val="28"/>
                <w:szCs w:val="28"/>
              </w:rPr>
            </w:pPr>
            <w:r>
              <w:rPr>
                <w:sz w:val="28"/>
                <w:szCs w:val="28"/>
              </w:rPr>
              <w:t>36 845,4</w:t>
            </w:r>
            <w:r w:rsidR="005F70F2" w:rsidRPr="00FE3863">
              <w:rPr>
                <w:sz w:val="28"/>
                <w:szCs w:val="28"/>
              </w:rPr>
              <w:t xml:space="preserve"> тыс. рублей:</w:t>
            </w:r>
          </w:p>
          <w:p w14:paraId="1BB8323A" w14:textId="77777777" w:rsidR="005F70F2" w:rsidRPr="00FE3863" w:rsidRDefault="005F70F2" w:rsidP="005F70F2">
            <w:pPr>
              <w:ind w:firstLine="567"/>
              <w:rPr>
                <w:sz w:val="28"/>
                <w:szCs w:val="28"/>
              </w:rPr>
            </w:pPr>
            <w:r w:rsidRPr="00FE3863">
              <w:rPr>
                <w:sz w:val="28"/>
                <w:szCs w:val="28"/>
              </w:rPr>
              <w:t>этап I: 23 894,0 тыс. рублей;</w:t>
            </w:r>
          </w:p>
          <w:p w14:paraId="046BAA0C" w14:textId="77777777" w:rsidR="0077340C" w:rsidRPr="001F185A" w:rsidRDefault="005F70F2" w:rsidP="00DD5767">
            <w:pPr>
              <w:ind w:firstLine="567"/>
              <w:rPr>
                <w:sz w:val="28"/>
                <w:szCs w:val="28"/>
              </w:rPr>
            </w:pPr>
            <w:r w:rsidRPr="00FE3863">
              <w:rPr>
                <w:sz w:val="28"/>
                <w:szCs w:val="28"/>
              </w:rPr>
              <w:t xml:space="preserve">этап II: </w:t>
            </w:r>
            <w:r w:rsidR="00DD5767">
              <w:t>12951,4</w:t>
            </w:r>
            <w:r w:rsidRPr="00FE3863">
              <w:rPr>
                <w:sz w:val="28"/>
                <w:szCs w:val="28"/>
              </w:rPr>
              <w:t xml:space="preserve"> тыс. рублей</w:t>
            </w:r>
          </w:p>
        </w:tc>
      </w:tr>
      <w:tr w:rsidR="001F185A" w:rsidRPr="001F185A" w14:paraId="0FA12C9B" w14:textId="77777777" w:rsidTr="00D16948">
        <w:trPr>
          <w:jc w:val="center"/>
        </w:trPr>
        <w:tc>
          <w:tcPr>
            <w:tcW w:w="851" w:type="dxa"/>
          </w:tcPr>
          <w:p w14:paraId="63EAA2AB" w14:textId="77777777" w:rsidR="001F185A" w:rsidRPr="001F185A" w:rsidRDefault="001C66D7" w:rsidP="00427BEF">
            <w:pPr>
              <w:rPr>
                <w:sz w:val="28"/>
                <w:szCs w:val="28"/>
              </w:rPr>
            </w:pPr>
            <w:r>
              <w:rPr>
                <w:sz w:val="28"/>
                <w:szCs w:val="28"/>
              </w:rPr>
              <w:t>1.6</w:t>
            </w:r>
            <w:r w:rsidR="001F185A" w:rsidRPr="001F185A">
              <w:rPr>
                <w:sz w:val="28"/>
                <w:szCs w:val="28"/>
              </w:rPr>
              <w:t>.</w:t>
            </w:r>
          </w:p>
        </w:tc>
        <w:tc>
          <w:tcPr>
            <w:tcW w:w="2977" w:type="dxa"/>
          </w:tcPr>
          <w:p w14:paraId="3B6F5EC0" w14:textId="77777777"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14:paraId="3A92C36B" w14:textId="77777777" w:rsidR="001F185A" w:rsidRPr="001F185A" w:rsidRDefault="001F185A" w:rsidP="00550A85">
            <w:pPr>
              <w:rPr>
                <w:sz w:val="28"/>
                <w:szCs w:val="28"/>
              </w:rPr>
            </w:pPr>
            <w:r w:rsidRPr="001F185A">
              <w:rPr>
                <w:sz w:val="28"/>
                <w:szCs w:val="28"/>
              </w:rPr>
              <w:t>-</w:t>
            </w:r>
          </w:p>
        </w:tc>
        <w:tc>
          <w:tcPr>
            <w:tcW w:w="7655" w:type="dxa"/>
          </w:tcPr>
          <w:p w14:paraId="2B5FA748" w14:textId="77777777" w:rsidR="001F185A" w:rsidRPr="001F185A" w:rsidRDefault="00A56F92" w:rsidP="00287165">
            <w:pPr>
              <w:ind w:firstLine="567"/>
              <w:rPr>
                <w:sz w:val="28"/>
                <w:szCs w:val="28"/>
              </w:rPr>
            </w:pPr>
            <w:r w:rsidRPr="00A56F92">
              <w:rPr>
                <w:sz w:val="28"/>
                <w:szCs w:val="28"/>
              </w:rPr>
              <w:t>-</w:t>
            </w:r>
          </w:p>
        </w:tc>
      </w:tr>
    </w:tbl>
    <w:p w14:paraId="3538F9AC" w14:textId="77777777" w:rsidR="00C5593E" w:rsidRDefault="00C5593E" w:rsidP="006A0A54">
      <w:pPr>
        <w:tabs>
          <w:tab w:val="left" w:pos="4410"/>
        </w:tabs>
        <w:rPr>
          <w:sz w:val="28"/>
          <w:szCs w:val="28"/>
        </w:rPr>
      </w:pPr>
    </w:p>
    <w:p w14:paraId="65CEFA46" w14:textId="77777777" w:rsidR="00C5593E" w:rsidRDefault="00C5593E" w:rsidP="00442CF2">
      <w:pPr>
        <w:tabs>
          <w:tab w:val="left" w:pos="4410"/>
        </w:tabs>
        <w:jc w:val="center"/>
        <w:rPr>
          <w:sz w:val="28"/>
          <w:szCs w:val="28"/>
        </w:rPr>
      </w:pPr>
    </w:p>
    <w:p w14:paraId="50643183" w14:textId="77777777" w:rsidR="00442CF2" w:rsidRDefault="009C6395" w:rsidP="00442CF2">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14:paraId="2ECC3F84" w14:textId="77777777" w:rsidR="009C6395" w:rsidRDefault="009C6395" w:rsidP="00442CF2">
      <w:pPr>
        <w:tabs>
          <w:tab w:val="left" w:pos="4410"/>
        </w:tabs>
        <w:jc w:val="center"/>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1645"/>
        <w:gridCol w:w="1041"/>
        <w:gridCol w:w="1428"/>
        <w:gridCol w:w="846"/>
        <w:gridCol w:w="852"/>
        <w:gridCol w:w="708"/>
        <w:gridCol w:w="711"/>
        <w:gridCol w:w="704"/>
        <w:gridCol w:w="711"/>
        <w:gridCol w:w="708"/>
        <w:gridCol w:w="711"/>
        <w:gridCol w:w="1418"/>
        <w:gridCol w:w="1843"/>
        <w:gridCol w:w="1837"/>
      </w:tblGrid>
      <w:tr w:rsidR="009A6C40" w:rsidRPr="00C5593E" w14:paraId="2703AA25" w14:textId="77777777" w:rsidTr="0083366C">
        <w:tc>
          <w:tcPr>
            <w:tcW w:w="179" w:type="pct"/>
            <w:vMerge w:val="restart"/>
            <w:tcBorders>
              <w:top w:val="single" w:sz="4" w:space="0" w:color="auto"/>
              <w:left w:val="single" w:sz="4" w:space="0" w:color="auto"/>
              <w:bottom w:val="single" w:sz="4" w:space="0" w:color="auto"/>
              <w:right w:val="single" w:sz="4" w:space="0" w:color="auto"/>
            </w:tcBorders>
          </w:tcPr>
          <w:p w14:paraId="6CAD6505" w14:textId="77777777" w:rsidR="00095007" w:rsidRPr="00C5593E" w:rsidRDefault="00095007" w:rsidP="009C6395">
            <w:pPr>
              <w:widowControl w:val="0"/>
              <w:autoSpaceDE w:val="0"/>
              <w:autoSpaceDN w:val="0"/>
              <w:adjustRightInd w:val="0"/>
              <w:jc w:val="center"/>
              <w:rPr>
                <w:rFonts w:eastAsiaTheme="minorEastAsia"/>
              </w:rPr>
            </w:pPr>
          </w:p>
          <w:p w14:paraId="53096840" w14:textId="77777777" w:rsidR="00095007" w:rsidRPr="00C5593E" w:rsidRDefault="00095007" w:rsidP="009C6395">
            <w:pPr>
              <w:widowControl w:val="0"/>
              <w:autoSpaceDE w:val="0"/>
              <w:autoSpaceDN w:val="0"/>
              <w:adjustRightInd w:val="0"/>
              <w:jc w:val="center"/>
              <w:rPr>
                <w:rFonts w:eastAsiaTheme="minorEastAsia"/>
              </w:rPr>
            </w:pPr>
          </w:p>
          <w:p w14:paraId="2AF14DC5" w14:textId="77777777" w:rsidR="00095007" w:rsidRPr="00C5593E" w:rsidRDefault="00095007" w:rsidP="009C6395">
            <w:pPr>
              <w:widowControl w:val="0"/>
              <w:autoSpaceDE w:val="0"/>
              <w:autoSpaceDN w:val="0"/>
              <w:adjustRightInd w:val="0"/>
              <w:jc w:val="center"/>
              <w:rPr>
                <w:rFonts w:eastAsiaTheme="minorEastAsia"/>
              </w:rPr>
            </w:pPr>
          </w:p>
          <w:p w14:paraId="06415556"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w:t>
            </w:r>
          </w:p>
          <w:p w14:paraId="137384C2"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п/п</w:t>
            </w:r>
          </w:p>
        </w:tc>
        <w:tc>
          <w:tcPr>
            <w:tcW w:w="523" w:type="pct"/>
            <w:vMerge w:val="restart"/>
            <w:tcBorders>
              <w:top w:val="single" w:sz="4" w:space="0" w:color="auto"/>
              <w:left w:val="single" w:sz="4" w:space="0" w:color="auto"/>
              <w:bottom w:val="single" w:sz="4" w:space="0" w:color="auto"/>
              <w:right w:val="single" w:sz="4" w:space="0" w:color="auto"/>
            </w:tcBorders>
          </w:tcPr>
          <w:p w14:paraId="51B8C903" w14:textId="77777777" w:rsidR="00095007" w:rsidRPr="00C5593E" w:rsidRDefault="00095007" w:rsidP="009C6395">
            <w:pPr>
              <w:widowControl w:val="0"/>
              <w:autoSpaceDE w:val="0"/>
              <w:autoSpaceDN w:val="0"/>
              <w:adjustRightInd w:val="0"/>
              <w:jc w:val="center"/>
              <w:rPr>
                <w:rFonts w:eastAsiaTheme="minorEastAsia"/>
              </w:rPr>
            </w:pPr>
          </w:p>
          <w:p w14:paraId="39045D52" w14:textId="77777777" w:rsidR="00095007" w:rsidRPr="00C5593E" w:rsidRDefault="00095007" w:rsidP="009C6395">
            <w:pPr>
              <w:widowControl w:val="0"/>
              <w:autoSpaceDE w:val="0"/>
              <w:autoSpaceDN w:val="0"/>
              <w:adjustRightInd w:val="0"/>
              <w:jc w:val="center"/>
              <w:rPr>
                <w:rFonts w:eastAsiaTheme="minorEastAsia"/>
              </w:rPr>
            </w:pPr>
          </w:p>
          <w:p w14:paraId="777CD579" w14:textId="77777777" w:rsidR="00095007" w:rsidRPr="00C5593E" w:rsidRDefault="00095007" w:rsidP="009C6395">
            <w:pPr>
              <w:widowControl w:val="0"/>
              <w:autoSpaceDE w:val="0"/>
              <w:autoSpaceDN w:val="0"/>
              <w:adjustRightInd w:val="0"/>
              <w:jc w:val="center"/>
              <w:rPr>
                <w:rFonts w:eastAsiaTheme="minorEastAsia"/>
              </w:rPr>
            </w:pPr>
          </w:p>
          <w:p w14:paraId="0B16762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14:paraId="77BE6424" w14:textId="77777777" w:rsidR="00095007" w:rsidRPr="00C5593E" w:rsidRDefault="00095007" w:rsidP="009C6395">
            <w:pPr>
              <w:widowControl w:val="0"/>
              <w:autoSpaceDE w:val="0"/>
              <w:autoSpaceDN w:val="0"/>
              <w:adjustRightInd w:val="0"/>
              <w:jc w:val="center"/>
              <w:rPr>
                <w:rFonts w:eastAsiaTheme="minorEastAsia"/>
              </w:rPr>
            </w:pPr>
          </w:p>
          <w:p w14:paraId="5E14B3F6" w14:textId="77777777" w:rsidR="00095007" w:rsidRPr="00C5593E" w:rsidRDefault="00095007" w:rsidP="009C6395">
            <w:pPr>
              <w:widowControl w:val="0"/>
              <w:autoSpaceDE w:val="0"/>
              <w:autoSpaceDN w:val="0"/>
              <w:adjustRightInd w:val="0"/>
              <w:jc w:val="center"/>
              <w:rPr>
                <w:rFonts w:eastAsiaTheme="minorEastAsia"/>
              </w:rPr>
            </w:pPr>
          </w:p>
          <w:p w14:paraId="5B48BA02" w14:textId="77777777" w:rsidR="00095007" w:rsidRPr="00C5593E" w:rsidRDefault="00095007" w:rsidP="009C6395">
            <w:pPr>
              <w:widowControl w:val="0"/>
              <w:autoSpaceDE w:val="0"/>
              <w:autoSpaceDN w:val="0"/>
              <w:adjustRightInd w:val="0"/>
              <w:jc w:val="center"/>
              <w:rPr>
                <w:rFonts w:eastAsiaTheme="minorEastAsia"/>
              </w:rPr>
            </w:pPr>
          </w:p>
          <w:p w14:paraId="1014D02C"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14:paraId="0982DB9D" w14:textId="77777777" w:rsidR="00095007" w:rsidRPr="00C5593E" w:rsidRDefault="00095007" w:rsidP="009C6395">
            <w:pPr>
              <w:widowControl w:val="0"/>
              <w:autoSpaceDE w:val="0"/>
              <w:autoSpaceDN w:val="0"/>
              <w:adjustRightInd w:val="0"/>
              <w:jc w:val="center"/>
              <w:rPr>
                <w:rFonts w:eastAsiaTheme="minorEastAsia"/>
              </w:rPr>
            </w:pPr>
          </w:p>
          <w:p w14:paraId="7C2FCF47" w14:textId="77777777" w:rsidR="00095007" w:rsidRPr="00C5593E" w:rsidRDefault="00095007" w:rsidP="009C6395">
            <w:pPr>
              <w:widowControl w:val="0"/>
              <w:autoSpaceDE w:val="0"/>
              <w:autoSpaceDN w:val="0"/>
              <w:adjustRightInd w:val="0"/>
              <w:jc w:val="center"/>
              <w:rPr>
                <w:rFonts w:eastAsiaTheme="minorEastAsia"/>
              </w:rPr>
            </w:pPr>
          </w:p>
          <w:p w14:paraId="512FCE4E" w14:textId="77777777" w:rsidR="00095007" w:rsidRPr="00C5593E" w:rsidRDefault="00095007" w:rsidP="009C6395">
            <w:pPr>
              <w:widowControl w:val="0"/>
              <w:autoSpaceDE w:val="0"/>
              <w:autoSpaceDN w:val="0"/>
              <w:adjustRightInd w:val="0"/>
              <w:jc w:val="center"/>
              <w:rPr>
                <w:rFonts w:eastAsiaTheme="minorEastAsia"/>
              </w:rPr>
            </w:pPr>
          </w:p>
          <w:p w14:paraId="320A5563"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14:paraId="517A82A4" w14:textId="77777777" w:rsidR="00095007" w:rsidRPr="00C5593E" w:rsidRDefault="00095007" w:rsidP="009C6395">
            <w:pPr>
              <w:widowControl w:val="0"/>
              <w:autoSpaceDE w:val="0"/>
              <w:autoSpaceDN w:val="0"/>
              <w:adjustRightInd w:val="0"/>
              <w:jc w:val="center"/>
              <w:rPr>
                <w:rFonts w:eastAsiaTheme="minorEastAsia"/>
              </w:rPr>
            </w:pPr>
          </w:p>
          <w:p w14:paraId="63F2B8F3"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14:paraId="71AE2747" w14:textId="77777777" w:rsidR="00095007" w:rsidRPr="00C5593E" w:rsidRDefault="00095007" w:rsidP="009C6395">
            <w:pPr>
              <w:widowControl w:val="0"/>
              <w:autoSpaceDE w:val="0"/>
              <w:autoSpaceDN w:val="0"/>
              <w:adjustRightInd w:val="0"/>
              <w:jc w:val="center"/>
              <w:rPr>
                <w:rFonts w:eastAsiaTheme="minorEastAsia"/>
              </w:rPr>
            </w:pPr>
          </w:p>
          <w:p w14:paraId="4125C94D" w14:textId="77777777" w:rsidR="00095007" w:rsidRPr="00C5593E" w:rsidRDefault="00095007" w:rsidP="009C6395">
            <w:pPr>
              <w:widowControl w:val="0"/>
              <w:autoSpaceDE w:val="0"/>
              <w:autoSpaceDN w:val="0"/>
              <w:adjustRightInd w:val="0"/>
              <w:jc w:val="center"/>
              <w:rPr>
                <w:rFonts w:eastAsiaTheme="minorEastAsia"/>
              </w:rPr>
            </w:pPr>
          </w:p>
          <w:p w14:paraId="61A86836" w14:textId="77777777" w:rsidR="00095007" w:rsidRPr="00C5593E" w:rsidRDefault="00095007" w:rsidP="009C6395">
            <w:pPr>
              <w:widowControl w:val="0"/>
              <w:autoSpaceDE w:val="0"/>
              <w:autoSpaceDN w:val="0"/>
              <w:adjustRightInd w:val="0"/>
              <w:jc w:val="center"/>
              <w:rPr>
                <w:rFonts w:eastAsiaTheme="minorEastAsia"/>
              </w:rPr>
            </w:pPr>
          </w:p>
          <w:p w14:paraId="14B2C646"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14:paraId="296D191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14:paraId="5967460A" w14:textId="77777777" w:rsidR="00095007" w:rsidRPr="00C5593E" w:rsidRDefault="00095007" w:rsidP="009C6395">
            <w:pPr>
              <w:widowControl w:val="0"/>
              <w:autoSpaceDE w:val="0"/>
              <w:autoSpaceDN w:val="0"/>
              <w:adjustRightInd w:val="0"/>
              <w:jc w:val="center"/>
              <w:rPr>
                <w:rFonts w:eastAsiaTheme="minorEastAsia"/>
              </w:rPr>
            </w:pPr>
          </w:p>
          <w:p w14:paraId="69F6D58E"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14:paraId="3D6BA651" w14:textId="77777777" w:rsidR="009A6C40" w:rsidRPr="00C5593E" w:rsidRDefault="009A6C40" w:rsidP="009A6C40">
            <w:pPr>
              <w:widowControl w:val="0"/>
              <w:autoSpaceDE w:val="0"/>
              <w:autoSpaceDN w:val="0"/>
              <w:adjustRightInd w:val="0"/>
              <w:jc w:val="center"/>
              <w:rPr>
                <w:rFonts w:eastAsiaTheme="minorEastAsia"/>
              </w:rPr>
            </w:pPr>
          </w:p>
          <w:p w14:paraId="65D84352" w14:textId="77777777" w:rsidR="009A6C40" w:rsidRPr="00C5593E" w:rsidRDefault="009A6C40" w:rsidP="009A6C40">
            <w:pPr>
              <w:widowControl w:val="0"/>
              <w:autoSpaceDE w:val="0"/>
              <w:autoSpaceDN w:val="0"/>
              <w:adjustRightInd w:val="0"/>
              <w:jc w:val="center"/>
              <w:rPr>
                <w:rFonts w:eastAsiaTheme="minorEastAsia"/>
              </w:rPr>
            </w:pPr>
          </w:p>
          <w:p w14:paraId="349B8F16" w14:textId="77777777" w:rsidR="009A6C40" w:rsidRPr="00C5593E" w:rsidRDefault="009A6C40" w:rsidP="009A6C40">
            <w:pPr>
              <w:widowControl w:val="0"/>
              <w:autoSpaceDE w:val="0"/>
              <w:autoSpaceDN w:val="0"/>
              <w:adjustRightInd w:val="0"/>
              <w:jc w:val="center"/>
              <w:rPr>
                <w:rFonts w:eastAsiaTheme="minorEastAsia"/>
              </w:rPr>
            </w:pPr>
          </w:p>
          <w:p w14:paraId="4ECD00DB" w14:textId="77777777" w:rsidR="009A6C40" w:rsidRPr="00C5593E" w:rsidRDefault="009A6C40" w:rsidP="009A6C40">
            <w:pPr>
              <w:widowControl w:val="0"/>
              <w:autoSpaceDE w:val="0"/>
              <w:autoSpaceDN w:val="0"/>
              <w:adjustRightInd w:val="0"/>
              <w:jc w:val="center"/>
              <w:rPr>
                <w:rFonts w:eastAsiaTheme="minorEastAsia"/>
              </w:rPr>
            </w:pPr>
          </w:p>
          <w:p w14:paraId="29A69E70"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14:paraId="7818F019" w14:textId="77777777" w:rsidR="009A6C40" w:rsidRPr="00C5593E" w:rsidRDefault="009A6C40" w:rsidP="009A6C40">
            <w:pPr>
              <w:widowControl w:val="0"/>
              <w:autoSpaceDE w:val="0"/>
              <w:autoSpaceDN w:val="0"/>
              <w:adjustRightInd w:val="0"/>
              <w:jc w:val="center"/>
              <w:rPr>
                <w:rFonts w:eastAsiaTheme="minorEastAsia"/>
              </w:rPr>
            </w:pPr>
          </w:p>
          <w:p w14:paraId="6FBFDEDF" w14:textId="77777777" w:rsidR="009A6C40" w:rsidRPr="00C5593E" w:rsidRDefault="009A6C40" w:rsidP="009A6C40">
            <w:pPr>
              <w:widowControl w:val="0"/>
              <w:autoSpaceDE w:val="0"/>
              <w:autoSpaceDN w:val="0"/>
              <w:adjustRightInd w:val="0"/>
              <w:jc w:val="center"/>
              <w:rPr>
                <w:rFonts w:eastAsiaTheme="minorEastAsia"/>
              </w:rPr>
            </w:pPr>
          </w:p>
          <w:p w14:paraId="2ED61184" w14:textId="77777777" w:rsidR="009A6C40" w:rsidRPr="00C5593E" w:rsidRDefault="009A6C40" w:rsidP="009A6C40">
            <w:pPr>
              <w:widowControl w:val="0"/>
              <w:autoSpaceDE w:val="0"/>
              <w:autoSpaceDN w:val="0"/>
              <w:adjustRightInd w:val="0"/>
              <w:jc w:val="center"/>
              <w:rPr>
                <w:rFonts w:eastAsiaTheme="minorEastAsia"/>
              </w:rPr>
            </w:pPr>
          </w:p>
          <w:p w14:paraId="656ABC35"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14:paraId="4AC3337E" w14:textId="77777777" w:rsidR="009A6C40" w:rsidRPr="00C5593E" w:rsidRDefault="009A6C40" w:rsidP="009A6C40">
            <w:pPr>
              <w:widowControl w:val="0"/>
              <w:autoSpaceDE w:val="0"/>
              <w:autoSpaceDN w:val="0"/>
              <w:adjustRightInd w:val="0"/>
              <w:jc w:val="center"/>
              <w:rPr>
                <w:rFonts w:eastAsiaTheme="minorEastAsia"/>
              </w:rPr>
            </w:pPr>
          </w:p>
          <w:p w14:paraId="3D9B3460" w14:textId="77777777" w:rsidR="009A6C40" w:rsidRPr="00C5593E" w:rsidRDefault="009A6C40" w:rsidP="009A6C40">
            <w:pPr>
              <w:widowControl w:val="0"/>
              <w:autoSpaceDE w:val="0"/>
              <w:autoSpaceDN w:val="0"/>
              <w:adjustRightInd w:val="0"/>
              <w:jc w:val="center"/>
              <w:rPr>
                <w:rFonts w:eastAsiaTheme="minorEastAsia"/>
              </w:rPr>
            </w:pPr>
          </w:p>
          <w:p w14:paraId="06352B48" w14:textId="77777777" w:rsidR="009A6C40" w:rsidRPr="00C5593E" w:rsidRDefault="009A6C40" w:rsidP="009A6C40">
            <w:pPr>
              <w:widowControl w:val="0"/>
              <w:autoSpaceDE w:val="0"/>
              <w:autoSpaceDN w:val="0"/>
              <w:adjustRightInd w:val="0"/>
              <w:jc w:val="center"/>
              <w:rPr>
                <w:rFonts w:eastAsiaTheme="minorEastAsia"/>
              </w:rPr>
            </w:pPr>
          </w:p>
          <w:p w14:paraId="40CA2BEB"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9A6C40" w:rsidRPr="00C5593E" w14:paraId="311EB59B" w14:textId="77777777" w:rsidTr="0083366C">
        <w:tc>
          <w:tcPr>
            <w:tcW w:w="179" w:type="pct"/>
            <w:vMerge/>
            <w:tcBorders>
              <w:top w:val="single" w:sz="4" w:space="0" w:color="auto"/>
              <w:left w:val="single" w:sz="4" w:space="0" w:color="auto"/>
              <w:bottom w:val="single" w:sz="4" w:space="0" w:color="auto"/>
              <w:right w:val="single" w:sz="4" w:space="0" w:color="auto"/>
            </w:tcBorders>
          </w:tcPr>
          <w:p w14:paraId="52A303C3" w14:textId="77777777" w:rsidR="009A6C40" w:rsidRPr="00C5593E" w:rsidRDefault="009A6C40" w:rsidP="009C6395">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14:paraId="52D44421" w14:textId="77777777" w:rsidR="009A6C40" w:rsidRPr="00C5593E" w:rsidRDefault="009A6C40" w:rsidP="009C6395">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14:paraId="34467C3B" w14:textId="77777777" w:rsidR="009A6C40" w:rsidRPr="00C5593E" w:rsidRDefault="009A6C40" w:rsidP="009C6395">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14:paraId="0F18BFE6" w14:textId="77777777" w:rsidR="009A6C40" w:rsidRPr="00C5593E" w:rsidRDefault="009A6C40" w:rsidP="009C6395">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14:paraId="43869393" w14:textId="77777777" w:rsidR="009A6C40" w:rsidRPr="00C5593E" w:rsidRDefault="009A6C40" w:rsidP="009C6395">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14:paraId="1CD85103" w14:textId="77777777" w:rsidR="009A6C40" w:rsidRPr="00C5593E" w:rsidRDefault="009A6C40" w:rsidP="009C6395">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14:paraId="31A89511" w14:textId="77777777" w:rsidR="00095007" w:rsidRPr="00C5593E" w:rsidRDefault="00095007" w:rsidP="009C6395">
            <w:pPr>
              <w:widowControl w:val="0"/>
              <w:autoSpaceDE w:val="0"/>
              <w:autoSpaceDN w:val="0"/>
              <w:adjustRightInd w:val="0"/>
              <w:jc w:val="center"/>
              <w:rPr>
                <w:rFonts w:eastAsiaTheme="minorEastAsia"/>
              </w:rPr>
            </w:pPr>
          </w:p>
          <w:p w14:paraId="2B6B70C3"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14:paraId="53D1BC89" w14:textId="77777777" w:rsidR="00095007" w:rsidRPr="00C5593E" w:rsidRDefault="00095007" w:rsidP="009C6395">
            <w:pPr>
              <w:widowControl w:val="0"/>
              <w:autoSpaceDE w:val="0"/>
              <w:autoSpaceDN w:val="0"/>
              <w:adjustRightInd w:val="0"/>
              <w:jc w:val="center"/>
              <w:rPr>
                <w:rFonts w:eastAsiaTheme="minorEastAsia"/>
              </w:rPr>
            </w:pPr>
          </w:p>
          <w:p w14:paraId="303AA97D" w14:textId="77777777" w:rsidR="00095007" w:rsidRPr="00C5593E" w:rsidRDefault="00095007" w:rsidP="009C6395">
            <w:pPr>
              <w:widowControl w:val="0"/>
              <w:autoSpaceDE w:val="0"/>
              <w:autoSpaceDN w:val="0"/>
              <w:adjustRightInd w:val="0"/>
              <w:jc w:val="center"/>
              <w:rPr>
                <w:rFonts w:eastAsiaTheme="minorEastAsia"/>
              </w:rPr>
            </w:pPr>
          </w:p>
          <w:p w14:paraId="5584F275"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14:paraId="6856485F" w14:textId="77777777" w:rsidR="00095007" w:rsidRPr="00C5593E" w:rsidRDefault="00095007" w:rsidP="009C6395">
            <w:pPr>
              <w:widowControl w:val="0"/>
              <w:autoSpaceDE w:val="0"/>
              <w:autoSpaceDN w:val="0"/>
              <w:adjustRightInd w:val="0"/>
              <w:jc w:val="center"/>
              <w:rPr>
                <w:rFonts w:eastAsiaTheme="minorEastAsia"/>
              </w:rPr>
            </w:pPr>
          </w:p>
          <w:p w14:paraId="5123447E"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14:paraId="510789C3" w14:textId="77777777" w:rsidR="00095007" w:rsidRPr="00C5593E" w:rsidRDefault="00095007" w:rsidP="009C6395">
            <w:pPr>
              <w:widowControl w:val="0"/>
              <w:autoSpaceDE w:val="0"/>
              <w:autoSpaceDN w:val="0"/>
              <w:adjustRightInd w:val="0"/>
              <w:jc w:val="center"/>
              <w:rPr>
                <w:rFonts w:eastAsiaTheme="minorEastAsia"/>
              </w:rPr>
            </w:pPr>
          </w:p>
          <w:p w14:paraId="293CDE93"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14:paraId="1F3373FD" w14:textId="77777777" w:rsidR="00095007" w:rsidRPr="00C5593E" w:rsidRDefault="00095007" w:rsidP="009C6395">
            <w:pPr>
              <w:widowControl w:val="0"/>
              <w:autoSpaceDE w:val="0"/>
              <w:autoSpaceDN w:val="0"/>
              <w:adjustRightInd w:val="0"/>
              <w:jc w:val="center"/>
              <w:rPr>
                <w:rFonts w:eastAsiaTheme="minorEastAsia"/>
              </w:rPr>
            </w:pPr>
          </w:p>
          <w:p w14:paraId="13F5686F"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14:paraId="48B434A7"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2030 год (</w:t>
            </w:r>
            <w:proofErr w:type="spellStart"/>
            <w:r w:rsidRPr="00C5593E">
              <w:rPr>
                <w:rFonts w:eastAsiaTheme="minorEastAsia"/>
              </w:rPr>
              <w:t>справочно</w:t>
            </w:r>
            <w:proofErr w:type="spellEnd"/>
            <w:r w:rsidRPr="00C5593E">
              <w:rPr>
                <w:rFonts w:eastAsiaTheme="minorEastAsia"/>
              </w:rPr>
              <w:t>)</w:t>
            </w:r>
          </w:p>
        </w:tc>
        <w:tc>
          <w:tcPr>
            <w:tcW w:w="451" w:type="pct"/>
            <w:vMerge/>
            <w:tcBorders>
              <w:left w:val="single" w:sz="4" w:space="0" w:color="auto"/>
              <w:bottom w:val="single" w:sz="4" w:space="0" w:color="auto"/>
              <w:right w:val="single" w:sz="4" w:space="0" w:color="auto"/>
            </w:tcBorders>
          </w:tcPr>
          <w:p w14:paraId="4454CBB3" w14:textId="77777777" w:rsidR="009A6C40" w:rsidRPr="00C5593E" w:rsidRDefault="009A6C40" w:rsidP="009C6395">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14:paraId="0417747D" w14:textId="77777777" w:rsidR="009A6C40" w:rsidRPr="00C5593E" w:rsidRDefault="009A6C40" w:rsidP="009C6395">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14:paraId="12DC8673" w14:textId="77777777" w:rsidR="009A6C40" w:rsidRPr="00C5593E" w:rsidRDefault="009A6C40" w:rsidP="009C6395">
            <w:pPr>
              <w:widowControl w:val="0"/>
              <w:autoSpaceDE w:val="0"/>
              <w:autoSpaceDN w:val="0"/>
              <w:adjustRightInd w:val="0"/>
              <w:jc w:val="center"/>
              <w:rPr>
                <w:rFonts w:eastAsiaTheme="minorEastAsia"/>
              </w:rPr>
            </w:pPr>
          </w:p>
        </w:tc>
      </w:tr>
      <w:tr w:rsidR="000617A9" w:rsidRPr="00C5593E" w14:paraId="0F15E7C6" w14:textId="77777777"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14:paraId="0229CE42" w14:textId="77777777"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 xml:space="preserve">Обеспечение качества жилищно-коммунальных услуг, предоставляемых населению </w:t>
            </w:r>
            <w:r w:rsidR="005F70F2">
              <w:rPr>
                <w:color w:val="000000"/>
              </w:rPr>
              <w:t>Горняцкого сельского</w:t>
            </w:r>
            <w:r w:rsidR="003F1D17">
              <w:rPr>
                <w:color w:val="000000"/>
              </w:rPr>
              <w:t xml:space="preserve"> поселения</w:t>
            </w:r>
            <w:r w:rsidR="00731A09" w:rsidRPr="00C5593E">
              <w:rPr>
                <w:color w:val="000000"/>
              </w:rPr>
              <w:t xml:space="preserve">, в том числе путем увеличения доли населения </w:t>
            </w:r>
            <w:r w:rsidR="005F70F2">
              <w:rPr>
                <w:color w:val="000000"/>
              </w:rPr>
              <w:t xml:space="preserve">Горняцкого сельского </w:t>
            </w:r>
            <w:r w:rsidR="003F1D17">
              <w:rPr>
                <w:color w:val="000000"/>
              </w:rPr>
              <w:t>поселения</w:t>
            </w:r>
            <w:r w:rsidR="00731A09" w:rsidRPr="00C5593E">
              <w:rPr>
                <w:color w:val="000000"/>
              </w:rPr>
              <w:t xml:space="preserve">, </w:t>
            </w:r>
          </w:p>
          <w:p w14:paraId="18DA7061" w14:textId="77777777"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14:paraId="3177A134" w14:textId="77777777" w:rsidTr="0083366C">
        <w:tc>
          <w:tcPr>
            <w:tcW w:w="179" w:type="pct"/>
            <w:tcBorders>
              <w:top w:val="single" w:sz="4" w:space="0" w:color="000000"/>
              <w:left w:val="single" w:sz="4" w:space="0" w:color="000000"/>
              <w:bottom w:val="single" w:sz="4" w:space="0" w:color="000000"/>
              <w:right w:val="single" w:sz="4" w:space="0" w:color="000000"/>
            </w:tcBorders>
          </w:tcPr>
          <w:p w14:paraId="566959B1" w14:textId="77777777"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14:paraId="22A2AF13" w14:textId="77777777" w:rsidR="007D3769" w:rsidRPr="00C5593E" w:rsidRDefault="007D3769" w:rsidP="007D3769">
            <w:r w:rsidRPr="00C5593E">
              <w:t xml:space="preserve">Доля многоквартирных домов, в </w:t>
            </w:r>
            <w:r w:rsidRPr="00C5593E">
              <w:lastRenderedPageBreak/>
              <w:t>которых</w:t>
            </w:r>
          </w:p>
          <w:p w14:paraId="56232239" w14:textId="77777777" w:rsidR="007D3769" w:rsidRPr="00C5593E" w:rsidRDefault="007D3769" w:rsidP="007D3769">
            <w:r w:rsidRPr="00C5593E">
              <w:t>собственники помещений выбрали и</w:t>
            </w:r>
          </w:p>
          <w:p w14:paraId="1CE4D900" w14:textId="77777777" w:rsidR="007D3769" w:rsidRPr="00C5593E" w:rsidRDefault="007D3769" w:rsidP="007D3769">
            <w:r w:rsidRPr="00C5593E">
              <w:t>реализуют один из способов управления</w:t>
            </w:r>
          </w:p>
          <w:p w14:paraId="126584E2" w14:textId="77777777" w:rsidR="007D3769" w:rsidRPr="00C5593E" w:rsidRDefault="007D3769" w:rsidP="007D3769">
            <w:r w:rsidRPr="00C5593E">
              <w:t>многоквартирными домами, в общем числе</w:t>
            </w:r>
          </w:p>
          <w:p w14:paraId="5BA78833" w14:textId="77777777" w:rsidR="007D3769" w:rsidRPr="00C5593E" w:rsidRDefault="007D3769" w:rsidP="007D3769">
            <w:r w:rsidRPr="00C5593E">
              <w:t>многоквартирных домов, в которых</w:t>
            </w:r>
          </w:p>
          <w:p w14:paraId="4520EBE9" w14:textId="77777777" w:rsidR="007D3769" w:rsidRPr="00C5593E" w:rsidRDefault="007D3769" w:rsidP="007D3769">
            <w:r w:rsidRPr="00C5593E">
              <w:t>собственники помещений должны выбрать</w:t>
            </w:r>
          </w:p>
          <w:p w14:paraId="1B072C41" w14:textId="77777777" w:rsidR="007D3769" w:rsidRPr="00C5593E" w:rsidRDefault="007D3769" w:rsidP="007D3769">
            <w:r w:rsidRPr="00C5593E">
              <w:t>способ управления данными домами,</w:t>
            </w:r>
          </w:p>
          <w:p w14:paraId="7D396E96" w14:textId="77777777"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14:paraId="1F545A71"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14:paraId="021E74E6"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14:paraId="657758D8" w14:textId="77777777"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14:paraId="2E9846A4" w14:textId="77777777"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14:paraId="22DAC8D6"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3E57899E" w14:textId="77777777" w:rsidR="007D3769" w:rsidRPr="00C5593E" w:rsidRDefault="007D3769" w:rsidP="007D3769">
            <w:pPr>
              <w:jc w:val="center"/>
            </w:pPr>
            <w:r w:rsidRPr="00C5593E">
              <w:t>202</w:t>
            </w:r>
            <w:r w:rsidR="004A5D4B">
              <w:t>4</w:t>
            </w:r>
          </w:p>
        </w:tc>
        <w:tc>
          <w:tcPr>
            <w:tcW w:w="224" w:type="pct"/>
            <w:tcBorders>
              <w:top w:val="single" w:sz="4" w:space="0" w:color="000000"/>
              <w:left w:val="single" w:sz="4" w:space="0" w:color="000000"/>
              <w:bottom w:val="single" w:sz="4" w:space="0" w:color="000000"/>
              <w:right w:val="single" w:sz="4" w:space="0" w:color="000000"/>
            </w:tcBorders>
          </w:tcPr>
          <w:p w14:paraId="3F473E00"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2B226A68" w14:textId="77777777" w:rsidR="007D3769" w:rsidRPr="00C5593E" w:rsidRDefault="004A5D4B" w:rsidP="007D3769">
            <w:pPr>
              <w:jc w:val="center"/>
            </w:pPr>
            <w:r>
              <w:t>100</w:t>
            </w:r>
          </w:p>
        </w:tc>
        <w:tc>
          <w:tcPr>
            <w:tcW w:w="225" w:type="pct"/>
            <w:tcBorders>
              <w:top w:val="single" w:sz="4" w:space="0" w:color="000000"/>
              <w:left w:val="single" w:sz="4" w:space="0" w:color="000000"/>
              <w:bottom w:val="single" w:sz="4" w:space="0" w:color="000000"/>
              <w:right w:val="single" w:sz="4" w:space="0" w:color="000000"/>
            </w:tcBorders>
          </w:tcPr>
          <w:p w14:paraId="6258DA8A"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05C4DA45" w14:textId="77777777" w:rsidR="007D3769" w:rsidRPr="00C5593E" w:rsidRDefault="004A5D4B" w:rsidP="007D3769">
            <w:pPr>
              <w:jc w:val="center"/>
            </w:pPr>
            <w:r>
              <w:t>100</w:t>
            </w:r>
          </w:p>
        </w:tc>
        <w:tc>
          <w:tcPr>
            <w:tcW w:w="451" w:type="pct"/>
            <w:tcBorders>
              <w:top w:val="single" w:sz="4" w:space="0" w:color="auto"/>
              <w:left w:val="single" w:sz="4" w:space="0" w:color="auto"/>
              <w:bottom w:val="single" w:sz="4" w:space="0" w:color="auto"/>
              <w:right w:val="single" w:sz="4" w:space="0" w:color="auto"/>
            </w:tcBorders>
          </w:tcPr>
          <w:p w14:paraId="6BF63F63" w14:textId="77777777" w:rsidR="007D3769" w:rsidRPr="00C5593E" w:rsidRDefault="007D3769" w:rsidP="007D3769">
            <w:pPr>
              <w:widowControl w:val="0"/>
              <w:autoSpaceDE w:val="0"/>
              <w:autoSpaceDN w:val="0"/>
              <w:adjustRightInd w:val="0"/>
              <w:rPr>
                <w:rFonts w:eastAsiaTheme="minorEastAsia"/>
              </w:rPr>
            </w:pPr>
            <w:hyperlink r:id="rId12" w:history="1">
              <w:r w:rsidRPr="00C5593E">
                <w:rPr>
                  <w:rFonts w:eastAsiaTheme="minorEastAsia"/>
                </w:rPr>
                <w:t>Указ</w:t>
              </w:r>
            </w:hyperlink>
            <w:r w:rsidRPr="00C5593E">
              <w:rPr>
                <w:rFonts w:eastAsiaTheme="minorEastAsia"/>
              </w:rPr>
              <w:t xml:space="preserve"> Президента Российской </w:t>
            </w:r>
            <w:r w:rsidRPr="00C5593E">
              <w:rPr>
                <w:rFonts w:eastAsiaTheme="minorEastAsia"/>
              </w:rPr>
              <w:lastRenderedPageBreak/>
              <w:t>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60EAAD40" w14:textId="77777777" w:rsidR="007D3769" w:rsidRPr="00C5593E" w:rsidRDefault="007D3769" w:rsidP="007D3769">
            <w:pPr>
              <w:widowControl w:val="0"/>
              <w:autoSpaceDE w:val="0"/>
              <w:autoSpaceDN w:val="0"/>
              <w:adjustRightInd w:val="0"/>
              <w:rPr>
                <w:rFonts w:eastAsiaTheme="minorEastAsia"/>
              </w:rPr>
            </w:pPr>
            <w:hyperlink r:id="rId13" w:history="1">
              <w:r w:rsidRPr="00C5593E">
                <w:rPr>
                  <w:rFonts w:eastAsiaTheme="minorEastAsia"/>
                </w:rPr>
                <w:t>Распоряжение</w:t>
              </w:r>
            </w:hyperlink>
            <w:r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14:paraId="26056CDC" w14:textId="085B76DD" w:rsidR="007D3769" w:rsidRPr="00C5593E" w:rsidRDefault="004A5D4B" w:rsidP="008304A2">
            <w:pPr>
              <w:jc w:val="center"/>
            </w:pPr>
            <w:r>
              <w:lastRenderedPageBreak/>
              <w:t>Сектор муниципального хозяйства</w:t>
            </w:r>
            <w:r w:rsidR="00B22437">
              <w:t xml:space="preserve"> </w:t>
            </w:r>
            <w:r w:rsidR="00FA6908" w:rsidRPr="00C5593E">
              <w:lastRenderedPageBreak/>
              <w:t>Администрации</w:t>
            </w:r>
            <w:r w:rsidR="00FA6908" w:rsidRPr="005F70F2">
              <w:t xml:space="preserve"> Горняцкого</w:t>
            </w:r>
            <w:r w:rsidR="008304A2" w:rsidRPr="005F70F2">
              <w:t xml:space="preserve">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14:paraId="392DEA05" w14:textId="77777777" w:rsidR="007D3769" w:rsidRPr="00C5593E" w:rsidRDefault="004506F8" w:rsidP="008304A2">
            <w:pPr>
              <w:jc w:val="both"/>
            </w:pPr>
            <w:r w:rsidRPr="00C5593E">
              <w:lastRenderedPageBreak/>
              <w:t xml:space="preserve">взаимосвязь с государственной программой </w:t>
            </w:r>
            <w:r w:rsidRPr="00C5593E">
              <w:lastRenderedPageBreak/>
              <w:t xml:space="preserve">Ростовской области «Обеспечение качественными жилищно-коммунальными услугами населения </w:t>
            </w:r>
            <w:r w:rsidR="008304A2">
              <w:t>Горняцкого сельского поселения</w:t>
            </w:r>
            <w:r w:rsidRPr="00C5593E">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r w:rsidR="007D3769" w:rsidRPr="00C5593E" w14:paraId="70986BDB" w14:textId="77777777" w:rsidTr="0083366C">
        <w:tc>
          <w:tcPr>
            <w:tcW w:w="179" w:type="pct"/>
            <w:tcBorders>
              <w:top w:val="single" w:sz="4" w:space="0" w:color="000000"/>
              <w:left w:val="single" w:sz="4" w:space="0" w:color="000000"/>
              <w:bottom w:val="single" w:sz="4" w:space="0" w:color="000000"/>
              <w:right w:val="single" w:sz="4" w:space="0" w:color="000000"/>
            </w:tcBorders>
          </w:tcPr>
          <w:p w14:paraId="55700422" w14:textId="77777777" w:rsidR="007D3769" w:rsidRPr="00C5593E" w:rsidRDefault="007D3769" w:rsidP="007D3769">
            <w:pPr>
              <w:jc w:val="center"/>
            </w:pPr>
            <w:r w:rsidRPr="00C5593E">
              <w:lastRenderedPageBreak/>
              <w:t>1.2.</w:t>
            </w:r>
          </w:p>
        </w:tc>
        <w:tc>
          <w:tcPr>
            <w:tcW w:w="523" w:type="pct"/>
            <w:tcBorders>
              <w:top w:val="single" w:sz="4" w:space="0" w:color="000000"/>
              <w:left w:val="single" w:sz="4" w:space="0" w:color="000000"/>
              <w:bottom w:val="single" w:sz="4" w:space="0" w:color="000000"/>
              <w:right w:val="single" w:sz="4" w:space="0" w:color="000000"/>
            </w:tcBorders>
          </w:tcPr>
          <w:p w14:paraId="455B67B0" w14:textId="77777777" w:rsidR="007D3769" w:rsidRPr="00C5593E" w:rsidRDefault="007D3769" w:rsidP="007D3769">
            <w:r w:rsidRPr="00C5593E">
              <w:t>Доля организаций коммунального</w:t>
            </w:r>
          </w:p>
          <w:p w14:paraId="5EA5B4E2" w14:textId="77777777" w:rsidR="007D3769" w:rsidRPr="00C5593E" w:rsidRDefault="007D3769" w:rsidP="007D3769">
            <w:r w:rsidRPr="00C5593E">
              <w:t>комплекса, осуществляющих производство</w:t>
            </w:r>
          </w:p>
          <w:p w14:paraId="16193C2A" w14:textId="77777777" w:rsidR="007D3769" w:rsidRPr="00C5593E" w:rsidRDefault="007D3769" w:rsidP="007D3769">
            <w:r w:rsidRPr="00C5593E">
              <w:t>товаров, оказание услуг по водо-, тепло-, газо-</w:t>
            </w:r>
          </w:p>
          <w:p w14:paraId="6125C69C" w14:textId="77777777" w:rsidR="007D3769" w:rsidRPr="00C5593E" w:rsidRDefault="007D3769" w:rsidP="007D3769">
            <w:r w:rsidRPr="00C5593E">
              <w:t>, электроснабжению, водоотведению, очистке</w:t>
            </w:r>
          </w:p>
          <w:p w14:paraId="01414716" w14:textId="77777777" w:rsidR="007D3769" w:rsidRPr="00C5593E" w:rsidRDefault="007D3769" w:rsidP="007D3769">
            <w:r w:rsidRPr="00C5593E">
              <w:t>сточных вод, утилизации (захоронению)</w:t>
            </w:r>
          </w:p>
          <w:p w14:paraId="4050C67F" w14:textId="77777777" w:rsidR="007D3769" w:rsidRPr="00C5593E" w:rsidRDefault="007D3769" w:rsidP="007D3769">
            <w:r w:rsidRPr="00C5593E">
              <w:t>твердых бытовых отходов и использующих</w:t>
            </w:r>
          </w:p>
          <w:p w14:paraId="75DBD61E" w14:textId="77777777" w:rsidR="007D3769" w:rsidRPr="00C5593E" w:rsidRDefault="007D3769" w:rsidP="007D3769">
            <w:r w:rsidRPr="00C5593E">
              <w:t>объекты коммунальной инфраструктуры на</w:t>
            </w:r>
          </w:p>
          <w:p w14:paraId="0DB23C5B" w14:textId="77777777" w:rsidR="007D3769" w:rsidRPr="00C5593E" w:rsidRDefault="007D3769" w:rsidP="007D3769">
            <w:r w:rsidRPr="00C5593E">
              <w:t>праве частной собственности, по договору</w:t>
            </w:r>
          </w:p>
          <w:p w14:paraId="09C2217D" w14:textId="77777777" w:rsidR="007D3769" w:rsidRPr="00C5593E" w:rsidRDefault="007D3769" w:rsidP="007D3769">
            <w:r w:rsidRPr="00C5593E">
              <w:t xml:space="preserve">аренды или концессии, </w:t>
            </w:r>
            <w:r w:rsidRPr="00C5593E">
              <w:lastRenderedPageBreak/>
              <w:t>участие субъекта</w:t>
            </w:r>
          </w:p>
          <w:p w14:paraId="778B7540" w14:textId="77777777" w:rsidR="007D3769" w:rsidRPr="00C5593E" w:rsidRDefault="007D3769" w:rsidP="007D3769">
            <w:r w:rsidRPr="00C5593E">
              <w:t xml:space="preserve">Российской Федерации и (или) </w:t>
            </w:r>
            <w:r w:rsidR="00E36704">
              <w:t>сельского</w:t>
            </w:r>
          </w:p>
          <w:p w14:paraId="3C1E04F9" w14:textId="77777777" w:rsidR="007D3769" w:rsidRPr="00C5593E" w:rsidRDefault="007D3769" w:rsidP="007D3769">
            <w:r w:rsidRPr="00C5593E">
              <w:t>округа (муниципального района) в уставном</w:t>
            </w:r>
          </w:p>
          <w:p w14:paraId="66B18D83" w14:textId="77777777" w:rsidR="007D3769" w:rsidRPr="00C5593E" w:rsidRDefault="007D3769" w:rsidP="007D3769">
            <w:r w:rsidRPr="00C5593E">
              <w:t>капитале которых составляет не более 25</w:t>
            </w:r>
          </w:p>
          <w:p w14:paraId="448EB840" w14:textId="77777777" w:rsidR="007D3769" w:rsidRPr="00C5593E" w:rsidRDefault="007D3769" w:rsidP="007D3769">
            <w:r w:rsidRPr="00C5593E">
              <w:t>процентов, в общем числе организаций</w:t>
            </w:r>
          </w:p>
          <w:p w14:paraId="323F4B0A" w14:textId="77777777" w:rsidR="007D3769" w:rsidRPr="00C5593E" w:rsidRDefault="007D3769" w:rsidP="007D3769">
            <w:r w:rsidRPr="00C5593E">
              <w:t>коммунального комплекса, осуществляющих</w:t>
            </w:r>
          </w:p>
          <w:p w14:paraId="412E85AA" w14:textId="77777777" w:rsidR="007D3769" w:rsidRPr="00C5593E" w:rsidRDefault="007D3769" w:rsidP="007D3769">
            <w:r w:rsidRPr="00C5593E">
              <w:t xml:space="preserve">свою деятельность на территории </w:t>
            </w:r>
            <w:r w:rsidR="00E36704">
              <w:t>сельского</w:t>
            </w:r>
          </w:p>
          <w:p w14:paraId="30CAAC17" w14:textId="77777777" w:rsidR="007D3769" w:rsidRPr="00C5593E" w:rsidRDefault="007D3769" w:rsidP="007D3769">
            <w:r w:rsidRPr="00C5593E">
              <w:t>округа (муниципального района), процентов</w:t>
            </w:r>
          </w:p>
        </w:tc>
        <w:tc>
          <w:tcPr>
            <w:tcW w:w="331" w:type="pct"/>
            <w:tcBorders>
              <w:top w:val="single" w:sz="4" w:space="0" w:color="auto"/>
              <w:left w:val="single" w:sz="4" w:space="0" w:color="auto"/>
              <w:bottom w:val="single" w:sz="4" w:space="0" w:color="auto"/>
              <w:right w:val="single" w:sz="4" w:space="0" w:color="auto"/>
            </w:tcBorders>
          </w:tcPr>
          <w:p w14:paraId="6A38C652"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14:paraId="1F1D1B12" w14:textId="77777777" w:rsidR="007D3769" w:rsidRPr="00C5593E" w:rsidRDefault="00071DD4" w:rsidP="00071DD4">
            <w:pPr>
              <w:widowControl w:val="0"/>
              <w:autoSpaceDE w:val="0"/>
              <w:autoSpaceDN w:val="0"/>
              <w:adjustRightInd w:val="0"/>
              <w:jc w:val="center"/>
              <w:rPr>
                <w:rFonts w:eastAsiaTheme="minorEastAsia"/>
              </w:rPr>
            </w:pPr>
            <w:r w:rsidRPr="00C5593E">
              <w:rPr>
                <w:rFonts w:eastAsiaTheme="minorEastAsia"/>
              </w:rPr>
              <w:t>-</w:t>
            </w:r>
          </w:p>
        </w:tc>
        <w:tc>
          <w:tcPr>
            <w:tcW w:w="269" w:type="pct"/>
            <w:tcBorders>
              <w:top w:val="single" w:sz="4" w:space="0" w:color="000000"/>
              <w:left w:val="single" w:sz="4" w:space="0" w:color="000000"/>
              <w:bottom w:val="single" w:sz="4" w:space="0" w:color="000000"/>
              <w:right w:val="single" w:sz="4" w:space="0" w:color="000000"/>
            </w:tcBorders>
          </w:tcPr>
          <w:p w14:paraId="3AA44EDE" w14:textId="77777777"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14:paraId="4C725F82" w14:textId="77777777"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14:paraId="5AC6D54B"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18F17AA3" w14:textId="77777777"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14:paraId="02FA7145"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5CD8246E" w14:textId="77777777" w:rsidR="007D3769" w:rsidRPr="00C5593E" w:rsidRDefault="004A5D4B" w:rsidP="007D3769">
            <w:pPr>
              <w:jc w:val="center"/>
            </w:pPr>
            <w:r>
              <w:t>100</w:t>
            </w:r>
          </w:p>
        </w:tc>
        <w:tc>
          <w:tcPr>
            <w:tcW w:w="225" w:type="pct"/>
            <w:tcBorders>
              <w:top w:val="single" w:sz="4" w:space="0" w:color="000000"/>
              <w:left w:val="single" w:sz="4" w:space="0" w:color="000000"/>
              <w:bottom w:val="single" w:sz="4" w:space="0" w:color="000000"/>
              <w:right w:val="single" w:sz="4" w:space="0" w:color="000000"/>
            </w:tcBorders>
          </w:tcPr>
          <w:p w14:paraId="6AFA6AED"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23E4E436" w14:textId="77777777" w:rsidR="007D3769" w:rsidRPr="00C5593E" w:rsidRDefault="004A5D4B" w:rsidP="007D3769">
            <w:pPr>
              <w:jc w:val="center"/>
            </w:pPr>
            <w:r>
              <w:t>100</w:t>
            </w:r>
          </w:p>
        </w:tc>
        <w:tc>
          <w:tcPr>
            <w:tcW w:w="451" w:type="pct"/>
            <w:tcBorders>
              <w:top w:val="single" w:sz="4" w:space="0" w:color="auto"/>
              <w:left w:val="single" w:sz="4" w:space="0" w:color="auto"/>
              <w:bottom w:val="single" w:sz="4" w:space="0" w:color="auto"/>
              <w:right w:val="single" w:sz="4" w:space="0" w:color="auto"/>
            </w:tcBorders>
          </w:tcPr>
          <w:p w14:paraId="1F13A47D" w14:textId="77777777" w:rsidR="007D3769" w:rsidRPr="00C5593E" w:rsidRDefault="007D3769" w:rsidP="007D3769">
            <w:pPr>
              <w:widowControl w:val="0"/>
              <w:autoSpaceDE w:val="0"/>
              <w:autoSpaceDN w:val="0"/>
              <w:adjustRightInd w:val="0"/>
              <w:rPr>
                <w:rFonts w:eastAsiaTheme="minorEastAsia"/>
              </w:rPr>
            </w:pPr>
            <w:hyperlink r:id="rId14" w:history="1">
              <w:r w:rsidRPr="00C5593E">
                <w:rPr>
                  <w:rFonts w:eastAsiaTheme="minorEastAsia"/>
                </w:rPr>
                <w:t>Указ</w:t>
              </w:r>
            </w:hyperlink>
            <w:r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4F9A2414" w14:textId="77777777" w:rsidR="007D3769" w:rsidRPr="00C5593E" w:rsidRDefault="007D3769" w:rsidP="007D3769">
            <w:pPr>
              <w:widowControl w:val="0"/>
              <w:autoSpaceDE w:val="0"/>
              <w:autoSpaceDN w:val="0"/>
              <w:adjustRightInd w:val="0"/>
              <w:rPr>
                <w:rFonts w:eastAsiaTheme="minorEastAsia"/>
              </w:rPr>
            </w:pPr>
            <w:hyperlink r:id="rId15" w:history="1">
              <w:r w:rsidRPr="00C5593E">
                <w:rPr>
                  <w:rFonts w:eastAsiaTheme="minorEastAsia"/>
                </w:rPr>
                <w:t>Распоряжение</w:t>
              </w:r>
            </w:hyperlink>
            <w:r w:rsidRPr="00C5593E">
              <w:rPr>
                <w:rFonts w:eastAsiaTheme="minorEastAsia"/>
              </w:rPr>
              <w:t xml:space="preserve"> Губернатора Ростовской области от 14.03.2013 № 39 «Об оценке эффективности деятельности органов </w:t>
            </w:r>
            <w:r w:rsidRPr="00C5593E">
              <w:rPr>
                <w:rFonts w:eastAsiaTheme="minorEastAsia"/>
              </w:rPr>
              <w:lastRenderedPageBreak/>
              <w:t xml:space="preserve">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14:paraId="6766F6D8" w14:textId="77777777" w:rsidR="007D3769" w:rsidRPr="00C5593E" w:rsidRDefault="00D16948" w:rsidP="007D3769">
            <w:pPr>
              <w:jc w:val="center"/>
            </w:pPr>
            <w:r w:rsidRPr="00D16948">
              <w:rPr>
                <w:bCs/>
              </w:rPr>
              <w:lastRenderedPageBreak/>
              <w:t xml:space="preserve">Сектор муниципального хозяйства Администрации </w:t>
            </w:r>
            <w:r w:rsidR="008304A2" w:rsidRPr="005F70F2">
              <w:t>Горняцкого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14:paraId="7418A5AA" w14:textId="77777777" w:rsidR="007D3769" w:rsidRPr="00C5593E" w:rsidRDefault="004506F8" w:rsidP="004506F8">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r w:rsidR="008304A2" w:rsidRPr="008304A2">
              <w:t>Горняцкого сельского поселения</w:t>
            </w:r>
            <w:r w:rsidRPr="00C5593E">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14:paraId="226EAF90" w14:textId="77777777" w:rsidR="004B040D" w:rsidRDefault="004B040D" w:rsidP="00944E52">
      <w:pPr>
        <w:widowControl w:val="0"/>
        <w:autoSpaceDE w:val="0"/>
        <w:autoSpaceDN w:val="0"/>
        <w:adjustRightInd w:val="0"/>
        <w:outlineLvl w:val="2"/>
        <w:rPr>
          <w:sz w:val="28"/>
          <w:szCs w:val="28"/>
        </w:rPr>
      </w:pPr>
    </w:p>
    <w:p w14:paraId="0B51FCA9"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14:paraId="63568E99"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14:paraId="0AA96E0F" w14:textId="77777777"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14:paraId="20EFED33"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6" w:history="1">
        <w:r w:rsidRPr="00944E52">
          <w:rPr>
            <w:rStyle w:val="af8"/>
            <w:sz w:val="20"/>
            <w:szCs w:val="20"/>
          </w:rPr>
          <w:t>классификатор</w:t>
        </w:r>
      </w:hyperlink>
      <w:r w:rsidRPr="00944E52">
        <w:rPr>
          <w:sz w:val="20"/>
          <w:szCs w:val="20"/>
        </w:rPr>
        <w:t xml:space="preserve"> единиц измерения</w:t>
      </w:r>
    </w:p>
    <w:p w14:paraId="3C2ACBCA" w14:textId="77777777" w:rsidR="00B855F2" w:rsidRDefault="00105D3E" w:rsidP="00B855F2">
      <w:pPr>
        <w:tabs>
          <w:tab w:val="left" w:pos="4410"/>
        </w:tabs>
        <w:jc w:val="center"/>
        <w:rPr>
          <w:sz w:val="28"/>
          <w:szCs w:val="28"/>
        </w:rPr>
      </w:pPr>
      <w:r>
        <w:rPr>
          <w:sz w:val="28"/>
          <w:szCs w:val="28"/>
        </w:rPr>
        <w:lastRenderedPageBreak/>
        <w:t>3</w:t>
      </w:r>
      <w:r w:rsidR="00B855F2" w:rsidRPr="00F51BAC">
        <w:rPr>
          <w:sz w:val="28"/>
          <w:szCs w:val="28"/>
        </w:rPr>
        <w:t>. Перечень структурных элементов муниципальной программы</w:t>
      </w:r>
    </w:p>
    <w:p w14:paraId="50D8C738" w14:textId="77777777" w:rsidR="00B855F2" w:rsidRPr="00F51BAC" w:rsidRDefault="00B855F2" w:rsidP="00B855F2">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B855F2" w:rsidRPr="00F51BAC" w14:paraId="0B499C66" w14:textId="77777777" w:rsidTr="0015086D">
        <w:tc>
          <w:tcPr>
            <w:tcW w:w="693" w:type="dxa"/>
            <w:tcBorders>
              <w:top w:val="single" w:sz="4" w:space="0" w:color="auto"/>
              <w:left w:val="single" w:sz="4" w:space="0" w:color="auto"/>
              <w:bottom w:val="single" w:sz="4" w:space="0" w:color="auto"/>
              <w:right w:val="single" w:sz="4" w:space="0" w:color="auto"/>
            </w:tcBorders>
          </w:tcPr>
          <w:p w14:paraId="275F8A15" w14:textId="77777777" w:rsidR="00B855F2" w:rsidRPr="00FB31C3" w:rsidRDefault="00B855F2" w:rsidP="0083366C">
            <w:pPr>
              <w:widowControl w:val="0"/>
              <w:autoSpaceDE w:val="0"/>
              <w:autoSpaceDN w:val="0"/>
              <w:adjustRightInd w:val="0"/>
              <w:jc w:val="center"/>
              <w:rPr>
                <w:rFonts w:eastAsiaTheme="minorEastAsia"/>
              </w:rPr>
            </w:pPr>
            <w:r w:rsidRPr="00FB31C3">
              <w:br w:type="page"/>
              <w:t>№</w:t>
            </w:r>
          </w:p>
          <w:p w14:paraId="17412032"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п/п</w:t>
            </w:r>
          </w:p>
        </w:tc>
        <w:tc>
          <w:tcPr>
            <w:tcW w:w="4635" w:type="dxa"/>
            <w:gridSpan w:val="2"/>
            <w:tcBorders>
              <w:top w:val="single" w:sz="4" w:space="0" w:color="auto"/>
              <w:left w:val="single" w:sz="4" w:space="0" w:color="auto"/>
              <w:bottom w:val="single" w:sz="4" w:space="0" w:color="auto"/>
              <w:right w:val="single" w:sz="4" w:space="0" w:color="auto"/>
            </w:tcBorders>
          </w:tcPr>
          <w:p w14:paraId="387CEC77"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2B8863F4"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2A6F4F80"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287151" w:rsidRPr="00F51BAC" w14:paraId="33580A57"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22019FB1" w14:textId="77777777" w:rsidR="00287151" w:rsidRPr="00FB31C3" w:rsidRDefault="006A4F7C" w:rsidP="00287151">
            <w:pPr>
              <w:jc w:val="center"/>
            </w:pPr>
            <w:r>
              <w:t>1</w:t>
            </w:r>
            <w:r w:rsidR="00287151" w:rsidRPr="00FB31C3">
              <w:t>. Комплексы процессных мероприятий</w:t>
            </w:r>
          </w:p>
        </w:tc>
      </w:tr>
      <w:tr w:rsidR="00204694" w:rsidRPr="00F51BAC" w14:paraId="0ECACE55"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5391788E" w14:textId="77777777" w:rsidR="00204694" w:rsidRPr="00FB31C3" w:rsidRDefault="006A4F7C" w:rsidP="00287151">
            <w:pPr>
              <w:jc w:val="center"/>
            </w:pPr>
            <w:r>
              <w:t>1</w:t>
            </w:r>
            <w:r w:rsidR="00204694" w:rsidRPr="00FB31C3">
              <w:t>.1 Комплекс процессных мероприятий «</w:t>
            </w:r>
            <w:r w:rsidR="004A2DAF">
              <w:t>Развитие жилищного хозяйства</w:t>
            </w:r>
            <w:r w:rsidR="00CF6331" w:rsidRPr="00FB31C3">
              <w:br/>
              <w:t xml:space="preserve">на территории </w:t>
            </w:r>
            <w:r w:rsidR="008304A2" w:rsidRPr="008304A2">
              <w:t>Горняцкого сельского поселения</w:t>
            </w:r>
            <w:r w:rsidR="00204694" w:rsidRPr="00FB31C3">
              <w:t>»</w:t>
            </w:r>
          </w:p>
        </w:tc>
      </w:tr>
      <w:tr w:rsidR="001F30D2" w:rsidRPr="00F51BAC" w14:paraId="0A026B4E"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155A5831" w14:textId="77777777" w:rsidR="001F30D2" w:rsidRPr="00FB31C3" w:rsidRDefault="001F30D2" w:rsidP="001F30D2">
            <w:r w:rsidRPr="00FB31C3">
              <w:t xml:space="preserve">Ответственный за реализацию: </w:t>
            </w:r>
            <w:r w:rsidR="004A5D4B">
              <w:t>сектор муниципального хозяйства</w:t>
            </w:r>
            <w:r w:rsidRPr="00FB31C3">
              <w:t xml:space="preserve"> Администрации </w:t>
            </w:r>
            <w:r w:rsidR="008304A2" w:rsidRPr="008304A2">
              <w:t>Горняцкого сельского поселения</w:t>
            </w:r>
          </w:p>
          <w:p w14:paraId="45F603F3" w14:textId="77777777" w:rsidR="001F30D2" w:rsidRPr="00FB31C3" w:rsidRDefault="001F30D2" w:rsidP="001F30D2">
            <w:r w:rsidRPr="00FB31C3">
              <w:t>Срок реализации: 2025 - 2030 годы</w:t>
            </w:r>
          </w:p>
        </w:tc>
      </w:tr>
      <w:tr w:rsidR="004A2DAF" w:rsidRPr="00F51BAC" w14:paraId="7F20CB91" w14:textId="77777777" w:rsidTr="00C53B7D">
        <w:tc>
          <w:tcPr>
            <w:tcW w:w="693" w:type="dxa"/>
            <w:tcBorders>
              <w:top w:val="single" w:sz="4" w:space="0" w:color="auto"/>
              <w:left w:val="single" w:sz="4" w:space="0" w:color="auto"/>
              <w:bottom w:val="single" w:sz="4" w:space="0" w:color="auto"/>
              <w:right w:val="single" w:sz="4" w:space="0" w:color="auto"/>
            </w:tcBorders>
          </w:tcPr>
          <w:p w14:paraId="19DB43A3" w14:textId="77777777" w:rsidR="004A2DAF" w:rsidRPr="00FB31C3" w:rsidRDefault="004A2DAF" w:rsidP="004A2DAF">
            <w:r>
              <w:t>1</w:t>
            </w:r>
            <w:r w:rsidRPr="00FB31C3">
              <w:t>.1.1</w:t>
            </w:r>
          </w:p>
        </w:tc>
        <w:tc>
          <w:tcPr>
            <w:tcW w:w="4536" w:type="dxa"/>
            <w:tcBorders>
              <w:top w:val="single" w:sz="4" w:space="0" w:color="000000"/>
              <w:left w:val="single" w:sz="4" w:space="0" w:color="000000"/>
              <w:bottom w:val="single" w:sz="4" w:space="0" w:color="000000"/>
              <w:right w:val="single" w:sz="4" w:space="0" w:color="000000"/>
            </w:tcBorders>
          </w:tcPr>
          <w:p w14:paraId="0BBE95D1" w14:textId="77777777" w:rsidR="004A2DAF" w:rsidRDefault="004A2DAF" w:rsidP="004A2DAF">
            <w:pPr>
              <w:jc w:val="both"/>
            </w:pPr>
            <w:r>
              <w:t xml:space="preserve">Созданы условия для улучшения технического состояния многоквартирных домов по помещениям, находящимся в собственности </w:t>
            </w:r>
            <w:r w:rsidR="008304A2" w:rsidRPr="008304A2">
              <w:t>Горняцкого сельского поселения</w:t>
            </w:r>
          </w:p>
        </w:tc>
        <w:tc>
          <w:tcPr>
            <w:tcW w:w="4536" w:type="dxa"/>
            <w:gridSpan w:val="2"/>
            <w:tcBorders>
              <w:top w:val="single" w:sz="4" w:space="0" w:color="000000"/>
              <w:left w:val="single" w:sz="4" w:space="0" w:color="000000"/>
              <w:bottom w:val="single" w:sz="4" w:space="0" w:color="000000"/>
              <w:right w:val="single" w:sz="4" w:space="0" w:color="000000"/>
            </w:tcBorders>
          </w:tcPr>
          <w:p w14:paraId="29861EFC" w14:textId="77777777" w:rsidR="004A2DAF" w:rsidRDefault="004A2DAF" w:rsidP="004A2DAF">
            <w:pPr>
              <w:jc w:val="both"/>
            </w:pPr>
            <w:r>
              <w:t xml:space="preserve">обеспечение уплаты взносов на капитальный ремонт общего имущества многоквартирных домов по помещениям, находящимся в собственности </w:t>
            </w:r>
            <w:r w:rsidR="008304A2" w:rsidRPr="008304A2">
              <w:t>Горняцкого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14:paraId="195F7BE5" w14:textId="77777777" w:rsidR="004A2DAF" w:rsidRDefault="004A2DAF" w:rsidP="004A2DAF">
            <w:pPr>
              <w:jc w:val="both"/>
            </w:pPr>
            <w:r>
              <w:t xml:space="preserve">доля граждан, улучшивших жилищные условия за счет проведенного капитального ремонта общего имущества в многоквартирных домах на территории </w:t>
            </w:r>
            <w:r w:rsidR="008304A2" w:rsidRPr="008304A2">
              <w:t>Горняцкого сельского поселения</w:t>
            </w:r>
          </w:p>
        </w:tc>
      </w:tr>
      <w:tr w:rsidR="00F335B8" w:rsidRPr="00FB31C3" w14:paraId="143A267F" w14:textId="77777777" w:rsidTr="00B54548">
        <w:tc>
          <w:tcPr>
            <w:tcW w:w="15026" w:type="dxa"/>
            <w:gridSpan w:val="6"/>
            <w:tcBorders>
              <w:top w:val="single" w:sz="4" w:space="0" w:color="auto"/>
              <w:left w:val="single" w:sz="4" w:space="0" w:color="auto"/>
              <w:bottom w:val="single" w:sz="4" w:space="0" w:color="auto"/>
              <w:right w:val="single" w:sz="4" w:space="0" w:color="auto"/>
            </w:tcBorders>
          </w:tcPr>
          <w:p w14:paraId="282E6F8A" w14:textId="77777777" w:rsidR="004A2DAF" w:rsidRPr="000621B2" w:rsidRDefault="00F335B8" w:rsidP="004A2DAF">
            <w:pPr>
              <w:tabs>
                <w:tab w:val="right" w:pos="720"/>
                <w:tab w:val="center" w:pos="4677"/>
                <w:tab w:val="right" w:pos="9355"/>
              </w:tabs>
              <w:jc w:val="center"/>
              <w:rPr>
                <w:rFonts w:cs="Arial"/>
                <w:bCs/>
              </w:rPr>
            </w:pPr>
            <w:r>
              <w:t>1.2</w:t>
            </w:r>
            <w:r w:rsidRPr="00FB31C3">
              <w:t xml:space="preserve"> Комплекс процессных мероприятий «</w:t>
            </w:r>
            <w:r w:rsidR="004A2DAF" w:rsidRPr="000621B2">
              <w:rPr>
                <w:rFonts w:cs="Arial"/>
                <w:bCs/>
              </w:rPr>
              <w:t>Создание условий для обеспечения качественными</w:t>
            </w:r>
            <w:r w:rsidR="005F70F2">
              <w:rPr>
                <w:rFonts w:cs="Arial"/>
                <w:bCs/>
              </w:rPr>
              <w:t>,</w:t>
            </w:r>
            <w:r w:rsidR="004A2DAF" w:rsidRPr="000621B2">
              <w:rPr>
                <w:rFonts w:cs="Arial"/>
                <w:bCs/>
              </w:rPr>
              <w:t xml:space="preserve"> жилищно-коммунальными</w:t>
            </w:r>
          </w:p>
          <w:p w14:paraId="1879D056" w14:textId="77777777" w:rsidR="00F335B8" w:rsidRPr="00FB31C3" w:rsidRDefault="004A2DAF" w:rsidP="004A2DAF">
            <w:pPr>
              <w:tabs>
                <w:tab w:val="left" w:pos="3285"/>
              </w:tabs>
              <w:jc w:val="center"/>
            </w:pPr>
            <w:r w:rsidRPr="000621B2">
              <w:rPr>
                <w:rFonts w:cs="Arial"/>
                <w:bCs/>
              </w:rPr>
              <w:t xml:space="preserve"> услугами населения </w:t>
            </w:r>
            <w:r w:rsidR="008304A2" w:rsidRPr="008304A2">
              <w:rPr>
                <w:rFonts w:cs="Arial"/>
                <w:bCs/>
              </w:rPr>
              <w:t>Горняцкого сельского поселения</w:t>
            </w:r>
            <w:r w:rsidR="00F335B8" w:rsidRPr="00FB31C3">
              <w:t>»</w:t>
            </w:r>
          </w:p>
        </w:tc>
      </w:tr>
      <w:tr w:rsidR="00F335B8" w:rsidRPr="00FB31C3" w14:paraId="2952CC96" w14:textId="77777777" w:rsidTr="00B54548">
        <w:tc>
          <w:tcPr>
            <w:tcW w:w="15026" w:type="dxa"/>
            <w:gridSpan w:val="6"/>
            <w:tcBorders>
              <w:top w:val="single" w:sz="4" w:space="0" w:color="auto"/>
              <w:left w:val="single" w:sz="4" w:space="0" w:color="auto"/>
              <w:bottom w:val="single" w:sz="4" w:space="0" w:color="auto"/>
              <w:right w:val="single" w:sz="4" w:space="0" w:color="auto"/>
            </w:tcBorders>
          </w:tcPr>
          <w:p w14:paraId="15E392E8" w14:textId="77777777" w:rsidR="00D90239" w:rsidRDefault="00F335B8" w:rsidP="00B54548">
            <w:pPr>
              <w:tabs>
                <w:tab w:val="left" w:pos="3285"/>
              </w:tabs>
            </w:pPr>
            <w:r w:rsidRPr="00FB31C3">
              <w:t xml:space="preserve">Ответственный за реализацию: </w:t>
            </w:r>
            <w:r w:rsidR="004A5D4B">
              <w:t xml:space="preserve">сектор муниципального хозяйства </w:t>
            </w:r>
            <w:r w:rsidRPr="00FB31C3">
              <w:t xml:space="preserve">Администрации </w:t>
            </w:r>
            <w:r w:rsidR="00D90239" w:rsidRPr="00D90239">
              <w:t>Горняцкого сельского поселения</w:t>
            </w:r>
          </w:p>
          <w:p w14:paraId="56878DAB" w14:textId="77777777" w:rsidR="00F335B8" w:rsidRPr="00FB31C3" w:rsidRDefault="00F335B8" w:rsidP="00B54548">
            <w:pPr>
              <w:tabs>
                <w:tab w:val="left" w:pos="3285"/>
              </w:tabs>
            </w:pPr>
            <w:r w:rsidRPr="00FB31C3">
              <w:t>Срок реализации: 2025 - 2030 годы</w:t>
            </w:r>
          </w:p>
        </w:tc>
      </w:tr>
      <w:tr w:rsidR="00F335B8" w:rsidRPr="00FB31C3" w14:paraId="2C2F6C7E" w14:textId="77777777" w:rsidTr="00B54548">
        <w:tc>
          <w:tcPr>
            <w:tcW w:w="693" w:type="dxa"/>
            <w:tcBorders>
              <w:top w:val="single" w:sz="4" w:space="0" w:color="auto"/>
              <w:left w:val="single" w:sz="4" w:space="0" w:color="auto"/>
              <w:bottom w:val="single" w:sz="4" w:space="0" w:color="auto"/>
              <w:right w:val="single" w:sz="4" w:space="0" w:color="auto"/>
            </w:tcBorders>
          </w:tcPr>
          <w:p w14:paraId="687F6CCF" w14:textId="77777777" w:rsidR="00F335B8" w:rsidRPr="00FB31C3" w:rsidRDefault="00F335B8"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14:paraId="7B7E24A0" w14:textId="77777777" w:rsidR="00F335B8" w:rsidRPr="00FB31C3" w:rsidRDefault="00F335B8" w:rsidP="00B54548">
            <w:pPr>
              <w:tabs>
                <w:tab w:val="left" w:pos="3285"/>
              </w:tabs>
            </w:pPr>
            <w:r>
              <w:t>С</w:t>
            </w:r>
            <w:r w:rsidRPr="004161A9">
              <w:t xml:space="preserve">озданы условия для повышения качества предоставления жилищно-коммунальных услуг на территории </w:t>
            </w:r>
            <w:r w:rsidR="008304A2" w:rsidRPr="008304A2">
              <w:t>Горняцкого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14:paraId="31500FC1" w14:textId="77777777" w:rsidR="00F335B8" w:rsidRPr="00FB31C3" w:rsidRDefault="00F335B8" w:rsidP="00B54548">
            <w:r w:rsidRPr="004161A9">
              <w:t xml:space="preserve">повышение удовлетворенности населения </w:t>
            </w:r>
            <w:r w:rsidR="00C53B7D">
              <w:t>Горняцкого сельского поселения</w:t>
            </w:r>
            <w:r w:rsidR="00EE4248">
              <w:t xml:space="preserve"> </w:t>
            </w:r>
            <w:r w:rsidRPr="004161A9">
              <w:t>уровнем жилищно-коммунального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14:paraId="67791BE1" w14:textId="77777777" w:rsidR="00F335B8" w:rsidRPr="00FB31C3" w:rsidRDefault="00F335B8" w:rsidP="00B54548">
            <w:r w:rsidRPr="004161A9">
              <w:t xml:space="preserve">доля населения </w:t>
            </w:r>
            <w:r w:rsidR="008304A2" w:rsidRPr="008304A2">
              <w:t>Горняцкого сельского поселения</w:t>
            </w:r>
            <w:r w:rsidRPr="004161A9">
              <w:t>, обеспеченного качественными жилищно-коммунальными услугами</w:t>
            </w:r>
          </w:p>
        </w:tc>
      </w:tr>
    </w:tbl>
    <w:p w14:paraId="3261EAE0" w14:textId="77777777" w:rsidR="00F335B8" w:rsidRDefault="00F335B8" w:rsidP="002127C9">
      <w:pPr>
        <w:jc w:val="center"/>
        <w:rPr>
          <w:sz w:val="28"/>
          <w:szCs w:val="28"/>
        </w:rPr>
      </w:pPr>
    </w:p>
    <w:p w14:paraId="1C78304E" w14:textId="77777777" w:rsidR="00FA6908" w:rsidRDefault="00FA6908" w:rsidP="002127C9">
      <w:pPr>
        <w:jc w:val="center"/>
        <w:rPr>
          <w:sz w:val="28"/>
          <w:szCs w:val="28"/>
        </w:rPr>
      </w:pPr>
    </w:p>
    <w:p w14:paraId="76E3CB9A" w14:textId="77777777" w:rsidR="00FA6908" w:rsidRDefault="00FA6908" w:rsidP="002127C9">
      <w:pPr>
        <w:jc w:val="center"/>
        <w:rPr>
          <w:sz w:val="28"/>
          <w:szCs w:val="28"/>
        </w:rPr>
      </w:pPr>
    </w:p>
    <w:p w14:paraId="4D83031B" w14:textId="77777777" w:rsidR="00FA6908" w:rsidRDefault="00FA6908" w:rsidP="002127C9">
      <w:pPr>
        <w:jc w:val="center"/>
        <w:rPr>
          <w:sz w:val="28"/>
          <w:szCs w:val="28"/>
        </w:rPr>
      </w:pPr>
    </w:p>
    <w:p w14:paraId="4394E6E6" w14:textId="77777777" w:rsidR="00FA6908" w:rsidRDefault="00FA6908" w:rsidP="002127C9">
      <w:pPr>
        <w:jc w:val="center"/>
        <w:rPr>
          <w:sz w:val="28"/>
          <w:szCs w:val="28"/>
        </w:rPr>
      </w:pPr>
    </w:p>
    <w:p w14:paraId="1B563CDB" w14:textId="77777777" w:rsidR="00FA6908" w:rsidRDefault="00FA6908" w:rsidP="002127C9">
      <w:pPr>
        <w:jc w:val="center"/>
        <w:rPr>
          <w:sz w:val="28"/>
          <w:szCs w:val="28"/>
        </w:rPr>
      </w:pPr>
    </w:p>
    <w:p w14:paraId="717C69B1" w14:textId="77777777" w:rsidR="00B855F2" w:rsidRPr="00F51BAC" w:rsidRDefault="00B855F2" w:rsidP="002127C9">
      <w:pPr>
        <w:jc w:val="center"/>
        <w:rPr>
          <w:sz w:val="28"/>
          <w:szCs w:val="28"/>
        </w:rPr>
      </w:pPr>
      <w:r w:rsidRPr="00F51BAC">
        <w:rPr>
          <w:sz w:val="28"/>
          <w:szCs w:val="28"/>
        </w:rPr>
        <w:lastRenderedPageBreak/>
        <w:t>4. Параметры финансового обеспечения</w:t>
      </w:r>
      <w:r w:rsidR="00DF3822">
        <w:rPr>
          <w:sz w:val="28"/>
          <w:szCs w:val="28"/>
        </w:rPr>
        <w:t xml:space="preserve"> </w:t>
      </w:r>
      <w:r>
        <w:rPr>
          <w:sz w:val="28"/>
          <w:szCs w:val="28"/>
        </w:rPr>
        <w:t>муниципальной</w:t>
      </w:r>
      <w:r w:rsidRPr="00F51BAC">
        <w:rPr>
          <w:sz w:val="28"/>
          <w:szCs w:val="28"/>
        </w:rPr>
        <w:t xml:space="preserve"> программы</w:t>
      </w:r>
    </w:p>
    <w:p w14:paraId="4CEF8EBB" w14:textId="77777777"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B855F2" w:rsidRPr="009B55A7" w14:paraId="591AF2BA" w14:textId="77777777" w:rsidTr="0015086D">
        <w:tc>
          <w:tcPr>
            <w:tcW w:w="704" w:type="dxa"/>
            <w:vMerge w:val="restart"/>
            <w:tcBorders>
              <w:top w:val="single" w:sz="4" w:space="0" w:color="auto"/>
              <w:left w:val="single" w:sz="4" w:space="0" w:color="auto"/>
              <w:bottom w:val="single" w:sz="4" w:space="0" w:color="auto"/>
              <w:right w:val="single" w:sz="4" w:space="0" w:color="auto"/>
            </w:tcBorders>
          </w:tcPr>
          <w:p w14:paraId="1D437746" w14:textId="77777777" w:rsidR="00B855F2" w:rsidRPr="009B55A7" w:rsidRDefault="00B855F2" w:rsidP="0083366C">
            <w:pPr>
              <w:jc w:val="both"/>
            </w:pPr>
            <w:r w:rsidRPr="009B55A7">
              <w:t>№</w:t>
            </w:r>
          </w:p>
          <w:p w14:paraId="40437C04" w14:textId="77777777" w:rsidR="00B855F2" w:rsidRPr="009B55A7" w:rsidRDefault="00B855F2" w:rsidP="0083366C">
            <w:pPr>
              <w:jc w:val="both"/>
            </w:pPr>
            <w:r w:rsidRPr="009B55A7">
              <w:t>п/п</w:t>
            </w:r>
          </w:p>
        </w:tc>
        <w:tc>
          <w:tcPr>
            <w:tcW w:w="6095" w:type="dxa"/>
            <w:vMerge w:val="restart"/>
            <w:tcBorders>
              <w:top w:val="single" w:sz="4" w:space="0" w:color="auto"/>
              <w:left w:val="single" w:sz="4" w:space="0" w:color="auto"/>
              <w:bottom w:val="single" w:sz="4" w:space="0" w:color="auto"/>
              <w:right w:val="single" w:sz="4" w:space="0" w:color="auto"/>
            </w:tcBorders>
          </w:tcPr>
          <w:p w14:paraId="77F97925" w14:textId="77777777"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38A97C86" w14:textId="77777777" w:rsidR="00B855F2" w:rsidRPr="009B55A7" w:rsidRDefault="00B855F2" w:rsidP="0083366C">
            <w:pPr>
              <w:jc w:val="center"/>
            </w:pPr>
            <w:r w:rsidRPr="009B55A7">
              <w:t>Объем расходов по годам реализации, (тыс. рублей)</w:t>
            </w:r>
          </w:p>
        </w:tc>
      </w:tr>
      <w:tr w:rsidR="00B855F2" w:rsidRPr="009B55A7" w14:paraId="1784ACE3" w14:textId="77777777" w:rsidTr="000B198B">
        <w:tc>
          <w:tcPr>
            <w:tcW w:w="704" w:type="dxa"/>
            <w:vMerge/>
            <w:tcBorders>
              <w:top w:val="single" w:sz="4" w:space="0" w:color="auto"/>
              <w:left w:val="single" w:sz="4" w:space="0" w:color="auto"/>
              <w:bottom w:val="single" w:sz="4" w:space="0" w:color="auto"/>
              <w:right w:val="single" w:sz="4" w:space="0" w:color="auto"/>
            </w:tcBorders>
          </w:tcPr>
          <w:p w14:paraId="79DE9F6F" w14:textId="77777777"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14:paraId="6C976BAB" w14:textId="77777777"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14:paraId="080A7330" w14:textId="77777777" w:rsidR="00B855F2" w:rsidRPr="009B55A7" w:rsidRDefault="00B855F2" w:rsidP="0083366C">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14:paraId="13F1B9DA" w14:textId="77777777" w:rsidR="00B855F2" w:rsidRPr="009B55A7" w:rsidRDefault="00B855F2" w:rsidP="0083366C">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14:paraId="3B73A9A0" w14:textId="77777777" w:rsidR="00B855F2" w:rsidRPr="009B55A7" w:rsidRDefault="00B855F2" w:rsidP="0083366C">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14:paraId="5F3F3943" w14:textId="77777777" w:rsidR="00B855F2" w:rsidRPr="009B55A7" w:rsidRDefault="00B855F2" w:rsidP="0083366C">
            <w:pPr>
              <w:jc w:val="center"/>
            </w:pPr>
            <w:r w:rsidRPr="009B55A7">
              <w:t>Всего</w:t>
            </w:r>
          </w:p>
        </w:tc>
      </w:tr>
      <w:tr w:rsidR="003B3BE6" w:rsidRPr="009B55A7" w14:paraId="453096F5" w14:textId="77777777" w:rsidTr="00B54548">
        <w:tc>
          <w:tcPr>
            <w:tcW w:w="704" w:type="dxa"/>
            <w:vMerge w:val="restart"/>
            <w:tcBorders>
              <w:top w:val="single" w:sz="4" w:space="0" w:color="auto"/>
              <w:left w:val="single" w:sz="4" w:space="0" w:color="auto"/>
              <w:right w:val="single" w:sz="4" w:space="0" w:color="auto"/>
            </w:tcBorders>
          </w:tcPr>
          <w:p w14:paraId="57E9495E" w14:textId="77777777" w:rsidR="003B3BE6" w:rsidRPr="009B55A7" w:rsidRDefault="003B3BE6" w:rsidP="003B3BE6">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14:paraId="2BB0913D" w14:textId="77777777" w:rsidR="003B3BE6" w:rsidRPr="009B55A7" w:rsidRDefault="003B3BE6" w:rsidP="003B3BE6">
            <w:r w:rsidRPr="009B55A7">
              <w:t xml:space="preserve">Муниципальная программа </w:t>
            </w:r>
            <w:r w:rsidR="00C53B7D">
              <w:t>Горняцкого сельского поселения</w:t>
            </w:r>
            <w:r w:rsidR="00B22437">
              <w:t xml:space="preserve"> </w:t>
            </w:r>
            <w:r w:rsidRPr="009B55A7">
              <w:t xml:space="preserve">«Обеспечение качественными жилищно-коммунальными услугами населения </w:t>
            </w:r>
            <w:r w:rsidR="008304A2" w:rsidRPr="008304A2">
              <w:t>Горняцкого сельского поселения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2FC08ED4" w14:textId="77777777" w:rsidR="003B3BE6" w:rsidRPr="00952CE1" w:rsidRDefault="00A6423C" w:rsidP="003B3BE6">
            <w:pPr>
              <w:jc w:val="center"/>
            </w:pPr>
            <w:r>
              <w:t>8659,2</w:t>
            </w:r>
          </w:p>
        </w:tc>
        <w:tc>
          <w:tcPr>
            <w:tcW w:w="1984" w:type="dxa"/>
            <w:tcBorders>
              <w:top w:val="single" w:sz="4" w:space="0" w:color="auto"/>
              <w:left w:val="single" w:sz="4" w:space="0" w:color="auto"/>
              <w:bottom w:val="single" w:sz="4" w:space="0" w:color="auto"/>
              <w:right w:val="single" w:sz="4" w:space="0" w:color="auto"/>
            </w:tcBorders>
          </w:tcPr>
          <w:p w14:paraId="0934214D" w14:textId="77777777" w:rsidR="003B3BE6" w:rsidRPr="00952CE1" w:rsidRDefault="00A6423C" w:rsidP="003B3BE6">
            <w:pPr>
              <w:jc w:val="center"/>
            </w:pPr>
            <w:r>
              <w:t>2138,7</w:t>
            </w:r>
          </w:p>
        </w:tc>
        <w:tc>
          <w:tcPr>
            <w:tcW w:w="1985" w:type="dxa"/>
            <w:tcBorders>
              <w:top w:val="single" w:sz="4" w:space="0" w:color="auto"/>
              <w:left w:val="single" w:sz="4" w:space="0" w:color="auto"/>
              <w:bottom w:val="single" w:sz="4" w:space="0" w:color="auto"/>
              <w:right w:val="single" w:sz="4" w:space="0" w:color="auto"/>
            </w:tcBorders>
          </w:tcPr>
          <w:p w14:paraId="2FEE48FC" w14:textId="77777777" w:rsidR="003B3BE6" w:rsidRPr="00952CE1" w:rsidRDefault="001D46D0" w:rsidP="00A6423C">
            <w:pPr>
              <w:jc w:val="center"/>
            </w:pPr>
            <w:r>
              <w:t>2</w:t>
            </w:r>
            <w:r w:rsidR="00A6423C">
              <w:t>1</w:t>
            </w:r>
            <w:r>
              <w:t>53,5</w:t>
            </w:r>
          </w:p>
        </w:tc>
        <w:tc>
          <w:tcPr>
            <w:tcW w:w="2268" w:type="dxa"/>
            <w:tcBorders>
              <w:top w:val="single" w:sz="4" w:space="0" w:color="auto"/>
              <w:left w:val="single" w:sz="4" w:space="0" w:color="auto"/>
              <w:bottom w:val="single" w:sz="4" w:space="0" w:color="auto"/>
              <w:right w:val="single" w:sz="4" w:space="0" w:color="auto"/>
            </w:tcBorders>
          </w:tcPr>
          <w:p w14:paraId="6372C65C" w14:textId="77777777" w:rsidR="003B3BE6" w:rsidRPr="00952CE1" w:rsidRDefault="00A6423C" w:rsidP="003B3BE6">
            <w:pPr>
              <w:jc w:val="center"/>
            </w:pPr>
            <w:r>
              <w:t>12951,4</w:t>
            </w:r>
          </w:p>
        </w:tc>
      </w:tr>
      <w:tr w:rsidR="008304A2" w:rsidRPr="009B55A7" w14:paraId="211AAC86" w14:textId="77777777" w:rsidTr="00B54548">
        <w:tc>
          <w:tcPr>
            <w:tcW w:w="704" w:type="dxa"/>
            <w:vMerge/>
            <w:tcBorders>
              <w:left w:val="single" w:sz="4" w:space="0" w:color="auto"/>
              <w:right w:val="single" w:sz="4" w:space="0" w:color="auto"/>
            </w:tcBorders>
          </w:tcPr>
          <w:p w14:paraId="741BFF2E" w14:textId="77777777" w:rsidR="008304A2" w:rsidRPr="009B55A7" w:rsidRDefault="008304A2"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7119812B" w14:textId="77777777" w:rsidR="008304A2" w:rsidRPr="009B55A7" w:rsidRDefault="008304A2" w:rsidP="003B3BE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tcPr>
          <w:p w14:paraId="7A7D3964" w14:textId="77777777" w:rsidR="008304A2" w:rsidRPr="00952CE1" w:rsidRDefault="00A6423C" w:rsidP="003B3BE6">
            <w:pPr>
              <w:jc w:val="center"/>
            </w:pPr>
            <w:r>
              <w:t>303,0</w:t>
            </w:r>
          </w:p>
        </w:tc>
        <w:tc>
          <w:tcPr>
            <w:tcW w:w="1984" w:type="dxa"/>
            <w:tcBorders>
              <w:top w:val="single" w:sz="4" w:space="0" w:color="auto"/>
              <w:left w:val="single" w:sz="4" w:space="0" w:color="auto"/>
              <w:bottom w:val="single" w:sz="4" w:space="0" w:color="auto"/>
              <w:right w:val="single" w:sz="4" w:space="0" w:color="auto"/>
            </w:tcBorders>
          </w:tcPr>
          <w:p w14:paraId="310FAB63" w14:textId="77777777" w:rsidR="008304A2" w:rsidRPr="00952CE1" w:rsidRDefault="00A6423C" w:rsidP="005F70F2">
            <w:pPr>
              <w:jc w:val="center"/>
            </w:pPr>
            <w:r>
              <w:t>2</w:t>
            </w:r>
            <w:r w:rsidR="001D46D0">
              <w:t>62,9</w:t>
            </w:r>
          </w:p>
        </w:tc>
        <w:tc>
          <w:tcPr>
            <w:tcW w:w="1985" w:type="dxa"/>
            <w:tcBorders>
              <w:top w:val="single" w:sz="4" w:space="0" w:color="auto"/>
              <w:left w:val="single" w:sz="4" w:space="0" w:color="auto"/>
              <w:bottom w:val="single" w:sz="4" w:space="0" w:color="auto"/>
              <w:right w:val="single" w:sz="4" w:space="0" w:color="auto"/>
            </w:tcBorders>
          </w:tcPr>
          <w:p w14:paraId="412ECAC2" w14:textId="77777777" w:rsidR="008304A2" w:rsidRPr="00952CE1" w:rsidRDefault="00A6423C" w:rsidP="005F70F2">
            <w:pPr>
              <w:jc w:val="center"/>
            </w:pPr>
            <w:r>
              <w:t>2</w:t>
            </w:r>
            <w:r w:rsidR="001D46D0">
              <w:t>77,7</w:t>
            </w:r>
          </w:p>
        </w:tc>
        <w:tc>
          <w:tcPr>
            <w:tcW w:w="2268" w:type="dxa"/>
            <w:tcBorders>
              <w:top w:val="single" w:sz="4" w:space="0" w:color="auto"/>
              <w:left w:val="single" w:sz="4" w:space="0" w:color="auto"/>
              <w:bottom w:val="single" w:sz="4" w:space="0" w:color="auto"/>
              <w:right w:val="single" w:sz="4" w:space="0" w:color="auto"/>
            </w:tcBorders>
          </w:tcPr>
          <w:p w14:paraId="3B254D7E" w14:textId="77777777" w:rsidR="008304A2" w:rsidRPr="00952CE1" w:rsidRDefault="00A6423C" w:rsidP="005F70F2">
            <w:pPr>
              <w:jc w:val="center"/>
            </w:pPr>
            <w:r>
              <w:t>843,6</w:t>
            </w:r>
          </w:p>
        </w:tc>
      </w:tr>
      <w:tr w:rsidR="003B3BE6" w:rsidRPr="009B55A7" w14:paraId="17C07D98" w14:textId="77777777" w:rsidTr="00C06E86">
        <w:tc>
          <w:tcPr>
            <w:tcW w:w="704" w:type="dxa"/>
            <w:vMerge/>
            <w:tcBorders>
              <w:left w:val="single" w:sz="4" w:space="0" w:color="auto"/>
              <w:bottom w:val="single" w:sz="4" w:space="0" w:color="auto"/>
              <w:right w:val="single" w:sz="4" w:space="0" w:color="auto"/>
            </w:tcBorders>
          </w:tcPr>
          <w:p w14:paraId="17594AAD" w14:textId="77777777" w:rsidR="003B3BE6" w:rsidRPr="009B55A7" w:rsidRDefault="003B3BE6"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579298F3" w14:textId="77777777" w:rsidR="003B3BE6" w:rsidRPr="009B55A7" w:rsidRDefault="003B3BE6" w:rsidP="003B3BE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E0294C5" w14:textId="77777777" w:rsidR="003B3BE6" w:rsidRPr="00C06E86" w:rsidRDefault="001D46D0" w:rsidP="003B3BE6">
            <w:pPr>
              <w:jc w:val="center"/>
            </w:pPr>
            <w:r>
              <w:t>8356,</w:t>
            </w:r>
            <w:r w:rsidR="00A6423C">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121206" w14:textId="77777777" w:rsidR="003B3BE6" w:rsidRPr="00C06E86" w:rsidRDefault="001D46D0" w:rsidP="003B3BE6">
            <w:pPr>
              <w:jc w:val="center"/>
            </w:pPr>
            <w:r>
              <w:t>1875,8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44A3C75" w14:textId="77777777" w:rsidR="003B3BE6" w:rsidRPr="00C06E86" w:rsidRDefault="001D46D0" w:rsidP="003B3BE6">
            <w:pPr>
              <w:jc w:val="center"/>
            </w:pPr>
            <w:r>
              <w:t>1875,8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FE2AE6" w14:textId="77777777" w:rsidR="003B3BE6" w:rsidRPr="00C06E86" w:rsidRDefault="001D46D0" w:rsidP="003B3BE6">
            <w:pPr>
              <w:jc w:val="center"/>
            </w:pPr>
            <w:r>
              <w:t>12107,8</w:t>
            </w:r>
          </w:p>
        </w:tc>
      </w:tr>
      <w:tr w:rsidR="003B3BE6" w:rsidRPr="009B55A7" w14:paraId="46E6DF11" w14:textId="77777777" w:rsidTr="00C06E86">
        <w:tc>
          <w:tcPr>
            <w:tcW w:w="704" w:type="dxa"/>
            <w:vMerge w:val="restart"/>
            <w:tcBorders>
              <w:top w:val="single" w:sz="4" w:space="0" w:color="auto"/>
              <w:left w:val="single" w:sz="4" w:space="0" w:color="auto"/>
              <w:bottom w:val="single" w:sz="4" w:space="0" w:color="auto"/>
              <w:right w:val="single" w:sz="4" w:space="0" w:color="auto"/>
            </w:tcBorders>
          </w:tcPr>
          <w:p w14:paraId="4E9EE0FF" w14:textId="77777777" w:rsidR="003B3BE6" w:rsidRPr="009B55A7" w:rsidRDefault="003B3BE6" w:rsidP="003B3BE6">
            <w:pPr>
              <w:jc w:val="both"/>
            </w:pPr>
            <w:r w:rsidRPr="009B55A7">
              <w:t>2.</w:t>
            </w:r>
          </w:p>
        </w:tc>
        <w:tc>
          <w:tcPr>
            <w:tcW w:w="6095" w:type="dxa"/>
            <w:tcBorders>
              <w:top w:val="single" w:sz="4" w:space="0" w:color="auto"/>
              <w:left w:val="single" w:sz="4" w:space="0" w:color="auto"/>
              <w:bottom w:val="single" w:sz="4" w:space="0" w:color="auto"/>
              <w:right w:val="single" w:sz="4" w:space="0" w:color="auto"/>
            </w:tcBorders>
          </w:tcPr>
          <w:p w14:paraId="402A79FE" w14:textId="77777777" w:rsidR="003B3BE6" w:rsidRPr="009B55A7" w:rsidRDefault="003B3BE6" w:rsidP="003B3BE6">
            <w:r w:rsidRPr="009B55A7">
              <w:t>Комплекс процессных мероприятий «</w:t>
            </w:r>
            <w:bookmarkStart w:id="2" w:name="_Hlk180139400"/>
            <w:r>
              <w:t>Развитие жилищного хозяйства</w:t>
            </w:r>
            <w:r w:rsidRPr="00FB31C3">
              <w:t xml:space="preserve"> на территории </w:t>
            </w:r>
            <w:r w:rsidR="008304A2" w:rsidRPr="008304A2">
              <w:t>Горняцкого сельского поселения</w:t>
            </w:r>
            <w:bookmarkEnd w:id="2"/>
            <w:r w:rsidRPr="009B55A7">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96D992" w14:textId="77777777" w:rsidR="003B3BE6" w:rsidRPr="00C06E86" w:rsidRDefault="00C06E86" w:rsidP="003B3BE6">
            <w:pPr>
              <w:jc w:val="center"/>
            </w:pPr>
            <w:r>
              <w:t>160,0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E2576C8" w14:textId="77777777" w:rsidR="003B3BE6" w:rsidRPr="00C06E86" w:rsidRDefault="00C06E86" w:rsidP="003B3BE6">
            <w:pPr>
              <w:jc w:val="center"/>
            </w:pPr>
            <w:r>
              <w:t>160,0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E4A87BC" w14:textId="77777777" w:rsidR="003B3BE6" w:rsidRPr="00C06E86" w:rsidRDefault="00C06E86" w:rsidP="003B3BE6">
            <w:pPr>
              <w:jc w:val="center"/>
            </w:pPr>
            <w:r>
              <w:t>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C46102A" w14:textId="77777777" w:rsidR="003B3BE6" w:rsidRPr="00C06E86" w:rsidRDefault="00C06E86" w:rsidP="003B3BE6">
            <w:pPr>
              <w:jc w:val="center"/>
            </w:pPr>
            <w:r>
              <w:t>480,0</w:t>
            </w:r>
          </w:p>
        </w:tc>
      </w:tr>
      <w:tr w:rsidR="00C06E86" w:rsidRPr="009B55A7" w14:paraId="4A046810" w14:textId="77777777" w:rsidTr="00C06E86">
        <w:tc>
          <w:tcPr>
            <w:tcW w:w="704" w:type="dxa"/>
            <w:vMerge/>
            <w:tcBorders>
              <w:top w:val="single" w:sz="4" w:space="0" w:color="auto"/>
              <w:left w:val="single" w:sz="4" w:space="0" w:color="auto"/>
              <w:bottom w:val="single" w:sz="4" w:space="0" w:color="auto"/>
              <w:right w:val="single" w:sz="4" w:space="0" w:color="auto"/>
            </w:tcBorders>
          </w:tcPr>
          <w:p w14:paraId="220877C7"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39E7D6A6" w14:textId="77777777" w:rsidR="00C06E86" w:rsidRPr="009B55A7" w:rsidRDefault="00C06E86" w:rsidP="00C06E8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E22717A" w14:textId="77777777" w:rsidR="00C06E86" w:rsidRPr="00C06E86" w:rsidRDefault="00C06E86" w:rsidP="00C06E86">
            <w:pPr>
              <w:jc w:val="center"/>
            </w:pPr>
            <w:r>
              <w:t>160,0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68209F" w14:textId="77777777" w:rsidR="00C06E86" w:rsidRPr="00C06E86" w:rsidRDefault="00C06E86" w:rsidP="00C06E86">
            <w:pPr>
              <w:jc w:val="center"/>
            </w:pPr>
            <w:r>
              <w:t>160,0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7B862A7" w14:textId="77777777" w:rsidR="00C06E86" w:rsidRPr="00C06E86" w:rsidRDefault="00C06E86" w:rsidP="00C06E86">
            <w:pPr>
              <w:jc w:val="center"/>
            </w:pPr>
            <w:r>
              <w:t>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AD9A47" w14:textId="77777777" w:rsidR="00C06E86" w:rsidRPr="00C06E86" w:rsidRDefault="00C06E86" w:rsidP="00C06E86">
            <w:pPr>
              <w:jc w:val="center"/>
            </w:pPr>
            <w:r>
              <w:t>480,0</w:t>
            </w:r>
          </w:p>
        </w:tc>
      </w:tr>
      <w:tr w:rsidR="003B3BE6" w:rsidRPr="009B55A7" w14:paraId="70911A75" w14:textId="77777777" w:rsidTr="00C06E86">
        <w:tc>
          <w:tcPr>
            <w:tcW w:w="704" w:type="dxa"/>
            <w:vMerge/>
            <w:tcBorders>
              <w:top w:val="single" w:sz="4" w:space="0" w:color="auto"/>
              <w:left w:val="single" w:sz="4" w:space="0" w:color="auto"/>
              <w:bottom w:val="single" w:sz="4" w:space="0" w:color="auto"/>
              <w:right w:val="single" w:sz="4" w:space="0" w:color="auto"/>
            </w:tcBorders>
          </w:tcPr>
          <w:p w14:paraId="26191896" w14:textId="77777777" w:rsidR="003B3BE6" w:rsidRPr="009B55A7" w:rsidRDefault="003B3BE6"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2BD1061D" w14:textId="77777777" w:rsidR="003B3BE6" w:rsidRPr="009B55A7" w:rsidRDefault="003B3BE6" w:rsidP="003B3BE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CE4554A" w14:textId="77777777" w:rsidR="003B3BE6" w:rsidRPr="00C06E86" w:rsidRDefault="003B3BE6" w:rsidP="003B3BE6">
            <w:pPr>
              <w:jc w:val="center"/>
            </w:pPr>
            <w:r w:rsidRPr="00C06E86">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A8A7B0" w14:textId="77777777" w:rsidR="003B3BE6" w:rsidRPr="00C06E86" w:rsidRDefault="003B3BE6" w:rsidP="003B3BE6">
            <w:pPr>
              <w:jc w:val="center"/>
            </w:pPr>
            <w:r w:rsidRPr="00C06E86">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E06F" w14:textId="77777777" w:rsidR="003B3BE6" w:rsidRPr="00C06E86" w:rsidRDefault="003B3BE6" w:rsidP="003B3BE6">
            <w:pPr>
              <w:jc w:val="center"/>
            </w:pPr>
            <w:r w:rsidRPr="00C06E86">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FBF78" w14:textId="77777777" w:rsidR="003B3BE6" w:rsidRPr="00C06E86" w:rsidRDefault="003B3BE6" w:rsidP="003B3BE6">
            <w:pPr>
              <w:jc w:val="center"/>
            </w:pPr>
            <w:r w:rsidRPr="00C06E86">
              <w:t>-</w:t>
            </w:r>
          </w:p>
        </w:tc>
      </w:tr>
      <w:tr w:rsidR="003B3BE6" w:rsidRPr="009B55A7" w14:paraId="2D126416" w14:textId="77777777" w:rsidTr="00C06E86">
        <w:tc>
          <w:tcPr>
            <w:tcW w:w="704" w:type="dxa"/>
            <w:vMerge w:val="restart"/>
            <w:tcBorders>
              <w:top w:val="single" w:sz="4" w:space="0" w:color="auto"/>
              <w:left w:val="single" w:sz="4" w:space="0" w:color="auto"/>
              <w:right w:val="single" w:sz="4" w:space="0" w:color="auto"/>
            </w:tcBorders>
          </w:tcPr>
          <w:p w14:paraId="09B0FFBB" w14:textId="77777777" w:rsidR="003B3BE6" w:rsidRPr="009B55A7" w:rsidRDefault="003B3BE6" w:rsidP="003B3BE6">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14:paraId="664F5AE9" w14:textId="77777777" w:rsidR="003B3BE6" w:rsidRPr="005041B2" w:rsidRDefault="003B3BE6" w:rsidP="001044C5">
            <w:pPr>
              <w:tabs>
                <w:tab w:val="right" w:pos="720"/>
                <w:tab w:val="center" w:pos="4677"/>
                <w:tab w:val="right" w:pos="9355"/>
              </w:tabs>
              <w:rPr>
                <w:rFonts w:cs="Arial"/>
                <w:bCs/>
              </w:rPr>
            </w:pPr>
            <w:r w:rsidRPr="009B55A7">
              <w:t>Комплекс процессных мероприятий «</w:t>
            </w:r>
            <w:r w:rsidRPr="000621B2">
              <w:rPr>
                <w:rFonts w:cs="Arial"/>
                <w:bCs/>
              </w:rPr>
              <w:t>Создание условий для обеспечения качественными жилищн</w:t>
            </w:r>
            <w:r>
              <w:rPr>
                <w:rFonts w:cs="Arial"/>
                <w:bCs/>
              </w:rPr>
              <w:t>о-</w:t>
            </w:r>
            <w:r w:rsidRPr="000621B2">
              <w:rPr>
                <w:rFonts w:cs="Arial"/>
                <w:bCs/>
              </w:rPr>
              <w:t>коммунальным</w:t>
            </w:r>
            <w:r>
              <w:rPr>
                <w:rFonts w:cs="Arial"/>
                <w:bCs/>
              </w:rPr>
              <w:t>и</w:t>
            </w:r>
            <w:r w:rsidR="00DF3822">
              <w:rPr>
                <w:rFonts w:cs="Arial"/>
                <w:bCs/>
              </w:rPr>
              <w:t xml:space="preserve"> </w:t>
            </w:r>
            <w:r w:rsidRPr="000621B2">
              <w:rPr>
                <w:rFonts w:cs="Arial"/>
                <w:bCs/>
              </w:rPr>
              <w:t xml:space="preserve">услугами населения </w:t>
            </w:r>
            <w:r w:rsidR="008304A2" w:rsidRPr="008304A2">
              <w:rPr>
                <w:rFonts w:cs="Arial"/>
                <w:bCs/>
              </w:rPr>
              <w:t>Горняцкого сельского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5F7C68" w14:textId="77777777" w:rsidR="003B3BE6" w:rsidRPr="00C06E86" w:rsidRDefault="00A6423C" w:rsidP="003B3BE6">
            <w:pPr>
              <w:jc w:val="center"/>
            </w:pPr>
            <w:r>
              <w:t>8499,2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345A81" w14:textId="77777777" w:rsidR="003B3BE6" w:rsidRPr="00C06E86" w:rsidRDefault="00A6423C" w:rsidP="003B3BE6">
            <w:pPr>
              <w:jc w:val="center"/>
            </w:pPr>
            <w:r>
              <w:t>1978,7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80CD99" w14:textId="77777777" w:rsidR="003B3BE6" w:rsidRPr="00C06E86" w:rsidRDefault="00A6423C" w:rsidP="003B3BE6">
            <w:pPr>
              <w:jc w:val="center"/>
            </w:pPr>
            <w:r>
              <w:t>1993,5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5C2C0B" w14:textId="77777777" w:rsidR="003B3BE6" w:rsidRPr="00C06E86" w:rsidRDefault="00D86A65" w:rsidP="00A6423C">
            <w:pPr>
              <w:jc w:val="center"/>
            </w:pPr>
            <w:r>
              <w:t>1</w:t>
            </w:r>
            <w:r w:rsidR="00A6423C">
              <w:t>0477,9</w:t>
            </w:r>
          </w:p>
        </w:tc>
      </w:tr>
      <w:tr w:rsidR="00C06E86" w:rsidRPr="009B55A7" w14:paraId="7F423F55" w14:textId="77777777" w:rsidTr="00B54548">
        <w:tc>
          <w:tcPr>
            <w:tcW w:w="704" w:type="dxa"/>
            <w:vMerge/>
            <w:tcBorders>
              <w:left w:val="single" w:sz="4" w:space="0" w:color="auto"/>
              <w:right w:val="single" w:sz="4" w:space="0" w:color="auto"/>
            </w:tcBorders>
          </w:tcPr>
          <w:p w14:paraId="35965B69"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643DA68E" w14:textId="77777777" w:rsidR="00C06E86" w:rsidRPr="009B55A7" w:rsidRDefault="00C06E86" w:rsidP="00C06E8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tcPr>
          <w:p w14:paraId="2C2B8681" w14:textId="77777777" w:rsidR="00C06E86" w:rsidRPr="00C06E86" w:rsidRDefault="00A6423C" w:rsidP="00C06E86">
            <w:pPr>
              <w:jc w:val="center"/>
            </w:pPr>
            <w:r>
              <w:t>143,0</w:t>
            </w:r>
          </w:p>
        </w:tc>
        <w:tc>
          <w:tcPr>
            <w:tcW w:w="1984" w:type="dxa"/>
            <w:tcBorders>
              <w:top w:val="single" w:sz="4" w:space="0" w:color="auto"/>
              <w:left w:val="single" w:sz="4" w:space="0" w:color="auto"/>
              <w:bottom w:val="single" w:sz="4" w:space="0" w:color="auto"/>
              <w:right w:val="single" w:sz="4" w:space="0" w:color="auto"/>
            </w:tcBorders>
          </w:tcPr>
          <w:p w14:paraId="1CD3D271" w14:textId="77777777" w:rsidR="00C06E86" w:rsidRPr="00C06E86" w:rsidRDefault="00A6423C" w:rsidP="00C06E86">
            <w:pPr>
              <w:jc w:val="center"/>
            </w:pPr>
            <w:r>
              <w:t>1</w:t>
            </w:r>
            <w:r w:rsidR="00D86A65">
              <w:t>02,9</w:t>
            </w:r>
          </w:p>
        </w:tc>
        <w:tc>
          <w:tcPr>
            <w:tcW w:w="1985" w:type="dxa"/>
            <w:tcBorders>
              <w:top w:val="single" w:sz="4" w:space="0" w:color="auto"/>
              <w:left w:val="single" w:sz="4" w:space="0" w:color="auto"/>
              <w:bottom w:val="single" w:sz="4" w:space="0" w:color="auto"/>
              <w:right w:val="single" w:sz="4" w:space="0" w:color="auto"/>
            </w:tcBorders>
          </w:tcPr>
          <w:p w14:paraId="053CE8C9" w14:textId="77777777" w:rsidR="00C06E86" w:rsidRPr="00C06E86" w:rsidRDefault="00A6423C" w:rsidP="00C06E86">
            <w:pPr>
              <w:jc w:val="center"/>
            </w:pPr>
            <w:r>
              <w:t>1</w:t>
            </w:r>
            <w:r w:rsidR="00D86A65">
              <w:t>17,7</w:t>
            </w:r>
          </w:p>
        </w:tc>
        <w:tc>
          <w:tcPr>
            <w:tcW w:w="2268" w:type="dxa"/>
            <w:tcBorders>
              <w:top w:val="single" w:sz="4" w:space="0" w:color="auto"/>
              <w:left w:val="single" w:sz="4" w:space="0" w:color="auto"/>
              <w:bottom w:val="single" w:sz="4" w:space="0" w:color="auto"/>
              <w:right w:val="single" w:sz="4" w:space="0" w:color="auto"/>
            </w:tcBorders>
          </w:tcPr>
          <w:p w14:paraId="0CBB0F2F" w14:textId="77777777" w:rsidR="00C06E86" w:rsidRPr="00C06E86" w:rsidRDefault="00A6423C" w:rsidP="00C06E86">
            <w:pPr>
              <w:jc w:val="center"/>
            </w:pPr>
            <w:r>
              <w:t>363,6</w:t>
            </w:r>
          </w:p>
        </w:tc>
      </w:tr>
      <w:tr w:rsidR="00C06E86" w:rsidRPr="009B55A7" w14:paraId="173990A4" w14:textId="77777777" w:rsidTr="0095150B">
        <w:tc>
          <w:tcPr>
            <w:tcW w:w="704" w:type="dxa"/>
            <w:vMerge/>
            <w:tcBorders>
              <w:left w:val="single" w:sz="4" w:space="0" w:color="auto"/>
              <w:bottom w:val="single" w:sz="4" w:space="0" w:color="auto"/>
              <w:right w:val="single" w:sz="4" w:space="0" w:color="auto"/>
            </w:tcBorders>
          </w:tcPr>
          <w:p w14:paraId="2B84A81A"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1B31A99E" w14:textId="77777777" w:rsidR="00C06E86" w:rsidRPr="009B55A7" w:rsidRDefault="00C06E86" w:rsidP="00C06E8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14:paraId="5B44C067" w14:textId="77777777" w:rsidR="00C06E86" w:rsidRPr="00D86A65" w:rsidRDefault="00D86A65" w:rsidP="00C06E86">
            <w:pPr>
              <w:jc w:val="center"/>
            </w:pPr>
            <w:r w:rsidRPr="00D86A65">
              <w:t>8356,</w:t>
            </w:r>
            <w:r w:rsidR="00A6423C">
              <w:t>2</w:t>
            </w:r>
          </w:p>
        </w:tc>
        <w:tc>
          <w:tcPr>
            <w:tcW w:w="1984" w:type="dxa"/>
            <w:tcBorders>
              <w:top w:val="single" w:sz="4" w:space="0" w:color="auto"/>
              <w:left w:val="single" w:sz="4" w:space="0" w:color="auto"/>
              <w:bottom w:val="single" w:sz="4" w:space="0" w:color="auto"/>
              <w:right w:val="single" w:sz="4" w:space="0" w:color="auto"/>
            </w:tcBorders>
          </w:tcPr>
          <w:p w14:paraId="77961D7C" w14:textId="77777777" w:rsidR="00C06E86" w:rsidRPr="00D86A65" w:rsidRDefault="00D86A65" w:rsidP="00C06E86">
            <w:pPr>
              <w:jc w:val="center"/>
            </w:pPr>
            <w:r w:rsidRPr="00D86A65">
              <w:t>1875,8</w:t>
            </w:r>
          </w:p>
        </w:tc>
        <w:tc>
          <w:tcPr>
            <w:tcW w:w="1985" w:type="dxa"/>
            <w:tcBorders>
              <w:top w:val="single" w:sz="4" w:space="0" w:color="auto"/>
              <w:left w:val="single" w:sz="4" w:space="0" w:color="auto"/>
              <w:bottom w:val="single" w:sz="4" w:space="0" w:color="auto"/>
              <w:right w:val="single" w:sz="4" w:space="0" w:color="auto"/>
            </w:tcBorders>
          </w:tcPr>
          <w:p w14:paraId="54F617BB" w14:textId="77777777" w:rsidR="00C06E86" w:rsidRPr="00D86A65" w:rsidRDefault="00D86A65" w:rsidP="00C06E86">
            <w:pPr>
              <w:jc w:val="center"/>
            </w:pPr>
            <w:r w:rsidRPr="00D86A65">
              <w:t>1875,8</w:t>
            </w:r>
          </w:p>
        </w:tc>
        <w:tc>
          <w:tcPr>
            <w:tcW w:w="2268" w:type="dxa"/>
            <w:tcBorders>
              <w:top w:val="single" w:sz="4" w:space="0" w:color="auto"/>
              <w:left w:val="single" w:sz="4" w:space="0" w:color="auto"/>
              <w:bottom w:val="single" w:sz="4" w:space="0" w:color="auto"/>
              <w:right w:val="single" w:sz="4" w:space="0" w:color="auto"/>
            </w:tcBorders>
          </w:tcPr>
          <w:p w14:paraId="7FF93A2B" w14:textId="77777777" w:rsidR="00C06E86" w:rsidRPr="00D86A65" w:rsidRDefault="00D86A65" w:rsidP="00C06E86">
            <w:pPr>
              <w:jc w:val="center"/>
            </w:pPr>
            <w:r w:rsidRPr="00D86A65">
              <w:t>12107,8</w:t>
            </w:r>
          </w:p>
        </w:tc>
      </w:tr>
    </w:tbl>
    <w:p w14:paraId="166E915D" w14:textId="77777777" w:rsidR="009E210C" w:rsidRPr="008075FC" w:rsidRDefault="00D4638E" w:rsidP="00D4638E">
      <w:pPr>
        <w:rPr>
          <w:color w:val="000000"/>
          <w:sz w:val="20"/>
          <w:szCs w:val="20"/>
        </w:rPr>
      </w:pPr>
      <w:r w:rsidRPr="008075FC">
        <w:rPr>
          <w:color w:val="000000"/>
          <w:sz w:val="20"/>
          <w:szCs w:val="20"/>
        </w:rPr>
        <w:t>Обозначения:</w:t>
      </w:r>
    </w:p>
    <w:p w14:paraId="2ACB4F97" w14:textId="77777777" w:rsidR="00D4638E" w:rsidRPr="008075FC" w:rsidRDefault="00D4638E" w:rsidP="00D4638E">
      <w:pPr>
        <w:rPr>
          <w:color w:val="000000"/>
          <w:sz w:val="20"/>
          <w:szCs w:val="20"/>
        </w:rPr>
      </w:pPr>
      <w:r w:rsidRPr="008075FC">
        <w:rPr>
          <w:color w:val="000000"/>
          <w:sz w:val="20"/>
          <w:szCs w:val="20"/>
        </w:rPr>
        <w:t>МБ – местный бюджет</w:t>
      </w:r>
    </w:p>
    <w:p w14:paraId="54B90D2D" w14:textId="77777777"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14:paraId="5A3B4F76" w14:textId="77777777" w:rsidR="008075FC" w:rsidRPr="009826B6" w:rsidRDefault="00D4638E" w:rsidP="00732822">
      <w:pPr>
        <w:rPr>
          <w:color w:val="000000"/>
          <w:szCs w:val="20"/>
        </w:rPr>
      </w:pPr>
      <w:r w:rsidRPr="008075FC">
        <w:rPr>
          <w:color w:val="000000"/>
          <w:sz w:val="20"/>
          <w:szCs w:val="20"/>
        </w:rPr>
        <w:t>ОБ – областной бюджет</w:t>
      </w:r>
    </w:p>
    <w:p w14:paraId="30645316" w14:textId="77777777" w:rsidR="008075FC" w:rsidRPr="00AE6591" w:rsidRDefault="008075FC" w:rsidP="00732822">
      <w:pPr>
        <w:rPr>
          <w:sz w:val="28"/>
          <w:szCs w:val="28"/>
        </w:rPr>
      </w:pPr>
    </w:p>
    <w:p w14:paraId="13D43814" w14:textId="77777777" w:rsidR="00836090" w:rsidRPr="00836090" w:rsidRDefault="00EB2C50" w:rsidP="00836090">
      <w:pPr>
        <w:jc w:val="center"/>
        <w:rPr>
          <w:sz w:val="28"/>
          <w:szCs w:val="28"/>
        </w:rPr>
      </w:pPr>
      <w:r>
        <w:rPr>
          <w:sz w:val="28"/>
          <w:szCs w:val="28"/>
          <w:lang w:val="en-US"/>
        </w:rPr>
        <w:lastRenderedPageBreak/>
        <w:t>III</w:t>
      </w:r>
      <w:r w:rsidR="0015086D">
        <w:rPr>
          <w:sz w:val="28"/>
          <w:szCs w:val="28"/>
        </w:rPr>
        <w:t>. ПАСПОРТ</w:t>
      </w:r>
    </w:p>
    <w:p w14:paraId="4F781CE0" w14:textId="77777777"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14:paraId="4DF88D66" w14:textId="77777777" w:rsidR="00836090" w:rsidRPr="00836090" w:rsidRDefault="0015086D" w:rsidP="0015086D">
      <w:pPr>
        <w:jc w:val="center"/>
        <w:rPr>
          <w:sz w:val="28"/>
          <w:szCs w:val="28"/>
        </w:rPr>
      </w:pPr>
      <w:r w:rsidRPr="0015086D">
        <w:rPr>
          <w:sz w:val="28"/>
          <w:szCs w:val="28"/>
        </w:rPr>
        <w:t>«</w:t>
      </w:r>
      <w:r w:rsidR="005041B2" w:rsidRPr="005041B2">
        <w:rPr>
          <w:sz w:val="28"/>
          <w:szCs w:val="28"/>
        </w:rPr>
        <w:t xml:space="preserve">Развитие жилищного хозяйства на территории </w:t>
      </w:r>
      <w:r w:rsidR="00E36704">
        <w:rPr>
          <w:sz w:val="28"/>
          <w:szCs w:val="28"/>
        </w:rPr>
        <w:t>Горняцкого</w:t>
      </w:r>
      <w:r w:rsidR="00DF3822">
        <w:rPr>
          <w:sz w:val="28"/>
          <w:szCs w:val="28"/>
        </w:rPr>
        <w:t xml:space="preserve"> </w:t>
      </w:r>
      <w:r w:rsidR="00E36704">
        <w:rPr>
          <w:sz w:val="28"/>
          <w:szCs w:val="28"/>
        </w:rPr>
        <w:t>сельского</w:t>
      </w:r>
      <w:r w:rsidR="005041B2" w:rsidRPr="005041B2">
        <w:rPr>
          <w:sz w:val="28"/>
          <w:szCs w:val="28"/>
        </w:rPr>
        <w:t xml:space="preserve"> поселения</w:t>
      </w:r>
      <w:r w:rsidRPr="0015086D">
        <w:rPr>
          <w:sz w:val="28"/>
          <w:szCs w:val="28"/>
        </w:rPr>
        <w:t>»</w:t>
      </w:r>
    </w:p>
    <w:p w14:paraId="0CA7B262" w14:textId="77777777" w:rsidR="00836090" w:rsidRPr="00836090" w:rsidRDefault="00836090" w:rsidP="00836090">
      <w:pPr>
        <w:jc w:val="both"/>
        <w:rPr>
          <w:sz w:val="28"/>
          <w:szCs w:val="28"/>
        </w:rPr>
      </w:pPr>
      <w:r w:rsidRPr="00836090">
        <w:rPr>
          <w:sz w:val="28"/>
          <w:szCs w:val="28"/>
        </w:rPr>
        <w:t>1. Основные положения</w:t>
      </w:r>
    </w:p>
    <w:p w14:paraId="18731D1D" w14:textId="77777777" w:rsidR="00836090" w:rsidRPr="00836090" w:rsidRDefault="00836090" w:rsidP="00836090">
      <w:pPr>
        <w:jc w:val="both"/>
        <w:rPr>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14:paraId="286C3041" w14:textId="77777777" w:rsidTr="00D90239">
        <w:tc>
          <w:tcPr>
            <w:tcW w:w="566" w:type="dxa"/>
          </w:tcPr>
          <w:p w14:paraId="1330AE44" w14:textId="77777777" w:rsidR="00836090" w:rsidRPr="00FA6908" w:rsidRDefault="00836090" w:rsidP="00836090">
            <w:pPr>
              <w:jc w:val="both"/>
            </w:pPr>
            <w:r w:rsidRPr="00FA6908">
              <w:t>1.1.</w:t>
            </w:r>
          </w:p>
        </w:tc>
        <w:tc>
          <w:tcPr>
            <w:tcW w:w="3829" w:type="dxa"/>
          </w:tcPr>
          <w:p w14:paraId="4D9A1A2E" w14:textId="77777777" w:rsidR="00836090" w:rsidRPr="00FA6908" w:rsidRDefault="00836090" w:rsidP="00836090">
            <w:pPr>
              <w:jc w:val="both"/>
            </w:pPr>
            <w:r w:rsidRPr="00FA6908">
              <w:t xml:space="preserve">Ответственный за разработку и реализацию </w:t>
            </w:r>
            <w:r w:rsidR="0015086D" w:rsidRPr="00FA6908">
              <w:t>комплекса процессных мероприятий «</w:t>
            </w:r>
            <w:r w:rsidR="005041B2" w:rsidRPr="00FA6908">
              <w:t xml:space="preserve">Развитие жилищного хозяйства на территории </w:t>
            </w:r>
            <w:r w:rsidR="00D90239" w:rsidRPr="00FA6908">
              <w:t>Горняцкого сельского поселения</w:t>
            </w:r>
            <w:r w:rsidR="0015086D" w:rsidRPr="00FA6908">
              <w:t xml:space="preserve">» </w:t>
            </w:r>
            <w:r w:rsidRPr="00FA6908">
              <w:t>(далее также в настоящем разделе - комплекс процессных мероприятий)</w:t>
            </w:r>
          </w:p>
        </w:tc>
        <w:tc>
          <w:tcPr>
            <w:tcW w:w="850" w:type="dxa"/>
          </w:tcPr>
          <w:p w14:paraId="2BEB2862" w14:textId="77777777" w:rsidR="00836090" w:rsidRPr="00FA6908" w:rsidRDefault="00836090" w:rsidP="00AF7180">
            <w:pPr>
              <w:jc w:val="center"/>
            </w:pPr>
            <w:r w:rsidRPr="00FA6908">
              <w:t>-</w:t>
            </w:r>
          </w:p>
        </w:tc>
        <w:tc>
          <w:tcPr>
            <w:tcW w:w="9214" w:type="dxa"/>
          </w:tcPr>
          <w:p w14:paraId="777910FD" w14:textId="77777777" w:rsidR="00D90239" w:rsidRPr="00FA6908" w:rsidRDefault="004A5D4B" w:rsidP="00D90239">
            <w:pPr>
              <w:jc w:val="both"/>
            </w:pPr>
            <w:r w:rsidRPr="00FA6908">
              <w:t>Сектор муниципального хозяйства</w:t>
            </w:r>
            <w:r w:rsidR="00DF3822" w:rsidRPr="00FA6908">
              <w:t xml:space="preserve"> </w:t>
            </w:r>
            <w:r w:rsidR="0067759C" w:rsidRPr="00FA6908">
              <w:t xml:space="preserve">Администрации </w:t>
            </w:r>
            <w:r w:rsidR="00D90239" w:rsidRPr="00FA6908">
              <w:t>Горняцкого сельского поселения</w:t>
            </w:r>
          </w:p>
          <w:p w14:paraId="7A8DAE7F" w14:textId="77777777" w:rsidR="00836090" w:rsidRPr="00FA6908" w:rsidRDefault="00836090" w:rsidP="00D90239">
            <w:pPr>
              <w:jc w:val="both"/>
            </w:pPr>
            <w:r w:rsidRPr="00FA6908">
              <w:t>(</w:t>
            </w:r>
            <w:r w:rsidR="00D90239" w:rsidRPr="00FA6908">
              <w:t>Дудникова Татьяна Владимировна</w:t>
            </w:r>
            <w:r w:rsidRPr="00FA6908">
              <w:t xml:space="preserve">, </w:t>
            </w:r>
            <w:r w:rsidR="00A77F89" w:rsidRPr="00FA6908">
              <w:t>заведующий сектором</w:t>
            </w:r>
            <w:r w:rsidR="00D90239" w:rsidRPr="00FA6908">
              <w:t xml:space="preserve"> муниципального хозяйства </w:t>
            </w:r>
            <w:r w:rsidR="0015086D" w:rsidRPr="00FA6908">
              <w:t xml:space="preserve">Администрации </w:t>
            </w:r>
            <w:r w:rsidR="00D90239" w:rsidRPr="00FA6908">
              <w:t>Горняцкого сельского поселения</w:t>
            </w:r>
            <w:r w:rsidRPr="00FA6908">
              <w:t>)</w:t>
            </w:r>
          </w:p>
        </w:tc>
      </w:tr>
      <w:tr w:rsidR="00836090" w:rsidRPr="00836090" w14:paraId="19034482" w14:textId="77777777" w:rsidTr="00D90239">
        <w:tc>
          <w:tcPr>
            <w:tcW w:w="566" w:type="dxa"/>
          </w:tcPr>
          <w:p w14:paraId="5983F9AA" w14:textId="77777777" w:rsidR="00836090" w:rsidRPr="00FA6908" w:rsidRDefault="00836090" w:rsidP="00836090">
            <w:pPr>
              <w:jc w:val="both"/>
            </w:pPr>
            <w:r w:rsidRPr="00FA6908">
              <w:t>1.2.</w:t>
            </w:r>
          </w:p>
        </w:tc>
        <w:tc>
          <w:tcPr>
            <w:tcW w:w="3829" w:type="dxa"/>
          </w:tcPr>
          <w:p w14:paraId="370DD69C" w14:textId="77777777" w:rsidR="00836090" w:rsidRPr="00FA6908" w:rsidRDefault="00836090" w:rsidP="00836090">
            <w:pPr>
              <w:jc w:val="both"/>
            </w:pPr>
            <w:r w:rsidRPr="00FA6908">
              <w:t xml:space="preserve">Связь с муниципальной программой </w:t>
            </w:r>
            <w:r w:rsidR="00D90239" w:rsidRPr="00FA6908">
              <w:t>Горняцкого сельского поселения</w:t>
            </w:r>
          </w:p>
        </w:tc>
        <w:tc>
          <w:tcPr>
            <w:tcW w:w="850" w:type="dxa"/>
          </w:tcPr>
          <w:p w14:paraId="28EEEF12" w14:textId="77777777" w:rsidR="00836090" w:rsidRPr="00FA6908" w:rsidRDefault="00836090" w:rsidP="00AF7180">
            <w:pPr>
              <w:jc w:val="center"/>
            </w:pPr>
            <w:r w:rsidRPr="00FA6908">
              <w:t>-</w:t>
            </w:r>
          </w:p>
        </w:tc>
        <w:tc>
          <w:tcPr>
            <w:tcW w:w="9214" w:type="dxa"/>
          </w:tcPr>
          <w:p w14:paraId="71565B8E" w14:textId="4BE48554" w:rsidR="00836090" w:rsidRPr="00FA6908" w:rsidRDefault="00690622" w:rsidP="00836090">
            <w:pPr>
              <w:jc w:val="both"/>
            </w:pPr>
            <w:r w:rsidRPr="00FA6908">
              <w:t xml:space="preserve">муниципальная программа </w:t>
            </w:r>
            <w:r w:rsidR="00C53B7D" w:rsidRPr="00FA6908">
              <w:t xml:space="preserve">Горняцкого сельского </w:t>
            </w:r>
            <w:r w:rsidR="00FA6908" w:rsidRPr="00FA6908">
              <w:t>поселения «Обеспечение</w:t>
            </w:r>
            <w:r w:rsidRPr="00FA6908">
              <w:t xml:space="preserve"> качественными жилищно-коммунальными услугами населения </w:t>
            </w:r>
            <w:r w:rsidR="00D90239" w:rsidRPr="00FA6908">
              <w:t>Горняцкого сельского поселения</w:t>
            </w:r>
            <w:r w:rsidRPr="00FA6908">
              <w:t>»</w:t>
            </w:r>
          </w:p>
        </w:tc>
      </w:tr>
    </w:tbl>
    <w:p w14:paraId="2D67F4B0" w14:textId="77777777" w:rsidR="007907B4" w:rsidRDefault="007907B4" w:rsidP="009826B6">
      <w:pPr>
        <w:rPr>
          <w:sz w:val="28"/>
          <w:szCs w:val="28"/>
        </w:rPr>
      </w:pPr>
    </w:p>
    <w:p w14:paraId="0822C607" w14:textId="77777777" w:rsidR="007907B4" w:rsidRDefault="007907B4" w:rsidP="00065C07">
      <w:pPr>
        <w:jc w:val="center"/>
        <w:rPr>
          <w:sz w:val="28"/>
          <w:szCs w:val="28"/>
        </w:rPr>
      </w:pPr>
    </w:p>
    <w:p w14:paraId="3913B5F6" w14:textId="77777777"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14:paraId="443879C8" w14:textId="77777777"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AC4647" w:rsidRPr="008075FC" w14:paraId="59600DE0" w14:textId="77777777"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4B836" w14:textId="77777777" w:rsidR="00065C07" w:rsidRPr="008075FC" w:rsidRDefault="00065C07" w:rsidP="00BA31B2">
            <w:pPr>
              <w:jc w:val="center"/>
            </w:pPr>
            <w:r w:rsidRPr="008075FC">
              <w:t>№</w:t>
            </w:r>
          </w:p>
          <w:p w14:paraId="5B3BBF31" w14:textId="77777777"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90E5" w14:textId="77777777"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D6FB8" w14:textId="77777777"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A71C" w14:textId="77777777"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E98A9" w14:textId="77777777"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39424" w14:textId="77777777"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6EF96" w14:textId="77777777"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22469" w14:textId="77777777"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B9E98" w14:textId="77777777" w:rsidR="00065C07" w:rsidRPr="008075FC" w:rsidRDefault="007F2AFE" w:rsidP="00BA31B2">
            <w:pPr>
              <w:jc w:val="center"/>
            </w:pPr>
            <w:r w:rsidRPr="008075FC">
              <w:t>Инфор</w:t>
            </w:r>
            <w:r w:rsidR="00065C07" w:rsidRPr="008075FC">
              <w:t>мационная система</w:t>
            </w:r>
          </w:p>
        </w:tc>
      </w:tr>
      <w:tr w:rsidR="00AC4647" w:rsidRPr="008075FC" w14:paraId="13904B30" w14:textId="77777777" w:rsidTr="00D169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1305A" w14:textId="77777777"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8CEB4" w14:textId="77777777"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E9958" w14:textId="77777777"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A985" w14:textId="77777777"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D4A60" w14:textId="77777777"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B36C4" w14:textId="77777777"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0DAA3"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8C77" w14:textId="77777777" w:rsidR="00065C07" w:rsidRPr="008075FC" w:rsidRDefault="00507D80" w:rsidP="00BA31B2">
            <w:pPr>
              <w:jc w:val="center"/>
            </w:pPr>
            <w:r w:rsidRPr="008075FC">
              <w:t>2025</w:t>
            </w:r>
          </w:p>
          <w:p w14:paraId="05395E6B"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7D04B" w14:textId="77777777" w:rsidR="00065C07" w:rsidRPr="008075FC" w:rsidRDefault="00507D80" w:rsidP="00BA31B2">
            <w:pPr>
              <w:jc w:val="center"/>
            </w:pPr>
            <w:r w:rsidRPr="008075FC">
              <w:t>2026</w:t>
            </w:r>
          </w:p>
          <w:p w14:paraId="4C2E812C"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E4A1B" w14:textId="77777777" w:rsidR="00065C07" w:rsidRPr="008075FC" w:rsidRDefault="00507D80" w:rsidP="00BA31B2">
            <w:pPr>
              <w:jc w:val="center"/>
            </w:pPr>
            <w:r w:rsidRPr="008075FC">
              <w:t>2027</w:t>
            </w:r>
          </w:p>
          <w:p w14:paraId="380DAE79" w14:textId="77777777" w:rsidR="00065C07" w:rsidRPr="008075FC" w:rsidRDefault="00065C07" w:rsidP="00BA31B2">
            <w:pPr>
              <w:jc w:val="center"/>
            </w:pPr>
            <w:r w:rsidRPr="008075FC">
              <w:t>год</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B286D" w14:textId="77777777" w:rsidR="00065C07" w:rsidRPr="008075FC" w:rsidRDefault="00065C07" w:rsidP="00BA31B2">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AE0F2" w14:textId="77777777"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48DCA" w14:textId="77777777" w:rsidR="00065C07" w:rsidRPr="008075FC" w:rsidRDefault="00065C07" w:rsidP="00BA31B2">
            <w:pPr>
              <w:jc w:val="center"/>
            </w:pPr>
          </w:p>
        </w:tc>
      </w:tr>
      <w:tr w:rsidR="00AC4647" w:rsidRPr="008075FC" w14:paraId="64413800" w14:textId="77777777" w:rsidTr="00D169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12AE2" w14:textId="77777777"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6EDA7" w14:textId="77777777"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7F96F" w14:textId="77777777"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E208" w14:textId="77777777"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4040E" w14:textId="77777777"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C5AEF" w14:textId="77777777"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97876" w14:textId="77777777"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F279A" w14:textId="77777777"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F0587" w14:textId="77777777"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3E9EE" w14:textId="77777777" w:rsidR="00065C07" w:rsidRPr="008075FC" w:rsidRDefault="00065C07" w:rsidP="00065C07">
            <w:pPr>
              <w:jc w:val="both"/>
            </w:pPr>
            <w:r w:rsidRPr="008075FC">
              <w:t>10</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219C9" w14:textId="77777777"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43B6A" w14:textId="77777777"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83409" w14:textId="77777777" w:rsidR="00065C07" w:rsidRPr="008075FC" w:rsidRDefault="00065C07" w:rsidP="00065C07">
            <w:pPr>
              <w:jc w:val="both"/>
            </w:pPr>
            <w:r w:rsidRPr="008075FC">
              <w:t>13</w:t>
            </w:r>
          </w:p>
        </w:tc>
      </w:tr>
      <w:tr w:rsidR="00065C07" w:rsidRPr="008075FC" w14:paraId="2972182A" w14:textId="77777777"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4612" w14:textId="77777777" w:rsidR="00D16948" w:rsidRPr="00D16948" w:rsidRDefault="00065C07" w:rsidP="00D16948">
            <w:pPr>
              <w:jc w:val="center"/>
            </w:pPr>
            <w:r w:rsidRPr="008075FC">
              <w:t xml:space="preserve">1. </w:t>
            </w:r>
            <w:r w:rsidR="000742FF" w:rsidRPr="008075FC">
              <w:t>Задача комплекса процессных мероприятий «</w:t>
            </w:r>
            <w:r w:rsidR="00D16948" w:rsidRPr="00D16948">
              <w:t xml:space="preserve">Созданы условия для улучшения технического состояния </w:t>
            </w:r>
          </w:p>
          <w:p w14:paraId="7FA2F3DB" w14:textId="77777777" w:rsidR="00D16948" w:rsidRPr="008075FC" w:rsidRDefault="00D16948" w:rsidP="00D16948">
            <w:pPr>
              <w:jc w:val="center"/>
            </w:pPr>
            <w:r w:rsidRPr="00D16948">
              <w:t xml:space="preserve">многоквартирных домов по помещениям, находящимся в собственности </w:t>
            </w:r>
            <w:r w:rsidR="00E36704">
              <w:t>Горняцкого</w:t>
            </w:r>
            <w:r w:rsidR="00DF3822">
              <w:t xml:space="preserve"> </w:t>
            </w:r>
            <w:r w:rsidR="00E36704">
              <w:t>сельского</w:t>
            </w:r>
            <w:r>
              <w:t xml:space="preserve"> поселения»</w:t>
            </w:r>
          </w:p>
        </w:tc>
      </w:tr>
      <w:tr w:rsidR="00D16948" w:rsidRPr="008075FC" w14:paraId="71A998B4" w14:textId="77777777" w:rsidTr="00D16948">
        <w:trPr>
          <w:trHeight w:val="3265"/>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C3A0" w14:textId="77777777" w:rsidR="00D16948" w:rsidRDefault="00D16948" w:rsidP="00D16948">
            <w:pPr>
              <w:jc w:val="center"/>
              <w:rPr>
                <w:szCs w:val="20"/>
              </w:rPr>
            </w:pPr>
            <w:r>
              <w:lastRenderedPageBreak/>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E85B9" w14:textId="77777777" w:rsidR="00D16948" w:rsidRDefault="00D16948" w:rsidP="00D16948">
            <w:pPr>
              <w:jc w:val="both"/>
            </w:pPr>
            <w:r>
              <w:t xml:space="preserve">Площадь общего имущества многоквартирных домов по помещениям, находящимся в собственности </w:t>
            </w:r>
            <w:r w:rsidR="00D90239" w:rsidRPr="00D90239">
              <w:t>Горняцкого сельского поселения</w:t>
            </w:r>
            <w:r>
              <w:t>, по которым обеспечена уплата взносов</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CF7AE" w14:textId="77777777" w:rsidR="00D16948" w:rsidRDefault="00D6421D" w:rsidP="00D16948">
            <w:pPr>
              <w:jc w:val="center"/>
            </w:pPr>
            <w:r>
              <w:t>возраста</w:t>
            </w:r>
            <w:r w:rsidR="00D16948">
              <w:t>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69038" w14:textId="77777777" w:rsidR="00D16948" w:rsidRDefault="00D16948" w:rsidP="00D16948">
            <w:pPr>
              <w:jc w:val="center"/>
            </w:pPr>
            <w: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7B586" w14:textId="77777777" w:rsidR="00D16948" w:rsidRDefault="00D16948" w:rsidP="00D16948">
            <w:pPr>
              <w:jc w:val="center"/>
            </w:pPr>
            <w:r>
              <w:t>тыс. кв. м</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B8EDA" w14:textId="77777777" w:rsidR="00D16948" w:rsidRPr="00557FB0" w:rsidRDefault="00557FB0" w:rsidP="00D16948">
            <w:pPr>
              <w:jc w:val="center"/>
            </w:pPr>
            <w:r w:rsidRPr="00557FB0">
              <w:t>3,9</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40B60" w14:textId="77777777" w:rsidR="00D16948" w:rsidRPr="00557FB0" w:rsidRDefault="00D16948" w:rsidP="00D16948">
            <w:pPr>
              <w:jc w:val="center"/>
            </w:pPr>
            <w:r w:rsidRPr="00557FB0">
              <w:t>202</w:t>
            </w:r>
            <w:r w:rsidR="00557FB0" w:rsidRPr="00557FB0">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534F9" w14:textId="77777777" w:rsidR="00D16948" w:rsidRPr="00557FB0" w:rsidRDefault="00557FB0" w:rsidP="00D16948">
            <w:pPr>
              <w:jc w:val="center"/>
            </w:pPr>
            <w:r w:rsidRPr="00557FB0">
              <w:t>3,9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DF8CA" w14:textId="77777777" w:rsidR="00D16948" w:rsidRPr="00557FB0" w:rsidRDefault="00557FB0" w:rsidP="00D16948">
            <w:pPr>
              <w:jc w:val="center"/>
            </w:pPr>
            <w:r w:rsidRPr="00557FB0">
              <w:t>3,9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E5066" w14:textId="77777777" w:rsidR="00D16948" w:rsidRPr="00557FB0" w:rsidRDefault="00557FB0" w:rsidP="00D16948">
            <w:pPr>
              <w:jc w:val="center"/>
            </w:pPr>
            <w:r w:rsidRPr="00557FB0">
              <w:t>3,9</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F2C00" w14:textId="77777777" w:rsidR="00D16948" w:rsidRPr="00557FB0" w:rsidRDefault="00557FB0" w:rsidP="00D16948">
            <w:pPr>
              <w:jc w:val="center"/>
            </w:pPr>
            <w:r w:rsidRPr="00557FB0">
              <w:t>3,9</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7D8C3" w14:textId="77777777" w:rsidR="00D16948" w:rsidRDefault="00D16948" w:rsidP="00D16948">
            <w:pPr>
              <w:jc w:val="center"/>
            </w:pPr>
            <w:r>
              <w:rPr>
                <w:rFonts w:cs="Arial"/>
                <w:bCs/>
              </w:rPr>
              <w:t>Сектор муниципального хозяйства</w:t>
            </w:r>
            <w:r w:rsidRPr="009F2351">
              <w:rPr>
                <w:rFonts w:cs="Arial"/>
                <w:bCs/>
              </w:rPr>
              <w:t xml:space="preserve"> Администрации </w:t>
            </w:r>
            <w:r w:rsidR="00D90239" w:rsidRPr="00D90239">
              <w:rPr>
                <w:rFonts w:cs="Arial"/>
                <w:bCs/>
              </w:rPr>
              <w:t>Горняцкого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385BC" w14:textId="77777777" w:rsidR="00D16948" w:rsidRDefault="00D16948" w:rsidP="00D16948">
            <w:pPr>
              <w:jc w:val="center"/>
            </w:pPr>
            <w:r>
              <w:t>нет</w:t>
            </w:r>
          </w:p>
          <w:p w14:paraId="1E2E4F6C" w14:textId="77777777" w:rsidR="00D16948" w:rsidRDefault="00D16948" w:rsidP="00D16948">
            <w:pPr>
              <w:jc w:val="center"/>
            </w:pPr>
            <w:r>
              <w:t>информационной системы</w:t>
            </w:r>
          </w:p>
        </w:tc>
      </w:tr>
    </w:tbl>
    <w:p w14:paraId="1254339E" w14:textId="77777777" w:rsidR="00264F70" w:rsidRDefault="00264F70" w:rsidP="00BD3034">
      <w:pPr>
        <w:jc w:val="both"/>
        <w:rPr>
          <w:sz w:val="18"/>
        </w:rPr>
      </w:pPr>
    </w:p>
    <w:p w14:paraId="434D028C" w14:textId="77777777" w:rsidR="00BD3034" w:rsidRPr="007223B9" w:rsidRDefault="00BD3034" w:rsidP="00BD3034">
      <w:pPr>
        <w:jc w:val="both"/>
        <w:rPr>
          <w:sz w:val="18"/>
        </w:rPr>
      </w:pPr>
      <w:r w:rsidRPr="007223B9">
        <w:rPr>
          <w:sz w:val="18"/>
        </w:rPr>
        <w:t>Примечание.</w:t>
      </w:r>
    </w:p>
    <w:p w14:paraId="7C67A001" w14:textId="77777777" w:rsidR="00BD3034" w:rsidRPr="007223B9" w:rsidRDefault="00BD3034" w:rsidP="00BD3034">
      <w:pPr>
        <w:jc w:val="both"/>
        <w:rPr>
          <w:sz w:val="18"/>
        </w:rPr>
      </w:pPr>
      <w:r w:rsidRPr="007223B9">
        <w:rPr>
          <w:sz w:val="18"/>
        </w:rPr>
        <w:t>Используемые сокращения:</w:t>
      </w:r>
    </w:p>
    <w:p w14:paraId="2E723CD4" w14:textId="77777777"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ная программа;</w:t>
      </w:r>
      <w:r w:rsidR="00DF3822">
        <w:rPr>
          <w:sz w:val="18"/>
        </w:rPr>
        <w:t xml:space="preserve"> </w:t>
      </w:r>
      <w:r w:rsidR="00BD3034" w:rsidRPr="007223B9">
        <w:rPr>
          <w:sz w:val="18"/>
        </w:rPr>
        <w:t xml:space="preserve">ОКЕИ - Общероссийский </w:t>
      </w:r>
      <w:hyperlink r:id="rId17"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14:paraId="699827CB" w14:textId="77777777" w:rsidR="00FA6908" w:rsidRDefault="00FA6908" w:rsidP="00264F70">
      <w:pPr>
        <w:jc w:val="center"/>
        <w:rPr>
          <w:sz w:val="28"/>
          <w:szCs w:val="28"/>
        </w:rPr>
      </w:pPr>
    </w:p>
    <w:p w14:paraId="3C9293F7" w14:textId="77777777" w:rsidR="00264F70" w:rsidRPr="00264F70" w:rsidRDefault="00264F70" w:rsidP="00264F70">
      <w:pPr>
        <w:jc w:val="center"/>
        <w:rPr>
          <w:sz w:val="28"/>
          <w:szCs w:val="28"/>
        </w:rPr>
      </w:pPr>
      <w:r w:rsidRPr="00264F70">
        <w:rPr>
          <w:sz w:val="28"/>
          <w:szCs w:val="28"/>
        </w:rPr>
        <w:t>2.1. План достижения</w:t>
      </w:r>
      <w:r w:rsidR="00DF3822">
        <w:rPr>
          <w:sz w:val="28"/>
          <w:szCs w:val="28"/>
        </w:rPr>
        <w:t xml:space="preserve"> </w:t>
      </w:r>
      <w:r w:rsidRPr="00264F70">
        <w:rPr>
          <w:sz w:val="28"/>
          <w:szCs w:val="28"/>
        </w:rPr>
        <w:t>показателя</w:t>
      </w:r>
    </w:p>
    <w:p w14:paraId="5E43344F" w14:textId="77777777" w:rsidR="00264F70" w:rsidRDefault="00264F70" w:rsidP="00264F70">
      <w:pPr>
        <w:jc w:val="center"/>
        <w:rPr>
          <w:sz w:val="28"/>
          <w:szCs w:val="28"/>
        </w:rPr>
      </w:pPr>
      <w:r w:rsidRPr="00264F70">
        <w:rPr>
          <w:sz w:val="28"/>
          <w:szCs w:val="28"/>
        </w:rPr>
        <w:t>комплекса процессных мероприятий в 2025 году</w:t>
      </w:r>
    </w:p>
    <w:p w14:paraId="533AA2C6" w14:textId="77777777"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264F70" w:rsidRPr="006B374C" w14:paraId="22232CCE" w14:textId="77777777" w:rsidTr="007907B4">
        <w:tc>
          <w:tcPr>
            <w:tcW w:w="166" w:type="pct"/>
            <w:vMerge w:val="restart"/>
            <w:tcBorders>
              <w:top w:val="single" w:sz="4" w:space="0" w:color="auto"/>
              <w:left w:val="single" w:sz="4" w:space="0" w:color="auto"/>
              <w:bottom w:val="single" w:sz="4" w:space="0" w:color="auto"/>
              <w:right w:val="single" w:sz="4" w:space="0" w:color="auto"/>
            </w:tcBorders>
          </w:tcPr>
          <w:p w14:paraId="0B836B3C" w14:textId="77777777" w:rsidR="00264F70" w:rsidRPr="006B374C" w:rsidRDefault="00264F70" w:rsidP="00264F70">
            <w:pPr>
              <w:jc w:val="center"/>
              <w:rPr>
                <w:szCs w:val="22"/>
              </w:rPr>
            </w:pPr>
            <w:r w:rsidRPr="006B374C">
              <w:rPr>
                <w:szCs w:val="22"/>
              </w:rPr>
              <w:t>№</w:t>
            </w:r>
          </w:p>
          <w:p w14:paraId="4BB5A673" w14:textId="77777777"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14:paraId="12BF78D3" w14:textId="77777777"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14:paraId="568AF178" w14:textId="77777777"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14:paraId="2B5E78FD" w14:textId="77777777" w:rsidR="00264F70" w:rsidRPr="006B374C" w:rsidRDefault="00264F70" w:rsidP="00264F70">
            <w:pPr>
              <w:jc w:val="center"/>
              <w:rPr>
                <w:szCs w:val="22"/>
              </w:rPr>
            </w:pPr>
            <w:r w:rsidRPr="006B374C">
              <w:rPr>
                <w:szCs w:val="22"/>
              </w:rPr>
              <w:t xml:space="preserve">Единица измерения (по </w:t>
            </w:r>
            <w:hyperlink r:id="rId18"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14:paraId="62544711" w14:textId="77777777"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14:paraId="56374A1D" w14:textId="77777777" w:rsidR="00264F70" w:rsidRPr="006B374C" w:rsidRDefault="00264F70" w:rsidP="00264F70">
            <w:pPr>
              <w:jc w:val="center"/>
              <w:rPr>
                <w:szCs w:val="22"/>
              </w:rPr>
            </w:pPr>
            <w:r w:rsidRPr="006B374C">
              <w:rPr>
                <w:szCs w:val="22"/>
              </w:rPr>
              <w:t>На конец 2025 года</w:t>
            </w:r>
          </w:p>
        </w:tc>
      </w:tr>
      <w:tr w:rsidR="00A045A7" w:rsidRPr="006B374C" w14:paraId="70A304A1" w14:textId="77777777" w:rsidTr="007907B4">
        <w:tc>
          <w:tcPr>
            <w:tcW w:w="166" w:type="pct"/>
            <w:vMerge/>
            <w:tcBorders>
              <w:top w:val="single" w:sz="4" w:space="0" w:color="auto"/>
              <w:left w:val="single" w:sz="4" w:space="0" w:color="auto"/>
              <w:bottom w:val="single" w:sz="4" w:space="0" w:color="auto"/>
              <w:right w:val="single" w:sz="4" w:space="0" w:color="auto"/>
            </w:tcBorders>
          </w:tcPr>
          <w:p w14:paraId="3A7A8E63" w14:textId="77777777"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14:paraId="0AB5449C" w14:textId="77777777"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14:paraId="6715C393" w14:textId="77777777"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14:paraId="48FCD35D" w14:textId="77777777"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14:paraId="26458562" w14:textId="77777777"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14:paraId="541AB7F9" w14:textId="77777777"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14:paraId="2010AE37" w14:textId="77777777"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14:paraId="3AF836E4" w14:textId="77777777"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14:paraId="5F5EAA88" w14:textId="77777777"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14:paraId="4DC11E37" w14:textId="77777777"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14:paraId="04B0F2A9" w14:textId="77777777"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14:paraId="1359E63C" w14:textId="77777777"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14:paraId="7AE23F0B" w14:textId="77777777"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14:paraId="5499927D" w14:textId="77777777"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14:paraId="2295AB3D" w14:textId="77777777"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14:paraId="62D7173A" w14:textId="77777777" w:rsidR="00264F70" w:rsidRPr="006B374C" w:rsidRDefault="00264F70" w:rsidP="00264F70">
            <w:pPr>
              <w:jc w:val="center"/>
              <w:rPr>
                <w:szCs w:val="22"/>
              </w:rPr>
            </w:pPr>
          </w:p>
        </w:tc>
      </w:tr>
      <w:tr w:rsidR="00264F70" w:rsidRPr="006B374C" w14:paraId="003D344A" w14:textId="77777777" w:rsidTr="00264F70">
        <w:tc>
          <w:tcPr>
            <w:tcW w:w="5000" w:type="pct"/>
            <w:gridSpan w:val="16"/>
            <w:tcBorders>
              <w:top w:val="single" w:sz="4" w:space="0" w:color="auto"/>
              <w:left w:val="single" w:sz="4" w:space="0" w:color="auto"/>
              <w:bottom w:val="single" w:sz="4" w:space="0" w:color="auto"/>
              <w:right w:val="single" w:sz="4" w:space="0" w:color="auto"/>
            </w:tcBorders>
          </w:tcPr>
          <w:p w14:paraId="38F5784B" w14:textId="77777777" w:rsidR="00D16948" w:rsidRPr="00D16948" w:rsidRDefault="00264F70" w:rsidP="00D16948">
            <w:pPr>
              <w:jc w:val="center"/>
            </w:pPr>
            <w:r w:rsidRPr="006B374C">
              <w:rPr>
                <w:szCs w:val="22"/>
              </w:rPr>
              <w:t xml:space="preserve">1. </w:t>
            </w:r>
            <w:r w:rsidR="0086030A" w:rsidRPr="0086030A">
              <w:rPr>
                <w:szCs w:val="22"/>
              </w:rPr>
              <w:t>Задача комплекса процессных мероприятий «</w:t>
            </w:r>
            <w:r w:rsidR="00D16948" w:rsidRPr="00D16948">
              <w:t xml:space="preserve">Созданы условия для улучшения технического состояния </w:t>
            </w:r>
          </w:p>
          <w:p w14:paraId="3C14ACFD" w14:textId="77777777" w:rsidR="00264F70" w:rsidRPr="006B374C" w:rsidRDefault="00D16948" w:rsidP="00D16948">
            <w:pPr>
              <w:jc w:val="center"/>
              <w:rPr>
                <w:szCs w:val="22"/>
              </w:rPr>
            </w:pPr>
            <w:r w:rsidRPr="00D16948">
              <w:t xml:space="preserve">многоквартирных домов по помещениям, находящимся в собственности </w:t>
            </w:r>
            <w:r w:rsidR="00E36704">
              <w:t>Горняцкого</w:t>
            </w:r>
            <w:r w:rsidR="005661CB">
              <w:t xml:space="preserve"> </w:t>
            </w:r>
            <w:r w:rsidR="00E36704">
              <w:t>сельского</w:t>
            </w:r>
            <w:r>
              <w:t xml:space="preserve"> поселения</w:t>
            </w:r>
            <w:r w:rsidR="0086030A" w:rsidRPr="0086030A">
              <w:rPr>
                <w:szCs w:val="22"/>
              </w:rPr>
              <w:t>»</w:t>
            </w:r>
          </w:p>
        </w:tc>
      </w:tr>
      <w:tr w:rsidR="00557FB0" w:rsidRPr="006B374C" w14:paraId="77761615" w14:textId="77777777" w:rsidTr="007907B4">
        <w:tc>
          <w:tcPr>
            <w:tcW w:w="166" w:type="pct"/>
            <w:tcBorders>
              <w:top w:val="single" w:sz="4" w:space="0" w:color="auto"/>
              <w:left w:val="single" w:sz="4" w:space="0" w:color="auto"/>
              <w:bottom w:val="single" w:sz="4" w:space="0" w:color="auto"/>
              <w:right w:val="single" w:sz="4" w:space="0" w:color="auto"/>
            </w:tcBorders>
          </w:tcPr>
          <w:p w14:paraId="470BAE35" w14:textId="77777777" w:rsidR="00557FB0" w:rsidRPr="006B374C" w:rsidRDefault="00557FB0" w:rsidP="00557FB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14:paraId="2627115B" w14:textId="77777777" w:rsidR="00557FB0" w:rsidRPr="006B374C" w:rsidRDefault="00557FB0" w:rsidP="00557FB0">
            <w:pPr>
              <w:rPr>
                <w:szCs w:val="22"/>
              </w:rPr>
            </w:pPr>
            <w:r>
              <w:t xml:space="preserve">Площадь общего имущества многоквартирных домов по </w:t>
            </w:r>
            <w:r>
              <w:lastRenderedPageBreak/>
              <w:t xml:space="preserve">помещениям, находящимся в собственности </w:t>
            </w:r>
            <w:r w:rsidR="00D90239" w:rsidRPr="00D90239">
              <w:t>Горняцкого сельского поселения</w:t>
            </w:r>
            <w:r>
              <w:t>, по которым обеспечена уплата взносов</w:t>
            </w:r>
          </w:p>
        </w:tc>
        <w:tc>
          <w:tcPr>
            <w:tcW w:w="433" w:type="pct"/>
            <w:tcBorders>
              <w:top w:val="single" w:sz="4" w:space="0" w:color="auto"/>
              <w:left w:val="single" w:sz="4" w:space="0" w:color="auto"/>
              <w:bottom w:val="single" w:sz="4" w:space="0" w:color="auto"/>
              <w:right w:val="single" w:sz="4" w:space="0" w:color="auto"/>
            </w:tcBorders>
          </w:tcPr>
          <w:p w14:paraId="43D199B7" w14:textId="77777777" w:rsidR="00557FB0" w:rsidRPr="006B374C" w:rsidRDefault="00557FB0" w:rsidP="00557FB0">
            <w:pPr>
              <w:jc w:val="center"/>
              <w:rPr>
                <w:szCs w:val="22"/>
              </w:rPr>
            </w:pPr>
            <w:r w:rsidRPr="006B374C">
              <w:rPr>
                <w:szCs w:val="22"/>
              </w:rPr>
              <w:lastRenderedPageBreak/>
              <w:t>МП</w:t>
            </w:r>
          </w:p>
        </w:tc>
        <w:tc>
          <w:tcPr>
            <w:tcW w:w="419" w:type="pct"/>
            <w:tcBorders>
              <w:top w:val="single" w:sz="4" w:space="0" w:color="auto"/>
              <w:left w:val="single" w:sz="4" w:space="0" w:color="auto"/>
              <w:bottom w:val="single" w:sz="4" w:space="0" w:color="auto"/>
              <w:right w:val="single" w:sz="4" w:space="0" w:color="auto"/>
            </w:tcBorders>
          </w:tcPr>
          <w:p w14:paraId="5B02CA29" w14:textId="77777777" w:rsidR="00557FB0" w:rsidRPr="006B374C" w:rsidRDefault="00557FB0" w:rsidP="00557FB0">
            <w:pPr>
              <w:jc w:val="center"/>
              <w:rPr>
                <w:szCs w:val="22"/>
              </w:rPr>
            </w:pPr>
            <w:r>
              <w:t>тыс. кв. м</w:t>
            </w:r>
          </w:p>
        </w:tc>
        <w:tc>
          <w:tcPr>
            <w:tcW w:w="282" w:type="pct"/>
            <w:tcBorders>
              <w:top w:val="single" w:sz="4" w:space="0" w:color="auto"/>
              <w:left w:val="single" w:sz="4" w:space="0" w:color="auto"/>
              <w:bottom w:val="single" w:sz="4" w:space="0" w:color="auto"/>
              <w:right w:val="single" w:sz="4" w:space="0" w:color="auto"/>
            </w:tcBorders>
          </w:tcPr>
          <w:p w14:paraId="15126814" w14:textId="77777777" w:rsidR="00557FB0" w:rsidRDefault="00557FB0" w:rsidP="00557FB0">
            <w:pPr>
              <w:jc w:val="center"/>
            </w:pPr>
            <w:r w:rsidRPr="006E7943">
              <w:t>3,9</w:t>
            </w:r>
          </w:p>
        </w:tc>
        <w:tc>
          <w:tcPr>
            <w:tcW w:w="333" w:type="pct"/>
            <w:tcBorders>
              <w:top w:val="single" w:sz="4" w:space="0" w:color="auto"/>
              <w:left w:val="single" w:sz="4" w:space="0" w:color="auto"/>
              <w:bottom w:val="single" w:sz="4" w:space="0" w:color="auto"/>
              <w:right w:val="single" w:sz="4" w:space="0" w:color="auto"/>
            </w:tcBorders>
          </w:tcPr>
          <w:p w14:paraId="7E2F914B" w14:textId="77777777" w:rsidR="00557FB0" w:rsidRDefault="00557FB0" w:rsidP="00557FB0">
            <w:pPr>
              <w:jc w:val="center"/>
            </w:pPr>
            <w:r w:rsidRPr="006E7943">
              <w:t>3,9</w:t>
            </w:r>
          </w:p>
        </w:tc>
        <w:tc>
          <w:tcPr>
            <w:tcW w:w="210" w:type="pct"/>
            <w:tcBorders>
              <w:top w:val="single" w:sz="4" w:space="0" w:color="auto"/>
              <w:left w:val="single" w:sz="4" w:space="0" w:color="auto"/>
              <w:bottom w:val="single" w:sz="4" w:space="0" w:color="auto"/>
              <w:right w:val="single" w:sz="4" w:space="0" w:color="auto"/>
            </w:tcBorders>
          </w:tcPr>
          <w:p w14:paraId="01E5D5C6" w14:textId="77777777" w:rsidR="00557FB0" w:rsidRDefault="00557FB0" w:rsidP="00557FB0">
            <w:pPr>
              <w:jc w:val="center"/>
            </w:pPr>
            <w:r w:rsidRPr="006E7943">
              <w:t>3,9</w:t>
            </w:r>
          </w:p>
        </w:tc>
        <w:tc>
          <w:tcPr>
            <w:tcW w:w="283" w:type="pct"/>
            <w:tcBorders>
              <w:top w:val="single" w:sz="4" w:space="0" w:color="auto"/>
              <w:left w:val="single" w:sz="4" w:space="0" w:color="auto"/>
              <w:bottom w:val="single" w:sz="4" w:space="0" w:color="auto"/>
              <w:right w:val="single" w:sz="4" w:space="0" w:color="auto"/>
            </w:tcBorders>
          </w:tcPr>
          <w:p w14:paraId="6946B337" w14:textId="77777777" w:rsidR="00557FB0" w:rsidRDefault="00557FB0" w:rsidP="00557FB0">
            <w:pPr>
              <w:jc w:val="center"/>
            </w:pPr>
            <w:r w:rsidRPr="006E7943">
              <w:t>3,9</w:t>
            </w:r>
          </w:p>
        </w:tc>
        <w:tc>
          <w:tcPr>
            <w:tcW w:w="176" w:type="pct"/>
            <w:tcBorders>
              <w:top w:val="single" w:sz="4" w:space="0" w:color="auto"/>
              <w:left w:val="single" w:sz="4" w:space="0" w:color="auto"/>
              <w:bottom w:val="single" w:sz="4" w:space="0" w:color="auto"/>
              <w:right w:val="single" w:sz="4" w:space="0" w:color="auto"/>
            </w:tcBorders>
          </w:tcPr>
          <w:p w14:paraId="58563E37" w14:textId="77777777" w:rsidR="00557FB0" w:rsidRDefault="00557FB0" w:rsidP="00557FB0">
            <w:pPr>
              <w:jc w:val="center"/>
            </w:pPr>
            <w:r w:rsidRPr="006E7943">
              <w:t>3,9</w:t>
            </w:r>
          </w:p>
        </w:tc>
        <w:tc>
          <w:tcPr>
            <w:tcW w:w="232" w:type="pct"/>
            <w:tcBorders>
              <w:top w:val="single" w:sz="4" w:space="0" w:color="auto"/>
              <w:left w:val="single" w:sz="4" w:space="0" w:color="auto"/>
              <w:bottom w:val="single" w:sz="4" w:space="0" w:color="auto"/>
              <w:right w:val="single" w:sz="4" w:space="0" w:color="auto"/>
            </w:tcBorders>
          </w:tcPr>
          <w:p w14:paraId="7F9DB0C6" w14:textId="77777777" w:rsidR="00557FB0" w:rsidRDefault="00557FB0" w:rsidP="00557FB0">
            <w:pPr>
              <w:jc w:val="center"/>
            </w:pPr>
            <w:r w:rsidRPr="006E7943">
              <w:t>3,9</w:t>
            </w:r>
          </w:p>
        </w:tc>
        <w:tc>
          <w:tcPr>
            <w:tcW w:w="229" w:type="pct"/>
            <w:tcBorders>
              <w:top w:val="single" w:sz="4" w:space="0" w:color="auto"/>
              <w:left w:val="single" w:sz="4" w:space="0" w:color="auto"/>
              <w:bottom w:val="single" w:sz="4" w:space="0" w:color="auto"/>
              <w:right w:val="single" w:sz="4" w:space="0" w:color="auto"/>
            </w:tcBorders>
          </w:tcPr>
          <w:p w14:paraId="5F93923D" w14:textId="77777777" w:rsidR="00557FB0" w:rsidRDefault="00557FB0" w:rsidP="00557FB0">
            <w:pPr>
              <w:jc w:val="center"/>
            </w:pPr>
            <w:r w:rsidRPr="006E7943">
              <w:t>3,9</w:t>
            </w:r>
          </w:p>
        </w:tc>
        <w:tc>
          <w:tcPr>
            <w:tcW w:w="269" w:type="pct"/>
            <w:tcBorders>
              <w:top w:val="single" w:sz="4" w:space="0" w:color="auto"/>
              <w:left w:val="single" w:sz="4" w:space="0" w:color="auto"/>
              <w:bottom w:val="single" w:sz="4" w:space="0" w:color="auto"/>
              <w:right w:val="single" w:sz="4" w:space="0" w:color="auto"/>
            </w:tcBorders>
          </w:tcPr>
          <w:p w14:paraId="3B5E272C" w14:textId="77777777" w:rsidR="00557FB0" w:rsidRDefault="00557FB0" w:rsidP="00557FB0">
            <w:pPr>
              <w:jc w:val="center"/>
            </w:pPr>
            <w:r w:rsidRPr="006E7943">
              <w:t>3,9</w:t>
            </w:r>
          </w:p>
        </w:tc>
        <w:tc>
          <w:tcPr>
            <w:tcW w:w="360" w:type="pct"/>
            <w:tcBorders>
              <w:top w:val="single" w:sz="4" w:space="0" w:color="auto"/>
              <w:left w:val="single" w:sz="4" w:space="0" w:color="auto"/>
              <w:bottom w:val="single" w:sz="4" w:space="0" w:color="auto"/>
              <w:right w:val="single" w:sz="4" w:space="0" w:color="auto"/>
            </w:tcBorders>
          </w:tcPr>
          <w:p w14:paraId="261183E0" w14:textId="77777777" w:rsidR="00557FB0" w:rsidRDefault="00557FB0" w:rsidP="00557FB0">
            <w:pPr>
              <w:jc w:val="center"/>
            </w:pPr>
            <w:r w:rsidRPr="006E7943">
              <w:t>3,9</w:t>
            </w:r>
          </w:p>
        </w:tc>
        <w:tc>
          <w:tcPr>
            <w:tcW w:w="323" w:type="pct"/>
            <w:tcBorders>
              <w:top w:val="single" w:sz="4" w:space="0" w:color="auto"/>
              <w:left w:val="single" w:sz="4" w:space="0" w:color="auto"/>
              <w:bottom w:val="single" w:sz="4" w:space="0" w:color="auto"/>
              <w:right w:val="single" w:sz="4" w:space="0" w:color="auto"/>
            </w:tcBorders>
          </w:tcPr>
          <w:p w14:paraId="08FCE765" w14:textId="77777777" w:rsidR="00557FB0" w:rsidRDefault="00557FB0" w:rsidP="00557FB0">
            <w:pPr>
              <w:jc w:val="center"/>
            </w:pPr>
            <w:r w:rsidRPr="006E7943">
              <w:t>3,9</w:t>
            </w:r>
          </w:p>
        </w:tc>
        <w:tc>
          <w:tcPr>
            <w:tcW w:w="291" w:type="pct"/>
            <w:tcBorders>
              <w:top w:val="single" w:sz="4" w:space="0" w:color="auto"/>
              <w:left w:val="single" w:sz="4" w:space="0" w:color="auto"/>
              <w:bottom w:val="single" w:sz="4" w:space="0" w:color="auto"/>
              <w:right w:val="single" w:sz="4" w:space="0" w:color="auto"/>
            </w:tcBorders>
          </w:tcPr>
          <w:p w14:paraId="6945B7F3" w14:textId="77777777" w:rsidR="00557FB0" w:rsidRDefault="00557FB0" w:rsidP="00557FB0">
            <w:pPr>
              <w:jc w:val="center"/>
            </w:pPr>
            <w:r w:rsidRPr="006E7943">
              <w:t>3,9</w:t>
            </w:r>
          </w:p>
        </w:tc>
        <w:tc>
          <w:tcPr>
            <w:tcW w:w="252" w:type="pct"/>
            <w:tcBorders>
              <w:top w:val="single" w:sz="4" w:space="0" w:color="auto"/>
              <w:left w:val="single" w:sz="4" w:space="0" w:color="auto"/>
              <w:bottom w:val="single" w:sz="4" w:space="0" w:color="auto"/>
              <w:right w:val="single" w:sz="4" w:space="0" w:color="auto"/>
            </w:tcBorders>
          </w:tcPr>
          <w:p w14:paraId="32AED033" w14:textId="77777777" w:rsidR="00557FB0" w:rsidRPr="006B374C" w:rsidRDefault="00557FB0" w:rsidP="00557FB0">
            <w:pPr>
              <w:jc w:val="center"/>
              <w:rPr>
                <w:szCs w:val="22"/>
              </w:rPr>
            </w:pPr>
            <w:r>
              <w:rPr>
                <w:szCs w:val="22"/>
              </w:rPr>
              <w:t>3,9</w:t>
            </w:r>
          </w:p>
        </w:tc>
      </w:tr>
    </w:tbl>
    <w:p w14:paraId="3697D57E" w14:textId="77777777" w:rsidR="00264F70" w:rsidRPr="00B04563" w:rsidRDefault="00264F70" w:rsidP="00B04563">
      <w:pPr>
        <w:rPr>
          <w:sz w:val="20"/>
          <w:szCs w:val="28"/>
        </w:rPr>
      </w:pPr>
      <w:r w:rsidRPr="00B04563">
        <w:rPr>
          <w:sz w:val="20"/>
          <w:szCs w:val="28"/>
        </w:rPr>
        <w:t>Примечание.</w:t>
      </w:r>
    </w:p>
    <w:p w14:paraId="79E61830" w14:textId="77777777" w:rsidR="00264F70" w:rsidRPr="00B04563" w:rsidRDefault="00264F70" w:rsidP="00B04563">
      <w:pPr>
        <w:rPr>
          <w:sz w:val="20"/>
          <w:szCs w:val="28"/>
        </w:rPr>
      </w:pPr>
      <w:r w:rsidRPr="00B04563">
        <w:rPr>
          <w:sz w:val="20"/>
          <w:szCs w:val="28"/>
        </w:rPr>
        <w:t>Используемые сокращения:</w:t>
      </w:r>
    </w:p>
    <w:p w14:paraId="0B3AEC57" w14:textId="77777777" w:rsidR="00264F70" w:rsidRPr="00B04563" w:rsidRDefault="00264F70" w:rsidP="00B04563">
      <w:pPr>
        <w:rPr>
          <w:sz w:val="20"/>
          <w:szCs w:val="28"/>
        </w:rPr>
      </w:pPr>
      <w:r w:rsidRPr="00B04563">
        <w:rPr>
          <w:sz w:val="20"/>
          <w:szCs w:val="28"/>
        </w:rPr>
        <w:t>МП - муниципальная программа;</w:t>
      </w:r>
    </w:p>
    <w:p w14:paraId="6E8985AB" w14:textId="77777777" w:rsidR="00264F70" w:rsidRPr="00B04563" w:rsidRDefault="00264F70" w:rsidP="00B04563">
      <w:pPr>
        <w:rPr>
          <w:sz w:val="20"/>
          <w:szCs w:val="28"/>
        </w:rPr>
      </w:pPr>
      <w:r w:rsidRPr="00B04563">
        <w:rPr>
          <w:sz w:val="20"/>
          <w:szCs w:val="28"/>
        </w:rPr>
        <w:t xml:space="preserve">ОКЕИ - Общероссийский </w:t>
      </w:r>
      <w:hyperlink r:id="rId19" w:history="1">
        <w:r w:rsidRPr="00B04563">
          <w:rPr>
            <w:rStyle w:val="af8"/>
            <w:sz w:val="20"/>
            <w:szCs w:val="28"/>
          </w:rPr>
          <w:t>классификатор</w:t>
        </w:r>
      </w:hyperlink>
      <w:r w:rsidRPr="00B04563">
        <w:rPr>
          <w:sz w:val="20"/>
          <w:szCs w:val="28"/>
        </w:rPr>
        <w:t xml:space="preserve"> единиц измерения.</w:t>
      </w:r>
    </w:p>
    <w:p w14:paraId="2CD9D693" w14:textId="77777777" w:rsidR="00C66546" w:rsidRDefault="00C66546" w:rsidP="009826B6">
      <w:pPr>
        <w:rPr>
          <w:sz w:val="28"/>
          <w:szCs w:val="28"/>
        </w:rPr>
      </w:pPr>
    </w:p>
    <w:p w14:paraId="122A9807" w14:textId="77777777" w:rsidR="000742FF" w:rsidRPr="00C77863" w:rsidRDefault="000742FF" w:rsidP="00C77863">
      <w:pPr>
        <w:jc w:val="center"/>
        <w:rPr>
          <w:sz w:val="18"/>
        </w:rPr>
      </w:pPr>
      <w:r w:rsidRPr="000742FF">
        <w:rPr>
          <w:sz w:val="28"/>
          <w:szCs w:val="28"/>
        </w:rPr>
        <w:t>3. Перечень мероприятий (результатов)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60"/>
        <w:gridCol w:w="1546"/>
        <w:gridCol w:w="4730"/>
        <w:gridCol w:w="1292"/>
        <w:gridCol w:w="1137"/>
        <w:gridCol w:w="696"/>
        <w:gridCol w:w="696"/>
        <w:gridCol w:w="696"/>
        <w:gridCol w:w="696"/>
      </w:tblGrid>
      <w:tr w:rsidR="000742FF" w:rsidRPr="007055C4" w14:paraId="563B5196" w14:textId="77777777" w:rsidTr="00FA6908">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775A6" w14:textId="77777777" w:rsidR="000742FF" w:rsidRPr="007055C4" w:rsidRDefault="000742FF" w:rsidP="007055C4">
            <w:pPr>
              <w:jc w:val="center"/>
              <w:rPr>
                <w:szCs w:val="28"/>
              </w:rPr>
            </w:pPr>
            <w:r w:rsidRPr="007055C4">
              <w:rPr>
                <w:szCs w:val="28"/>
              </w:rPr>
              <w:t>№</w:t>
            </w:r>
          </w:p>
          <w:p w14:paraId="02D91815" w14:textId="77777777" w:rsidR="000742FF" w:rsidRPr="007055C4" w:rsidRDefault="000742FF" w:rsidP="007055C4">
            <w:pPr>
              <w:jc w:val="center"/>
              <w:rPr>
                <w:szCs w:val="28"/>
              </w:rPr>
            </w:pPr>
            <w:r w:rsidRPr="007055C4">
              <w:rPr>
                <w:szCs w:val="28"/>
              </w:rPr>
              <w:t>п/п</w:t>
            </w:r>
          </w:p>
        </w:tc>
        <w:tc>
          <w:tcPr>
            <w:tcW w:w="11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D88A3" w14:textId="77777777" w:rsidR="000742FF" w:rsidRPr="007055C4" w:rsidRDefault="000742FF" w:rsidP="007055C4">
            <w:pPr>
              <w:jc w:val="center"/>
              <w:rPr>
                <w:szCs w:val="28"/>
              </w:rPr>
            </w:pPr>
            <w:r w:rsidRPr="007055C4">
              <w:rPr>
                <w:szCs w:val="28"/>
              </w:rPr>
              <w:t>Наименование</w:t>
            </w:r>
          </w:p>
          <w:p w14:paraId="33EFB919" w14:textId="77777777" w:rsidR="000742FF" w:rsidRPr="007055C4" w:rsidRDefault="000742FF" w:rsidP="007055C4">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36F" w14:textId="77777777" w:rsidR="000742FF" w:rsidRPr="007055C4" w:rsidRDefault="000742FF" w:rsidP="007055C4">
            <w:pPr>
              <w:jc w:val="center"/>
              <w:rPr>
                <w:szCs w:val="28"/>
              </w:rPr>
            </w:pPr>
            <w:r w:rsidRPr="007055C4">
              <w:rPr>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23A83" w14:textId="77777777" w:rsidR="000742FF" w:rsidRPr="007055C4" w:rsidRDefault="000742FF" w:rsidP="007055C4">
            <w:pPr>
              <w:jc w:val="center"/>
              <w:rPr>
                <w:szCs w:val="28"/>
              </w:rPr>
            </w:pPr>
            <w:r w:rsidRPr="007055C4">
              <w:rPr>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B8E7B" w14:textId="77777777" w:rsidR="000742FF" w:rsidRPr="007055C4" w:rsidRDefault="000742FF" w:rsidP="007055C4">
            <w:pPr>
              <w:jc w:val="center"/>
              <w:rPr>
                <w:szCs w:val="28"/>
              </w:rPr>
            </w:pPr>
            <w:r w:rsidRPr="007055C4">
              <w:rPr>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5C4D3" w14:textId="77777777" w:rsidR="000742FF" w:rsidRPr="007055C4" w:rsidRDefault="000742FF" w:rsidP="007055C4">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C98B6" w14:textId="77777777"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14:paraId="05EBE443" w14:textId="77777777" w:rsidTr="00FA6908">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5CEAB" w14:textId="77777777" w:rsidR="000742FF" w:rsidRPr="007055C4" w:rsidRDefault="000742FF" w:rsidP="000742FF">
            <w:pPr>
              <w:jc w:val="both"/>
              <w:rPr>
                <w:szCs w:val="28"/>
              </w:rPr>
            </w:pPr>
          </w:p>
        </w:tc>
        <w:tc>
          <w:tcPr>
            <w:tcW w:w="11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5488" w14:textId="77777777" w:rsidR="000742FF" w:rsidRPr="007055C4" w:rsidRDefault="000742FF" w:rsidP="000742FF">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BA26" w14:textId="77777777" w:rsidR="000742FF" w:rsidRPr="007055C4" w:rsidRDefault="000742FF" w:rsidP="000742FF">
            <w:pPr>
              <w:jc w:val="both"/>
              <w:rPr>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32E5B" w14:textId="77777777" w:rsidR="000742FF" w:rsidRPr="007055C4" w:rsidRDefault="000742FF" w:rsidP="000742FF">
            <w:pPr>
              <w:jc w:val="both"/>
              <w:rPr>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617C6" w14:textId="77777777" w:rsidR="000742FF" w:rsidRPr="007055C4" w:rsidRDefault="000742FF" w:rsidP="000742FF">
            <w:pPr>
              <w:jc w:val="both"/>
              <w:rPr>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AE20A" w14:textId="77777777" w:rsidR="000742FF" w:rsidRPr="007055C4" w:rsidRDefault="000742FF" w:rsidP="000742FF">
            <w:pPr>
              <w:jc w:val="both"/>
              <w:rPr>
                <w:szCs w:val="28"/>
              </w:rPr>
            </w:pPr>
            <w:r w:rsidRPr="007055C4">
              <w:rPr>
                <w:szCs w:val="28"/>
              </w:rPr>
              <w:t>значение</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E950B" w14:textId="77777777" w:rsidR="000742FF" w:rsidRPr="007055C4" w:rsidRDefault="000742FF" w:rsidP="000742FF">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880B0" w14:textId="77777777" w:rsidR="000742FF" w:rsidRPr="007055C4" w:rsidRDefault="00730FD3" w:rsidP="000742FF">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DDAE5" w14:textId="77777777" w:rsidR="000742FF" w:rsidRPr="007055C4" w:rsidRDefault="00730FD3" w:rsidP="000742FF">
            <w:pPr>
              <w:jc w:val="both"/>
              <w:rPr>
                <w:szCs w:val="28"/>
              </w:rPr>
            </w:pPr>
            <w:r>
              <w:rPr>
                <w:szCs w:val="28"/>
              </w:rPr>
              <w:t>2026</w:t>
            </w:r>
          </w:p>
          <w:p w14:paraId="67E35FCD" w14:textId="77777777" w:rsidR="000742FF" w:rsidRPr="007055C4" w:rsidRDefault="000742FF" w:rsidP="000742FF">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F28CC" w14:textId="77777777" w:rsidR="000742FF" w:rsidRPr="007055C4" w:rsidRDefault="00730FD3" w:rsidP="000742FF">
            <w:pPr>
              <w:jc w:val="both"/>
              <w:rPr>
                <w:szCs w:val="28"/>
              </w:rPr>
            </w:pPr>
            <w:r>
              <w:rPr>
                <w:szCs w:val="28"/>
              </w:rPr>
              <w:t>2027</w:t>
            </w:r>
          </w:p>
          <w:p w14:paraId="442CCE1C" w14:textId="77777777" w:rsidR="000742FF" w:rsidRPr="007055C4" w:rsidRDefault="000742FF" w:rsidP="000742FF">
            <w:pPr>
              <w:jc w:val="both"/>
              <w:rPr>
                <w:szCs w:val="28"/>
              </w:rPr>
            </w:pPr>
          </w:p>
        </w:tc>
      </w:tr>
      <w:tr w:rsidR="000742FF" w:rsidRPr="007055C4" w14:paraId="5EE9458A" w14:textId="77777777" w:rsidTr="00FA6908">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09AE2" w14:textId="77777777" w:rsidR="000742FF" w:rsidRPr="007055C4" w:rsidRDefault="000742FF" w:rsidP="000742FF">
            <w:pPr>
              <w:jc w:val="both"/>
              <w:rPr>
                <w:szCs w:val="28"/>
              </w:rPr>
            </w:pPr>
            <w:r w:rsidRPr="007055C4">
              <w:rPr>
                <w:szCs w:val="28"/>
              </w:rPr>
              <w:t>1</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2A0F3" w14:textId="77777777" w:rsidR="000742FF" w:rsidRPr="007055C4" w:rsidRDefault="000742FF" w:rsidP="000742FF">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563BF" w14:textId="77777777" w:rsidR="000742FF" w:rsidRPr="007055C4" w:rsidRDefault="000742FF" w:rsidP="000742FF">
            <w:pPr>
              <w:jc w:val="both"/>
              <w:rPr>
                <w:szCs w:val="28"/>
              </w:rPr>
            </w:pPr>
            <w:r w:rsidRPr="007055C4">
              <w:rPr>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04538" w14:textId="77777777" w:rsidR="000742FF" w:rsidRPr="007055C4" w:rsidRDefault="000742FF" w:rsidP="000742FF">
            <w:pPr>
              <w:jc w:val="both"/>
              <w:rPr>
                <w:szCs w:val="28"/>
              </w:rPr>
            </w:pPr>
            <w:r w:rsidRPr="007055C4">
              <w:rPr>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C3CF9" w14:textId="77777777" w:rsidR="000742FF" w:rsidRPr="007055C4" w:rsidRDefault="000742FF" w:rsidP="000742FF">
            <w:pPr>
              <w:jc w:val="both"/>
              <w:rPr>
                <w:szCs w:val="28"/>
              </w:rPr>
            </w:pPr>
            <w:r w:rsidRPr="007055C4">
              <w:rPr>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C0F2D" w14:textId="77777777" w:rsidR="000742FF" w:rsidRPr="007055C4" w:rsidRDefault="000742FF" w:rsidP="000742FF">
            <w:pPr>
              <w:jc w:val="both"/>
              <w:rPr>
                <w:szCs w:val="28"/>
              </w:rPr>
            </w:pPr>
            <w:r w:rsidRPr="007055C4">
              <w:rPr>
                <w:szCs w:val="28"/>
              </w:rPr>
              <w:t>6</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EE86B" w14:textId="77777777" w:rsidR="000742FF" w:rsidRPr="007055C4" w:rsidRDefault="000742FF" w:rsidP="000742FF">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73E1D" w14:textId="77777777" w:rsidR="000742FF" w:rsidRPr="007055C4" w:rsidRDefault="000742FF" w:rsidP="000742FF">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6D84C" w14:textId="77777777" w:rsidR="000742FF" w:rsidRPr="007055C4" w:rsidRDefault="000742FF" w:rsidP="000742FF">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49588" w14:textId="77777777" w:rsidR="000742FF" w:rsidRPr="007055C4" w:rsidRDefault="000742FF" w:rsidP="000742FF">
            <w:pPr>
              <w:jc w:val="both"/>
              <w:rPr>
                <w:szCs w:val="28"/>
              </w:rPr>
            </w:pPr>
            <w:r w:rsidRPr="007055C4">
              <w:rPr>
                <w:szCs w:val="28"/>
              </w:rPr>
              <w:t>10</w:t>
            </w:r>
          </w:p>
        </w:tc>
      </w:tr>
      <w:tr w:rsidR="000742FF" w:rsidRPr="007055C4" w14:paraId="15675365" w14:textId="77777777"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DB5BF" w14:textId="77777777" w:rsidR="00E3097F" w:rsidRPr="00E3097F" w:rsidRDefault="000742FF" w:rsidP="00E3097F">
            <w:pPr>
              <w:jc w:val="center"/>
              <w:rPr>
                <w:szCs w:val="28"/>
              </w:rPr>
            </w:pPr>
            <w:r w:rsidRPr="007055C4">
              <w:rPr>
                <w:szCs w:val="28"/>
              </w:rPr>
              <w:t>1. Задача комплекса процессных мероприятий «</w:t>
            </w:r>
            <w:r w:rsidR="00E3097F" w:rsidRPr="00E3097F">
              <w:rPr>
                <w:szCs w:val="28"/>
              </w:rPr>
              <w:t xml:space="preserve">Созданы условия для улучшения технического состояния </w:t>
            </w:r>
          </w:p>
          <w:p w14:paraId="2CD22878" w14:textId="77777777" w:rsidR="000742FF" w:rsidRPr="007055C4" w:rsidRDefault="00E3097F" w:rsidP="00E3097F">
            <w:pPr>
              <w:jc w:val="center"/>
              <w:rPr>
                <w:szCs w:val="28"/>
              </w:rPr>
            </w:pPr>
            <w:r w:rsidRPr="00E3097F">
              <w:rPr>
                <w:szCs w:val="28"/>
              </w:rPr>
              <w:t xml:space="preserve">многоквартирных домов по помещениям, находящимся в собственности </w:t>
            </w:r>
            <w:r w:rsidR="00D90239" w:rsidRPr="00D90239">
              <w:rPr>
                <w:szCs w:val="28"/>
              </w:rPr>
              <w:t>Горняцкого сельского поселения</w:t>
            </w:r>
            <w:r w:rsidR="000742FF" w:rsidRPr="007055C4">
              <w:rPr>
                <w:szCs w:val="28"/>
              </w:rPr>
              <w:t>»</w:t>
            </w:r>
          </w:p>
        </w:tc>
      </w:tr>
      <w:tr w:rsidR="00E3097F" w:rsidRPr="007055C4" w14:paraId="5DCC5108" w14:textId="77777777" w:rsidTr="00FA6908">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70E54" w14:textId="77777777" w:rsidR="00E3097F" w:rsidRPr="007055C4" w:rsidRDefault="00E3097F" w:rsidP="00E3097F">
            <w:pPr>
              <w:jc w:val="both"/>
              <w:rPr>
                <w:szCs w:val="28"/>
              </w:rPr>
            </w:pPr>
            <w:r w:rsidRPr="007055C4">
              <w:rPr>
                <w:szCs w:val="28"/>
              </w:rPr>
              <w:t>1.1.</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D6EAE" w14:textId="77777777" w:rsidR="00E3097F" w:rsidRDefault="00E3097F" w:rsidP="00E3097F">
            <w:pPr>
              <w:jc w:val="both"/>
              <w:rPr>
                <w:szCs w:val="20"/>
              </w:rPr>
            </w:pPr>
            <w:r>
              <w:t xml:space="preserve">Мероприятие (результат) «Уплата взносов на капитальный ремонт общего имущества многоквартирных домов по помещениям, находящимся </w:t>
            </w:r>
            <w:r>
              <w:br/>
              <w:t xml:space="preserve">в собственности </w:t>
            </w:r>
            <w:r w:rsidR="00D90239" w:rsidRPr="00D90239">
              <w:t>Горняцкого сельского поселения</w:t>
            </w:r>
            <w: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BCB98" w14:textId="77777777" w:rsidR="00E3097F" w:rsidRDefault="00E3097F" w:rsidP="00E3097F">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E83E1" w14:textId="77777777" w:rsidR="00E3097F" w:rsidRDefault="00E3097F" w:rsidP="00E3097F">
            <w:pPr>
              <w:jc w:val="center"/>
            </w:pPr>
            <w:r>
              <w:t>финансовое обеспечение реализации мероприятия</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5F360" w14:textId="77777777" w:rsidR="00E3097F" w:rsidRDefault="00E3097F" w:rsidP="00E3097F">
            <w:pPr>
              <w:jc w:val="center"/>
            </w:pPr>
            <w:r>
              <w:t>условных 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6A342" w14:textId="77777777" w:rsidR="00E3097F" w:rsidRDefault="00E3097F" w:rsidP="00E3097F">
            <w:pPr>
              <w:jc w:val="center"/>
            </w:pPr>
            <w: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1FEB5" w14:textId="77777777" w:rsidR="00E3097F" w:rsidRDefault="00E3097F" w:rsidP="00E3097F">
            <w:pPr>
              <w:jc w:val="center"/>
            </w:pPr>
            <w: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53687"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9AB8B"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A672" w14:textId="77777777" w:rsidR="00E3097F" w:rsidRDefault="00E3097F" w:rsidP="00E3097F">
            <w:pPr>
              <w:jc w:val="center"/>
            </w:pPr>
            <w:r>
              <w:t>1</w:t>
            </w:r>
          </w:p>
        </w:tc>
      </w:tr>
      <w:tr w:rsidR="00E3097F" w:rsidRPr="007055C4" w14:paraId="6D7218F0" w14:textId="77777777" w:rsidTr="00FA6908">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D9626" w14:textId="77777777" w:rsidR="00E3097F" w:rsidRPr="007055C4" w:rsidRDefault="00E3097F" w:rsidP="00E3097F">
            <w:pPr>
              <w:jc w:val="both"/>
              <w:rPr>
                <w:szCs w:val="28"/>
              </w:rPr>
            </w:pPr>
            <w:r>
              <w:rPr>
                <w:szCs w:val="28"/>
              </w:rPr>
              <w:t>1.2</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D50B" w14:textId="77777777" w:rsidR="00E3097F" w:rsidRDefault="00E3097F" w:rsidP="00E3097F">
            <w:pPr>
              <w:jc w:val="both"/>
            </w:pPr>
            <w:r>
              <w:t xml:space="preserve">Мероприятие (результат) «Содержание и ремонт муниципальных жилых помещений </w:t>
            </w:r>
            <w:r w:rsidR="00D90239" w:rsidRPr="00D90239">
              <w:t>Горняцкого сельского поселения</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AEB67" w14:textId="77777777" w:rsidR="00E3097F" w:rsidRDefault="00E3097F" w:rsidP="00E3097F">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5A843" w14:textId="77777777" w:rsidR="00E3097F" w:rsidRDefault="00E3097F" w:rsidP="00E3097F">
            <w:pPr>
              <w:jc w:val="center"/>
            </w:pPr>
            <w:r>
              <w:t xml:space="preserve">количество отремонтированных муниципальных квартир/количество </w:t>
            </w:r>
            <w:proofErr w:type="gramStart"/>
            <w:r>
              <w:t>квартир</w:t>
            </w:r>
            <w:proofErr w:type="gramEnd"/>
            <w:r>
              <w:t xml:space="preserve"> по которым заключены договора на их содержание</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4BDA7" w14:textId="77777777" w:rsidR="00E3097F" w:rsidRDefault="00E3097F" w:rsidP="00E3097F">
            <w:pPr>
              <w:jc w:val="center"/>
            </w:pPr>
            <w:r>
              <w:t>штук</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C62B1" w14:textId="77777777" w:rsidR="00E3097F" w:rsidRDefault="00E3097F" w:rsidP="00E3097F">
            <w:pPr>
              <w:jc w:val="center"/>
            </w:pPr>
            <w:r>
              <w:t>-</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314E3" w14:textId="77777777" w:rsidR="00E3097F" w:rsidRDefault="00E3097F" w:rsidP="00E3097F">
            <w:pPr>
              <w:jc w:val="center"/>
            </w:pPr>
            <w: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54620"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FDE43"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EA9B9" w14:textId="77777777" w:rsidR="00E3097F" w:rsidRDefault="00E3097F" w:rsidP="00E3097F">
            <w:pPr>
              <w:jc w:val="center"/>
            </w:pPr>
            <w:r>
              <w:t>-</w:t>
            </w:r>
          </w:p>
        </w:tc>
      </w:tr>
    </w:tbl>
    <w:p w14:paraId="4D339D42" w14:textId="77777777" w:rsidR="000742FF" w:rsidRPr="000742FF" w:rsidRDefault="000742FF" w:rsidP="000742FF">
      <w:pPr>
        <w:jc w:val="both"/>
        <w:rPr>
          <w:sz w:val="28"/>
          <w:szCs w:val="28"/>
        </w:rPr>
      </w:pPr>
    </w:p>
    <w:p w14:paraId="5024C05F" w14:textId="77777777" w:rsidR="000742FF" w:rsidRPr="00D36E62" w:rsidRDefault="000742FF" w:rsidP="000742FF">
      <w:pPr>
        <w:jc w:val="both"/>
        <w:rPr>
          <w:sz w:val="20"/>
          <w:szCs w:val="28"/>
        </w:rPr>
      </w:pPr>
      <w:r w:rsidRPr="00D36E62">
        <w:rPr>
          <w:sz w:val="20"/>
          <w:szCs w:val="28"/>
        </w:rPr>
        <w:t>Примечание.</w:t>
      </w:r>
    </w:p>
    <w:p w14:paraId="2CF4DCB9" w14:textId="77777777" w:rsidR="000742FF" w:rsidRPr="00D36E62" w:rsidRDefault="000742FF" w:rsidP="000742FF">
      <w:pPr>
        <w:jc w:val="both"/>
        <w:rPr>
          <w:sz w:val="20"/>
          <w:szCs w:val="28"/>
        </w:rPr>
      </w:pPr>
      <w:r w:rsidRPr="00D36E62">
        <w:rPr>
          <w:sz w:val="20"/>
          <w:szCs w:val="28"/>
        </w:rPr>
        <w:t>Используемое сокращение:</w:t>
      </w:r>
    </w:p>
    <w:p w14:paraId="48C46160" w14:textId="77777777"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14:paraId="30D8743F" w14:textId="77777777" w:rsidR="00BD3034" w:rsidRPr="00BD3034" w:rsidRDefault="00BD3034" w:rsidP="00BD3034">
      <w:pPr>
        <w:jc w:val="both"/>
        <w:rPr>
          <w:sz w:val="28"/>
          <w:szCs w:val="28"/>
        </w:rPr>
      </w:pPr>
    </w:p>
    <w:p w14:paraId="7AF05C97" w14:textId="77777777" w:rsidR="00BD3034" w:rsidRDefault="00BD3034" w:rsidP="004B040D">
      <w:pPr>
        <w:jc w:val="both"/>
        <w:rPr>
          <w:sz w:val="28"/>
          <w:szCs w:val="28"/>
        </w:rPr>
      </w:pPr>
    </w:p>
    <w:p w14:paraId="721D0689" w14:textId="77777777"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14:paraId="5E90B55F" w14:textId="77777777"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1"/>
        <w:gridCol w:w="7573"/>
        <w:gridCol w:w="2997"/>
        <w:gridCol w:w="1233"/>
        <w:gridCol w:w="1094"/>
        <w:gridCol w:w="1094"/>
        <w:gridCol w:w="1233"/>
      </w:tblGrid>
      <w:tr w:rsidR="00CB0E46" w:rsidRPr="00636A67" w14:paraId="7263BC43"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08AE43C" w14:textId="77777777" w:rsidR="000742FF" w:rsidRPr="00636A67" w:rsidRDefault="000742FF" w:rsidP="000742FF">
            <w:pPr>
              <w:jc w:val="center"/>
            </w:pPr>
            <w:r w:rsidRPr="00636A67">
              <w:t xml:space="preserve">№ </w:t>
            </w:r>
          </w:p>
          <w:p w14:paraId="1B62D320" w14:textId="77777777" w:rsidR="000742FF" w:rsidRPr="00636A67" w:rsidRDefault="000742FF" w:rsidP="000742FF">
            <w:pPr>
              <w:jc w:val="center"/>
            </w:pPr>
            <w:r w:rsidRPr="00636A67">
              <w:t>п/п</w:t>
            </w:r>
          </w:p>
        </w:tc>
        <w:tc>
          <w:tcPr>
            <w:tcW w:w="24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94A39E2" w14:textId="77777777" w:rsidR="000742FF" w:rsidRPr="00636A67" w:rsidRDefault="000742FF" w:rsidP="000742FF">
            <w:pPr>
              <w:jc w:val="center"/>
            </w:pPr>
            <w:r w:rsidRPr="00636A67">
              <w:t xml:space="preserve">Наименование комплекса процессных мероприятий, </w:t>
            </w:r>
          </w:p>
          <w:p w14:paraId="6F9B62F9" w14:textId="77777777" w:rsidR="000742FF" w:rsidRPr="00636A67" w:rsidRDefault="000742FF" w:rsidP="000742FF">
            <w:pPr>
              <w:jc w:val="center"/>
            </w:pPr>
            <w:r w:rsidRPr="00636A67">
              <w:t>мероприятия (результата), источник финансового обеспечения</w:t>
            </w:r>
          </w:p>
        </w:tc>
        <w:tc>
          <w:tcPr>
            <w:tcW w:w="95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730DC6D" w14:textId="77777777" w:rsidR="000742FF" w:rsidRPr="00636A67" w:rsidRDefault="000742FF" w:rsidP="000742FF">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884FFB6" w14:textId="77777777" w:rsidR="000742FF" w:rsidRPr="00636A67" w:rsidRDefault="000742FF" w:rsidP="000742FF">
            <w:pPr>
              <w:jc w:val="center"/>
            </w:pPr>
            <w:r w:rsidRPr="00636A67">
              <w:t xml:space="preserve">Объем расходов по годам реализации </w:t>
            </w:r>
          </w:p>
          <w:p w14:paraId="5152D936" w14:textId="77777777" w:rsidR="000742FF" w:rsidRPr="00636A67" w:rsidRDefault="000742FF" w:rsidP="000742FF">
            <w:pPr>
              <w:jc w:val="center"/>
            </w:pPr>
            <w:r w:rsidRPr="00636A67">
              <w:t>(тыс. рублей)</w:t>
            </w:r>
          </w:p>
        </w:tc>
      </w:tr>
      <w:tr w:rsidR="00CB0E46" w:rsidRPr="00636A67" w14:paraId="06D936FB"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773A59C3" w14:textId="77777777" w:rsidR="000742FF" w:rsidRPr="00636A67" w:rsidRDefault="000742FF" w:rsidP="000742FF">
            <w:pPr>
              <w:jc w:val="center"/>
            </w:pPr>
          </w:p>
        </w:tc>
        <w:tc>
          <w:tcPr>
            <w:tcW w:w="24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14927EC2" w14:textId="77777777" w:rsidR="000742FF" w:rsidRPr="00636A67" w:rsidRDefault="000742FF" w:rsidP="000742FF">
            <w:pPr>
              <w:jc w:val="center"/>
            </w:pPr>
          </w:p>
        </w:tc>
        <w:tc>
          <w:tcPr>
            <w:tcW w:w="95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5315A820" w14:textId="77777777" w:rsidR="000742FF" w:rsidRPr="00636A67" w:rsidRDefault="000742FF" w:rsidP="000742FF">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DFB0B1" w14:textId="77777777" w:rsidR="000742FF" w:rsidRPr="00636A67" w:rsidRDefault="000742FF" w:rsidP="000742FF">
            <w:pPr>
              <w:jc w:val="center"/>
            </w:pPr>
            <w:r w:rsidRPr="00636A67">
              <w:t>202</w:t>
            </w:r>
            <w:r w:rsidR="004648EE">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8A1A58" w14:textId="77777777" w:rsidR="000742FF" w:rsidRPr="00636A67" w:rsidRDefault="000742FF" w:rsidP="000742FF">
            <w:pPr>
              <w:jc w:val="center"/>
            </w:pPr>
            <w:r w:rsidRPr="00636A67">
              <w:t>202</w:t>
            </w:r>
            <w:r w:rsidR="004648EE">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21639B" w14:textId="77777777" w:rsidR="000742FF" w:rsidRPr="00636A67" w:rsidRDefault="000742FF" w:rsidP="000742FF">
            <w:pPr>
              <w:jc w:val="center"/>
            </w:pPr>
            <w:r w:rsidRPr="00636A67">
              <w:t>202</w:t>
            </w:r>
            <w:r w:rsidR="004648EE">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F71B25" w14:textId="77777777" w:rsidR="000742FF" w:rsidRPr="00636A67" w:rsidRDefault="000742FF" w:rsidP="000742FF">
            <w:pPr>
              <w:jc w:val="center"/>
            </w:pPr>
            <w:r w:rsidRPr="00636A67">
              <w:t>всего</w:t>
            </w:r>
          </w:p>
        </w:tc>
      </w:tr>
      <w:tr w:rsidR="00CB0E46" w:rsidRPr="00FF1ED2" w14:paraId="2F668A36" w14:textId="77777777" w:rsidTr="008C35DA">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1EFB2C" w14:textId="77777777" w:rsidR="000742FF" w:rsidRPr="00FF1ED2" w:rsidRDefault="000742FF" w:rsidP="000742FF">
            <w:pPr>
              <w:jc w:val="center"/>
              <w:rPr>
                <w:sz w:val="18"/>
              </w:rPr>
            </w:pPr>
            <w:r w:rsidRPr="00FF1ED2">
              <w:rPr>
                <w:sz w:val="18"/>
              </w:rPr>
              <w:t>1</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96A577" w14:textId="77777777" w:rsidR="000742FF" w:rsidRPr="00FF1ED2" w:rsidRDefault="000742FF" w:rsidP="000742FF">
            <w:pPr>
              <w:jc w:val="center"/>
              <w:rPr>
                <w:sz w:val="18"/>
              </w:rPr>
            </w:pPr>
            <w:r w:rsidRPr="00FF1ED2">
              <w:rPr>
                <w:sz w:val="18"/>
              </w:rPr>
              <w:t>2</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56C84F" w14:textId="77777777" w:rsidR="000742FF" w:rsidRPr="00FF1ED2" w:rsidRDefault="000742FF" w:rsidP="000742FF">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4F3EC3" w14:textId="77777777" w:rsidR="000742FF" w:rsidRPr="00FF1ED2" w:rsidRDefault="000742FF" w:rsidP="000742FF">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27A44B" w14:textId="77777777" w:rsidR="000742FF" w:rsidRPr="00FF1ED2" w:rsidRDefault="000742FF" w:rsidP="000742FF">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9D6A8FD" w14:textId="77777777" w:rsidR="000742FF" w:rsidRPr="00FF1ED2" w:rsidRDefault="000742FF" w:rsidP="000742FF">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1DC049" w14:textId="77777777" w:rsidR="000742FF" w:rsidRPr="00FF1ED2" w:rsidRDefault="000742FF" w:rsidP="000742FF">
            <w:pPr>
              <w:jc w:val="center"/>
              <w:rPr>
                <w:sz w:val="18"/>
              </w:rPr>
            </w:pPr>
            <w:r w:rsidRPr="00FF1ED2">
              <w:rPr>
                <w:sz w:val="18"/>
              </w:rPr>
              <w:t>7</w:t>
            </w:r>
          </w:p>
        </w:tc>
      </w:tr>
      <w:tr w:rsidR="00BD5CF9" w:rsidRPr="00636A67" w14:paraId="5CC94B6D"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BD0FD5B" w14:textId="77777777" w:rsidR="00BD5CF9" w:rsidRPr="00636A67" w:rsidRDefault="00BD5CF9" w:rsidP="00BD5CF9">
            <w:pPr>
              <w:jc w:val="center"/>
            </w:pPr>
            <w:r w:rsidRPr="00636A67">
              <w:t>1.</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944753" w14:textId="77777777" w:rsidR="00BD5CF9" w:rsidRPr="00636A67" w:rsidRDefault="00BD5CF9" w:rsidP="00BD5CF9">
            <w:pPr>
              <w:jc w:val="center"/>
            </w:pPr>
            <w:r w:rsidRPr="00636A67">
              <w:t xml:space="preserve">Комплекс процессных мероприятий </w:t>
            </w:r>
            <w:r w:rsidRPr="00C6245A">
              <w:t>«</w:t>
            </w:r>
            <w:r w:rsidRPr="00E3097F">
              <w:t xml:space="preserve">Развитие жилищного хозяйства на территории </w:t>
            </w:r>
            <w:r w:rsidRPr="00D90239">
              <w:t>Горняцкого сельского поселения</w:t>
            </w:r>
            <w:r w:rsidRPr="00C6245A">
              <w:t>» (всего), в том числе:</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2812EFE"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F49939" w14:textId="77777777" w:rsidR="00BD5CF9" w:rsidRPr="006C12D2" w:rsidRDefault="00BD5CF9" w:rsidP="00BD5CF9">
            <w:pPr>
              <w:jc w:val="center"/>
            </w:pPr>
            <w:r>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A6D61A" w14:textId="77777777" w:rsidR="00BD5CF9" w:rsidRDefault="00BD5CF9" w:rsidP="00BD5CF9">
            <w:r w:rsidRPr="00916E8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5709EB4" w14:textId="77777777" w:rsidR="00BD5CF9" w:rsidRDefault="00BD5CF9" w:rsidP="00BD5CF9">
            <w:r w:rsidRPr="00916E83">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853183" w14:textId="77777777" w:rsidR="00BD5CF9" w:rsidRPr="006C12D2" w:rsidRDefault="00BD5CF9" w:rsidP="00BD5CF9">
            <w:pPr>
              <w:jc w:val="center"/>
            </w:pPr>
            <w:r>
              <w:t>480,0</w:t>
            </w:r>
          </w:p>
        </w:tc>
      </w:tr>
      <w:tr w:rsidR="00D26513" w:rsidRPr="00636A67" w14:paraId="490CDD4C"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315F7076"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56A2CDE" w14:textId="77777777" w:rsidR="00D26513" w:rsidRPr="00636A67" w:rsidRDefault="00D26513" w:rsidP="00D26513">
            <w:pPr>
              <w:jc w:val="center"/>
            </w:pPr>
            <w:r w:rsidRPr="00636A67">
              <w:t>областной бюджет</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481DDC" w14:textId="77777777" w:rsidR="00D26513" w:rsidRPr="00636A67" w:rsidRDefault="00D26513" w:rsidP="00D26513">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AAE5942"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A33F1A"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AB88151"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345D519" w14:textId="77777777" w:rsidR="00D26513" w:rsidRPr="006C12D2" w:rsidRDefault="00D26513" w:rsidP="00D26513">
            <w:pPr>
              <w:jc w:val="center"/>
            </w:pPr>
            <w:r>
              <w:t>-</w:t>
            </w:r>
          </w:p>
        </w:tc>
      </w:tr>
      <w:tr w:rsidR="00BD5CF9" w:rsidRPr="00636A67" w14:paraId="6E802B13"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0D9295D0"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8A00F0" w14:textId="77777777" w:rsidR="00BD5CF9" w:rsidRPr="00636A67" w:rsidRDefault="00BD5CF9" w:rsidP="00BD5CF9">
            <w:pPr>
              <w:jc w:val="center"/>
            </w:pPr>
            <w:r>
              <w:t>местный бюджет</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52CFC2"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F8ED69" w14:textId="77777777" w:rsidR="00BD5CF9" w:rsidRDefault="00BD5CF9" w:rsidP="00BD5CF9">
            <w:r w:rsidRPr="00181FFB">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7B8CE3A" w14:textId="77777777" w:rsidR="00BD5CF9" w:rsidRDefault="00BD5CF9" w:rsidP="00BD5CF9">
            <w:r w:rsidRPr="00181FFB">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CC754B" w14:textId="77777777" w:rsidR="00BD5CF9" w:rsidRDefault="00BD5CF9" w:rsidP="00BD5CF9">
            <w:r w:rsidRPr="00181FFB">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9BC7924" w14:textId="77777777" w:rsidR="00BD5CF9" w:rsidRDefault="00BD5CF9" w:rsidP="00BD5CF9">
            <w:r w:rsidRPr="008516AA">
              <w:t>480,0</w:t>
            </w:r>
          </w:p>
        </w:tc>
      </w:tr>
      <w:tr w:rsidR="00BD5CF9" w:rsidRPr="00636A67" w14:paraId="62A71746"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6015F4E" w14:textId="77777777" w:rsidR="00BD5CF9" w:rsidRPr="00636A67" w:rsidRDefault="00BD5CF9" w:rsidP="00BD5CF9">
            <w:pPr>
              <w:jc w:val="center"/>
            </w:pPr>
            <w:r w:rsidRPr="00636A67">
              <w:t>2.</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DB2004A" w14:textId="77777777" w:rsidR="00BD5CF9" w:rsidRPr="00636A67" w:rsidRDefault="00BD5CF9" w:rsidP="00BD5CF9">
            <w:pPr>
              <w:jc w:val="center"/>
            </w:pPr>
            <w:r w:rsidRPr="00636A67">
              <w:t xml:space="preserve">Мероприятие (результат) </w:t>
            </w:r>
            <w:r>
              <w:t>«</w:t>
            </w:r>
            <w:r w:rsidRPr="00E3097F">
              <w:t>Уплата взносов на капитальный ремонт общего имущества многоквартирных домов по помещениям, находящимся</w:t>
            </w:r>
            <w:r w:rsidR="00DF3822">
              <w:t xml:space="preserve"> </w:t>
            </w:r>
            <w:r w:rsidRPr="00E3097F">
              <w:t xml:space="preserve">в собственности </w:t>
            </w:r>
            <w:r w:rsidRPr="00D90239">
              <w:t>Горняцкого сельского поселения</w:t>
            </w:r>
            <w:r>
              <w:t>»</w:t>
            </w:r>
            <w:r w:rsidRPr="00D52768">
              <w:t xml:space="preserve"> (всего), в том числе:</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C1DF43"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89EF903" w14:textId="77777777" w:rsidR="00BD5CF9" w:rsidRDefault="00BD5CF9" w:rsidP="00BD5CF9">
            <w:r w:rsidRPr="001470E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5C3C2AD" w14:textId="77777777" w:rsidR="00BD5CF9" w:rsidRDefault="00BD5CF9" w:rsidP="00BD5CF9">
            <w:r w:rsidRPr="001470E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21057D7" w14:textId="77777777" w:rsidR="00BD5CF9" w:rsidRDefault="00BD5CF9" w:rsidP="00BD5CF9">
            <w:r w:rsidRPr="001470E3">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06A9A5" w14:textId="77777777" w:rsidR="00BD5CF9" w:rsidRDefault="00BD5CF9" w:rsidP="00BD5CF9">
            <w:r w:rsidRPr="008516AA">
              <w:t>480,0</w:t>
            </w:r>
          </w:p>
        </w:tc>
      </w:tr>
      <w:tr w:rsidR="00D26513" w:rsidRPr="00636A67" w14:paraId="4C2F51EC"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3F34CDB1"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7C3E367" w14:textId="77777777" w:rsidR="00D26513" w:rsidRPr="00636A67" w:rsidRDefault="00D26513" w:rsidP="00D26513">
            <w:pPr>
              <w:jc w:val="center"/>
            </w:pPr>
            <w:r w:rsidRPr="00636A67">
              <w:t>областной бюджет</w:t>
            </w:r>
          </w:p>
        </w:tc>
        <w:tc>
          <w:tcPr>
            <w:tcW w:w="953" w:type="pct"/>
            <w:tcBorders>
              <w:top w:val="single" w:sz="4" w:space="0" w:color="000000"/>
              <w:left w:val="single" w:sz="4" w:space="0" w:color="000000"/>
              <w:right w:val="single" w:sz="4" w:space="0" w:color="000000"/>
            </w:tcBorders>
            <w:tcMar>
              <w:left w:w="57" w:type="dxa"/>
              <w:right w:w="57" w:type="dxa"/>
            </w:tcMar>
            <w:vAlign w:val="center"/>
          </w:tcPr>
          <w:p w14:paraId="60F7DA08" w14:textId="77777777" w:rsidR="00D26513" w:rsidRPr="00636A67" w:rsidRDefault="00D26513" w:rsidP="00D26513">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F74492A"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278515"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62952A4"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A543984" w14:textId="77777777" w:rsidR="00D26513" w:rsidRPr="006C12D2" w:rsidRDefault="00D26513" w:rsidP="00D26513">
            <w:pPr>
              <w:jc w:val="center"/>
            </w:pPr>
            <w:r>
              <w:t>-</w:t>
            </w:r>
          </w:p>
        </w:tc>
      </w:tr>
      <w:tr w:rsidR="00BD5CF9" w:rsidRPr="00636A67" w14:paraId="494EB320" w14:textId="77777777" w:rsidTr="00D26513">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E66A3D3"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A7AE5E" w14:textId="77777777" w:rsidR="00BD5CF9" w:rsidRPr="00636A67" w:rsidRDefault="00BD5CF9" w:rsidP="00BD5CF9">
            <w:pPr>
              <w:jc w:val="center"/>
            </w:pPr>
            <w:r w:rsidRPr="00FF1ED2">
              <w:t>местный бюджет</w:t>
            </w:r>
          </w:p>
        </w:tc>
        <w:tc>
          <w:tcPr>
            <w:tcW w:w="953" w:type="pct"/>
            <w:tcBorders>
              <w:left w:val="single" w:sz="4" w:space="0" w:color="000000"/>
              <w:right w:val="single" w:sz="4" w:space="0" w:color="000000"/>
            </w:tcBorders>
            <w:tcMar>
              <w:left w:w="57" w:type="dxa"/>
              <w:right w:w="57" w:type="dxa"/>
            </w:tcMar>
          </w:tcPr>
          <w:p w14:paraId="05D92864" w14:textId="77777777" w:rsidR="00BD5CF9" w:rsidRPr="00636A67" w:rsidRDefault="003060E5" w:rsidP="00BD5CF9">
            <w:pPr>
              <w:jc w:val="center"/>
            </w:pPr>
            <w:r>
              <w:t>95105010340128510 240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EF2871" w14:textId="77777777" w:rsidR="00BD5CF9" w:rsidRDefault="00BD5CF9" w:rsidP="00BD5CF9">
            <w:r w:rsidRPr="002151E2">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FEF6605" w14:textId="77777777" w:rsidR="00BD5CF9" w:rsidRDefault="00BD5CF9" w:rsidP="00BD5CF9">
            <w:r w:rsidRPr="002151E2">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29A81B" w14:textId="77777777" w:rsidR="00BD5CF9" w:rsidRDefault="00BD5CF9" w:rsidP="00BD5CF9">
            <w:r w:rsidRPr="002151E2">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22E8EE" w14:textId="77777777" w:rsidR="00BD5CF9" w:rsidRPr="006C12D2" w:rsidRDefault="00BD5CF9" w:rsidP="00BD5CF9">
            <w:pPr>
              <w:jc w:val="center"/>
            </w:pPr>
            <w:r>
              <w:t>480,0</w:t>
            </w:r>
          </w:p>
        </w:tc>
      </w:tr>
      <w:tr w:rsidR="00BD5CF9" w:rsidRPr="00636A67" w14:paraId="2D37DFB0" w14:textId="77777777" w:rsidTr="00D26513">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3AA318"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8FD311" w14:textId="77777777" w:rsidR="00BD5CF9" w:rsidRPr="00FF1ED2" w:rsidRDefault="00BD5CF9" w:rsidP="00BD5CF9">
            <w:pPr>
              <w:jc w:val="center"/>
            </w:pPr>
            <w:r>
              <w:t xml:space="preserve">Мероприятие (результат) «Содержание и ремонт муниципальных жилых помещений </w:t>
            </w:r>
            <w:r w:rsidRPr="00D90239">
              <w:t>Горняцкого сельского поселения</w:t>
            </w:r>
          </w:p>
        </w:tc>
        <w:tc>
          <w:tcPr>
            <w:tcW w:w="953" w:type="pct"/>
            <w:tcBorders>
              <w:left w:val="single" w:sz="4" w:space="0" w:color="000000"/>
              <w:right w:val="single" w:sz="4" w:space="0" w:color="000000"/>
            </w:tcBorders>
            <w:tcMar>
              <w:left w:w="57" w:type="dxa"/>
              <w:right w:w="57" w:type="dxa"/>
            </w:tcMar>
          </w:tcPr>
          <w:p w14:paraId="7FA11D0C" w14:textId="77777777" w:rsidR="00BD5CF9" w:rsidRPr="00636A67" w:rsidRDefault="00BD5CF9" w:rsidP="00BD5CF9">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E44873" w14:textId="77777777" w:rsidR="00BD5CF9" w:rsidRDefault="00BD5CF9" w:rsidP="00BD5CF9"/>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BC3D9D" w14:textId="77777777" w:rsidR="00BD5CF9" w:rsidRDefault="00BD5CF9" w:rsidP="00BD5CF9"/>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94A812" w14:textId="77777777" w:rsidR="00BD5CF9" w:rsidRDefault="00BD5CF9" w:rsidP="00BD5CF9"/>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C0093EE" w14:textId="77777777" w:rsidR="00BD5CF9" w:rsidRPr="006C12D2" w:rsidRDefault="00BD5CF9" w:rsidP="00BD5CF9">
            <w:pPr>
              <w:jc w:val="center"/>
            </w:pPr>
            <w:r>
              <w:t>-</w:t>
            </w:r>
          </w:p>
        </w:tc>
      </w:tr>
      <w:tr w:rsidR="00D26513" w:rsidRPr="00636A67" w14:paraId="6D4A54ED" w14:textId="77777777" w:rsidTr="00D26513">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8D2EB0"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450847" w14:textId="77777777" w:rsidR="00D26513" w:rsidRPr="00636A67" w:rsidRDefault="00D26513" w:rsidP="00D26513">
            <w:pPr>
              <w:jc w:val="center"/>
            </w:pPr>
            <w:r w:rsidRPr="00636A67">
              <w:t>областной бюджет</w:t>
            </w:r>
          </w:p>
        </w:tc>
        <w:tc>
          <w:tcPr>
            <w:tcW w:w="953" w:type="pct"/>
            <w:tcBorders>
              <w:left w:val="single" w:sz="4" w:space="0" w:color="000000"/>
              <w:right w:val="single" w:sz="4" w:space="0" w:color="000000"/>
            </w:tcBorders>
            <w:tcMar>
              <w:left w:w="57" w:type="dxa"/>
              <w:right w:w="57" w:type="dxa"/>
            </w:tcMar>
          </w:tcPr>
          <w:p w14:paraId="755B6CAC" w14:textId="77777777" w:rsidR="00D26513" w:rsidRPr="00636A67" w:rsidRDefault="00D26513" w:rsidP="00D26513">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F64FD5E"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58D4CA"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E83AD4"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258ACA" w14:textId="77777777" w:rsidR="00D26513" w:rsidRPr="006C12D2" w:rsidRDefault="00D26513" w:rsidP="00D26513">
            <w:pPr>
              <w:jc w:val="center"/>
            </w:pPr>
            <w:r>
              <w:t>-</w:t>
            </w:r>
          </w:p>
        </w:tc>
      </w:tr>
      <w:tr w:rsidR="00D26513" w:rsidRPr="00636A67" w14:paraId="671BB641" w14:textId="77777777" w:rsidTr="00C53B7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A8F75D"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26A0F3" w14:textId="77777777" w:rsidR="00D26513" w:rsidRPr="00636A67" w:rsidRDefault="00D26513" w:rsidP="00D26513">
            <w:pPr>
              <w:jc w:val="center"/>
            </w:pPr>
            <w:r w:rsidRPr="00FF1ED2">
              <w:t>местный бюджет</w:t>
            </w:r>
          </w:p>
        </w:tc>
        <w:tc>
          <w:tcPr>
            <w:tcW w:w="953" w:type="pct"/>
            <w:tcBorders>
              <w:left w:val="single" w:sz="4" w:space="0" w:color="000000"/>
              <w:bottom w:val="single" w:sz="4" w:space="0" w:color="000000"/>
              <w:right w:val="single" w:sz="4" w:space="0" w:color="000000"/>
            </w:tcBorders>
            <w:tcMar>
              <w:left w:w="57" w:type="dxa"/>
              <w:right w:w="57" w:type="dxa"/>
            </w:tcMar>
          </w:tcPr>
          <w:p w14:paraId="4CF94EE9" w14:textId="77777777" w:rsidR="00D26513" w:rsidRPr="00636A67" w:rsidRDefault="003060E5" w:rsidP="00D26513">
            <w:pPr>
              <w:jc w:val="center"/>
            </w:pPr>
            <w:r>
              <w:t>95105010340128590 240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55292C"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193F5F"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A0F6CD"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2907C3" w14:textId="77777777" w:rsidR="00D26513" w:rsidRPr="006C12D2" w:rsidRDefault="00D26513" w:rsidP="00D26513">
            <w:pPr>
              <w:jc w:val="center"/>
            </w:pPr>
            <w:r>
              <w:t>-</w:t>
            </w:r>
          </w:p>
        </w:tc>
      </w:tr>
    </w:tbl>
    <w:p w14:paraId="2D2BC377" w14:textId="77777777" w:rsidR="001A685E" w:rsidRDefault="001A685E" w:rsidP="00991E20">
      <w:pPr>
        <w:jc w:val="center"/>
        <w:rPr>
          <w:sz w:val="28"/>
          <w:szCs w:val="28"/>
        </w:rPr>
      </w:pPr>
    </w:p>
    <w:p w14:paraId="02F67CA2" w14:textId="77777777" w:rsidR="00D36E62" w:rsidRDefault="00D36E62" w:rsidP="00D36E62">
      <w:pPr>
        <w:jc w:val="center"/>
        <w:rPr>
          <w:sz w:val="28"/>
          <w:szCs w:val="28"/>
        </w:rPr>
      </w:pPr>
    </w:p>
    <w:p w14:paraId="45180282" w14:textId="77777777"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063644" w:rsidRPr="00BE6239" w14:paraId="665BFF52" w14:textId="77777777"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028768" w14:textId="77777777" w:rsidR="00063644" w:rsidRPr="00BE6239" w:rsidRDefault="00063644" w:rsidP="001A685E">
            <w:pPr>
              <w:jc w:val="center"/>
            </w:pPr>
            <w:r w:rsidRPr="00BE6239">
              <w:lastRenderedPageBreak/>
              <w:t>№</w:t>
            </w:r>
          </w:p>
          <w:p w14:paraId="77117932" w14:textId="77777777"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6359E3" w14:textId="77777777" w:rsidR="00063644" w:rsidRPr="00BE6239" w:rsidRDefault="00063644" w:rsidP="001A685E">
            <w:pPr>
              <w:jc w:val="center"/>
            </w:pPr>
            <w:r w:rsidRPr="00BE6239">
              <w:t>Наименование мероприятия (результата),</w:t>
            </w:r>
          </w:p>
          <w:p w14:paraId="227C5ADE" w14:textId="77777777"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B6C4CD" w14:textId="77777777"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9A8B141" w14:textId="77777777" w:rsidR="00063644" w:rsidRPr="00BE6239" w:rsidRDefault="00063644" w:rsidP="001A685E">
            <w:pPr>
              <w:jc w:val="center"/>
            </w:pPr>
            <w:r w:rsidRPr="00BE6239">
              <w:t>Ответственный исполнитель (наименование исполнительного</w:t>
            </w:r>
          </w:p>
          <w:p w14:paraId="37A50113" w14:textId="77777777" w:rsidR="00063644" w:rsidRPr="00BE6239" w:rsidRDefault="00063644" w:rsidP="009340BA">
            <w:pPr>
              <w:jc w:val="center"/>
            </w:pPr>
            <w:r w:rsidRPr="00BE6239">
              <w:t xml:space="preserve">органа </w:t>
            </w:r>
            <w:r w:rsidR="009340BA">
              <w:t>Горняцкого сельского</w:t>
            </w:r>
            <w:r w:rsidR="003F1D17">
              <w:t xml:space="preserve"> поселения</w:t>
            </w:r>
            <w:r w:rsidRPr="00BE6239">
              <w:t>,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271669" w14:textId="77777777"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939230" w14:textId="77777777" w:rsidR="00063644" w:rsidRPr="00BE6239" w:rsidRDefault="00063644" w:rsidP="001A685E">
            <w:pPr>
              <w:jc w:val="center"/>
            </w:pPr>
            <w:r w:rsidRPr="00BE6239">
              <w:t>Информационная система (источник данных)</w:t>
            </w:r>
          </w:p>
        </w:tc>
      </w:tr>
      <w:tr w:rsidR="00063644" w:rsidRPr="00BE6239" w14:paraId="439DEAC3" w14:textId="77777777"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5EDC5B" w14:textId="77777777"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387AA8" w14:textId="77777777"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C65293" w14:textId="77777777"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5ABF8D" w14:textId="77777777"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733825" w14:textId="77777777"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3DDEEC" w14:textId="77777777" w:rsidR="00063644" w:rsidRPr="00BE6239" w:rsidRDefault="00063644" w:rsidP="006B0C13">
            <w:pPr>
              <w:jc w:val="both"/>
            </w:pPr>
            <w:r w:rsidRPr="00BE6239">
              <w:t>6</w:t>
            </w:r>
          </w:p>
        </w:tc>
      </w:tr>
      <w:tr w:rsidR="00830E24" w:rsidRPr="00BE6239" w14:paraId="45FD8B28" w14:textId="77777777"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1C440B51" w14:textId="77777777" w:rsidR="00616376" w:rsidRPr="00E3097F" w:rsidRDefault="00830E24" w:rsidP="00616376">
            <w:pPr>
              <w:jc w:val="center"/>
              <w:rPr>
                <w:szCs w:val="28"/>
              </w:rPr>
            </w:pPr>
            <w:r w:rsidRPr="00BE6239">
              <w:t>1. Задача «</w:t>
            </w:r>
            <w:r w:rsidR="00616376" w:rsidRPr="00E3097F">
              <w:rPr>
                <w:szCs w:val="28"/>
              </w:rPr>
              <w:t xml:space="preserve">Созданы условия для улучшения технического состояния </w:t>
            </w:r>
          </w:p>
          <w:p w14:paraId="7972D90C" w14:textId="77777777" w:rsidR="00830E24" w:rsidRPr="00BE6239" w:rsidRDefault="00616376" w:rsidP="00616376">
            <w:pPr>
              <w:jc w:val="center"/>
            </w:pPr>
            <w:r w:rsidRPr="00E3097F">
              <w:rPr>
                <w:szCs w:val="28"/>
              </w:rPr>
              <w:t xml:space="preserve">многоквартирных домов по помещениям, находящимся в собственности </w:t>
            </w:r>
            <w:r w:rsidR="009340BA">
              <w:t>Горняцкого сельского поселения</w:t>
            </w:r>
            <w:r w:rsidR="00830E24" w:rsidRPr="00BE6239">
              <w:t>»</w:t>
            </w:r>
          </w:p>
        </w:tc>
      </w:tr>
      <w:tr w:rsidR="00805BEF" w:rsidRPr="00BE6239" w14:paraId="094AE637"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AD069A8" w14:textId="77777777" w:rsidR="00805BEF" w:rsidRDefault="00805BEF" w:rsidP="00805BEF">
            <w:pPr>
              <w:jc w:val="center"/>
              <w:rPr>
                <w:szCs w:val="20"/>
              </w:rPr>
            </w:pPr>
            <w:r>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7209A1" w14:textId="77777777" w:rsidR="00805BEF" w:rsidRDefault="00805BEF" w:rsidP="00805BEF">
            <w:pPr>
              <w:jc w:val="both"/>
            </w:pPr>
            <w:r>
              <w:t xml:space="preserve">Мероприятие (результат) «Уплата взносов на капитальный ремонт общего имущества многоквартирных домов по помещениям, находящимся в собственности </w:t>
            </w:r>
            <w:r w:rsidR="00E36704">
              <w:t>Горняцкого</w:t>
            </w:r>
            <w:r w:rsidR="00DF3822">
              <w:t xml:space="preserve"> </w:t>
            </w:r>
            <w:r w:rsidR="00E36704">
              <w:t>сельского</w:t>
            </w:r>
            <w:r>
              <w:t xml:space="preserve">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E836C9" w14:textId="77777777" w:rsidR="00805BEF" w:rsidRDefault="00805BEF" w:rsidP="00805BEF">
            <w:pPr>
              <w:jc w:val="center"/>
            </w:pPr>
            <w: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8A99EF" w14:textId="77777777" w:rsidR="00805BEF" w:rsidRDefault="00805BEF" w:rsidP="00805BEF">
            <w:r w:rsidRPr="008D5927">
              <w:rPr>
                <w:rFonts w:cs="Arial"/>
                <w:bCs/>
              </w:rPr>
              <w:t xml:space="preserve">Сектор муниципального хозяйства Администрации </w:t>
            </w:r>
            <w:r w:rsidR="00D90239"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00D90239" w:rsidRPr="00D90239">
              <w:rPr>
                <w:rFonts w:cs="Arial"/>
                <w:bCs/>
              </w:rPr>
              <w:t>, заведующий сектором муниципального хозяйства Администрации Горняцкого сельского поселения</w:t>
            </w:r>
            <w:r w:rsidR="00D90239">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40224B" w14:textId="77777777" w:rsidR="00805BEF" w:rsidRDefault="00805BEF" w:rsidP="00805BEF">
            <w:pPr>
              <w:jc w:val="center"/>
            </w:pPr>
            <w: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3706121" w14:textId="77777777" w:rsidR="00805BEF" w:rsidRDefault="00805BEF" w:rsidP="00805BEF">
            <w:pPr>
              <w:jc w:val="center"/>
            </w:pPr>
            <w:r>
              <w:t>Х</w:t>
            </w:r>
          </w:p>
        </w:tc>
      </w:tr>
      <w:tr w:rsidR="00D90239" w:rsidRPr="00BE6239" w14:paraId="2C874053"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96E7A70" w14:textId="77777777" w:rsidR="00D90239" w:rsidRDefault="00D90239" w:rsidP="00805BEF">
            <w:pPr>
              <w:jc w:val="center"/>
            </w:pPr>
            <w:r>
              <w:t>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E5BE5D7" w14:textId="77777777" w:rsidR="00D90239" w:rsidRDefault="00D90239" w:rsidP="00805BEF">
            <w:pPr>
              <w:jc w:val="both"/>
            </w:pPr>
            <w:r>
              <w:t>Контрольная точка 1.1.1. Заключены соглашения о порядке уплаты взносов на капитальный ремонт общего имущества многоквартирных домов по помещениям, находящимся в собственности Ростовской области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8D4A10" w14:textId="77777777" w:rsidR="00D90239" w:rsidRDefault="00D90239" w:rsidP="00805BEF">
            <w:pPr>
              <w:jc w:val="center"/>
            </w:pPr>
            <w:r>
              <w:t>31 марта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5F234D"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DDA127F" w14:textId="77777777" w:rsidR="00D90239" w:rsidRDefault="00D90239" w:rsidP="00805BEF">
            <w:pPr>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045D96" w14:textId="77777777" w:rsidR="00D90239" w:rsidRPr="00C06E86" w:rsidRDefault="00D90239" w:rsidP="00805BEF">
            <w:pPr>
              <w:jc w:val="center"/>
            </w:pPr>
            <w:r w:rsidRPr="00BD5CF9">
              <w:rPr>
                <w:rStyle w:val="1f"/>
              </w:rPr>
              <w:t>«АЦК-Финансы»</w:t>
            </w:r>
          </w:p>
        </w:tc>
      </w:tr>
      <w:tr w:rsidR="00D90239" w:rsidRPr="00BE6239" w14:paraId="5E54C3ED"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BB7B4E" w14:textId="77777777" w:rsidR="00D90239" w:rsidRDefault="00D90239" w:rsidP="00805BEF">
            <w:pPr>
              <w:jc w:val="center"/>
            </w:pPr>
            <w:r>
              <w:t>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76404B" w14:textId="77777777" w:rsidR="00D90239" w:rsidRDefault="00D90239" w:rsidP="00805BEF">
            <w:pPr>
              <w:jc w:val="both"/>
            </w:pPr>
            <w:r>
              <w:t xml:space="preserve">Контрольная точка 1.1.2.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8D58BC" w14:textId="77777777" w:rsidR="00D90239" w:rsidRDefault="00D90239" w:rsidP="00805BEF">
            <w:pPr>
              <w:jc w:val="center"/>
            </w:pPr>
            <w:r>
              <w:t>30 апреля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91F5D2"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xml:space="preserve">,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9044BD"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AA037D" w14:textId="77777777" w:rsidR="00D90239" w:rsidRDefault="00D90239" w:rsidP="00805BEF">
            <w:pPr>
              <w:jc w:val="center"/>
            </w:pPr>
            <w:r>
              <w:t>ведомственные данные</w:t>
            </w:r>
          </w:p>
        </w:tc>
      </w:tr>
      <w:tr w:rsidR="00D90239" w:rsidRPr="00BE6239" w14:paraId="460459BA"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ED3C0D" w14:textId="77777777" w:rsidR="00D90239" w:rsidRDefault="00D90239" w:rsidP="00805BEF">
            <w:pPr>
              <w:spacing w:line="252" w:lineRule="auto"/>
              <w:jc w:val="center"/>
            </w:pPr>
            <w:r>
              <w:lastRenderedPageBreak/>
              <w:t>1.1.3.</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25C093" w14:textId="77777777" w:rsidR="00D90239" w:rsidRDefault="00D90239" w:rsidP="00805BEF">
            <w:pPr>
              <w:spacing w:line="252" w:lineRule="auto"/>
              <w:jc w:val="both"/>
            </w:pPr>
            <w:r>
              <w:t xml:space="preserve">Контрольная точка 1.1.3.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5998FF" w14:textId="77777777" w:rsidR="00D90239" w:rsidRDefault="00D90239" w:rsidP="00805BEF">
            <w:pPr>
              <w:spacing w:line="252" w:lineRule="auto"/>
              <w:jc w:val="center"/>
            </w:pPr>
            <w:r>
              <w:t>31 июля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4F676D"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3F6C96"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355B82" w14:textId="77777777" w:rsidR="00D90239" w:rsidRDefault="00D90239" w:rsidP="00805BEF">
            <w:pPr>
              <w:spacing w:line="252" w:lineRule="auto"/>
              <w:jc w:val="center"/>
            </w:pPr>
            <w:r>
              <w:t>ведомственные данные</w:t>
            </w:r>
          </w:p>
        </w:tc>
      </w:tr>
      <w:tr w:rsidR="00D90239" w:rsidRPr="00BE6239" w14:paraId="0DCA8812"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FF31215" w14:textId="77777777" w:rsidR="00D90239" w:rsidRDefault="00D90239" w:rsidP="00805BEF">
            <w:pPr>
              <w:spacing w:line="252" w:lineRule="auto"/>
              <w:jc w:val="center"/>
            </w:pPr>
            <w:r>
              <w:t>1.1.4.</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097D7B" w14:textId="77777777" w:rsidR="00D90239" w:rsidRDefault="00D90239" w:rsidP="00805BEF">
            <w:pPr>
              <w:spacing w:line="252" w:lineRule="auto"/>
              <w:jc w:val="both"/>
            </w:pPr>
            <w:r>
              <w:t xml:space="preserve">Контрольная точка 1.1.4.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1FA6F5" w14:textId="77777777" w:rsidR="00D90239" w:rsidRDefault="00D90239" w:rsidP="00805BEF">
            <w:pPr>
              <w:spacing w:line="252" w:lineRule="auto"/>
              <w:jc w:val="center"/>
            </w:pPr>
            <w:r>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54E597"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F88A81"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E636A1" w14:textId="77777777" w:rsidR="00D90239" w:rsidRDefault="00D90239" w:rsidP="00805BEF">
            <w:pPr>
              <w:spacing w:line="252" w:lineRule="auto"/>
              <w:jc w:val="center"/>
            </w:pPr>
            <w:r>
              <w:t>ведомственные данные</w:t>
            </w:r>
          </w:p>
        </w:tc>
      </w:tr>
      <w:tr w:rsidR="00D90239" w:rsidRPr="00BE6239" w14:paraId="7E4703FB"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DD2DC41" w14:textId="77777777" w:rsidR="00D90239" w:rsidRDefault="00D90239" w:rsidP="00805BEF">
            <w:pPr>
              <w:spacing w:line="252" w:lineRule="auto"/>
              <w:jc w:val="center"/>
            </w:pPr>
            <w:r>
              <w:t>1.1.5.</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58688E" w14:textId="77777777" w:rsidR="00D90239" w:rsidRDefault="00D90239" w:rsidP="00805BEF">
            <w:pPr>
              <w:spacing w:line="252" w:lineRule="auto"/>
              <w:jc w:val="both"/>
            </w:pPr>
            <w:r>
              <w:t xml:space="preserve">Контрольная точка 1.1.5. Заключены соглашения о порядке уплаты взносов на капитальный ремонт общего имущества многоквартирных домов по помещениям, находящимся </w:t>
            </w:r>
            <w:r>
              <w:br/>
            </w:r>
            <w:r>
              <w:lastRenderedPageBreak/>
              <w:t xml:space="preserve">в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AFD93E" w14:textId="77777777" w:rsidR="00D90239" w:rsidRDefault="00D90239" w:rsidP="00805BEF">
            <w:pPr>
              <w:spacing w:line="252" w:lineRule="auto"/>
              <w:jc w:val="center"/>
            </w:pPr>
            <w:r>
              <w:lastRenderedPageBreak/>
              <w:t>15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2DE834"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xml:space="preserve">, заведующий сектором </w:t>
            </w:r>
            <w:r w:rsidRPr="00D90239">
              <w:rPr>
                <w:rFonts w:cs="Arial"/>
                <w:bCs/>
              </w:rPr>
              <w:lastRenderedPageBreak/>
              <w:t>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31F412" w14:textId="77777777" w:rsidR="00D90239" w:rsidRDefault="00D90239" w:rsidP="00805BEF">
            <w:pPr>
              <w:spacing w:line="252" w:lineRule="auto"/>
              <w:jc w:val="center"/>
            </w:pPr>
            <w:r>
              <w:lastRenderedPageBreak/>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6D46EE" w14:textId="77777777" w:rsidR="00D90239" w:rsidRDefault="00D90239" w:rsidP="00805BEF">
            <w:pPr>
              <w:spacing w:line="252" w:lineRule="auto"/>
              <w:jc w:val="center"/>
            </w:pPr>
            <w:r>
              <w:rPr>
                <w:rStyle w:val="1f"/>
              </w:rPr>
              <w:t>«АЦК-Финансы»</w:t>
            </w:r>
          </w:p>
        </w:tc>
      </w:tr>
      <w:tr w:rsidR="00D90239" w:rsidRPr="00BE6239" w14:paraId="5947C063"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70A721" w14:textId="77777777" w:rsidR="00D90239" w:rsidRDefault="00D90239" w:rsidP="00805BEF">
            <w:pPr>
              <w:spacing w:line="252" w:lineRule="auto"/>
              <w:jc w:val="center"/>
            </w:pPr>
            <w:r>
              <w:t>1.1.6.</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C842AD" w14:textId="77777777" w:rsidR="00D90239" w:rsidRDefault="00D90239" w:rsidP="00805BEF">
            <w:pPr>
              <w:spacing w:line="252" w:lineRule="auto"/>
              <w:jc w:val="both"/>
            </w:pPr>
            <w:r>
              <w:t xml:space="preserve">Контрольная точка 1.1.6.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B2CEB3" w14:textId="77777777" w:rsidR="00D90239" w:rsidRDefault="00D90239" w:rsidP="00805BEF">
            <w:pPr>
              <w:spacing w:line="252" w:lineRule="auto"/>
              <w:jc w:val="center"/>
            </w:pPr>
            <w:r>
              <w:t>30 апреля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B0796C"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2F209D"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0314F4" w14:textId="77777777" w:rsidR="00D90239" w:rsidRDefault="00D90239" w:rsidP="00805BEF">
            <w:pPr>
              <w:spacing w:line="252" w:lineRule="auto"/>
              <w:jc w:val="center"/>
            </w:pPr>
            <w:r>
              <w:t>ведомственные данные</w:t>
            </w:r>
          </w:p>
        </w:tc>
      </w:tr>
      <w:tr w:rsidR="00D90239" w:rsidRPr="00BE6239" w14:paraId="4FCBE31E"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AC7773" w14:textId="77777777" w:rsidR="00D90239" w:rsidRDefault="00D90239" w:rsidP="00805BEF">
            <w:pPr>
              <w:spacing w:line="252" w:lineRule="auto"/>
              <w:jc w:val="center"/>
            </w:pPr>
            <w:r>
              <w:t>1.1.7.</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6F3651" w14:textId="77777777" w:rsidR="00D90239" w:rsidRDefault="00D90239" w:rsidP="00805BEF">
            <w:pPr>
              <w:spacing w:line="252" w:lineRule="auto"/>
              <w:jc w:val="both"/>
            </w:pPr>
            <w:r>
              <w:t xml:space="preserve">Контрольная точка 1.1.7.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839C77" w14:textId="77777777" w:rsidR="00D90239" w:rsidRDefault="00D90239" w:rsidP="00805BEF">
            <w:pPr>
              <w:spacing w:line="252" w:lineRule="auto"/>
              <w:jc w:val="center"/>
            </w:pPr>
            <w:r>
              <w:t>31 июля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164F4F"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2ED4785"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DD672C" w14:textId="77777777" w:rsidR="00D90239" w:rsidRDefault="00D90239" w:rsidP="00805BEF">
            <w:pPr>
              <w:spacing w:line="252" w:lineRule="auto"/>
              <w:jc w:val="center"/>
            </w:pPr>
            <w:r>
              <w:t>ведомственные данные</w:t>
            </w:r>
          </w:p>
        </w:tc>
      </w:tr>
      <w:tr w:rsidR="00D90239" w:rsidRPr="00BE6239" w14:paraId="24732542"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D4D176" w14:textId="77777777" w:rsidR="00D90239" w:rsidRDefault="00D90239" w:rsidP="00805BEF">
            <w:pPr>
              <w:jc w:val="center"/>
            </w:pPr>
            <w:r>
              <w:t>1.1.8.</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74745C" w14:textId="77777777" w:rsidR="00D90239" w:rsidRDefault="00D90239" w:rsidP="00805BEF">
            <w:pPr>
              <w:jc w:val="both"/>
            </w:pPr>
            <w:r>
              <w:t xml:space="preserve">Контрольная точка 1.1.8. Реестры на ежемесячные взносы на капитальный ремонт в части жилых и нежилых помещений, находящихся в государственной собственности </w:t>
            </w:r>
            <w:r w:rsidR="009340BA">
              <w:t xml:space="preserve">Горняцкого </w:t>
            </w:r>
            <w:r w:rsidR="009340BA">
              <w:lastRenderedPageBreak/>
              <w:t>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A0B4C1" w14:textId="77777777" w:rsidR="00D90239" w:rsidRDefault="00D90239" w:rsidP="00805BEF">
            <w:pPr>
              <w:jc w:val="center"/>
            </w:pPr>
            <w:r>
              <w:lastRenderedPageBreak/>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4326F5"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xml:space="preserve">,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3A4C7C"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9515D3" w14:textId="77777777" w:rsidR="00D90239" w:rsidRDefault="00D90239" w:rsidP="00805BEF">
            <w:pPr>
              <w:jc w:val="center"/>
            </w:pPr>
            <w:r>
              <w:t>ведомственные данные</w:t>
            </w:r>
          </w:p>
        </w:tc>
      </w:tr>
      <w:tr w:rsidR="00D90239" w:rsidRPr="00BE6239" w14:paraId="5F1DEDDF"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691423" w14:textId="77777777" w:rsidR="00D90239" w:rsidRDefault="00D90239" w:rsidP="00805BEF">
            <w:pPr>
              <w:jc w:val="center"/>
            </w:pPr>
            <w:r>
              <w:t>1.1.9.</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3687A4" w14:textId="77777777" w:rsidR="00D90239" w:rsidRDefault="00D90239" w:rsidP="00805BEF">
            <w:pPr>
              <w:jc w:val="both"/>
            </w:pPr>
            <w:r>
              <w:t xml:space="preserve">Контрольная точка 1.1.9. Заключены соглашения о порядке уплаты взносов на капитальный ремонт общего имущества многоквартирных домов по помещениям, находящимся </w:t>
            </w:r>
            <w:r>
              <w:br/>
              <w:t xml:space="preserve">в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FE5B0B" w14:textId="77777777" w:rsidR="00D90239" w:rsidRDefault="00D90239" w:rsidP="00805BEF">
            <w:pPr>
              <w:jc w:val="center"/>
            </w:pPr>
            <w:r>
              <w:t>15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F7A53E"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8AF2BF" w14:textId="77777777" w:rsidR="00D90239" w:rsidRDefault="00D90239" w:rsidP="00805BEF">
            <w:pPr>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8F5E34" w14:textId="77777777" w:rsidR="00D90239" w:rsidRDefault="00D90239" w:rsidP="00805BEF">
            <w:pPr>
              <w:jc w:val="center"/>
            </w:pPr>
            <w:r>
              <w:rPr>
                <w:rStyle w:val="1f"/>
              </w:rPr>
              <w:t>«АЦК-Финансы»</w:t>
            </w:r>
          </w:p>
        </w:tc>
      </w:tr>
      <w:tr w:rsidR="00D90239" w:rsidRPr="00BE6239" w14:paraId="3075A0E3"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3B5CF4" w14:textId="77777777" w:rsidR="00D90239" w:rsidRDefault="00D90239" w:rsidP="00805BEF">
            <w:pPr>
              <w:jc w:val="center"/>
            </w:pPr>
            <w:r>
              <w:t>1.1.10.</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69C76B" w14:textId="77777777" w:rsidR="00D90239" w:rsidRDefault="00D90239" w:rsidP="00805BEF">
            <w:pPr>
              <w:jc w:val="both"/>
            </w:pPr>
            <w:r>
              <w:t xml:space="preserve">Контрольная точка 1.1.10.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143859" w14:textId="77777777" w:rsidR="00D90239" w:rsidRDefault="00D90239" w:rsidP="00805BEF">
            <w:pPr>
              <w:jc w:val="center"/>
            </w:pPr>
            <w:r>
              <w:t>30 апреля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C29E80"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476B1E"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E536D6" w14:textId="77777777" w:rsidR="00D90239" w:rsidRDefault="00D90239" w:rsidP="00805BEF">
            <w:pPr>
              <w:jc w:val="center"/>
            </w:pPr>
            <w:r>
              <w:t>ведомственные данные</w:t>
            </w:r>
          </w:p>
        </w:tc>
      </w:tr>
      <w:tr w:rsidR="00D90239" w:rsidRPr="00BE6239" w14:paraId="66BE0505"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A9E2BB" w14:textId="77777777" w:rsidR="00D90239" w:rsidRDefault="00D90239" w:rsidP="00805BEF">
            <w:pPr>
              <w:jc w:val="center"/>
            </w:pPr>
            <w:r>
              <w:t>1.1.11.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F6BF79A" w14:textId="77777777" w:rsidR="00D90239" w:rsidRDefault="00D90239" w:rsidP="00805BEF">
            <w:pPr>
              <w:jc w:val="both"/>
            </w:pPr>
            <w:r>
              <w:t xml:space="preserve">Контрольная точка 1.1.11. Реестры на ежемесячные взносы на капитальный ремонт в части жилых и нежилых помещений, находящихся в </w:t>
            </w:r>
            <w:r>
              <w:lastRenderedPageBreak/>
              <w:t xml:space="preserve">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06965A" w14:textId="77777777" w:rsidR="00D90239" w:rsidRDefault="00D90239" w:rsidP="00805BEF">
            <w:pPr>
              <w:jc w:val="center"/>
            </w:pPr>
            <w:r>
              <w:lastRenderedPageBreak/>
              <w:t>31 июля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3C2D882"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w:t>
            </w:r>
            <w:r w:rsidRPr="00D90239">
              <w:rPr>
                <w:rFonts w:cs="Arial"/>
                <w:bCs/>
              </w:rPr>
              <w:lastRenderedPageBreak/>
              <w:t xml:space="preserve">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F8B696"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817DA5" w14:textId="77777777" w:rsidR="00D90239" w:rsidRDefault="00D90239" w:rsidP="00805BEF">
            <w:pPr>
              <w:jc w:val="center"/>
            </w:pPr>
            <w:r>
              <w:t>ведомственные данные</w:t>
            </w:r>
          </w:p>
        </w:tc>
      </w:tr>
      <w:tr w:rsidR="00D90239" w:rsidRPr="00BE6239" w14:paraId="1543EF5B"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2D3881B" w14:textId="77777777" w:rsidR="00D90239" w:rsidRDefault="00D90239" w:rsidP="00805BEF">
            <w:pPr>
              <w:jc w:val="center"/>
            </w:pPr>
            <w:r>
              <w:t>1.1.12.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192DE1" w14:textId="77777777" w:rsidR="00D90239" w:rsidRDefault="00D90239" w:rsidP="00805BEF">
            <w:pPr>
              <w:jc w:val="both"/>
            </w:pPr>
            <w:r>
              <w:t xml:space="preserve">Контрольная точка 1.1.12.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01E1CF" w14:textId="77777777" w:rsidR="00D90239" w:rsidRDefault="00D90239" w:rsidP="00805BEF">
            <w:pPr>
              <w:jc w:val="center"/>
            </w:pPr>
            <w:r>
              <w:t>30 ноября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40B093"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C299DF"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95C8C5" w14:textId="77777777" w:rsidR="00D90239" w:rsidRDefault="00D90239" w:rsidP="00805BEF">
            <w:pPr>
              <w:jc w:val="center"/>
            </w:pPr>
            <w:r>
              <w:t>ведомственные данные</w:t>
            </w:r>
          </w:p>
        </w:tc>
      </w:tr>
      <w:tr w:rsidR="00D90239" w:rsidRPr="00BE6239" w14:paraId="5428EC7E"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423BF7" w14:textId="77777777" w:rsidR="00D90239" w:rsidRDefault="00D90239" w:rsidP="00805BEF">
            <w:pPr>
              <w:jc w:val="center"/>
            </w:pPr>
            <w:r>
              <w:t>2.1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035EA1" w14:textId="77777777" w:rsidR="00D90239" w:rsidRDefault="00D90239" w:rsidP="00805BEF">
            <w:pPr>
              <w:jc w:val="both"/>
            </w:pPr>
            <w:r>
              <w:t xml:space="preserve">Мероприятие (результат) «Содержание и ремонт муниципальных жилых помещений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E520F8B" w14:textId="77777777" w:rsidR="00D90239" w:rsidRDefault="00D90239" w:rsidP="00805BEF">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2B2527"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3D4B52" w14:textId="77777777" w:rsidR="00D90239" w:rsidRDefault="00D90239" w:rsidP="00805BEF">
            <w:pPr>
              <w:jc w:val="center"/>
            </w:pP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7F4FE5" w14:textId="77777777" w:rsidR="00D90239" w:rsidRDefault="00D90239" w:rsidP="00805BEF">
            <w:pPr>
              <w:jc w:val="center"/>
            </w:pPr>
          </w:p>
        </w:tc>
      </w:tr>
      <w:tr w:rsidR="00D90239" w:rsidRPr="00BE6239" w14:paraId="469E0E4E"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05719E" w14:textId="77777777" w:rsidR="00D90239" w:rsidRDefault="00D90239" w:rsidP="00805BEF">
            <w:pPr>
              <w:jc w:val="center"/>
            </w:pPr>
            <w:r>
              <w:t>2.1.1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E49E0F" w14:textId="77777777" w:rsidR="00D90239" w:rsidRDefault="00D90239" w:rsidP="00805BEF">
            <w:pPr>
              <w:jc w:val="both"/>
            </w:pPr>
            <w:r>
              <w:t xml:space="preserve">Контрольная точка 2.1.2 Заключение договоров (контрактов) на содержание и ремонт </w:t>
            </w:r>
            <w:r>
              <w:lastRenderedPageBreak/>
              <w:t>муниципальных жилых помещений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9048E4" w14:textId="77777777" w:rsidR="00D90239" w:rsidRDefault="00D90239" w:rsidP="00805BEF">
            <w:pPr>
              <w:jc w:val="center"/>
            </w:pPr>
            <w:r>
              <w:lastRenderedPageBreak/>
              <w:t>30.06.2025</w:t>
            </w:r>
          </w:p>
          <w:p w14:paraId="4B492972" w14:textId="77777777" w:rsidR="00D90239" w:rsidRDefault="00D90239" w:rsidP="00805BEF">
            <w:pPr>
              <w:jc w:val="center"/>
            </w:pPr>
            <w:r>
              <w:t>15.11.2025</w:t>
            </w:r>
          </w:p>
          <w:p w14:paraId="50C7D35A" w14:textId="77777777" w:rsidR="00D90239" w:rsidRDefault="00D90239" w:rsidP="00805BEF">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0414D7" w14:textId="77777777" w:rsidR="00D90239" w:rsidRDefault="00D90239" w:rsidP="00EA2D1C">
            <w:r w:rsidRPr="008D5927">
              <w:rPr>
                <w:rFonts w:cs="Arial"/>
                <w:bCs/>
              </w:rPr>
              <w:lastRenderedPageBreak/>
              <w:t xml:space="preserve">Сектор муниципального хозяйства Администрации </w:t>
            </w:r>
            <w:r w:rsidRPr="00D90239">
              <w:rPr>
                <w:rFonts w:cs="Arial"/>
                <w:bCs/>
              </w:rPr>
              <w:lastRenderedPageBreak/>
              <w:t xml:space="preserve">Горняцкого сельского поселения </w:t>
            </w:r>
            <w:r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0A03A39" w14:textId="77777777" w:rsidR="00D90239" w:rsidRPr="00596138" w:rsidRDefault="00D90239" w:rsidP="00805BEF">
            <w:pPr>
              <w:widowControl w:val="0"/>
              <w:tabs>
                <w:tab w:val="left" w:pos="11057"/>
              </w:tabs>
              <w:spacing w:line="252" w:lineRule="auto"/>
              <w:jc w:val="center"/>
              <w:rPr>
                <w:color w:val="000000"/>
                <w:szCs w:val="20"/>
              </w:rPr>
            </w:pPr>
            <w:r w:rsidRPr="00596138">
              <w:rPr>
                <w:color w:val="000000"/>
                <w:szCs w:val="20"/>
              </w:rPr>
              <w:lastRenderedPageBreak/>
              <w:t>муниципальные контракты</w:t>
            </w:r>
          </w:p>
          <w:p w14:paraId="5DE6666F" w14:textId="77777777" w:rsidR="00D90239" w:rsidRDefault="00D90239" w:rsidP="00805BEF">
            <w:pPr>
              <w:jc w:val="center"/>
            </w:pPr>
            <w:r w:rsidRPr="00596138">
              <w:rPr>
                <w:color w:val="000000"/>
                <w:szCs w:val="20"/>
              </w:rPr>
              <w:lastRenderedPageBreak/>
              <w:t>(договоры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F4A655" w14:textId="77777777" w:rsidR="00D90239" w:rsidRDefault="00D90239" w:rsidP="00805BEF">
            <w:pPr>
              <w:jc w:val="center"/>
            </w:pPr>
            <w:r>
              <w:lastRenderedPageBreak/>
              <w:t>-</w:t>
            </w:r>
          </w:p>
        </w:tc>
      </w:tr>
    </w:tbl>
    <w:p w14:paraId="38992783" w14:textId="77777777" w:rsidR="00805BEF" w:rsidRPr="00895B05" w:rsidRDefault="00805BEF" w:rsidP="009826B6">
      <w:pPr>
        <w:rPr>
          <w:rFonts w:cs="Arial"/>
          <w:bCs/>
          <w:sz w:val="28"/>
          <w:szCs w:val="28"/>
        </w:rPr>
      </w:pPr>
      <w:bookmarkStart w:id="3" w:name="Par879"/>
      <w:bookmarkEnd w:id="3"/>
    </w:p>
    <w:p w14:paraId="668D9B1D" w14:textId="77777777" w:rsidR="00B54548" w:rsidRPr="004E5C42" w:rsidRDefault="00B54548" w:rsidP="00D4748A">
      <w:pPr>
        <w:jc w:val="center"/>
        <w:rPr>
          <w:rFonts w:cs="Arial"/>
          <w:bCs/>
          <w:sz w:val="28"/>
          <w:szCs w:val="28"/>
        </w:rPr>
      </w:pPr>
      <w:r w:rsidRPr="00B54548">
        <w:rPr>
          <w:rFonts w:cs="Arial"/>
          <w:bCs/>
          <w:sz w:val="28"/>
          <w:szCs w:val="28"/>
          <w:lang w:val="en-US"/>
        </w:rPr>
        <w:t>I</w:t>
      </w:r>
      <w:r w:rsidR="004809A4" w:rsidRPr="004809A4">
        <w:rPr>
          <w:sz w:val="28"/>
        </w:rPr>
        <w:t>V</w:t>
      </w:r>
      <w:r w:rsidRPr="00B54548">
        <w:rPr>
          <w:rFonts w:cs="Arial"/>
          <w:bCs/>
          <w:sz w:val="28"/>
          <w:szCs w:val="28"/>
        </w:rPr>
        <w:t>. ПАСПОРТ</w:t>
      </w:r>
    </w:p>
    <w:p w14:paraId="61848F29" w14:textId="77777777"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14:paraId="3574F9C0" w14:textId="77777777" w:rsidR="009A05E8" w:rsidRDefault="00C23C98" w:rsidP="009A05E8">
      <w:pPr>
        <w:tabs>
          <w:tab w:val="right" w:pos="720"/>
          <w:tab w:val="center" w:pos="4677"/>
          <w:tab w:val="right" w:pos="9355"/>
        </w:tabs>
        <w:jc w:val="center"/>
        <w:rPr>
          <w:rFonts w:cs="Arial"/>
          <w:bCs/>
          <w:sz w:val="28"/>
          <w:szCs w:val="28"/>
        </w:rPr>
      </w:pPr>
      <w:r>
        <w:rPr>
          <w:rFonts w:cs="Arial"/>
          <w:bCs/>
          <w:sz w:val="28"/>
          <w:szCs w:val="28"/>
        </w:rPr>
        <w:t>«</w:t>
      </w:r>
      <w:r w:rsidR="009A05E8">
        <w:rPr>
          <w:rFonts w:cs="Arial"/>
          <w:bCs/>
          <w:sz w:val="28"/>
          <w:szCs w:val="28"/>
        </w:rPr>
        <w:t xml:space="preserve">Создание условий для обеспечения качественными жилищно-коммунальными услугами населения </w:t>
      </w:r>
    </w:p>
    <w:p w14:paraId="639E1D21" w14:textId="77777777" w:rsidR="00B54548" w:rsidRPr="00B54548" w:rsidRDefault="009340BA" w:rsidP="009A05E8">
      <w:pPr>
        <w:tabs>
          <w:tab w:val="right" w:pos="720"/>
          <w:tab w:val="center" w:pos="4677"/>
          <w:tab w:val="right" w:pos="9355"/>
        </w:tabs>
        <w:jc w:val="center"/>
        <w:rPr>
          <w:rFonts w:cs="Arial"/>
          <w:bCs/>
          <w:sz w:val="28"/>
          <w:szCs w:val="28"/>
        </w:rPr>
      </w:pPr>
      <w:r w:rsidRPr="009340BA">
        <w:rPr>
          <w:rFonts w:cs="Arial"/>
          <w:bCs/>
          <w:sz w:val="28"/>
          <w:szCs w:val="28"/>
        </w:rPr>
        <w:t>Горняцкого сельского поселения</w:t>
      </w:r>
      <w:r w:rsidR="00D324D3" w:rsidRPr="00D324D3">
        <w:rPr>
          <w:rFonts w:cs="Arial"/>
          <w:bCs/>
          <w:sz w:val="28"/>
          <w:szCs w:val="28"/>
        </w:rPr>
        <w:t>»</w:t>
      </w:r>
    </w:p>
    <w:p w14:paraId="43D067C9" w14:textId="77777777" w:rsidR="00D324D3" w:rsidRDefault="00D324D3" w:rsidP="00B54548">
      <w:pPr>
        <w:tabs>
          <w:tab w:val="right" w:pos="720"/>
          <w:tab w:val="center" w:pos="4677"/>
          <w:tab w:val="right" w:pos="9355"/>
        </w:tabs>
        <w:rPr>
          <w:rFonts w:cs="Arial"/>
          <w:bCs/>
          <w:sz w:val="28"/>
          <w:szCs w:val="28"/>
        </w:rPr>
      </w:pPr>
    </w:p>
    <w:p w14:paraId="2D2A59F8"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14:paraId="4CCA51AA" w14:textId="77777777"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B54548" w:rsidRPr="00B54548" w14:paraId="658AB478" w14:textId="77777777" w:rsidTr="00B54548">
        <w:tc>
          <w:tcPr>
            <w:tcW w:w="566" w:type="dxa"/>
          </w:tcPr>
          <w:p w14:paraId="08ABC70B"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14:paraId="40FFB422" w14:textId="77777777" w:rsidR="009A05E8" w:rsidRDefault="00B54548" w:rsidP="009A05E8">
            <w:pPr>
              <w:tabs>
                <w:tab w:val="right" w:pos="720"/>
                <w:tab w:val="center" w:pos="4677"/>
                <w:tab w:val="right" w:pos="9355"/>
              </w:tabs>
              <w:jc w:val="both"/>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009A05E8">
              <w:rPr>
                <w:rFonts w:cs="Arial"/>
                <w:bCs/>
                <w:sz w:val="28"/>
                <w:szCs w:val="28"/>
              </w:rPr>
              <w:t xml:space="preserve">Создание условий для обеспечения качественными жилищно-коммунальными услугами населения </w:t>
            </w:r>
          </w:p>
          <w:p w14:paraId="2CAE4C9A" w14:textId="77777777" w:rsidR="00B54548" w:rsidRPr="00B54548" w:rsidRDefault="00D90239" w:rsidP="009A05E8">
            <w:pPr>
              <w:tabs>
                <w:tab w:val="right" w:pos="720"/>
                <w:tab w:val="center" w:pos="4677"/>
                <w:tab w:val="right" w:pos="9355"/>
              </w:tabs>
              <w:rPr>
                <w:rFonts w:cs="Arial"/>
                <w:bCs/>
                <w:sz w:val="28"/>
                <w:szCs w:val="28"/>
              </w:rPr>
            </w:pPr>
            <w:r>
              <w:rPr>
                <w:sz w:val="28"/>
                <w:szCs w:val="28"/>
              </w:rPr>
              <w:lastRenderedPageBreak/>
              <w:t>Горняцкого</w:t>
            </w:r>
            <w:r>
              <w:rPr>
                <w:sz w:val="28"/>
              </w:rPr>
              <w:t xml:space="preserve"> сельского поселения</w:t>
            </w:r>
            <w:r w:rsidR="00B54548" w:rsidRPr="00B54548">
              <w:rPr>
                <w:rFonts w:cs="Arial"/>
                <w:bCs/>
                <w:sz w:val="28"/>
                <w:szCs w:val="28"/>
              </w:rPr>
              <w:t>» (далее также в настоящем разделе - комплекс процессных мероприятий)</w:t>
            </w:r>
          </w:p>
        </w:tc>
        <w:tc>
          <w:tcPr>
            <w:tcW w:w="850" w:type="dxa"/>
          </w:tcPr>
          <w:p w14:paraId="35BD7807"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lastRenderedPageBreak/>
              <w:t>-</w:t>
            </w:r>
          </w:p>
        </w:tc>
        <w:tc>
          <w:tcPr>
            <w:tcW w:w="9214" w:type="dxa"/>
          </w:tcPr>
          <w:p w14:paraId="40B27458" w14:textId="77777777" w:rsidR="00D90239" w:rsidRDefault="006C12D2" w:rsidP="00B54548">
            <w:pPr>
              <w:tabs>
                <w:tab w:val="right" w:pos="720"/>
                <w:tab w:val="center" w:pos="4677"/>
                <w:tab w:val="right" w:pos="9355"/>
              </w:tabs>
              <w:rPr>
                <w:rFonts w:cs="Arial"/>
                <w:bCs/>
                <w:sz w:val="28"/>
                <w:szCs w:val="28"/>
              </w:rPr>
            </w:pPr>
            <w:r>
              <w:rPr>
                <w:rFonts w:cs="Arial"/>
                <w:bCs/>
                <w:sz w:val="28"/>
                <w:szCs w:val="28"/>
              </w:rPr>
              <w:t xml:space="preserve">Сектор муниципального хозяйства </w:t>
            </w:r>
            <w:r w:rsidR="00B54548" w:rsidRPr="00B54548">
              <w:rPr>
                <w:rFonts w:cs="Arial"/>
                <w:bCs/>
                <w:sz w:val="28"/>
                <w:szCs w:val="28"/>
              </w:rPr>
              <w:t>Администрации</w:t>
            </w:r>
            <w:r w:rsidR="00FE5DDC">
              <w:rPr>
                <w:rFonts w:cs="Arial"/>
                <w:bCs/>
                <w:sz w:val="28"/>
                <w:szCs w:val="28"/>
              </w:rPr>
              <w:t xml:space="preserve"> </w:t>
            </w:r>
            <w:r w:rsidR="00D90239">
              <w:rPr>
                <w:sz w:val="28"/>
                <w:szCs w:val="28"/>
              </w:rPr>
              <w:t>Горняцкого</w:t>
            </w:r>
            <w:r w:rsidR="00D90239">
              <w:rPr>
                <w:sz w:val="28"/>
              </w:rPr>
              <w:t xml:space="preserve"> сельского поселения</w:t>
            </w:r>
          </w:p>
          <w:p w14:paraId="1926189B"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r w:rsidR="00D90239">
              <w:rPr>
                <w:sz w:val="28"/>
                <w:szCs w:val="28"/>
              </w:rPr>
              <w:t>Дудникова Татьяна Владимировна, заведующий сектором муниципального хозяйства Администрации Горняцкого</w:t>
            </w:r>
            <w:r w:rsidR="00D90239">
              <w:rPr>
                <w:sz w:val="28"/>
              </w:rPr>
              <w:t xml:space="preserve"> сельского поселения</w:t>
            </w:r>
            <w:r w:rsidRPr="00B54548">
              <w:rPr>
                <w:rFonts w:cs="Arial"/>
                <w:bCs/>
                <w:sz w:val="28"/>
                <w:szCs w:val="28"/>
              </w:rPr>
              <w:t>)</w:t>
            </w:r>
          </w:p>
        </w:tc>
      </w:tr>
      <w:tr w:rsidR="00B54548" w:rsidRPr="00B54548" w14:paraId="566045BF" w14:textId="77777777" w:rsidTr="00B54548">
        <w:tc>
          <w:tcPr>
            <w:tcW w:w="566" w:type="dxa"/>
          </w:tcPr>
          <w:p w14:paraId="153A4859"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lastRenderedPageBreak/>
              <w:t>1.2.</w:t>
            </w:r>
          </w:p>
        </w:tc>
        <w:tc>
          <w:tcPr>
            <w:tcW w:w="3829" w:type="dxa"/>
          </w:tcPr>
          <w:p w14:paraId="77F62F42"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sidR="009340BA" w:rsidRPr="009340BA">
              <w:rPr>
                <w:rFonts w:cs="Arial"/>
                <w:bCs/>
                <w:sz w:val="28"/>
                <w:szCs w:val="28"/>
              </w:rPr>
              <w:t>Горняцкого сельского поселения</w:t>
            </w:r>
          </w:p>
        </w:tc>
        <w:tc>
          <w:tcPr>
            <w:tcW w:w="850" w:type="dxa"/>
          </w:tcPr>
          <w:p w14:paraId="3A7FE845"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14:paraId="57FE6B1E"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sidR="00C53B7D">
              <w:rPr>
                <w:rFonts w:cs="Arial"/>
                <w:bCs/>
                <w:sz w:val="28"/>
                <w:szCs w:val="28"/>
              </w:rPr>
              <w:t>Горняцкого сельского поселения</w:t>
            </w:r>
            <w:r w:rsidR="00DF3822">
              <w:rPr>
                <w:rFonts w:cs="Arial"/>
                <w:bCs/>
                <w:sz w:val="28"/>
                <w:szCs w:val="28"/>
              </w:rPr>
              <w:t xml:space="preserve"> </w:t>
            </w:r>
            <w:r w:rsidRPr="00B54548">
              <w:rPr>
                <w:rFonts w:cs="Arial"/>
                <w:bCs/>
                <w:sz w:val="28"/>
                <w:szCs w:val="28"/>
              </w:rPr>
              <w:t xml:space="preserve">«Обеспечение качественными жилищно-коммунальными услугами населения </w:t>
            </w:r>
            <w:r w:rsidR="00D90239">
              <w:rPr>
                <w:sz w:val="28"/>
                <w:szCs w:val="28"/>
              </w:rPr>
              <w:t>Горняцкого</w:t>
            </w:r>
            <w:r w:rsidR="00D90239">
              <w:rPr>
                <w:sz w:val="28"/>
              </w:rPr>
              <w:t xml:space="preserve"> сельского поселения</w:t>
            </w:r>
            <w:r w:rsidRPr="00B54548">
              <w:rPr>
                <w:rFonts w:cs="Arial"/>
                <w:bCs/>
                <w:sz w:val="28"/>
                <w:szCs w:val="28"/>
              </w:rPr>
              <w:t>»</w:t>
            </w:r>
          </w:p>
        </w:tc>
      </w:tr>
    </w:tbl>
    <w:p w14:paraId="4660A726" w14:textId="77777777" w:rsidR="00D64A5C" w:rsidRDefault="00D64A5C" w:rsidP="009826B6">
      <w:pPr>
        <w:rPr>
          <w:rFonts w:cs="Arial"/>
          <w:bCs/>
          <w:sz w:val="28"/>
          <w:szCs w:val="28"/>
        </w:rPr>
      </w:pPr>
    </w:p>
    <w:p w14:paraId="04F932D4" w14:textId="77777777" w:rsidR="00B54548" w:rsidRPr="00B54548" w:rsidRDefault="00B54548" w:rsidP="00D4748A">
      <w:pPr>
        <w:jc w:val="center"/>
        <w:rPr>
          <w:rFonts w:cs="Arial"/>
          <w:bCs/>
          <w:sz w:val="28"/>
          <w:szCs w:val="28"/>
        </w:rPr>
      </w:pPr>
      <w:r w:rsidRPr="00B54548">
        <w:rPr>
          <w:rFonts w:cs="Arial"/>
          <w:bCs/>
          <w:sz w:val="28"/>
          <w:szCs w:val="28"/>
        </w:rPr>
        <w:t>2. Показатели комплекса процессных мероприятий</w:t>
      </w:r>
    </w:p>
    <w:p w14:paraId="671F9035"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B54548" w:rsidRPr="009F2351" w14:paraId="6A95E526" w14:textId="77777777"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C2D00" w14:textId="77777777" w:rsidR="00B54548" w:rsidRPr="009F2351" w:rsidRDefault="00B54548" w:rsidP="00B54548">
            <w:pPr>
              <w:tabs>
                <w:tab w:val="right" w:pos="720"/>
                <w:tab w:val="center" w:pos="4677"/>
                <w:tab w:val="right" w:pos="9355"/>
              </w:tabs>
              <w:rPr>
                <w:rFonts w:cs="Arial"/>
                <w:bCs/>
              </w:rPr>
            </w:pPr>
            <w:r w:rsidRPr="009F2351">
              <w:rPr>
                <w:rFonts w:cs="Arial"/>
                <w:bCs/>
              </w:rPr>
              <w:t>№</w:t>
            </w:r>
          </w:p>
          <w:p w14:paraId="3F873A7B" w14:textId="77777777"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B6696" w14:textId="77777777"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B6388" w14:textId="77777777"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6267A" w14:textId="77777777"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F20DC" w14:textId="77777777"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C9294" w14:textId="77777777"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01EF2" w14:textId="77777777"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FE208" w14:textId="77777777"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F4EFB" w14:textId="77777777"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14:paraId="6AD9A397" w14:textId="77777777" w:rsidTr="009A05E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4C736" w14:textId="77777777"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B2560" w14:textId="77777777"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5CE02" w14:textId="77777777"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CFF69" w14:textId="77777777"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F536E" w14:textId="77777777"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09F91" w14:textId="77777777"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65A37"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FAFF9" w14:textId="77777777" w:rsidR="00B54548" w:rsidRPr="009F2351" w:rsidRDefault="00B54548" w:rsidP="00B54548">
            <w:pPr>
              <w:tabs>
                <w:tab w:val="right" w:pos="720"/>
                <w:tab w:val="center" w:pos="4677"/>
                <w:tab w:val="right" w:pos="9355"/>
              </w:tabs>
              <w:rPr>
                <w:rFonts w:cs="Arial"/>
                <w:bCs/>
              </w:rPr>
            </w:pPr>
            <w:r w:rsidRPr="009F2351">
              <w:rPr>
                <w:rFonts w:cs="Arial"/>
                <w:bCs/>
              </w:rPr>
              <w:t>2025</w:t>
            </w:r>
          </w:p>
          <w:p w14:paraId="1D7E9B95"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3587B" w14:textId="77777777" w:rsidR="00B54548" w:rsidRPr="009F2351" w:rsidRDefault="00B54548" w:rsidP="00B54548">
            <w:pPr>
              <w:tabs>
                <w:tab w:val="right" w:pos="720"/>
                <w:tab w:val="center" w:pos="4677"/>
                <w:tab w:val="right" w:pos="9355"/>
              </w:tabs>
              <w:rPr>
                <w:rFonts w:cs="Arial"/>
                <w:bCs/>
              </w:rPr>
            </w:pPr>
            <w:r w:rsidRPr="009F2351">
              <w:rPr>
                <w:rFonts w:cs="Arial"/>
                <w:bCs/>
              </w:rPr>
              <w:t>2026</w:t>
            </w:r>
          </w:p>
          <w:p w14:paraId="7006323F"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28EFD" w14:textId="77777777" w:rsidR="00B54548" w:rsidRPr="009F2351" w:rsidRDefault="00B54548" w:rsidP="00B54548">
            <w:pPr>
              <w:tabs>
                <w:tab w:val="right" w:pos="720"/>
                <w:tab w:val="center" w:pos="4677"/>
                <w:tab w:val="right" w:pos="9355"/>
              </w:tabs>
              <w:rPr>
                <w:rFonts w:cs="Arial"/>
                <w:bCs/>
              </w:rPr>
            </w:pPr>
            <w:r w:rsidRPr="009F2351">
              <w:rPr>
                <w:rFonts w:cs="Arial"/>
                <w:bCs/>
              </w:rPr>
              <w:t>2027</w:t>
            </w:r>
          </w:p>
          <w:p w14:paraId="1AF457F4"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EEF87" w14:textId="77777777" w:rsidR="00B54548" w:rsidRPr="009F2351" w:rsidRDefault="00B54548" w:rsidP="00B54548">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7D73F" w14:textId="77777777"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9777B" w14:textId="77777777" w:rsidR="00B54548" w:rsidRPr="009F2351" w:rsidRDefault="00B54548" w:rsidP="00B54548">
            <w:pPr>
              <w:tabs>
                <w:tab w:val="right" w:pos="720"/>
                <w:tab w:val="center" w:pos="4677"/>
                <w:tab w:val="right" w:pos="9355"/>
              </w:tabs>
              <w:rPr>
                <w:rFonts w:cs="Arial"/>
                <w:bCs/>
              </w:rPr>
            </w:pPr>
          </w:p>
        </w:tc>
      </w:tr>
      <w:tr w:rsidR="00B54548" w:rsidRPr="009F2351" w14:paraId="4C655C77"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5C613" w14:textId="77777777"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A83B" w14:textId="77777777"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EDDC2" w14:textId="77777777"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E6545" w14:textId="77777777"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FE368" w14:textId="77777777"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3D05D" w14:textId="77777777"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D79D8" w14:textId="77777777"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82930" w14:textId="77777777"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0E87D" w14:textId="77777777"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B2EB" w14:textId="77777777"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39AFD" w14:textId="77777777"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DCFE6" w14:textId="77777777"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D8B4A" w14:textId="77777777"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14:paraId="784B8C39" w14:textId="77777777"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1F1D" w14:textId="77777777" w:rsidR="00B54548" w:rsidRPr="009F2351" w:rsidRDefault="00B54548" w:rsidP="00C37D06">
            <w:pPr>
              <w:tabs>
                <w:tab w:val="right" w:pos="720"/>
                <w:tab w:val="center" w:pos="4677"/>
                <w:tab w:val="right" w:pos="9355"/>
              </w:tabs>
              <w:jc w:val="center"/>
              <w:rPr>
                <w:rFonts w:cs="Arial"/>
                <w:bCs/>
              </w:rPr>
            </w:pPr>
            <w:r w:rsidRPr="009F2351">
              <w:rPr>
                <w:rFonts w:cs="Arial"/>
                <w:bCs/>
              </w:rPr>
              <w:t>1. Задача комплекса процессных мероприятий «</w:t>
            </w:r>
            <w:r w:rsidR="009A05E8" w:rsidRPr="008075FC">
              <w:t xml:space="preserve">Созданы условия для повышения уровня доступности жилищно-коммунальных услуг для населения </w:t>
            </w:r>
            <w:r w:rsidR="009340BA">
              <w:t>Горняцкого сельского поселения</w:t>
            </w:r>
            <w:r w:rsidRPr="009F2351">
              <w:rPr>
                <w:rFonts w:cs="Arial"/>
                <w:bCs/>
              </w:rPr>
              <w:t>»</w:t>
            </w:r>
          </w:p>
        </w:tc>
      </w:tr>
      <w:tr w:rsidR="009A05E8" w:rsidRPr="009F2351" w14:paraId="004F4767"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F6E1B" w14:textId="77777777" w:rsidR="009A05E8" w:rsidRPr="009F2351" w:rsidRDefault="009A05E8" w:rsidP="009A05E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BDFA" w14:textId="77777777" w:rsidR="009A05E8" w:rsidRPr="008075FC" w:rsidRDefault="009A05E8" w:rsidP="009A05E8">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w:t>
            </w:r>
            <w:r w:rsidRPr="008075FC">
              <w:lastRenderedPageBreak/>
              <w:t xml:space="preserve">услуги, заключенных с </w:t>
            </w:r>
            <w:r>
              <w:t>Администрацией</w:t>
            </w:r>
            <w:r w:rsidR="009340BA">
              <w:t xml:space="preserve"> Горняцкого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F430" w14:textId="77777777" w:rsidR="009A05E8" w:rsidRPr="008075FC" w:rsidRDefault="009A05E8" w:rsidP="009A05E8">
            <w:pPr>
              <w:jc w:val="center"/>
            </w:pPr>
            <w:r w:rsidRPr="008075FC">
              <w:lastRenderedPageBreak/>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FC381" w14:textId="77777777" w:rsidR="009A05E8" w:rsidRPr="008075FC" w:rsidRDefault="009A05E8" w:rsidP="009A05E8">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258D" w14:textId="77777777" w:rsidR="009A05E8" w:rsidRPr="008075FC" w:rsidRDefault="009A05E8" w:rsidP="009A05E8">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94519" w14:textId="77777777" w:rsidR="009A05E8" w:rsidRPr="008075FC" w:rsidRDefault="009A05E8" w:rsidP="009A05E8">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CB6BC" w14:textId="77777777" w:rsidR="009A05E8" w:rsidRPr="008075FC" w:rsidRDefault="009A05E8" w:rsidP="009A05E8">
            <w:pPr>
              <w:jc w:val="center"/>
            </w:pPr>
            <w:r w:rsidRPr="008075FC">
              <w:t>202</w:t>
            </w:r>
            <w:r>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B1E4B" w14:textId="77777777" w:rsidR="009A05E8" w:rsidRPr="008075FC" w:rsidRDefault="009A05E8" w:rsidP="009A05E8">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5EE7A" w14:textId="77777777" w:rsidR="009A05E8" w:rsidRPr="008075FC" w:rsidRDefault="009A05E8" w:rsidP="009A05E8">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A7FE1" w14:textId="77777777" w:rsidR="009A05E8" w:rsidRPr="008075FC" w:rsidRDefault="009A05E8" w:rsidP="009A05E8">
            <w:pPr>
              <w:jc w:val="center"/>
            </w:pPr>
            <w:r>
              <w:t>1</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8D877" w14:textId="77777777" w:rsidR="009A05E8" w:rsidRPr="008075FC" w:rsidRDefault="009A05E8" w:rsidP="009A05E8">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545A5" w14:textId="77777777" w:rsidR="009A05E8" w:rsidRPr="008075FC" w:rsidRDefault="00D90239" w:rsidP="00D90239">
            <w:pPr>
              <w:jc w:val="center"/>
            </w:pPr>
            <w:r>
              <w:rPr>
                <w:rFonts w:cs="Arial"/>
                <w:bCs/>
              </w:rPr>
              <w:t xml:space="preserve">Сектор муниципального хозяйства Администрации Горняцкого сельского поселения </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D7A71" w14:textId="77777777" w:rsidR="009A05E8" w:rsidRPr="008075FC" w:rsidRDefault="009A05E8" w:rsidP="009A05E8">
            <w:pPr>
              <w:jc w:val="both"/>
            </w:pPr>
          </w:p>
        </w:tc>
      </w:tr>
      <w:tr w:rsidR="009A05E8" w:rsidRPr="009F2351" w14:paraId="0BEF6386"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2E1C1" w14:textId="77777777" w:rsidR="009A05E8" w:rsidRPr="009F2351" w:rsidRDefault="009A05E8" w:rsidP="009A05E8">
            <w:pPr>
              <w:tabs>
                <w:tab w:val="right" w:pos="720"/>
                <w:tab w:val="center" w:pos="4677"/>
                <w:tab w:val="right" w:pos="9355"/>
              </w:tabs>
              <w:rPr>
                <w:rFonts w:cs="Arial"/>
                <w:bCs/>
              </w:rPr>
            </w:pPr>
            <w:r>
              <w:rPr>
                <w:rFonts w:cs="Arial"/>
                <w:bCs/>
              </w:rPr>
              <w:t>1.2</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90D0" w14:textId="77777777" w:rsidR="009A05E8" w:rsidRPr="008075FC" w:rsidRDefault="009A05E8" w:rsidP="009A05E8">
            <w:r>
              <w:t>Количество единиц приобретённой коммунальной техники</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F72C7" w14:textId="77777777" w:rsidR="009A05E8" w:rsidRPr="008075FC" w:rsidRDefault="009A05E8" w:rsidP="009A05E8">
            <w:pPr>
              <w:jc w:val="center"/>
            </w:pPr>
            <w: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2EF65" w14:textId="77777777" w:rsidR="009A05E8" w:rsidRPr="008075FC" w:rsidRDefault="009A05E8" w:rsidP="009A05E8">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6CAE3" w14:textId="77777777" w:rsidR="009A05E8" w:rsidRPr="008075FC" w:rsidRDefault="00557FB0" w:rsidP="009A05E8">
            <w:pPr>
              <w:jc w:val="both"/>
            </w:pPr>
            <w:r>
              <w:t>штуки</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22E18" w14:textId="77777777" w:rsidR="009A05E8" w:rsidRDefault="00651B53" w:rsidP="009A05E8">
            <w:pPr>
              <w:jc w:val="center"/>
            </w:pPr>
            <w:r>
              <w:t>-</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416F" w14:textId="77777777" w:rsidR="009A05E8" w:rsidRPr="008075FC" w:rsidRDefault="00651B53" w:rsidP="009A05E8">
            <w:pPr>
              <w:jc w:val="center"/>
            </w:pPr>
            <w:r>
              <w:t>2024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E1CC2" w14:textId="77777777" w:rsidR="009A05E8" w:rsidRDefault="00651B53" w:rsidP="009A05E8">
            <w:pPr>
              <w:jc w:val="center"/>
            </w:pPr>
            <w:r>
              <w:t>-</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22BB8" w14:textId="77777777" w:rsidR="009A05E8" w:rsidRDefault="00651B53" w:rsidP="009A05E8">
            <w:pPr>
              <w:jc w:val="center"/>
            </w:pPr>
            <w:r>
              <w:t>-</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42BC0" w14:textId="77777777" w:rsidR="009A05E8" w:rsidRDefault="00651B53" w:rsidP="009A05E8">
            <w:pPr>
              <w:jc w:val="center"/>
            </w:pPr>
            <w:r>
              <w:t>-</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F52F8" w14:textId="77777777" w:rsidR="009A05E8" w:rsidRDefault="00651B53" w:rsidP="009A05E8">
            <w:pPr>
              <w:jc w:val="center"/>
            </w:pPr>
            <w:r>
              <w:t>-</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ED559" w14:textId="77777777" w:rsidR="009A05E8" w:rsidRDefault="00D90239" w:rsidP="009A05E8">
            <w:pPr>
              <w:jc w:val="center"/>
            </w:pPr>
            <w:r>
              <w:rPr>
                <w:rFonts w:cs="Arial"/>
                <w:bCs/>
              </w:rPr>
              <w:t>Сектор муниципального хозяйства Администрации Горняцкого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BAED9" w14:textId="77777777" w:rsidR="009A05E8" w:rsidRPr="008075FC" w:rsidRDefault="009A05E8" w:rsidP="009A05E8">
            <w:pPr>
              <w:jc w:val="both"/>
            </w:pPr>
          </w:p>
        </w:tc>
      </w:tr>
    </w:tbl>
    <w:p w14:paraId="79C9B0FE" w14:textId="77777777" w:rsidR="00B54548" w:rsidRPr="00B54548" w:rsidRDefault="00B54548" w:rsidP="00B54548">
      <w:pPr>
        <w:tabs>
          <w:tab w:val="right" w:pos="720"/>
          <w:tab w:val="center" w:pos="4677"/>
          <w:tab w:val="right" w:pos="9355"/>
        </w:tabs>
        <w:rPr>
          <w:rFonts w:cs="Arial"/>
          <w:bCs/>
          <w:sz w:val="28"/>
          <w:szCs w:val="28"/>
        </w:rPr>
      </w:pPr>
    </w:p>
    <w:p w14:paraId="4997EBA5"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14:paraId="6437FE05"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14:paraId="5318E0EE"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14:paraId="7C79DF80"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0"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14:paraId="6729A8BA" w14:textId="77777777" w:rsidR="00651B53" w:rsidRDefault="00651B53" w:rsidP="00C23C98">
      <w:pPr>
        <w:tabs>
          <w:tab w:val="right" w:pos="720"/>
          <w:tab w:val="center" w:pos="4677"/>
          <w:tab w:val="right" w:pos="9355"/>
        </w:tabs>
        <w:rPr>
          <w:rFonts w:cs="Arial"/>
          <w:bCs/>
          <w:sz w:val="28"/>
          <w:szCs w:val="28"/>
        </w:rPr>
      </w:pPr>
    </w:p>
    <w:p w14:paraId="443AC2C2" w14:textId="77777777"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14:paraId="1D4E687E" w14:textId="77777777"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14:paraId="640B5F58" w14:textId="77777777"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4748A" w:rsidRPr="009F2351" w14:paraId="45478C03" w14:textId="77777777" w:rsidTr="00FB4B1D">
        <w:tc>
          <w:tcPr>
            <w:tcW w:w="166" w:type="pct"/>
            <w:vMerge w:val="restart"/>
            <w:tcBorders>
              <w:top w:val="single" w:sz="4" w:space="0" w:color="auto"/>
              <w:left w:val="single" w:sz="4" w:space="0" w:color="auto"/>
              <w:bottom w:val="single" w:sz="4" w:space="0" w:color="auto"/>
              <w:right w:val="single" w:sz="4" w:space="0" w:color="auto"/>
            </w:tcBorders>
          </w:tcPr>
          <w:p w14:paraId="2355AE4E"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14:paraId="290C991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14:paraId="6358D387"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14:paraId="61B7BE47"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14:paraId="610B9AA2"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1"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14:paraId="153827D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14:paraId="265C7D8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116205" w:rsidRPr="009F2351" w14:paraId="765F1381" w14:textId="77777777" w:rsidTr="00FB4B1D">
        <w:tc>
          <w:tcPr>
            <w:tcW w:w="166" w:type="pct"/>
            <w:vMerge/>
            <w:tcBorders>
              <w:top w:val="single" w:sz="4" w:space="0" w:color="auto"/>
              <w:left w:val="single" w:sz="4" w:space="0" w:color="auto"/>
              <w:bottom w:val="single" w:sz="4" w:space="0" w:color="auto"/>
              <w:right w:val="single" w:sz="4" w:space="0" w:color="auto"/>
            </w:tcBorders>
          </w:tcPr>
          <w:p w14:paraId="64D33A3C" w14:textId="77777777"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14:paraId="166E0643" w14:textId="77777777"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14:paraId="15F2F27D" w14:textId="77777777"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14:paraId="244D5717" w14:textId="77777777"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14:paraId="4612D13E"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14:paraId="5AF200B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14:paraId="1112CB2C"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14:paraId="1909042B"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14:paraId="09F1AD6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14:paraId="179622B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14:paraId="75BE4EDF"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14:paraId="20E4A80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14:paraId="7F0F582D"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14:paraId="0AB6C0AB"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14:paraId="200A1F9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14:paraId="3F6A9190" w14:textId="77777777" w:rsidR="00D4748A" w:rsidRPr="009F2351" w:rsidRDefault="00D4748A" w:rsidP="00D4748A">
            <w:pPr>
              <w:tabs>
                <w:tab w:val="right" w:pos="720"/>
                <w:tab w:val="center" w:pos="4677"/>
                <w:tab w:val="right" w:pos="9355"/>
              </w:tabs>
              <w:jc w:val="center"/>
              <w:rPr>
                <w:rFonts w:cs="Arial"/>
                <w:bCs/>
                <w:szCs w:val="28"/>
              </w:rPr>
            </w:pPr>
          </w:p>
        </w:tc>
      </w:tr>
      <w:tr w:rsidR="00D4748A" w:rsidRPr="009F2351" w14:paraId="129778A6" w14:textId="77777777" w:rsidTr="003F1D17">
        <w:tc>
          <w:tcPr>
            <w:tcW w:w="5000" w:type="pct"/>
            <w:gridSpan w:val="16"/>
            <w:tcBorders>
              <w:top w:val="single" w:sz="4" w:space="0" w:color="auto"/>
              <w:left w:val="single" w:sz="4" w:space="0" w:color="auto"/>
              <w:bottom w:val="single" w:sz="4" w:space="0" w:color="auto"/>
              <w:right w:val="single" w:sz="4" w:space="0" w:color="auto"/>
            </w:tcBorders>
          </w:tcPr>
          <w:p w14:paraId="387C460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w:t>
            </w:r>
            <w:r w:rsidR="009A05E8">
              <w:rPr>
                <w:rFonts w:cs="Arial"/>
                <w:bCs/>
                <w:szCs w:val="28"/>
              </w:rPr>
              <w:t>С</w:t>
            </w:r>
            <w:r w:rsidR="009A05E8" w:rsidRPr="008075FC">
              <w:t xml:space="preserve">озданы условия для повышения уровня доступности жилищно-коммунальных услуг для населения </w:t>
            </w:r>
            <w:r w:rsidR="009340BA">
              <w:t>Горняцкого сельского поселения</w:t>
            </w:r>
            <w:r w:rsidR="009F2351" w:rsidRPr="009F2351">
              <w:rPr>
                <w:rFonts w:cs="Arial"/>
                <w:bCs/>
                <w:szCs w:val="28"/>
              </w:rPr>
              <w:t>»</w:t>
            </w:r>
          </w:p>
        </w:tc>
      </w:tr>
      <w:tr w:rsidR="00116205" w:rsidRPr="009F2351" w14:paraId="2C5EA520" w14:textId="77777777" w:rsidTr="00FB4B1D">
        <w:tc>
          <w:tcPr>
            <w:tcW w:w="166" w:type="pct"/>
            <w:tcBorders>
              <w:top w:val="single" w:sz="4" w:space="0" w:color="auto"/>
              <w:left w:val="single" w:sz="4" w:space="0" w:color="auto"/>
              <w:bottom w:val="single" w:sz="4" w:space="0" w:color="auto"/>
              <w:right w:val="single" w:sz="4" w:space="0" w:color="auto"/>
            </w:tcBorders>
          </w:tcPr>
          <w:p w14:paraId="57FC46AE"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14:paraId="04305AE7" w14:textId="77777777" w:rsidR="00D4748A" w:rsidRPr="009F2351" w:rsidRDefault="009A05E8" w:rsidP="009F2351">
            <w:pPr>
              <w:tabs>
                <w:tab w:val="right" w:pos="720"/>
                <w:tab w:val="center" w:pos="4677"/>
                <w:tab w:val="right" w:pos="9355"/>
              </w:tabs>
              <w:rPr>
                <w:rFonts w:cs="Arial"/>
                <w:bCs/>
                <w:szCs w:val="28"/>
              </w:rPr>
            </w:pPr>
            <w:r w:rsidRPr="008075FC">
              <w:t xml:space="preserve">Количество соглашений о предоставлении </w:t>
            </w:r>
            <w:r w:rsidRPr="008075FC">
              <w:lastRenderedPageBreak/>
              <w:t xml:space="preserve">субсидии на возмещение предприятиям жилищно-коммунального хозяйства части платы граждан за коммунальные услуги, заключенных с </w:t>
            </w:r>
            <w:r>
              <w:t>Администрацией</w:t>
            </w:r>
            <w:r w:rsidR="009340BA">
              <w:t xml:space="preserve"> Горняцкого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14:paraId="4E1C13A7"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МП</w:t>
            </w:r>
          </w:p>
        </w:tc>
        <w:tc>
          <w:tcPr>
            <w:tcW w:w="419" w:type="pct"/>
            <w:tcBorders>
              <w:top w:val="single" w:sz="4" w:space="0" w:color="auto"/>
              <w:left w:val="single" w:sz="4" w:space="0" w:color="auto"/>
              <w:bottom w:val="single" w:sz="4" w:space="0" w:color="auto"/>
              <w:right w:val="single" w:sz="4" w:space="0" w:color="auto"/>
            </w:tcBorders>
          </w:tcPr>
          <w:p w14:paraId="262ACF4D"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14:paraId="535F8A7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14:paraId="134F3093" w14:textId="77777777"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14:paraId="6007463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14:paraId="121DFC3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14:paraId="23614EA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14:paraId="6712340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14:paraId="4061E91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14:paraId="07374829"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14:paraId="6ED8009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14:paraId="6F9BADCB"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14:paraId="4267383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14:paraId="0CE44603" w14:textId="77777777" w:rsidR="00D4748A" w:rsidRPr="009F2351" w:rsidRDefault="009B3B29" w:rsidP="00D4748A">
            <w:pPr>
              <w:tabs>
                <w:tab w:val="right" w:pos="720"/>
                <w:tab w:val="center" w:pos="4677"/>
                <w:tab w:val="right" w:pos="9355"/>
              </w:tabs>
              <w:jc w:val="center"/>
              <w:rPr>
                <w:rFonts w:cs="Arial"/>
                <w:bCs/>
                <w:szCs w:val="28"/>
              </w:rPr>
            </w:pPr>
            <w:r>
              <w:rPr>
                <w:rFonts w:cs="Arial"/>
                <w:bCs/>
                <w:szCs w:val="28"/>
              </w:rPr>
              <w:t>-</w:t>
            </w:r>
          </w:p>
        </w:tc>
      </w:tr>
      <w:tr w:rsidR="00651B53" w:rsidRPr="009F2351" w14:paraId="2157E24E" w14:textId="77777777" w:rsidTr="00C53B7D">
        <w:tc>
          <w:tcPr>
            <w:tcW w:w="166" w:type="pct"/>
            <w:tcBorders>
              <w:top w:val="single" w:sz="4" w:space="0" w:color="000000"/>
              <w:left w:val="single" w:sz="4" w:space="0" w:color="000000"/>
              <w:bottom w:val="single" w:sz="4" w:space="0" w:color="000000"/>
              <w:right w:val="single" w:sz="4" w:space="0" w:color="000000"/>
            </w:tcBorders>
          </w:tcPr>
          <w:p w14:paraId="45F193C4" w14:textId="77777777" w:rsidR="00651B53" w:rsidRPr="009F2351" w:rsidRDefault="00651B53" w:rsidP="00651B53">
            <w:pPr>
              <w:tabs>
                <w:tab w:val="right" w:pos="720"/>
                <w:tab w:val="center" w:pos="4677"/>
                <w:tab w:val="right" w:pos="9355"/>
              </w:tabs>
              <w:rPr>
                <w:rFonts w:cs="Arial"/>
                <w:bCs/>
              </w:rPr>
            </w:pPr>
            <w:r>
              <w:rPr>
                <w:rFonts w:cs="Arial"/>
                <w:bCs/>
              </w:rPr>
              <w:t>1.2</w:t>
            </w:r>
          </w:p>
        </w:tc>
        <w:tc>
          <w:tcPr>
            <w:tcW w:w="742" w:type="pct"/>
            <w:tcBorders>
              <w:top w:val="single" w:sz="4" w:space="0" w:color="000000"/>
              <w:left w:val="single" w:sz="4" w:space="0" w:color="000000"/>
              <w:bottom w:val="single" w:sz="4" w:space="0" w:color="000000"/>
              <w:right w:val="single" w:sz="4" w:space="0" w:color="000000"/>
            </w:tcBorders>
          </w:tcPr>
          <w:p w14:paraId="5FBEA98E" w14:textId="77777777" w:rsidR="00651B53" w:rsidRPr="008075FC" w:rsidRDefault="00651B53" w:rsidP="00651B53">
            <w:r>
              <w:t>Количество единиц приобретённой коммунальной техники</w:t>
            </w:r>
          </w:p>
        </w:tc>
        <w:tc>
          <w:tcPr>
            <w:tcW w:w="433" w:type="pct"/>
            <w:tcBorders>
              <w:top w:val="single" w:sz="4" w:space="0" w:color="auto"/>
              <w:left w:val="single" w:sz="4" w:space="0" w:color="auto"/>
              <w:bottom w:val="single" w:sz="4" w:space="0" w:color="auto"/>
              <w:right w:val="single" w:sz="4" w:space="0" w:color="auto"/>
            </w:tcBorders>
          </w:tcPr>
          <w:p w14:paraId="307BA73F"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14:paraId="12CBDCA1"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14:paraId="31DBBD91"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14:paraId="56043C8A"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14:paraId="7B93644E"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14:paraId="607BECEF"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14:paraId="0D3D7C8C"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14:paraId="0ADFB3AC"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14:paraId="42FC726D"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14:paraId="69BE8820"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14:paraId="4D792D3C"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14:paraId="3CC92912"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14:paraId="0C395BF4"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14:paraId="0F894CE7"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w:t>
            </w:r>
          </w:p>
        </w:tc>
      </w:tr>
    </w:tbl>
    <w:p w14:paraId="4391A081" w14:textId="77777777" w:rsidR="00D4748A" w:rsidRPr="00D4748A" w:rsidRDefault="00D4748A" w:rsidP="00D4748A">
      <w:pPr>
        <w:tabs>
          <w:tab w:val="right" w:pos="720"/>
          <w:tab w:val="center" w:pos="4677"/>
          <w:tab w:val="right" w:pos="9355"/>
        </w:tabs>
        <w:jc w:val="center"/>
        <w:rPr>
          <w:rFonts w:cs="Arial"/>
          <w:bCs/>
          <w:sz w:val="28"/>
          <w:szCs w:val="28"/>
        </w:rPr>
      </w:pPr>
    </w:p>
    <w:p w14:paraId="44C74A5B"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14:paraId="2C7C6891"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14:paraId="3BC43E8B"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14:paraId="72A0395A"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2"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14:paraId="07C53041" w14:textId="77777777" w:rsidR="0049215A" w:rsidRDefault="0049215A" w:rsidP="00C23C98">
      <w:pPr>
        <w:tabs>
          <w:tab w:val="right" w:pos="720"/>
          <w:tab w:val="center" w:pos="4677"/>
          <w:tab w:val="right" w:pos="9355"/>
        </w:tabs>
        <w:rPr>
          <w:rFonts w:cs="Arial"/>
          <w:bCs/>
          <w:sz w:val="28"/>
          <w:szCs w:val="28"/>
        </w:rPr>
      </w:pPr>
    </w:p>
    <w:p w14:paraId="32D8D926" w14:textId="77777777"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14:paraId="440F4EBC"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594"/>
        <w:gridCol w:w="1682"/>
        <w:gridCol w:w="4660"/>
        <w:gridCol w:w="1292"/>
        <w:gridCol w:w="1137"/>
        <w:gridCol w:w="696"/>
        <w:gridCol w:w="696"/>
        <w:gridCol w:w="696"/>
        <w:gridCol w:w="696"/>
      </w:tblGrid>
      <w:tr w:rsidR="00B54548" w:rsidRPr="00F962A9" w14:paraId="293AB4A3" w14:textId="77777777" w:rsidTr="00651B53">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6A86"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14:paraId="009F638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B265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14:paraId="0FBB8738"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2EA9"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DCF88"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F487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79BE"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2671"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14:paraId="03A4E409" w14:textId="77777777" w:rsidTr="00651B53">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0A728" w14:textId="77777777" w:rsidR="00B54548" w:rsidRPr="00F962A9" w:rsidRDefault="00B54548" w:rsidP="00B54548">
            <w:pPr>
              <w:tabs>
                <w:tab w:val="right" w:pos="720"/>
                <w:tab w:val="center" w:pos="4677"/>
                <w:tab w:val="right" w:pos="9355"/>
              </w:tabs>
              <w:rPr>
                <w:rFonts w:cs="Arial"/>
                <w:bCs/>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9907D" w14:textId="77777777" w:rsidR="00B54548" w:rsidRPr="00F962A9" w:rsidRDefault="00B54548" w:rsidP="00B54548">
            <w:pPr>
              <w:tabs>
                <w:tab w:val="right" w:pos="720"/>
                <w:tab w:val="center" w:pos="4677"/>
                <w:tab w:val="right" w:pos="9355"/>
              </w:tabs>
              <w:rPr>
                <w:rFonts w:cs="Arial"/>
                <w:bCs/>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8AE8E" w14:textId="77777777" w:rsidR="00B54548" w:rsidRPr="00F962A9" w:rsidRDefault="00B54548" w:rsidP="00B54548">
            <w:pPr>
              <w:tabs>
                <w:tab w:val="right" w:pos="720"/>
                <w:tab w:val="center" w:pos="4677"/>
                <w:tab w:val="right" w:pos="9355"/>
              </w:tabs>
              <w:rPr>
                <w:rFonts w:cs="Arial"/>
                <w:bCs/>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D3855" w14:textId="77777777" w:rsidR="00B54548" w:rsidRPr="00F962A9" w:rsidRDefault="00B54548" w:rsidP="00B54548">
            <w:pPr>
              <w:tabs>
                <w:tab w:val="right" w:pos="720"/>
                <w:tab w:val="center" w:pos="4677"/>
                <w:tab w:val="right" w:pos="9355"/>
              </w:tabs>
              <w:rPr>
                <w:rFonts w:cs="Arial"/>
                <w:bCs/>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6E371" w14:textId="77777777" w:rsidR="00B54548" w:rsidRPr="00F962A9" w:rsidRDefault="00B54548" w:rsidP="00B54548">
            <w:pPr>
              <w:tabs>
                <w:tab w:val="right" w:pos="720"/>
                <w:tab w:val="center" w:pos="4677"/>
                <w:tab w:val="right" w:pos="9355"/>
              </w:tabs>
              <w:rPr>
                <w:rFonts w:cs="Arial"/>
                <w:bCs/>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03E04"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802B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B3A0"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0C5F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14:paraId="2D882B9D" w14:textId="77777777" w:rsidR="00B54548" w:rsidRPr="00F962A9" w:rsidRDefault="00B54548" w:rsidP="00B54548">
            <w:pPr>
              <w:tabs>
                <w:tab w:val="right" w:pos="720"/>
                <w:tab w:val="center" w:pos="4677"/>
                <w:tab w:val="right" w:pos="9355"/>
              </w:tabs>
              <w:rPr>
                <w:rFonts w:cs="Arial"/>
                <w:bCs/>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E026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14:paraId="3AAFC1A7" w14:textId="77777777" w:rsidR="00B54548" w:rsidRPr="00F962A9" w:rsidRDefault="00B54548" w:rsidP="00B54548">
            <w:pPr>
              <w:tabs>
                <w:tab w:val="right" w:pos="720"/>
                <w:tab w:val="center" w:pos="4677"/>
                <w:tab w:val="right" w:pos="9355"/>
              </w:tabs>
              <w:rPr>
                <w:rFonts w:cs="Arial"/>
                <w:bCs/>
                <w:szCs w:val="28"/>
              </w:rPr>
            </w:pPr>
          </w:p>
        </w:tc>
      </w:tr>
      <w:tr w:rsidR="00B54548" w:rsidRPr="00F962A9" w14:paraId="2A829D4C" w14:textId="77777777" w:rsidTr="00651B53">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CE1DE"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1EF1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F3A32"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88A5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423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7154B"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D71B"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001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E92E2"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5B80D"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14:paraId="78A7F28A" w14:textId="77777777"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92687" w14:textId="77777777" w:rsidR="00B54548" w:rsidRPr="00F962A9" w:rsidRDefault="00B54548" w:rsidP="009340BA">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w:t>
            </w:r>
            <w:r w:rsidR="00B50382" w:rsidRPr="00F962A9">
              <w:rPr>
                <w:rFonts w:cs="Arial"/>
                <w:bCs/>
                <w:szCs w:val="28"/>
              </w:rPr>
              <w:t xml:space="preserve">«Созданы условия для повышения качества предоставления жилищно-коммунальных услуг на территории </w:t>
            </w:r>
            <w:r w:rsidR="009340BA">
              <w:t>Горняцкого сельского поселения</w:t>
            </w:r>
            <w:r w:rsidR="00B50382" w:rsidRPr="00F962A9">
              <w:rPr>
                <w:rFonts w:cs="Arial"/>
                <w:bCs/>
                <w:szCs w:val="28"/>
              </w:rPr>
              <w:t>»</w:t>
            </w:r>
          </w:p>
        </w:tc>
      </w:tr>
      <w:tr w:rsidR="00651B53" w:rsidRPr="00F962A9" w14:paraId="1C2CFA15" w14:textId="77777777" w:rsidTr="00651B5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08EBE" w14:textId="77777777" w:rsidR="00651B53" w:rsidRPr="00F962A9" w:rsidRDefault="00651B53" w:rsidP="00651B53">
            <w:pPr>
              <w:tabs>
                <w:tab w:val="right" w:pos="720"/>
                <w:tab w:val="center" w:pos="4677"/>
                <w:tab w:val="right" w:pos="9355"/>
              </w:tabs>
              <w:rPr>
                <w:rFonts w:cs="Arial"/>
                <w:bCs/>
                <w:szCs w:val="28"/>
              </w:rPr>
            </w:pPr>
            <w:r w:rsidRPr="00F962A9">
              <w:rPr>
                <w:rFonts w:cs="Arial"/>
                <w:bCs/>
                <w:szCs w:val="28"/>
              </w:rPr>
              <w:lastRenderedPageBreak/>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0FD8B" w14:textId="77777777" w:rsidR="00651B53" w:rsidRDefault="00651B53" w:rsidP="00651B53">
            <w:pPr>
              <w:jc w:val="both"/>
              <w:rPr>
                <w:szCs w:val="20"/>
              </w:rPr>
            </w:pPr>
            <w:r>
              <w:t xml:space="preserve">Мероприятие (результат) «Ограничен рост платы граждан за коммунальные услуги на территории </w:t>
            </w:r>
            <w:r w:rsidR="00D90239" w:rsidRPr="00D90239">
              <w:t>Горняцкого сельского поселения</w:t>
            </w:r>
            <w: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B9444" w14:textId="77777777" w:rsidR="00651B53" w:rsidRDefault="00651B53" w:rsidP="00651B53">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3B538" w14:textId="77777777" w:rsidR="00651B53" w:rsidRPr="00F962A9" w:rsidRDefault="00651B53" w:rsidP="00651B53">
            <w:pPr>
              <w:tabs>
                <w:tab w:val="right" w:pos="720"/>
                <w:tab w:val="center" w:pos="4677"/>
                <w:tab w:val="right" w:pos="9355"/>
              </w:tabs>
              <w:jc w:val="both"/>
              <w:rPr>
                <w:rFonts w:cs="Arial"/>
                <w:bCs/>
                <w:szCs w:val="28"/>
              </w:rPr>
            </w:pPr>
            <w:r>
              <w:t xml:space="preserve">Ограничен рост платы граждан за коммунальные услуги на территории </w:t>
            </w:r>
            <w:r w:rsidR="00D90239" w:rsidRPr="00D90239">
              <w:t>Горняцкого сельского поселения</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E7E2" w14:textId="77777777" w:rsidR="00651B53" w:rsidRPr="00F962A9" w:rsidRDefault="00651B53" w:rsidP="00651B53">
            <w:pPr>
              <w:tabs>
                <w:tab w:val="right" w:pos="720"/>
                <w:tab w:val="center" w:pos="4677"/>
                <w:tab w:val="right" w:pos="9355"/>
              </w:tabs>
              <w:jc w:val="center"/>
              <w:rPr>
                <w:rFonts w:cs="Arial"/>
                <w:bCs/>
                <w:szCs w:val="28"/>
              </w:rPr>
            </w:pPr>
            <w:r w:rsidRPr="00F962A9">
              <w:rPr>
                <w:rFonts w:cs="Arial"/>
                <w:bCs/>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B87F8"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10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C0EC8"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2024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FF8C2"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6E5BE"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89DDE"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r>
      <w:tr w:rsidR="00651B53" w:rsidRPr="00F962A9" w14:paraId="7E07987A" w14:textId="77777777" w:rsidTr="00651B5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2C675" w14:textId="77777777" w:rsidR="00651B53" w:rsidRPr="00F962A9" w:rsidRDefault="00651B53" w:rsidP="00B54548">
            <w:pPr>
              <w:tabs>
                <w:tab w:val="right" w:pos="720"/>
                <w:tab w:val="center" w:pos="4677"/>
                <w:tab w:val="right" w:pos="9355"/>
              </w:tabs>
              <w:rPr>
                <w:rFonts w:cs="Arial"/>
                <w:bCs/>
                <w:szCs w:val="28"/>
              </w:rPr>
            </w:pP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42D47" w14:textId="77777777" w:rsidR="00651B53" w:rsidRPr="00F962A9" w:rsidRDefault="00651B53" w:rsidP="009826B6">
            <w:pPr>
              <w:tabs>
                <w:tab w:val="right" w:pos="720"/>
                <w:tab w:val="center" w:pos="4677"/>
                <w:tab w:val="right" w:pos="9355"/>
              </w:tabs>
              <w:rPr>
                <w:rFonts w:cs="Arial"/>
                <w:bCs/>
                <w:szCs w:val="28"/>
              </w:rPr>
            </w:pPr>
            <w:r>
              <w:t xml:space="preserve">Мероприятие (результат) </w:t>
            </w:r>
            <w:r w:rsidR="00337BD7">
              <w:t xml:space="preserve">Улучшение материально-технической базы </w:t>
            </w:r>
            <w:r w:rsidR="00C53B7D">
              <w:t xml:space="preserve">Горняцкого сельского </w:t>
            </w:r>
            <w:proofErr w:type="spellStart"/>
            <w:r w:rsidR="00C53B7D">
              <w:t>поселения</w:t>
            </w:r>
            <w:r w:rsidR="00337BD7">
              <w:t>дляобеспечения</w:t>
            </w:r>
            <w:proofErr w:type="spellEnd"/>
            <w:r w:rsidR="00337BD7">
              <w:t xml:space="preserve"> качественными жилищно-коммунальными </w:t>
            </w:r>
            <w:proofErr w:type="spellStart"/>
            <w:r w:rsidR="00337BD7">
              <w:t>услугаминаселения</w:t>
            </w:r>
            <w:proofErr w:type="spellEnd"/>
            <w:r w:rsidR="00337BD7">
              <w:t xml:space="preserve"> поселения</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9CE2A" w14:textId="77777777" w:rsidR="00651B53" w:rsidRPr="00F962A9" w:rsidRDefault="00337BD7" w:rsidP="009826B6">
            <w:pPr>
              <w:tabs>
                <w:tab w:val="right" w:pos="720"/>
                <w:tab w:val="center" w:pos="4677"/>
                <w:tab w:val="right" w:pos="9355"/>
              </w:tabs>
              <w:rPr>
                <w:rFonts w:cs="Arial"/>
                <w:bCs/>
                <w:szCs w:val="28"/>
              </w:rPr>
            </w:pPr>
            <w:r>
              <w:rPr>
                <w:rFonts w:cs="Arial"/>
                <w:bCs/>
                <w:szCs w:val="28"/>
              </w:rPr>
              <w:t>Приобретение товара</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70524" w14:textId="77777777" w:rsidR="00651B53" w:rsidRPr="00F962A9" w:rsidRDefault="00337BD7" w:rsidP="009826B6">
            <w:pPr>
              <w:tabs>
                <w:tab w:val="right" w:pos="720"/>
                <w:tab w:val="center" w:pos="4677"/>
                <w:tab w:val="right" w:pos="9355"/>
              </w:tabs>
              <w:rPr>
                <w:rFonts w:cs="Arial"/>
                <w:bCs/>
                <w:szCs w:val="28"/>
              </w:rPr>
            </w:pPr>
            <w:r>
              <w:rPr>
                <w:rFonts w:cs="Arial"/>
                <w:bCs/>
                <w:szCs w:val="28"/>
              </w:rPr>
              <w:t>Количество приобретённых единиц коммунальной техники</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CEE6C"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штуки</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395DA" w14:textId="77777777" w:rsidR="00651B53" w:rsidRDefault="00337BD7" w:rsidP="000D6775">
            <w:pPr>
              <w:tabs>
                <w:tab w:val="right" w:pos="720"/>
                <w:tab w:val="center" w:pos="4677"/>
                <w:tab w:val="right" w:pos="9355"/>
              </w:tabs>
              <w:jc w:val="center"/>
              <w:rPr>
                <w:rFonts w:cs="Arial"/>
                <w:bCs/>
                <w:szCs w:val="28"/>
              </w:rPr>
            </w:pPr>
            <w:r>
              <w:rPr>
                <w:rFonts w:cs="Arial"/>
                <w:bCs/>
                <w:szCs w:val="28"/>
              </w:rP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8B1BA"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2024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6E4C4"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315E2"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B617C"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r>
    </w:tbl>
    <w:p w14:paraId="047176A3" w14:textId="77777777" w:rsidR="00D4748A" w:rsidRDefault="00D4748A" w:rsidP="00B54548">
      <w:pPr>
        <w:tabs>
          <w:tab w:val="right" w:pos="720"/>
          <w:tab w:val="center" w:pos="4677"/>
          <w:tab w:val="right" w:pos="9355"/>
        </w:tabs>
        <w:rPr>
          <w:rFonts w:cs="Arial"/>
          <w:bCs/>
          <w:sz w:val="18"/>
          <w:szCs w:val="28"/>
        </w:rPr>
      </w:pPr>
    </w:p>
    <w:p w14:paraId="0FE0F780" w14:textId="77777777"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14:paraId="4483AA63" w14:textId="77777777"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14:paraId="0A2C7D59" w14:textId="77777777"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14:paraId="67D16997" w14:textId="77777777" w:rsidR="00B54548" w:rsidRPr="00B54548" w:rsidRDefault="00B54548" w:rsidP="00B54548">
      <w:pPr>
        <w:tabs>
          <w:tab w:val="right" w:pos="720"/>
          <w:tab w:val="center" w:pos="4677"/>
          <w:tab w:val="right" w:pos="9355"/>
        </w:tabs>
        <w:rPr>
          <w:rFonts w:cs="Arial"/>
          <w:bCs/>
          <w:sz w:val="28"/>
          <w:szCs w:val="28"/>
        </w:rPr>
      </w:pPr>
    </w:p>
    <w:p w14:paraId="67CCB0C7" w14:textId="77777777"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14:paraId="32A6A3DA"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7715"/>
        <w:gridCol w:w="2856"/>
        <w:gridCol w:w="1233"/>
        <w:gridCol w:w="1094"/>
        <w:gridCol w:w="1094"/>
        <w:gridCol w:w="1233"/>
      </w:tblGrid>
      <w:tr w:rsidR="00B54548" w:rsidRPr="0020462A" w14:paraId="7E0B64BE" w14:textId="77777777" w:rsidTr="00B2267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E8A8B4"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14:paraId="219CD84F" w14:textId="77777777"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45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9231D27"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14:paraId="73221B76" w14:textId="77777777"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9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E8463D7" w14:textId="77777777"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37F7378D"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14:paraId="221AED39" w14:textId="77777777"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14:paraId="79D67AB1" w14:textId="77777777" w:rsidTr="00B2267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1624C057" w14:textId="77777777" w:rsidR="00B54548" w:rsidRPr="0020462A" w:rsidRDefault="00B54548" w:rsidP="00B54548">
            <w:pPr>
              <w:tabs>
                <w:tab w:val="right" w:pos="720"/>
                <w:tab w:val="center" w:pos="4677"/>
                <w:tab w:val="right" w:pos="9355"/>
              </w:tabs>
              <w:rPr>
                <w:rFonts w:cs="Arial"/>
                <w:bCs/>
              </w:rPr>
            </w:pPr>
          </w:p>
        </w:tc>
        <w:tc>
          <w:tcPr>
            <w:tcW w:w="245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F39210" w14:textId="77777777" w:rsidR="00B54548" w:rsidRPr="0020462A" w:rsidRDefault="00B54548" w:rsidP="00B54548">
            <w:pPr>
              <w:tabs>
                <w:tab w:val="right" w:pos="720"/>
                <w:tab w:val="center" w:pos="4677"/>
                <w:tab w:val="right" w:pos="9355"/>
              </w:tabs>
              <w:rPr>
                <w:rFonts w:cs="Arial"/>
                <w:bCs/>
              </w:rPr>
            </w:pPr>
          </w:p>
        </w:tc>
        <w:tc>
          <w:tcPr>
            <w:tcW w:w="9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0D373C18" w14:textId="77777777" w:rsidR="00B54548" w:rsidRPr="0020462A" w:rsidRDefault="00B54548" w:rsidP="00B54548">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0914C0" w14:textId="77777777" w:rsidR="00B54548" w:rsidRPr="0020462A" w:rsidRDefault="00B54548" w:rsidP="00B54548">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66DCDC9" w14:textId="77777777" w:rsidR="00B54548" w:rsidRPr="0020462A" w:rsidRDefault="00B54548" w:rsidP="00B54548">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7C6F28" w14:textId="77777777" w:rsidR="00B54548" w:rsidRPr="0020462A" w:rsidRDefault="00B54548" w:rsidP="00B54548">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9C15B40" w14:textId="77777777" w:rsidR="00B54548" w:rsidRPr="0020462A" w:rsidRDefault="00B54548" w:rsidP="00B54548">
            <w:pPr>
              <w:tabs>
                <w:tab w:val="right" w:pos="720"/>
                <w:tab w:val="center" w:pos="4677"/>
                <w:tab w:val="right" w:pos="9355"/>
              </w:tabs>
              <w:rPr>
                <w:rFonts w:cs="Arial"/>
                <w:bCs/>
              </w:rPr>
            </w:pPr>
            <w:r w:rsidRPr="0020462A">
              <w:rPr>
                <w:rFonts w:cs="Arial"/>
                <w:bCs/>
              </w:rPr>
              <w:t>всего</w:t>
            </w:r>
          </w:p>
        </w:tc>
      </w:tr>
      <w:tr w:rsidR="00B54548" w:rsidRPr="0020462A" w14:paraId="770C99C0" w14:textId="77777777" w:rsidTr="00B2267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2DCD57" w14:textId="77777777" w:rsidR="00B54548" w:rsidRPr="0020462A" w:rsidRDefault="00B54548" w:rsidP="00B54548">
            <w:pPr>
              <w:tabs>
                <w:tab w:val="right" w:pos="720"/>
                <w:tab w:val="center" w:pos="4677"/>
                <w:tab w:val="right" w:pos="9355"/>
              </w:tabs>
              <w:rPr>
                <w:rFonts w:cs="Arial"/>
                <w:bCs/>
              </w:rPr>
            </w:pPr>
            <w:r w:rsidRPr="0020462A">
              <w:rPr>
                <w:rFonts w:cs="Arial"/>
                <w:bCs/>
              </w:rPr>
              <w:t>1</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2B51F4" w14:textId="77777777" w:rsidR="00B54548" w:rsidRPr="0020462A" w:rsidRDefault="00B54548" w:rsidP="00B54548">
            <w:pPr>
              <w:tabs>
                <w:tab w:val="right" w:pos="720"/>
                <w:tab w:val="center" w:pos="4677"/>
                <w:tab w:val="right" w:pos="9355"/>
              </w:tabs>
              <w:rPr>
                <w:rFonts w:cs="Arial"/>
                <w:bCs/>
              </w:rPr>
            </w:pPr>
            <w:r w:rsidRPr="0020462A">
              <w:rPr>
                <w:rFonts w:cs="Arial"/>
                <w:bCs/>
              </w:rPr>
              <w:t>2</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4F3E532" w14:textId="77777777" w:rsidR="00B54548" w:rsidRPr="0020462A" w:rsidRDefault="00B54548" w:rsidP="00B54548">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AC63B1" w14:textId="77777777" w:rsidR="00B54548" w:rsidRPr="0020462A" w:rsidRDefault="00B54548" w:rsidP="00B54548">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793D71" w14:textId="77777777" w:rsidR="00B54548" w:rsidRPr="0020462A" w:rsidRDefault="00B54548" w:rsidP="00B54548">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936DE1C" w14:textId="77777777" w:rsidR="00B54548" w:rsidRPr="0020462A" w:rsidRDefault="00B54548" w:rsidP="00B54548">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F3ABA5" w14:textId="77777777" w:rsidR="00B54548" w:rsidRPr="0020462A" w:rsidRDefault="00B54548" w:rsidP="00B54548">
            <w:pPr>
              <w:tabs>
                <w:tab w:val="right" w:pos="720"/>
                <w:tab w:val="center" w:pos="4677"/>
                <w:tab w:val="right" w:pos="9355"/>
              </w:tabs>
              <w:rPr>
                <w:rFonts w:cs="Arial"/>
                <w:bCs/>
              </w:rPr>
            </w:pPr>
            <w:r w:rsidRPr="0020462A">
              <w:rPr>
                <w:rFonts w:cs="Arial"/>
                <w:bCs/>
              </w:rPr>
              <w:t>7</w:t>
            </w:r>
          </w:p>
        </w:tc>
      </w:tr>
      <w:tr w:rsidR="003056E4" w:rsidRPr="0020462A" w14:paraId="51CFC7CB" w14:textId="77777777" w:rsidTr="00C53B7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9735F86" w14:textId="77777777" w:rsidR="003056E4" w:rsidRPr="0020462A" w:rsidRDefault="003056E4" w:rsidP="003056E4">
            <w:pPr>
              <w:tabs>
                <w:tab w:val="right" w:pos="720"/>
                <w:tab w:val="center" w:pos="4677"/>
                <w:tab w:val="right" w:pos="9355"/>
              </w:tabs>
              <w:rPr>
                <w:rFonts w:cs="Arial"/>
                <w:bCs/>
              </w:rPr>
            </w:pPr>
            <w:r w:rsidRPr="0020462A">
              <w:rPr>
                <w:rFonts w:cs="Arial"/>
                <w:bCs/>
              </w:rPr>
              <w:t>1.</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246C6D" w14:textId="77777777" w:rsidR="003056E4" w:rsidRPr="00B2267C" w:rsidRDefault="003056E4" w:rsidP="003056E4">
            <w:pPr>
              <w:tabs>
                <w:tab w:val="right" w:pos="720"/>
                <w:tab w:val="center" w:pos="4677"/>
                <w:tab w:val="right" w:pos="9355"/>
              </w:tabs>
              <w:rPr>
                <w:rFonts w:cs="Arial"/>
                <w:bCs/>
              </w:rPr>
            </w:pPr>
            <w:r w:rsidRPr="0020462A">
              <w:rPr>
                <w:rFonts w:cs="Arial"/>
                <w:bCs/>
              </w:rPr>
              <w:t xml:space="preserve">Комплекс процессных мероприятий </w:t>
            </w:r>
            <w:r>
              <w:rPr>
                <w:rFonts w:cs="Arial"/>
                <w:bCs/>
              </w:rPr>
              <w:t>«</w:t>
            </w:r>
            <w:r w:rsidRPr="00B2267C">
              <w:rPr>
                <w:rFonts w:cs="Arial"/>
                <w:bCs/>
              </w:rPr>
              <w:t xml:space="preserve">Создание условий для обеспечения качественными жилищно-коммунальными услугами населения </w:t>
            </w:r>
          </w:p>
          <w:p w14:paraId="026055C9" w14:textId="77777777" w:rsidR="003056E4" w:rsidRPr="0020462A" w:rsidRDefault="006F315E" w:rsidP="003056E4">
            <w:pPr>
              <w:tabs>
                <w:tab w:val="right" w:pos="720"/>
                <w:tab w:val="center" w:pos="4677"/>
                <w:tab w:val="right" w:pos="9355"/>
              </w:tabs>
              <w:rPr>
                <w:rFonts w:cs="Arial"/>
                <w:bCs/>
              </w:rPr>
            </w:pPr>
            <w:r w:rsidRPr="006F315E">
              <w:rPr>
                <w:rFonts w:cs="Arial"/>
                <w:bCs/>
              </w:rPr>
              <w:t>Горняцкого сельского поселения</w:t>
            </w:r>
            <w:r w:rsidR="003056E4" w:rsidRPr="0020462A">
              <w:rPr>
                <w:rFonts w:cs="Arial"/>
                <w:bCs/>
              </w:rPr>
              <w:t>» (всего), в том числе:</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C7BEBC" w14:textId="77777777" w:rsidR="003056E4" w:rsidRPr="0020462A" w:rsidRDefault="003056E4" w:rsidP="003056E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DED0D6A" w14:textId="77777777" w:rsidR="003056E4" w:rsidRPr="00952CE1" w:rsidRDefault="00DD5767" w:rsidP="009A454F">
            <w:pPr>
              <w:jc w:val="center"/>
            </w:pPr>
            <w:r>
              <w:t>143,0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A286131" w14:textId="77777777" w:rsidR="003056E4" w:rsidRPr="00952CE1" w:rsidRDefault="00DD5767" w:rsidP="009A454F">
            <w:pPr>
              <w:jc w:val="center"/>
            </w:pPr>
            <w:r>
              <w:t>1</w:t>
            </w:r>
            <w:r w:rsidR="009A454F">
              <w:t>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A256BCC" w14:textId="77777777" w:rsidR="003056E4" w:rsidRPr="00952CE1" w:rsidRDefault="00DD5767" w:rsidP="009A454F">
            <w:pPr>
              <w:jc w:val="center"/>
            </w:pPr>
            <w:r>
              <w:t>1</w:t>
            </w:r>
            <w:r w:rsidR="009A454F">
              <w:t>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58A5202A" w14:textId="77777777" w:rsidR="003056E4" w:rsidRPr="00952CE1" w:rsidRDefault="00DD5767" w:rsidP="009A454F">
            <w:pPr>
              <w:jc w:val="center"/>
            </w:pPr>
            <w:r>
              <w:t>363,6</w:t>
            </w:r>
          </w:p>
        </w:tc>
      </w:tr>
      <w:tr w:rsidR="00BD5CF9" w:rsidRPr="0020462A" w14:paraId="0C8EBA03"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2B309D1A"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307A692" w14:textId="77777777" w:rsidR="00BD5CF9" w:rsidRPr="0020462A" w:rsidRDefault="00BD5CF9"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8DE463" w14:textId="77777777" w:rsidR="00BD5CF9" w:rsidRPr="0020462A" w:rsidRDefault="00BD5CF9" w:rsidP="00BD5CF9">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797F9064" w14:textId="77777777" w:rsidR="00BD5CF9" w:rsidRPr="00952CE1" w:rsidRDefault="00DD5767" w:rsidP="009A454F">
            <w:pPr>
              <w:jc w:val="center"/>
            </w:pPr>
            <w: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2DD348C9" w14:textId="77777777" w:rsidR="00BD5CF9" w:rsidRPr="00952CE1" w:rsidRDefault="00DD5767" w:rsidP="009A454F">
            <w:pPr>
              <w:jc w:val="center"/>
            </w:pPr>
            <w: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1D9C159F" w14:textId="77777777" w:rsidR="00BD5CF9" w:rsidRPr="00952CE1" w:rsidRDefault="00DD5767" w:rsidP="009A454F">
            <w:pPr>
              <w:jc w:val="center"/>
            </w:pPr>
            <w:r>
              <w:t>0,0</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07F63CFF" w14:textId="77777777" w:rsidR="00BD5CF9" w:rsidRPr="00952CE1" w:rsidRDefault="00DD5767" w:rsidP="009A454F">
            <w:pPr>
              <w:jc w:val="center"/>
            </w:pPr>
            <w:r>
              <w:t>0,0</w:t>
            </w:r>
          </w:p>
        </w:tc>
      </w:tr>
      <w:tr w:rsidR="009A454F" w:rsidRPr="0020462A" w14:paraId="03677227"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5A82C17B" w14:textId="77777777" w:rsidR="009A454F" w:rsidRPr="0020462A" w:rsidRDefault="009A454F" w:rsidP="003056E4">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54574F5" w14:textId="77777777" w:rsidR="009A454F" w:rsidRPr="0020462A" w:rsidRDefault="009A454F" w:rsidP="003056E4">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A4BCB6" w14:textId="77777777" w:rsidR="009A454F" w:rsidRPr="0020462A" w:rsidRDefault="009A454F" w:rsidP="003056E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2EE86690" w14:textId="77777777" w:rsidR="009A454F" w:rsidRPr="00952CE1" w:rsidRDefault="00DD5767" w:rsidP="009A454F">
            <w:pPr>
              <w:jc w:val="center"/>
            </w:pPr>
            <w:r>
              <w:t>143,0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24B370FD" w14:textId="77777777" w:rsidR="009A454F" w:rsidRDefault="009A454F" w:rsidP="009A454F">
            <w:pPr>
              <w:jc w:val="center"/>
            </w:pPr>
            <w:r>
              <w:t>102,9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1302691D" w14:textId="77777777" w:rsidR="009A454F" w:rsidRDefault="009A454F" w:rsidP="009A454F">
            <w:pPr>
              <w:jc w:val="center"/>
            </w:pPr>
            <w:r>
              <w:t>117,7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5E8730C9" w14:textId="77777777" w:rsidR="009A454F" w:rsidRPr="00952CE1" w:rsidRDefault="00DD5767" w:rsidP="009A454F">
            <w:pPr>
              <w:jc w:val="center"/>
            </w:pPr>
            <w:r>
              <w:t>363,6</w:t>
            </w:r>
          </w:p>
        </w:tc>
      </w:tr>
      <w:tr w:rsidR="009A454F" w:rsidRPr="0020462A" w14:paraId="3808A5B7" w14:textId="77777777" w:rsidTr="00C53B7D">
        <w:trPr>
          <w:trHeight w:val="688"/>
        </w:trPr>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293018F" w14:textId="77777777" w:rsidR="009A454F" w:rsidRPr="0020462A" w:rsidRDefault="009A454F" w:rsidP="00BD5CF9">
            <w:pPr>
              <w:tabs>
                <w:tab w:val="right" w:pos="720"/>
                <w:tab w:val="center" w:pos="4677"/>
                <w:tab w:val="right" w:pos="9355"/>
              </w:tabs>
              <w:rPr>
                <w:rFonts w:cs="Arial"/>
                <w:bCs/>
              </w:rPr>
            </w:pPr>
            <w:r w:rsidRPr="0020462A">
              <w:rPr>
                <w:rFonts w:cs="Arial"/>
                <w:bCs/>
              </w:rPr>
              <w:t>2.</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AF980D" w14:textId="77777777" w:rsidR="009A454F" w:rsidRPr="0020462A" w:rsidRDefault="009A454F" w:rsidP="00BD5CF9">
            <w:pPr>
              <w:tabs>
                <w:tab w:val="right" w:pos="720"/>
                <w:tab w:val="center" w:pos="4677"/>
                <w:tab w:val="right" w:pos="9355"/>
              </w:tabs>
              <w:rPr>
                <w:rFonts w:cs="Arial"/>
                <w:bCs/>
              </w:rPr>
            </w:pPr>
            <w:r w:rsidRPr="0020462A">
              <w:rPr>
                <w:rFonts w:cs="Arial"/>
                <w:bCs/>
              </w:rPr>
              <w:t>Мероприятие (результат) «</w:t>
            </w:r>
            <w:r>
              <w:t xml:space="preserve">Ограничен рост платы граждан за коммунальные услуги на территории </w:t>
            </w:r>
            <w:r w:rsidRPr="006F315E">
              <w:t>Горняцкого сельского поселения</w:t>
            </w:r>
            <w:r w:rsidRPr="0020462A">
              <w:rPr>
                <w:rFonts w:cs="Arial"/>
                <w:bCs/>
              </w:rPr>
              <w:t>», в том числе:</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769010B" w14:textId="77777777" w:rsidR="009A454F" w:rsidRPr="0020462A" w:rsidRDefault="009A454F" w:rsidP="00BD5CF9">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6259C010" w14:textId="77777777" w:rsidR="009A454F" w:rsidRPr="00952CE1" w:rsidRDefault="00DD5767" w:rsidP="007F4ADF">
            <w:pPr>
              <w:jc w:val="center"/>
            </w:pPr>
            <w:r>
              <w:t>143,0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282A0114" w14:textId="77777777" w:rsidR="009A454F" w:rsidRPr="00952CE1" w:rsidRDefault="00DD5767" w:rsidP="007F4ADF">
            <w:pPr>
              <w:jc w:val="center"/>
            </w:pPr>
            <w:r>
              <w:t>1</w:t>
            </w:r>
            <w:r w:rsidR="009A454F">
              <w:t>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6E7818E1" w14:textId="77777777" w:rsidR="009A454F" w:rsidRPr="00952CE1" w:rsidRDefault="00DD5767" w:rsidP="007F4ADF">
            <w:pPr>
              <w:jc w:val="center"/>
            </w:pPr>
            <w:r>
              <w:t>1</w:t>
            </w:r>
            <w:r w:rsidR="009A454F">
              <w:t>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105F6DEC" w14:textId="77777777" w:rsidR="009A454F" w:rsidRPr="00952CE1" w:rsidRDefault="00DD5767" w:rsidP="007F4ADF">
            <w:pPr>
              <w:jc w:val="center"/>
            </w:pPr>
            <w:r>
              <w:t>363,6</w:t>
            </w:r>
          </w:p>
        </w:tc>
      </w:tr>
      <w:tr w:rsidR="00DD5767" w:rsidRPr="0020462A" w14:paraId="7C1B8483"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3ECA330D" w14:textId="77777777" w:rsidR="00DD5767" w:rsidRPr="0020462A" w:rsidRDefault="00DD5767"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E153DD4" w14:textId="77777777" w:rsidR="00DD5767" w:rsidRPr="0020462A" w:rsidRDefault="00DD5767"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F1F27D" w14:textId="77777777" w:rsidR="00DD5767" w:rsidRPr="00B2267C" w:rsidRDefault="00DD5767" w:rsidP="00BD5CF9">
            <w:pPr>
              <w:tabs>
                <w:tab w:val="right" w:pos="720"/>
                <w:tab w:val="center" w:pos="4677"/>
                <w:tab w:val="right" w:pos="9355"/>
              </w:tabs>
              <w:jc w:val="center"/>
              <w:rPr>
                <w:rFonts w:cs="Arial"/>
                <w:bCs/>
                <w:lang w:val="en-US"/>
              </w:rP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FF084A5" w14:textId="77777777" w:rsidR="00DD5767" w:rsidRPr="00952CE1" w:rsidRDefault="00DD5767" w:rsidP="0047540F">
            <w:pPr>
              <w:jc w:val="center"/>
            </w:pPr>
            <w:r>
              <w:t>143,0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91D829D" w14:textId="77777777" w:rsidR="00DD5767" w:rsidRDefault="00DD5767" w:rsidP="0047540F">
            <w:pPr>
              <w:jc w:val="center"/>
            </w:pPr>
            <w:r>
              <w:t>102,9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C287E40" w14:textId="77777777" w:rsidR="00DD5767" w:rsidRDefault="00DD5767" w:rsidP="0047540F">
            <w:pPr>
              <w:jc w:val="center"/>
            </w:pPr>
            <w:r>
              <w:t>117,7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48804673" w14:textId="77777777" w:rsidR="00DD5767" w:rsidRPr="00952CE1" w:rsidRDefault="00DD5767" w:rsidP="00DD5767">
            <w:pPr>
              <w:jc w:val="center"/>
            </w:pPr>
            <w:r>
              <w:t>363,6</w:t>
            </w:r>
          </w:p>
        </w:tc>
      </w:tr>
      <w:tr w:rsidR="00DD5767" w:rsidRPr="0020462A" w14:paraId="30DB008C"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6B79485" w14:textId="77777777" w:rsidR="00DD5767" w:rsidRPr="0020462A" w:rsidRDefault="00DD5767"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C980C5" w14:textId="77777777" w:rsidR="00DD5767" w:rsidRPr="0020462A" w:rsidRDefault="00DD5767" w:rsidP="00BD5CF9">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5DBFDC" w14:textId="77777777" w:rsidR="00DD5767" w:rsidRPr="0020462A" w:rsidRDefault="00DD5767" w:rsidP="00BD5CF9">
            <w:pPr>
              <w:tabs>
                <w:tab w:val="right" w:pos="720"/>
                <w:tab w:val="center" w:pos="4677"/>
                <w:tab w:val="right" w:pos="9355"/>
              </w:tabs>
              <w:jc w:val="center"/>
              <w:rPr>
                <w:rFonts w:cs="Arial"/>
                <w:bCs/>
              </w:rP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439640E6" w14:textId="77777777" w:rsidR="00DD5767" w:rsidRPr="006F315E" w:rsidRDefault="00DD5767" w:rsidP="0047540F">
            <w:pPr>
              <w:tabs>
                <w:tab w:val="right" w:pos="720"/>
                <w:tab w:val="center" w:pos="4677"/>
                <w:tab w:val="right" w:pos="9355"/>
              </w:tabs>
              <w:jc w:val="center"/>
              <w:rPr>
                <w:rFonts w:cs="Arial"/>
                <w:bCs/>
              </w:rPr>
            </w:pPr>
            <w:r>
              <w:rPr>
                <w:rFonts w:cs="Arial"/>
                <w:bCs/>
              </w:rP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7644998F" w14:textId="77777777" w:rsidR="00DD5767" w:rsidRPr="006F315E" w:rsidRDefault="00DD5767" w:rsidP="0047540F">
            <w:pPr>
              <w:tabs>
                <w:tab w:val="right" w:pos="720"/>
                <w:tab w:val="center" w:pos="4677"/>
                <w:tab w:val="right" w:pos="9355"/>
              </w:tabs>
              <w:jc w:val="center"/>
              <w:rPr>
                <w:rFonts w:cs="Arial"/>
                <w:bCs/>
              </w:rPr>
            </w:pPr>
            <w:r>
              <w:rPr>
                <w:rFonts w:cs="Arial"/>
                <w:bCs/>
              </w:rP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0C3F344" w14:textId="77777777" w:rsidR="00DD5767" w:rsidRPr="006F315E" w:rsidRDefault="00DD5767" w:rsidP="0047540F">
            <w:pPr>
              <w:tabs>
                <w:tab w:val="right" w:pos="720"/>
                <w:tab w:val="center" w:pos="4677"/>
                <w:tab w:val="right" w:pos="9355"/>
              </w:tabs>
              <w:jc w:val="center"/>
              <w:rPr>
                <w:rFonts w:cs="Arial"/>
                <w:bCs/>
              </w:rPr>
            </w:pPr>
            <w:r>
              <w:rPr>
                <w:rFonts w:cs="Arial"/>
                <w:bCs/>
              </w:rPr>
              <w:t>0,0</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8585C55" w14:textId="77777777" w:rsidR="00DD5767" w:rsidRPr="006F315E" w:rsidRDefault="00DD5767" w:rsidP="0047540F">
            <w:pPr>
              <w:tabs>
                <w:tab w:val="right" w:pos="720"/>
                <w:tab w:val="center" w:pos="4677"/>
                <w:tab w:val="right" w:pos="9355"/>
              </w:tabs>
              <w:jc w:val="center"/>
              <w:rPr>
                <w:rFonts w:cs="Arial"/>
                <w:bCs/>
              </w:rPr>
            </w:pPr>
            <w:r>
              <w:rPr>
                <w:rFonts w:cs="Arial"/>
                <w:bCs/>
              </w:rPr>
              <w:t>0,0</w:t>
            </w:r>
          </w:p>
        </w:tc>
      </w:tr>
      <w:tr w:rsidR="00DD5767" w:rsidRPr="0020462A" w14:paraId="6984B214" w14:textId="77777777" w:rsidTr="00B2267C">
        <w:tc>
          <w:tcPr>
            <w:tcW w:w="159" w:type="pct"/>
            <w:vMerge w:val="restart"/>
            <w:tcBorders>
              <w:top w:val="single" w:sz="4" w:space="0" w:color="000000"/>
              <w:left w:val="single" w:sz="4" w:space="0" w:color="000000"/>
              <w:right w:val="single" w:sz="4" w:space="0" w:color="000000"/>
            </w:tcBorders>
            <w:tcMar>
              <w:left w:w="57" w:type="dxa"/>
              <w:right w:w="57" w:type="dxa"/>
            </w:tcMar>
          </w:tcPr>
          <w:p w14:paraId="5CB0C244" w14:textId="77777777" w:rsidR="00DD5767" w:rsidRPr="0020462A" w:rsidRDefault="00DD5767" w:rsidP="00BD5CF9">
            <w:pPr>
              <w:tabs>
                <w:tab w:val="right" w:pos="720"/>
                <w:tab w:val="center" w:pos="4677"/>
                <w:tab w:val="right" w:pos="9355"/>
              </w:tabs>
              <w:rPr>
                <w:rFonts w:cs="Arial"/>
                <w:bCs/>
              </w:rPr>
            </w:pPr>
            <w:r>
              <w:rPr>
                <w:rFonts w:cs="Arial"/>
                <w:bCs/>
              </w:rPr>
              <w:t>3</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4198884" w14:textId="77777777" w:rsidR="00DD5767" w:rsidRPr="0020462A" w:rsidRDefault="00DD5767" w:rsidP="00BD5CF9">
            <w:pPr>
              <w:tabs>
                <w:tab w:val="right" w:pos="720"/>
                <w:tab w:val="center" w:pos="4677"/>
                <w:tab w:val="right" w:pos="9355"/>
              </w:tabs>
              <w:rPr>
                <w:rFonts w:cs="Arial"/>
                <w:bCs/>
              </w:rPr>
            </w:pPr>
            <w:r w:rsidRPr="0020462A">
              <w:rPr>
                <w:rFonts w:cs="Arial"/>
                <w:bCs/>
              </w:rPr>
              <w:t xml:space="preserve">Мероприятие (результат) </w:t>
            </w:r>
            <w:r>
              <w:rPr>
                <w:rFonts w:cs="Arial"/>
                <w:bCs/>
              </w:rPr>
              <w:t>«</w:t>
            </w:r>
            <w:r>
              <w:t xml:space="preserve">Улучшение материально-технической базы </w:t>
            </w:r>
            <w:r>
              <w:lastRenderedPageBreak/>
              <w:t>Горняцкого сельского поселения для обеспечения качественными жилищно-коммунальными услугами населения поселения»</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96F350" w14:textId="77777777" w:rsidR="00DD5767" w:rsidRPr="0020462A" w:rsidRDefault="00DD5767"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012937" w14:textId="77777777" w:rsidR="00DD5767" w:rsidRPr="006F315E" w:rsidRDefault="00DD5767"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970510" w14:textId="77777777" w:rsidR="00DD5767" w:rsidRPr="006F315E" w:rsidRDefault="00DD5767"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AA07BB" w14:textId="77777777" w:rsidR="00DD5767" w:rsidRPr="006F315E" w:rsidRDefault="00DD5767" w:rsidP="00BD5CF9">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F797BB" w14:textId="77777777" w:rsidR="00DD5767" w:rsidRPr="006F315E" w:rsidRDefault="00DD5767" w:rsidP="00BD5CF9">
            <w:pPr>
              <w:tabs>
                <w:tab w:val="right" w:pos="720"/>
                <w:tab w:val="center" w:pos="4677"/>
                <w:tab w:val="right" w:pos="9355"/>
              </w:tabs>
              <w:jc w:val="center"/>
              <w:rPr>
                <w:rFonts w:cs="Arial"/>
                <w:bCs/>
              </w:rPr>
            </w:pPr>
            <w:r>
              <w:rPr>
                <w:rFonts w:cs="Arial"/>
                <w:bCs/>
              </w:rPr>
              <w:t>0,0</w:t>
            </w:r>
          </w:p>
        </w:tc>
      </w:tr>
      <w:tr w:rsidR="00DD5767" w:rsidRPr="0020462A" w14:paraId="5E378246" w14:textId="77777777" w:rsidTr="00B2267C">
        <w:tc>
          <w:tcPr>
            <w:tcW w:w="159" w:type="pct"/>
            <w:vMerge/>
            <w:tcBorders>
              <w:left w:val="single" w:sz="4" w:space="0" w:color="000000"/>
              <w:right w:val="single" w:sz="4" w:space="0" w:color="000000"/>
            </w:tcBorders>
            <w:tcMar>
              <w:left w:w="57" w:type="dxa"/>
              <w:right w:w="57" w:type="dxa"/>
            </w:tcMar>
          </w:tcPr>
          <w:p w14:paraId="22B09E9B" w14:textId="77777777" w:rsidR="00DD5767" w:rsidRPr="0020462A" w:rsidRDefault="00DD5767"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C16504" w14:textId="77777777" w:rsidR="00DD5767" w:rsidRPr="0020462A" w:rsidRDefault="00DD5767"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4D39F2" w14:textId="77777777" w:rsidR="00DD5767" w:rsidRPr="0020462A" w:rsidRDefault="00DD5767"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B4DD8A" w14:textId="77777777" w:rsidR="00DD5767" w:rsidRPr="00BD5CF9" w:rsidRDefault="00DD5767"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A3F529" w14:textId="77777777" w:rsidR="00DD5767" w:rsidRDefault="00DD5767" w:rsidP="00BD5CF9">
            <w:pPr>
              <w:tabs>
                <w:tab w:val="right" w:pos="720"/>
                <w:tab w:val="center" w:pos="4677"/>
                <w:tab w:val="right" w:pos="9355"/>
              </w:tabs>
              <w:jc w:val="center"/>
              <w:rPr>
                <w:rFonts w:cs="Arial"/>
                <w:bCs/>
              </w:rPr>
            </w:pPr>
            <w:r>
              <w:rPr>
                <w:rFonts w:cs="Arial"/>
                <w:bCs/>
              </w:rPr>
              <w:t>0,0</w:t>
            </w:r>
          </w:p>
          <w:p w14:paraId="5D0113D0" w14:textId="77777777" w:rsidR="00DD5767" w:rsidRPr="009A454F" w:rsidRDefault="00DD5767" w:rsidP="00BD5CF9">
            <w:pPr>
              <w:tabs>
                <w:tab w:val="right" w:pos="720"/>
                <w:tab w:val="center" w:pos="4677"/>
                <w:tab w:val="right" w:pos="9355"/>
              </w:tabs>
              <w:jc w:val="center"/>
              <w:rPr>
                <w:rFonts w:cs="Arial"/>
                <w:bCs/>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61FE63" w14:textId="77777777" w:rsidR="00DD5767" w:rsidRDefault="00DD5767" w:rsidP="00BD5CF9">
            <w:pPr>
              <w:tabs>
                <w:tab w:val="right" w:pos="720"/>
                <w:tab w:val="center" w:pos="4677"/>
                <w:tab w:val="right" w:pos="9355"/>
              </w:tabs>
              <w:jc w:val="center"/>
              <w:rPr>
                <w:rFonts w:cs="Arial"/>
                <w:bCs/>
              </w:rPr>
            </w:pPr>
            <w:r>
              <w:rPr>
                <w:rFonts w:cs="Arial"/>
                <w:bCs/>
              </w:rPr>
              <w:t>0,0</w:t>
            </w:r>
          </w:p>
          <w:p w14:paraId="0368DE0E" w14:textId="77777777" w:rsidR="00DD5767" w:rsidRPr="009A454F" w:rsidRDefault="00DD5767"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1B7A80" w14:textId="77777777" w:rsidR="00DD5767" w:rsidRPr="00B2267C" w:rsidRDefault="00DD5767" w:rsidP="00BD5CF9">
            <w:pPr>
              <w:tabs>
                <w:tab w:val="right" w:pos="720"/>
                <w:tab w:val="center" w:pos="4677"/>
                <w:tab w:val="right" w:pos="9355"/>
              </w:tabs>
              <w:jc w:val="center"/>
              <w:rPr>
                <w:rFonts w:cs="Arial"/>
                <w:bCs/>
                <w:lang w:val="en-US"/>
              </w:rPr>
            </w:pPr>
            <w:r>
              <w:t>0,0</w:t>
            </w:r>
          </w:p>
        </w:tc>
      </w:tr>
      <w:tr w:rsidR="00DD5767" w:rsidRPr="0020462A" w14:paraId="0540DE34" w14:textId="77777777" w:rsidTr="00B2267C">
        <w:tc>
          <w:tcPr>
            <w:tcW w:w="159" w:type="pct"/>
            <w:vMerge/>
            <w:tcBorders>
              <w:left w:val="single" w:sz="4" w:space="0" w:color="000000"/>
              <w:bottom w:val="single" w:sz="4" w:space="0" w:color="000000"/>
              <w:right w:val="single" w:sz="4" w:space="0" w:color="000000"/>
            </w:tcBorders>
            <w:tcMar>
              <w:left w:w="57" w:type="dxa"/>
              <w:right w:w="57" w:type="dxa"/>
            </w:tcMar>
          </w:tcPr>
          <w:p w14:paraId="128DA85A" w14:textId="77777777" w:rsidR="00DD5767" w:rsidRPr="0020462A" w:rsidRDefault="00DD5767"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802DE7" w14:textId="77777777" w:rsidR="00DD5767" w:rsidRPr="0020462A" w:rsidRDefault="00DD5767" w:rsidP="00BD5CF9">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6DF35F" w14:textId="77777777" w:rsidR="00DD5767" w:rsidRPr="0020462A" w:rsidRDefault="00DD5767"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1E7867" w14:textId="77777777" w:rsidR="00DD5767" w:rsidRPr="00BD5CF9" w:rsidRDefault="00DD5767" w:rsidP="007F4ADF">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FDC8AD" w14:textId="77777777" w:rsidR="00DD5767" w:rsidRDefault="00DD5767" w:rsidP="007F4ADF">
            <w:pPr>
              <w:tabs>
                <w:tab w:val="right" w:pos="720"/>
                <w:tab w:val="center" w:pos="4677"/>
                <w:tab w:val="right" w:pos="9355"/>
              </w:tabs>
              <w:jc w:val="center"/>
              <w:rPr>
                <w:rFonts w:cs="Arial"/>
                <w:bCs/>
              </w:rPr>
            </w:pPr>
            <w:r>
              <w:rPr>
                <w:rFonts w:cs="Arial"/>
                <w:bCs/>
              </w:rPr>
              <w:t>0,0</w:t>
            </w:r>
          </w:p>
          <w:p w14:paraId="5E089D11" w14:textId="77777777" w:rsidR="00DD5767" w:rsidRPr="009A454F" w:rsidRDefault="00DD5767" w:rsidP="007F4ADF">
            <w:pPr>
              <w:tabs>
                <w:tab w:val="right" w:pos="720"/>
                <w:tab w:val="center" w:pos="4677"/>
                <w:tab w:val="right" w:pos="9355"/>
              </w:tabs>
              <w:jc w:val="center"/>
              <w:rPr>
                <w:rFonts w:cs="Arial"/>
                <w:bCs/>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7E77B6" w14:textId="77777777" w:rsidR="00DD5767" w:rsidRDefault="00DD5767" w:rsidP="007F4ADF">
            <w:pPr>
              <w:tabs>
                <w:tab w:val="right" w:pos="720"/>
                <w:tab w:val="center" w:pos="4677"/>
                <w:tab w:val="right" w:pos="9355"/>
              </w:tabs>
              <w:jc w:val="center"/>
              <w:rPr>
                <w:rFonts w:cs="Arial"/>
                <w:bCs/>
              </w:rPr>
            </w:pPr>
            <w:r>
              <w:rPr>
                <w:rFonts w:cs="Arial"/>
                <w:bCs/>
              </w:rPr>
              <w:t>0,0</w:t>
            </w:r>
          </w:p>
          <w:p w14:paraId="0DC32F20" w14:textId="77777777" w:rsidR="00DD5767" w:rsidRPr="009A454F" w:rsidRDefault="00DD5767" w:rsidP="007F4ADF">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F3A656" w14:textId="77777777" w:rsidR="00DD5767" w:rsidRPr="00B2267C" w:rsidRDefault="00DD5767" w:rsidP="007F4ADF">
            <w:pPr>
              <w:tabs>
                <w:tab w:val="right" w:pos="720"/>
                <w:tab w:val="center" w:pos="4677"/>
                <w:tab w:val="right" w:pos="9355"/>
              </w:tabs>
              <w:jc w:val="center"/>
              <w:rPr>
                <w:rFonts w:cs="Arial"/>
                <w:bCs/>
                <w:lang w:val="en-US"/>
              </w:rPr>
            </w:pPr>
            <w:r>
              <w:t>0,0</w:t>
            </w:r>
          </w:p>
        </w:tc>
      </w:tr>
    </w:tbl>
    <w:p w14:paraId="249923C5" w14:textId="77777777" w:rsidR="003073C4" w:rsidRDefault="003073C4" w:rsidP="002D08CD">
      <w:pPr>
        <w:jc w:val="center"/>
        <w:rPr>
          <w:rFonts w:cs="Arial"/>
          <w:bCs/>
          <w:sz w:val="28"/>
          <w:szCs w:val="28"/>
        </w:rPr>
      </w:pPr>
    </w:p>
    <w:p w14:paraId="21FDFCDB" w14:textId="77777777" w:rsidR="00B54548" w:rsidRDefault="00B54548" w:rsidP="00FA6908">
      <w:pPr>
        <w:jc w:val="center"/>
        <w:rPr>
          <w:rFonts w:cs="Arial"/>
          <w:bCs/>
          <w:sz w:val="28"/>
          <w:szCs w:val="28"/>
        </w:rPr>
      </w:pPr>
      <w:r w:rsidRPr="00B54548">
        <w:rPr>
          <w:rFonts w:cs="Arial"/>
          <w:bCs/>
          <w:sz w:val="28"/>
          <w:szCs w:val="28"/>
        </w:rPr>
        <w:t xml:space="preserve">5. План реализации комплекса процессных мероприятий на </w:t>
      </w:r>
      <w:r w:rsidR="003073C4">
        <w:rPr>
          <w:rFonts w:cs="Arial"/>
          <w:bCs/>
          <w:sz w:val="28"/>
          <w:szCs w:val="28"/>
        </w:rPr>
        <w:t>2</w:t>
      </w:r>
      <w:r w:rsidRPr="00B54548">
        <w:rPr>
          <w:rFonts w:cs="Arial"/>
          <w:bCs/>
          <w:sz w:val="28"/>
          <w:szCs w:val="28"/>
        </w:rPr>
        <w:t>025 – 2027 годы</w:t>
      </w:r>
    </w:p>
    <w:p w14:paraId="27DA318E" w14:textId="77777777" w:rsidR="00D324D3" w:rsidRPr="00B54548" w:rsidRDefault="00D324D3" w:rsidP="00D324D3">
      <w:pPr>
        <w:tabs>
          <w:tab w:val="right" w:pos="720"/>
          <w:tab w:val="center" w:pos="4677"/>
          <w:tab w:val="right" w:pos="9355"/>
        </w:tabs>
        <w:jc w:val="center"/>
        <w:rPr>
          <w:rFonts w:cs="Arial"/>
          <w:bCs/>
          <w:sz w:val="28"/>
          <w:szCs w:val="28"/>
        </w:rPr>
      </w:pP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74"/>
        <w:gridCol w:w="4490"/>
        <w:gridCol w:w="1431"/>
        <w:gridCol w:w="4484"/>
        <w:gridCol w:w="2290"/>
        <w:gridCol w:w="2221"/>
        <w:gridCol w:w="13"/>
      </w:tblGrid>
      <w:tr w:rsidR="002C1B55" w:rsidRPr="002D08CD" w14:paraId="7E157478" w14:textId="77777777" w:rsidTr="00FA6908">
        <w:trPr>
          <w:gridAfter w:val="1"/>
          <w:wAfter w:w="6" w:type="pct"/>
          <w:tblHeader/>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8ABDFD0" w14:textId="77777777" w:rsidR="00B54548" w:rsidRPr="002D08CD" w:rsidRDefault="00B54548" w:rsidP="00B54548">
            <w:pPr>
              <w:tabs>
                <w:tab w:val="right" w:pos="720"/>
                <w:tab w:val="center" w:pos="4677"/>
                <w:tab w:val="right" w:pos="9355"/>
              </w:tabs>
              <w:rPr>
                <w:rFonts w:cs="Arial"/>
                <w:bCs/>
              </w:rPr>
            </w:pPr>
            <w:r w:rsidRPr="002D08CD">
              <w:rPr>
                <w:rFonts w:cs="Arial"/>
                <w:bCs/>
              </w:rPr>
              <w:t>№</w:t>
            </w:r>
          </w:p>
          <w:p w14:paraId="74B6167C" w14:textId="77777777"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8990DB" w14:textId="77777777"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14:paraId="2086D423" w14:textId="77777777"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850D7E" w14:textId="77777777"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637F40" w14:textId="77777777"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14:paraId="2A15AA6B" w14:textId="77777777" w:rsidR="00B54548" w:rsidRPr="002D08CD" w:rsidRDefault="00B54548" w:rsidP="00B54548">
            <w:pPr>
              <w:tabs>
                <w:tab w:val="right" w:pos="720"/>
                <w:tab w:val="center" w:pos="4677"/>
                <w:tab w:val="right" w:pos="9355"/>
              </w:tabs>
              <w:rPr>
                <w:rFonts w:cs="Arial"/>
                <w:bCs/>
              </w:rPr>
            </w:pPr>
            <w:r w:rsidRPr="002D08CD">
              <w:rPr>
                <w:rFonts w:cs="Arial"/>
                <w:bCs/>
              </w:rPr>
              <w:t xml:space="preserve">органа </w:t>
            </w:r>
            <w:r w:rsidR="009340BA">
              <w:t>Горняцкого сельского поселения</w:t>
            </w:r>
            <w:r w:rsidRPr="002D08CD">
              <w:rPr>
                <w:rFonts w:cs="Arial"/>
                <w:bCs/>
              </w:rPr>
              <w:t>, иного государственного органа, организации, Ф.И.О., должность)</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37A17E" w14:textId="77777777"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3B115A" w14:textId="77777777"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14:paraId="63E87BBF" w14:textId="77777777" w:rsidTr="00FA6908">
        <w:trPr>
          <w:gridAfter w:val="1"/>
          <w:wAfter w:w="6" w:type="pct"/>
          <w:tblHeader/>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222A70" w14:textId="77777777"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C2D47D" w14:textId="77777777"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5EBC64" w14:textId="77777777"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6E2144" w14:textId="77777777"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EFF1ED8" w14:textId="77777777"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4F2919" w14:textId="77777777"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14:paraId="65F6FB54" w14:textId="77777777" w:rsidTr="00FA6908">
        <w:tc>
          <w:tcPr>
            <w:tcW w:w="5000" w:type="pct"/>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68E03C28" w14:textId="77777777"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14:paraId="7D70A857" w14:textId="77777777" w:rsidR="00B54548" w:rsidRPr="002D08CD" w:rsidRDefault="00F154AE" w:rsidP="00D324D3">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sidR="00E36704">
              <w:rPr>
                <w:rFonts w:cs="Arial"/>
                <w:bCs/>
              </w:rPr>
              <w:t>Горняцкого</w:t>
            </w:r>
            <w:r w:rsidR="00C048B1">
              <w:rPr>
                <w:rFonts w:cs="Arial"/>
                <w:bCs/>
              </w:rPr>
              <w:t xml:space="preserve"> </w:t>
            </w:r>
            <w:r w:rsidR="00E36704">
              <w:rPr>
                <w:rFonts w:cs="Arial"/>
                <w:bCs/>
              </w:rPr>
              <w:t>сельского</w:t>
            </w:r>
            <w:r w:rsidR="003F1D17">
              <w:rPr>
                <w:rFonts w:cs="Arial"/>
                <w:bCs/>
              </w:rPr>
              <w:t xml:space="preserve"> поселения</w:t>
            </w:r>
            <w:r w:rsidRPr="002D08CD">
              <w:rPr>
                <w:rFonts w:cs="Arial"/>
                <w:bCs/>
              </w:rPr>
              <w:t>»</w:t>
            </w:r>
          </w:p>
        </w:tc>
      </w:tr>
      <w:tr w:rsidR="009340BA" w:rsidRPr="002D08CD" w14:paraId="08E99F9D"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F14AABE" w14:textId="77777777" w:rsidR="009340BA" w:rsidRPr="00BE6239" w:rsidRDefault="009340BA" w:rsidP="00B574E2">
            <w:pPr>
              <w:jc w:val="both"/>
            </w:pPr>
            <w:r w:rsidRPr="00BE6239">
              <w:t>1.1.</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E72412" w14:textId="77777777" w:rsidR="009340BA" w:rsidRPr="00636A67" w:rsidRDefault="009340BA" w:rsidP="00B574E2">
            <w:r w:rsidRPr="00636A67">
              <w:t xml:space="preserve">Мероприятие (результат) </w:t>
            </w:r>
            <w:r>
              <w:t>«Ограничен рост платы граждан за коммунальные услуги на территории Горняцкого сельского поселения»</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5FB9B4" w14:textId="77777777" w:rsidR="009340BA" w:rsidRPr="00BE6239" w:rsidRDefault="009340BA" w:rsidP="00B574E2">
            <w:pPr>
              <w:jc w:val="center"/>
            </w:pPr>
            <w:r w:rsidRPr="00BE6239">
              <w:t>Х</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640F34"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A7E515" w14:textId="77777777" w:rsidR="009340BA" w:rsidRPr="00BE6239" w:rsidRDefault="009340BA" w:rsidP="00B574E2">
            <w:pPr>
              <w:jc w:val="center"/>
            </w:pPr>
            <w:r w:rsidRPr="00BE6239">
              <w:t>Х</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0C0A08" w14:textId="77777777" w:rsidR="009340BA" w:rsidRPr="00BE6239" w:rsidRDefault="009340BA" w:rsidP="00B574E2">
            <w:pPr>
              <w:jc w:val="center"/>
            </w:pPr>
            <w:r w:rsidRPr="00BE6239">
              <w:t>Х</w:t>
            </w:r>
          </w:p>
        </w:tc>
      </w:tr>
      <w:tr w:rsidR="009340BA" w:rsidRPr="002D08CD" w14:paraId="6D1A7E53"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9D0130" w14:textId="77777777" w:rsidR="009340BA" w:rsidRPr="00C23C98" w:rsidRDefault="009340BA" w:rsidP="00B574E2">
            <w:pPr>
              <w:jc w:val="both"/>
            </w:pPr>
            <w:r w:rsidRPr="00C23C98">
              <w:t>1.1.1.</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4335EC" w14:textId="77777777" w:rsidR="009340BA" w:rsidRPr="00C23C98" w:rsidRDefault="009340BA" w:rsidP="00B574E2">
            <w:r w:rsidRPr="00C23C98">
              <w:t>Контрольная точка 1.1.1. 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78945E" w14:textId="77777777" w:rsidR="009340BA" w:rsidRPr="00C23C98" w:rsidRDefault="009340BA" w:rsidP="00B574E2">
            <w:pPr>
              <w:jc w:val="center"/>
            </w:pPr>
            <w:r>
              <w:t>30 июня 2025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E0E13E"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2DF48B" w14:textId="77777777" w:rsidR="009340BA" w:rsidRPr="00BE6239" w:rsidRDefault="009340BA" w:rsidP="00B574E2">
            <w:pPr>
              <w:jc w:val="center"/>
            </w:pPr>
            <w:r>
              <w:t>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0B5D5A" w14:textId="77777777" w:rsidR="009340BA" w:rsidRDefault="009340BA" w:rsidP="00B574E2">
            <w:r>
              <w:t xml:space="preserve">нет </w:t>
            </w:r>
          </w:p>
          <w:p w14:paraId="63090BE7" w14:textId="77777777" w:rsidR="009340BA" w:rsidRPr="00BE6239" w:rsidRDefault="009340BA" w:rsidP="00B574E2">
            <w:r>
              <w:t>информационной системы</w:t>
            </w:r>
          </w:p>
        </w:tc>
      </w:tr>
      <w:tr w:rsidR="009340BA" w:rsidRPr="002D08CD" w14:paraId="36BC19BD" w14:textId="77777777" w:rsidTr="00FA6908">
        <w:trPr>
          <w:gridAfter w:val="1"/>
          <w:wAfter w:w="6" w:type="pct"/>
          <w:trHeight w:val="718"/>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C6D1517" w14:textId="77777777" w:rsidR="009340BA" w:rsidRPr="00C23C98" w:rsidRDefault="009340BA" w:rsidP="00B574E2">
            <w:pPr>
              <w:jc w:val="both"/>
            </w:pPr>
            <w:r w:rsidRPr="00C23C98">
              <w:t>1.1.2.</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CECC39" w14:textId="77777777" w:rsidR="009340BA" w:rsidRDefault="009340BA" w:rsidP="00B574E2">
            <w:r w:rsidRPr="00C23C98">
              <w:t xml:space="preserve">Контрольная точка 1.1.2. Заключение соглашения о предоставлении субсидии с ресурсоснабжающей организацией </w:t>
            </w:r>
          </w:p>
          <w:p w14:paraId="6B7DA1BD" w14:textId="77777777" w:rsidR="009340BA" w:rsidRDefault="009340BA" w:rsidP="00B574E2"/>
          <w:p w14:paraId="10983787" w14:textId="77777777" w:rsidR="009340BA" w:rsidRPr="00C23C98" w:rsidRDefault="009340BA" w:rsidP="00B574E2"/>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A96ED0A" w14:textId="77777777" w:rsidR="009340BA" w:rsidRPr="00C23C98" w:rsidRDefault="009340BA" w:rsidP="00B574E2">
            <w:pPr>
              <w:jc w:val="center"/>
            </w:pPr>
            <w:r>
              <w:lastRenderedPageBreak/>
              <w:t>30 июня 2025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107EE9"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xml:space="preserve">,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E18829" w14:textId="77777777" w:rsidR="009340BA" w:rsidRPr="00BE6239" w:rsidRDefault="009340BA" w:rsidP="00B574E2">
            <w:pPr>
              <w:jc w:val="center"/>
            </w:pPr>
            <w:r>
              <w:lastRenderedPageBreak/>
              <w:t>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1316CBB" w14:textId="77777777" w:rsidR="009340BA" w:rsidRDefault="009340BA" w:rsidP="00B574E2">
            <w:r>
              <w:t xml:space="preserve">нет </w:t>
            </w:r>
          </w:p>
          <w:p w14:paraId="5025019F" w14:textId="77777777" w:rsidR="009340BA" w:rsidRPr="00BE6239" w:rsidRDefault="009340BA" w:rsidP="00B574E2">
            <w:r>
              <w:t>информационной системы</w:t>
            </w:r>
          </w:p>
        </w:tc>
      </w:tr>
      <w:tr w:rsidR="009340BA" w:rsidRPr="002D08CD" w14:paraId="0BC849E8"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342D7E" w14:textId="77777777" w:rsidR="009340BA" w:rsidRPr="00BE6239" w:rsidRDefault="009340BA" w:rsidP="00B574E2">
            <w:pPr>
              <w:jc w:val="both"/>
            </w:pPr>
            <w:r>
              <w:t>1.1.3</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C21FB4" w14:textId="77777777" w:rsidR="009340BA" w:rsidRDefault="009340BA" w:rsidP="00B574E2">
            <w:r>
              <w:t>Контрольная точка 1.1.3</w:t>
            </w:r>
            <w:r w:rsidRPr="00BE6239">
              <w:t xml:space="preserve">. </w:t>
            </w:r>
            <w:r>
              <w:t xml:space="preserve">Заключение дополнительного соглашения </w:t>
            </w:r>
          </w:p>
          <w:p w14:paraId="5F470991" w14:textId="77777777" w:rsidR="009340BA" w:rsidRPr="00BE6239" w:rsidRDefault="009340BA" w:rsidP="00B574E2">
            <w:r>
              <w:t>о предоставлении субсидии с Администрацией Белокалитвинского района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46DCF6" w14:textId="77777777" w:rsidR="009340BA" w:rsidRPr="00BE6239" w:rsidRDefault="009340BA" w:rsidP="00B574E2">
            <w:pPr>
              <w:jc w:val="center"/>
            </w:pPr>
            <w:r w:rsidRPr="00BE6239">
              <w:t>31 октября 2025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97A8AE"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2ED07D" w14:textId="77777777" w:rsidR="009340BA" w:rsidRPr="00BE6239" w:rsidRDefault="009340BA" w:rsidP="00B574E2">
            <w:pPr>
              <w:jc w:val="center"/>
            </w:pPr>
            <w:r>
              <w:t>Дополнительное 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010482" w14:textId="77777777" w:rsidR="009340BA" w:rsidRDefault="009340BA" w:rsidP="00B574E2">
            <w:r>
              <w:t xml:space="preserve">нет </w:t>
            </w:r>
          </w:p>
          <w:p w14:paraId="1216B271" w14:textId="77777777" w:rsidR="009340BA" w:rsidRPr="00BE6239" w:rsidRDefault="009340BA" w:rsidP="00B574E2">
            <w:r>
              <w:t>информационной системы</w:t>
            </w:r>
          </w:p>
        </w:tc>
      </w:tr>
      <w:tr w:rsidR="009340BA" w:rsidRPr="002D08CD" w14:paraId="5EE5ABAC"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C80D3E" w14:textId="77777777" w:rsidR="009340BA" w:rsidRPr="00BE6239" w:rsidRDefault="009340BA" w:rsidP="00B574E2">
            <w:pPr>
              <w:jc w:val="both"/>
            </w:pPr>
            <w:r>
              <w:t>1.1.4</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B0D3B3" w14:textId="77777777" w:rsidR="009340BA" w:rsidRPr="00BE6239" w:rsidRDefault="009340BA" w:rsidP="00B574E2">
            <w:r>
              <w:t>Контрольная точка 1.1.4</w:t>
            </w:r>
            <w:r w:rsidRPr="00BE6239">
              <w:t xml:space="preserve">. </w:t>
            </w:r>
            <w:r w:rsidRPr="00874C4E">
              <w:t>Заключение</w:t>
            </w:r>
            <w:r>
              <w:t xml:space="preserve"> дополнительного</w:t>
            </w:r>
            <w:r w:rsidRPr="00874C4E">
              <w:t xml:space="preserve"> соглашения о предоставлении субсидии с ресурсоснабжающей организацией</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B63B25" w14:textId="77777777" w:rsidR="009340BA" w:rsidRPr="00BE6239" w:rsidRDefault="009340BA" w:rsidP="00B574E2">
            <w:pPr>
              <w:jc w:val="center"/>
            </w:pPr>
            <w:r>
              <w:t>31 октября</w:t>
            </w:r>
            <w:r w:rsidRPr="00BE6239">
              <w:t xml:space="preserve"> 2025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07A7FF"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C4CC43" w14:textId="77777777" w:rsidR="009340BA" w:rsidRPr="00BE6239" w:rsidRDefault="009340BA" w:rsidP="00B574E2">
            <w:pPr>
              <w:jc w:val="center"/>
            </w:pPr>
            <w:r>
              <w:t>Дополнительное 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2DCF77E" w14:textId="77777777" w:rsidR="009340BA" w:rsidRDefault="009340BA" w:rsidP="00B574E2">
            <w:r>
              <w:t xml:space="preserve">нет </w:t>
            </w:r>
          </w:p>
          <w:p w14:paraId="420F4563" w14:textId="77777777" w:rsidR="009340BA" w:rsidRPr="00BE6239" w:rsidRDefault="009340BA" w:rsidP="00B574E2">
            <w:r>
              <w:t>информационной системы</w:t>
            </w:r>
          </w:p>
        </w:tc>
      </w:tr>
      <w:tr w:rsidR="009340BA" w:rsidRPr="002D08CD" w14:paraId="315E8030"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F7D4FB" w14:textId="77777777" w:rsidR="009340BA" w:rsidRPr="00BE6239" w:rsidRDefault="009340BA" w:rsidP="00B574E2">
            <w:pPr>
              <w:jc w:val="both"/>
            </w:pPr>
            <w:r>
              <w:t>1.1.5</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1490CE" w14:textId="73879A07" w:rsidR="009340BA" w:rsidRPr="006B0A9D" w:rsidRDefault="009340BA" w:rsidP="00B574E2">
            <w:r w:rsidRPr="006B0A9D">
              <w:t>Контрольная точка 1.1.1. 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0413FD" w14:textId="77777777" w:rsidR="009340BA" w:rsidRPr="00BE6239" w:rsidRDefault="009340BA" w:rsidP="00B574E2">
            <w:pPr>
              <w:jc w:val="center"/>
            </w:pPr>
            <w:r>
              <w:t>30 июня</w:t>
            </w:r>
            <w:r w:rsidRPr="00BE6239">
              <w:t xml:space="preserve"> 2026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7FB2FE"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028B33" w14:textId="77777777" w:rsidR="009340BA" w:rsidRPr="00BE6239" w:rsidRDefault="009340BA" w:rsidP="00B574E2">
            <w:pPr>
              <w:jc w:val="center"/>
            </w:pPr>
            <w:r>
              <w:t>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A2DD98" w14:textId="77777777" w:rsidR="009340BA" w:rsidRDefault="009340BA" w:rsidP="00B574E2">
            <w:r>
              <w:t xml:space="preserve">нет </w:t>
            </w:r>
          </w:p>
          <w:p w14:paraId="3F1C07A8" w14:textId="77777777" w:rsidR="009340BA" w:rsidRPr="00BE6239" w:rsidRDefault="009340BA" w:rsidP="00B574E2">
            <w:r>
              <w:t>информационной системы</w:t>
            </w:r>
          </w:p>
        </w:tc>
      </w:tr>
      <w:tr w:rsidR="009340BA" w:rsidRPr="002D08CD" w14:paraId="6408A52A"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688835" w14:textId="77777777" w:rsidR="009340BA" w:rsidRPr="00BE6239" w:rsidRDefault="009340BA" w:rsidP="00B574E2">
            <w:pPr>
              <w:jc w:val="both"/>
            </w:pPr>
            <w:r>
              <w:t>1.1.6</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3E19C4" w14:textId="77777777" w:rsidR="009340BA" w:rsidRDefault="009340BA" w:rsidP="00B574E2">
            <w:r w:rsidRPr="006B0A9D">
              <w:t xml:space="preserve">Контрольная точка 1.1.2. Заключение соглашения о предоставлении субсидии с ресурсоснабжающей организацией </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6F5D1A" w14:textId="77777777" w:rsidR="009340BA" w:rsidRPr="00BE6239" w:rsidRDefault="009340BA" w:rsidP="00B574E2">
            <w:pPr>
              <w:jc w:val="center"/>
            </w:pPr>
            <w:r>
              <w:t>30 июня</w:t>
            </w:r>
            <w:r w:rsidRPr="00BE6239">
              <w:t xml:space="preserve"> 2026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5393AC"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55168A" w14:textId="77777777" w:rsidR="009340BA" w:rsidRPr="00BE6239" w:rsidRDefault="009340BA" w:rsidP="00B574E2">
            <w:pPr>
              <w:jc w:val="center"/>
            </w:pPr>
            <w:r>
              <w:t>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4E52B8" w14:textId="77777777" w:rsidR="009340BA" w:rsidRDefault="009340BA" w:rsidP="00B574E2">
            <w:r>
              <w:t xml:space="preserve">нет </w:t>
            </w:r>
          </w:p>
          <w:p w14:paraId="09C84B97" w14:textId="77777777" w:rsidR="009340BA" w:rsidRPr="00BE6239" w:rsidRDefault="009340BA" w:rsidP="00B574E2">
            <w:r>
              <w:t>информационной системы</w:t>
            </w:r>
          </w:p>
        </w:tc>
      </w:tr>
      <w:tr w:rsidR="009340BA" w:rsidRPr="002D08CD" w14:paraId="063D4171"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AB516C6" w14:textId="77777777" w:rsidR="009340BA" w:rsidRPr="00BE6239" w:rsidRDefault="009340BA" w:rsidP="00B574E2">
            <w:pPr>
              <w:jc w:val="both"/>
            </w:pPr>
            <w:r>
              <w:t>1.1.7</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376D97" w14:textId="77777777" w:rsidR="009340BA" w:rsidRDefault="009340BA" w:rsidP="00B574E2">
            <w:r w:rsidRPr="00801C20">
              <w:t xml:space="preserve">Контрольная точка 1.1.3. </w:t>
            </w:r>
            <w:r>
              <w:t xml:space="preserve"> Заключение </w:t>
            </w:r>
            <w:r>
              <w:lastRenderedPageBreak/>
              <w:t xml:space="preserve">дополнительного соглашения </w:t>
            </w:r>
          </w:p>
          <w:p w14:paraId="79741484" w14:textId="77777777" w:rsidR="009340BA" w:rsidRPr="00801C20" w:rsidRDefault="009340BA" w:rsidP="00B574E2">
            <w:r>
              <w:t>о предоставлении субсидии с Администрацией Белокалитвинского района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4403E9" w14:textId="77777777" w:rsidR="009340BA" w:rsidRPr="00BE6239" w:rsidRDefault="009340BA" w:rsidP="00B574E2">
            <w:pPr>
              <w:jc w:val="center"/>
            </w:pPr>
            <w:r w:rsidRPr="00BE6239">
              <w:lastRenderedPageBreak/>
              <w:t xml:space="preserve">31 октября </w:t>
            </w:r>
            <w:r w:rsidRPr="00BE6239">
              <w:lastRenderedPageBreak/>
              <w:t>2026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56FA81" w14:textId="77777777" w:rsidR="009340BA" w:rsidRDefault="009340BA" w:rsidP="001044C5">
            <w:r w:rsidRPr="008D5927">
              <w:rPr>
                <w:rFonts w:cs="Arial"/>
                <w:bCs/>
              </w:rPr>
              <w:lastRenderedPageBreak/>
              <w:t xml:space="preserve">Сектор муниципального хозяйства </w:t>
            </w:r>
            <w:r w:rsidRPr="008D5927">
              <w:rPr>
                <w:rFonts w:cs="Arial"/>
                <w:bCs/>
              </w:rPr>
              <w:lastRenderedPageBreak/>
              <w:t xml:space="preserve">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D50041" w14:textId="77777777" w:rsidR="009340BA" w:rsidRDefault="009340BA" w:rsidP="00B574E2">
            <w:pPr>
              <w:jc w:val="center"/>
            </w:pPr>
            <w:r w:rsidRPr="000323F3">
              <w:lastRenderedPageBreak/>
              <w:t xml:space="preserve">Дополнительное </w:t>
            </w:r>
            <w:r w:rsidRPr="000323F3">
              <w:lastRenderedPageBreak/>
              <w:t>соглашение</w:t>
            </w:r>
          </w:p>
          <w:p w14:paraId="32778BD7" w14:textId="77777777" w:rsidR="009340BA" w:rsidRPr="00BE6239" w:rsidRDefault="009340BA" w:rsidP="00B574E2">
            <w:pPr>
              <w:jc w:val="center"/>
            </w:pP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F3C82DC" w14:textId="77777777" w:rsidR="009340BA" w:rsidRDefault="009340BA" w:rsidP="00B574E2">
            <w:r>
              <w:lastRenderedPageBreak/>
              <w:t xml:space="preserve">нет </w:t>
            </w:r>
          </w:p>
          <w:p w14:paraId="3F74FDE6" w14:textId="77777777" w:rsidR="009340BA" w:rsidRPr="00BE6239" w:rsidRDefault="009340BA" w:rsidP="00B574E2">
            <w:r>
              <w:lastRenderedPageBreak/>
              <w:t>информационной системы</w:t>
            </w:r>
          </w:p>
        </w:tc>
      </w:tr>
      <w:tr w:rsidR="009340BA" w:rsidRPr="002D08CD" w14:paraId="2DD32343"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043A34" w14:textId="77777777" w:rsidR="009340BA" w:rsidRPr="00BE6239" w:rsidRDefault="009340BA" w:rsidP="00B574E2">
            <w:pPr>
              <w:jc w:val="both"/>
            </w:pPr>
            <w:r>
              <w:lastRenderedPageBreak/>
              <w:t>1.1.8</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839D8E5" w14:textId="77777777" w:rsidR="009340BA" w:rsidRDefault="009340BA" w:rsidP="00B574E2">
            <w:r w:rsidRPr="000323F3">
              <w:t>Контрольная точка 1.1.4. Заключение дополнительного соглашения о предоставлении субсидии с ресурсоснабжающей организацией</w:t>
            </w:r>
          </w:p>
          <w:p w14:paraId="5E42BAB5" w14:textId="77777777" w:rsidR="009340BA" w:rsidRDefault="009340BA" w:rsidP="00B574E2"/>
          <w:p w14:paraId="3C403181" w14:textId="77777777" w:rsidR="009340BA" w:rsidRPr="00801C20" w:rsidRDefault="009340BA" w:rsidP="00B574E2"/>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B7F304" w14:textId="77777777" w:rsidR="009340BA" w:rsidRPr="00BE6239" w:rsidRDefault="009340BA" w:rsidP="00B574E2">
            <w:pPr>
              <w:jc w:val="center"/>
            </w:pPr>
            <w:r>
              <w:t xml:space="preserve">31 октября </w:t>
            </w:r>
            <w:r w:rsidRPr="00BE6239">
              <w:t>2026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CF28910"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w:t>
            </w:r>
            <w:proofErr w:type="gramStart"/>
            <w:r w:rsidRPr="00D90239">
              <w:rPr>
                <w:rFonts w:cs="Arial"/>
                <w:bCs/>
              </w:rPr>
              <w:t>поселения</w:t>
            </w:r>
            <w:r w:rsidR="00522AD0">
              <w:rPr>
                <w:rFonts w:cs="Arial"/>
                <w:bCs/>
              </w:rPr>
              <w:t xml:space="preserve"> </w:t>
            </w:r>
            <w:r w:rsidRPr="00D90239">
              <w:rPr>
                <w:rFonts w:cs="Arial"/>
                <w:bCs/>
              </w:rPr>
              <w:t xml:space="preserve"> </w:t>
            </w:r>
            <w:r w:rsidR="00522AD0" w:rsidRPr="008D5927">
              <w:rPr>
                <w:rFonts w:cs="Arial"/>
                <w:bCs/>
              </w:rPr>
              <w:t>(</w:t>
            </w:r>
            <w:proofErr w:type="gramEnd"/>
            <w:r w:rsidR="00522AD0">
              <w:rPr>
                <w:rFonts w:cs="Arial"/>
                <w:bCs/>
              </w:rPr>
              <w:t>Т.В. Дудникова,</w:t>
            </w:r>
            <w:r w:rsidRPr="00D90239">
              <w:rPr>
                <w:rFonts w:cs="Arial"/>
                <w:bCs/>
              </w:rPr>
              <w:t xml:space="preserve">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8115E2" w14:textId="77777777" w:rsidR="009340BA" w:rsidRPr="00BE6239" w:rsidRDefault="009340BA" w:rsidP="00B574E2">
            <w:pPr>
              <w:jc w:val="center"/>
            </w:pPr>
            <w:r w:rsidRPr="00BE6239">
              <w:t xml:space="preserve">реестр </w:t>
            </w:r>
            <w:r w:rsidRPr="000323F3">
              <w:t>Дополнительное 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316EAC" w14:textId="77777777" w:rsidR="009340BA" w:rsidRDefault="009340BA" w:rsidP="00B574E2">
            <w:r>
              <w:t xml:space="preserve">нет </w:t>
            </w:r>
          </w:p>
          <w:p w14:paraId="016F81CC" w14:textId="77777777" w:rsidR="009340BA" w:rsidRPr="00BE6239" w:rsidRDefault="009340BA" w:rsidP="00B574E2">
            <w:r>
              <w:t>информационной системы</w:t>
            </w:r>
          </w:p>
        </w:tc>
      </w:tr>
      <w:tr w:rsidR="009340BA" w:rsidRPr="002D08CD" w14:paraId="40ADCC56"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FC8501" w14:textId="77777777" w:rsidR="009340BA" w:rsidRPr="00BE6239" w:rsidRDefault="009340BA" w:rsidP="00B574E2">
            <w:pPr>
              <w:jc w:val="both"/>
            </w:pPr>
            <w:r>
              <w:t>1.1.9</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87372A" w14:textId="77777777" w:rsidR="009340BA" w:rsidRPr="00BE6239" w:rsidRDefault="009340BA" w:rsidP="00B574E2">
            <w:r>
              <w:t>Контрольная точка 1.1.9</w:t>
            </w:r>
            <w:r w:rsidRPr="00BE6239">
              <w:t xml:space="preserve">. </w:t>
            </w:r>
            <w:r w:rsidRPr="000323F3">
              <w:t>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r>
              <w:t>.</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5C2681" w14:textId="77777777" w:rsidR="009340BA" w:rsidRPr="00BE6239" w:rsidRDefault="009340BA" w:rsidP="00B574E2">
            <w:pPr>
              <w:jc w:val="center"/>
            </w:pPr>
            <w:r>
              <w:t>30 июня 2027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3DF5BD"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w:t>
            </w:r>
            <w:proofErr w:type="gramStart"/>
            <w:r w:rsidRPr="00D90239">
              <w:rPr>
                <w:rFonts w:cs="Arial"/>
                <w:bCs/>
              </w:rPr>
              <w:t>поселения</w:t>
            </w:r>
            <w:r w:rsidR="00522AD0">
              <w:rPr>
                <w:rFonts w:cs="Arial"/>
                <w:bCs/>
              </w:rPr>
              <w:t xml:space="preserve"> </w:t>
            </w:r>
            <w:r w:rsidRPr="00D90239">
              <w:rPr>
                <w:rFonts w:cs="Arial"/>
                <w:bCs/>
              </w:rPr>
              <w:t xml:space="preserve"> </w:t>
            </w:r>
            <w:r w:rsidR="00522AD0" w:rsidRPr="008D5927">
              <w:rPr>
                <w:rFonts w:cs="Arial"/>
                <w:bCs/>
              </w:rPr>
              <w:t>(</w:t>
            </w:r>
            <w:proofErr w:type="gramEnd"/>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5090317" w14:textId="77777777" w:rsidR="009340BA" w:rsidRPr="00BE6239" w:rsidRDefault="009340BA" w:rsidP="00B574E2">
            <w:pPr>
              <w:jc w:val="center"/>
            </w:pPr>
            <w:r>
              <w:t>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5C8625F" w14:textId="77777777" w:rsidR="009340BA" w:rsidRDefault="009340BA" w:rsidP="00B574E2">
            <w:r>
              <w:t xml:space="preserve">нет </w:t>
            </w:r>
          </w:p>
          <w:p w14:paraId="6372A842" w14:textId="77777777" w:rsidR="009340BA" w:rsidRPr="00BE6239" w:rsidRDefault="009340BA" w:rsidP="00B574E2">
            <w:r>
              <w:t>информационной системы</w:t>
            </w:r>
          </w:p>
        </w:tc>
      </w:tr>
      <w:tr w:rsidR="009340BA" w:rsidRPr="002D08CD" w14:paraId="16779D48"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84C958" w14:textId="77777777" w:rsidR="009340BA" w:rsidRPr="00BE6239" w:rsidRDefault="009340BA" w:rsidP="00B574E2">
            <w:pPr>
              <w:jc w:val="both"/>
            </w:pPr>
            <w:r>
              <w:t>1.1.10</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2D2776" w14:textId="77777777" w:rsidR="009340BA" w:rsidRPr="00BE6239" w:rsidRDefault="009340BA" w:rsidP="00B574E2">
            <w:r>
              <w:t>Контрольная точка 1.1.10</w:t>
            </w:r>
            <w:r w:rsidRPr="000323F3">
              <w:t>. Заключение соглашения о предоставлении субсидии с ресурсоснабжающей организацией</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4FA252" w14:textId="77777777" w:rsidR="009340BA" w:rsidRPr="00BE6239" w:rsidRDefault="009340BA" w:rsidP="00B574E2">
            <w:pPr>
              <w:jc w:val="center"/>
            </w:pPr>
            <w:r>
              <w:t>30 июня 2027</w:t>
            </w:r>
            <w:r w:rsidRPr="00BE6239">
              <w:t>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13166E"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50505A" w14:textId="77777777" w:rsidR="009340BA" w:rsidRPr="00BE6239" w:rsidRDefault="009340BA" w:rsidP="00B574E2">
            <w:pPr>
              <w:jc w:val="center"/>
            </w:pPr>
            <w:r>
              <w:t>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277718" w14:textId="77777777" w:rsidR="009340BA" w:rsidRDefault="009340BA" w:rsidP="00B574E2">
            <w:r>
              <w:t xml:space="preserve">нет </w:t>
            </w:r>
          </w:p>
          <w:p w14:paraId="2C10AADD" w14:textId="77777777" w:rsidR="009340BA" w:rsidRPr="00BE6239" w:rsidRDefault="009340BA" w:rsidP="00B574E2">
            <w:r>
              <w:t>информационной системы</w:t>
            </w:r>
          </w:p>
        </w:tc>
      </w:tr>
      <w:tr w:rsidR="009340BA" w:rsidRPr="002D08CD" w14:paraId="4125517D"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D98117" w14:textId="77777777" w:rsidR="009340BA" w:rsidRPr="00BE6239" w:rsidRDefault="009340BA" w:rsidP="00B574E2">
            <w:pPr>
              <w:jc w:val="both"/>
            </w:pPr>
            <w:r>
              <w:t>1.1.11</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43A1019" w14:textId="77777777" w:rsidR="009340BA" w:rsidRDefault="009340BA" w:rsidP="00B574E2">
            <w:r w:rsidRPr="00543E43">
              <w:t>Контрольная точка 1.1.1</w:t>
            </w:r>
            <w:r>
              <w:t>1</w:t>
            </w:r>
            <w:r w:rsidRPr="00543E43">
              <w:t xml:space="preserve">. </w:t>
            </w:r>
            <w:r>
              <w:t>Заключение дополнительного соглашения о предоставлении субсидии с Администрацией Белокалитвинского района</w:t>
            </w:r>
          </w:p>
          <w:p w14:paraId="07D762DA" w14:textId="77777777" w:rsidR="009340BA" w:rsidRPr="00BE6239" w:rsidRDefault="009340BA" w:rsidP="00B574E2"/>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F7FB5E" w14:textId="77777777" w:rsidR="009340BA" w:rsidRPr="00BE6239" w:rsidRDefault="009340BA" w:rsidP="00B574E2">
            <w:pPr>
              <w:jc w:val="center"/>
            </w:pPr>
            <w:r>
              <w:lastRenderedPageBreak/>
              <w:t>31 октября 2027</w:t>
            </w:r>
            <w:r w:rsidRPr="00BE6239">
              <w:t>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732B81"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xml:space="preserve">, заведующий сектором муниципального хозяйства Администрации Горняцкого сельского </w:t>
            </w:r>
            <w:r w:rsidRPr="00D90239">
              <w:rPr>
                <w:rFonts w:cs="Arial"/>
                <w:bCs/>
              </w:rPr>
              <w:lastRenderedPageBreak/>
              <w:t>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58AC22" w14:textId="77777777" w:rsidR="009340BA" w:rsidRPr="00BE6239" w:rsidRDefault="009340BA" w:rsidP="00B574E2">
            <w:pPr>
              <w:jc w:val="center"/>
            </w:pPr>
            <w:r w:rsidRPr="000323F3">
              <w:lastRenderedPageBreak/>
              <w:t>Дополнительное 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DD07E01" w14:textId="77777777" w:rsidR="009340BA" w:rsidRDefault="009340BA" w:rsidP="00B574E2">
            <w:r>
              <w:t xml:space="preserve">нет </w:t>
            </w:r>
          </w:p>
          <w:p w14:paraId="327EAFA6" w14:textId="77777777" w:rsidR="009340BA" w:rsidRPr="00BE6239" w:rsidRDefault="009340BA" w:rsidP="00B574E2">
            <w:r>
              <w:t>информационной системы</w:t>
            </w:r>
          </w:p>
        </w:tc>
      </w:tr>
      <w:tr w:rsidR="009340BA" w:rsidRPr="002D08CD" w14:paraId="33385D2F"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FB40E9D" w14:textId="77777777" w:rsidR="009340BA" w:rsidRPr="00BE6239" w:rsidRDefault="009340BA" w:rsidP="00B574E2">
            <w:pPr>
              <w:jc w:val="both"/>
            </w:pPr>
            <w:r>
              <w:lastRenderedPageBreak/>
              <w:t>1.1.12</w:t>
            </w:r>
            <w:r w:rsidRPr="00BE6239">
              <w:t>.</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A16D95" w14:textId="77777777" w:rsidR="009340BA" w:rsidRPr="00BE6239" w:rsidRDefault="009340BA" w:rsidP="00B574E2">
            <w:r>
              <w:t>Контрольная точка 1.1.12</w:t>
            </w:r>
            <w:r w:rsidRPr="00BE6239">
              <w:t xml:space="preserve">. </w:t>
            </w:r>
            <w:r w:rsidRPr="000323F3">
              <w:t>Заключение соглашения о предоставлении субсидии с ресурсоснабжающей организацией</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F5D115" w14:textId="77777777" w:rsidR="009340BA" w:rsidRPr="00BE6239" w:rsidRDefault="009340BA" w:rsidP="00B574E2">
            <w:pPr>
              <w:jc w:val="center"/>
            </w:pPr>
            <w:r>
              <w:t>31 октября 2027</w:t>
            </w:r>
            <w:r w:rsidRPr="00BE6239">
              <w:t> г.</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162F850"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DCB4D5" w14:textId="77777777" w:rsidR="009340BA" w:rsidRPr="00BE6239" w:rsidRDefault="009340BA" w:rsidP="00B574E2">
            <w:pPr>
              <w:jc w:val="center"/>
            </w:pPr>
            <w:r w:rsidRPr="000323F3">
              <w:t>Дополнительное соглашение</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A1229D1" w14:textId="77777777" w:rsidR="009340BA" w:rsidRDefault="009340BA" w:rsidP="00B574E2">
            <w:r>
              <w:t xml:space="preserve">нет </w:t>
            </w:r>
          </w:p>
          <w:p w14:paraId="35DB2572" w14:textId="77777777" w:rsidR="009340BA" w:rsidRPr="00BE6239" w:rsidRDefault="009340BA" w:rsidP="00B574E2">
            <w:r>
              <w:t>информационной системы</w:t>
            </w:r>
          </w:p>
        </w:tc>
      </w:tr>
      <w:tr w:rsidR="009340BA" w:rsidRPr="002D08CD" w14:paraId="77416FE3"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5B9497" w14:textId="77777777" w:rsidR="009340BA" w:rsidRPr="00BE6239" w:rsidRDefault="009340BA" w:rsidP="00B574E2">
            <w:pPr>
              <w:jc w:val="both"/>
            </w:pPr>
            <w:r>
              <w:t>1.2</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602765" w14:textId="410BDEC5" w:rsidR="009340BA" w:rsidRPr="00636A67" w:rsidRDefault="009340BA" w:rsidP="00B574E2">
            <w:r w:rsidRPr="00636A67">
              <w:t xml:space="preserve">Мероприятие (результат) </w:t>
            </w:r>
            <w:r>
              <w:t xml:space="preserve">Улучшение материально-технической базы Горняцкого сельского </w:t>
            </w:r>
            <w:r w:rsidR="00FA6908">
              <w:t>поселения для</w:t>
            </w:r>
            <w:r>
              <w:t xml:space="preserve"> обеспечения качественными жилищно-коммунальными услугами населения поселения</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D40C8F" w14:textId="77777777" w:rsidR="009340BA" w:rsidRPr="00BE6239" w:rsidRDefault="009340BA" w:rsidP="00B574E2">
            <w:pPr>
              <w:jc w:val="center"/>
            </w:pPr>
            <w:r>
              <w:t>Х</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F28CA2"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40A1605" w14:textId="77777777" w:rsidR="009340BA" w:rsidRPr="00BE6239" w:rsidRDefault="009340BA" w:rsidP="00B574E2">
            <w:pPr>
              <w:jc w:val="center"/>
            </w:pPr>
            <w:r>
              <w:t>Х</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FB7843" w14:textId="77777777" w:rsidR="009340BA" w:rsidRPr="00BE6239" w:rsidRDefault="009340BA" w:rsidP="00B574E2">
            <w:pPr>
              <w:jc w:val="center"/>
            </w:pPr>
            <w:r>
              <w:t>Х</w:t>
            </w:r>
          </w:p>
        </w:tc>
      </w:tr>
      <w:tr w:rsidR="009340BA" w:rsidRPr="002D08CD" w14:paraId="47A4F6D2"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6E5798" w14:textId="77777777" w:rsidR="009340BA" w:rsidRPr="00C23C98" w:rsidRDefault="009340BA" w:rsidP="00B574E2">
            <w:pPr>
              <w:jc w:val="both"/>
            </w:pPr>
            <w:r>
              <w:t>1.2.1</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232D13" w14:textId="77777777" w:rsidR="009340BA" w:rsidRPr="00C23C98" w:rsidRDefault="009340BA" w:rsidP="00B574E2">
            <w:r w:rsidRPr="00543E43">
              <w:t xml:space="preserve">Контрольная точка </w:t>
            </w:r>
            <w:r>
              <w:t>1.2.1 Внесение изменений в план-график</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84F6FD" w14:textId="77777777" w:rsidR="009340BA" w:rsidRDefault="009340BA" w:rsidP="00B574E2">
            <w:pPr>
              <w:jc w:val="center"/>
            </w:pPr>
            <w:r>
              <w:t>30.06.2025</w:t>
            </w:r>
          </w:p>
          <w:p w14:paraId="60040D84" w14:textId="77777777" w:rsidR="009340BA" w:rsidRPr="00C23C98" w:rsidRDefault="009340BA" w:rsidP="00B574E2">
            <w:pPr>
              <w:jc w:val="center"/>
            </w:pPr>
            <w:r>
              <w:t>30.09.2025</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877758"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5FA1E25" w14:textId="77777777" w:rsidR="009340BA" w:rsidRPr="00BE6239" w:rsidRDefault="009340BA" w:rsidP="00B574E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7634D9A" w14:textId="77777777" w:rsidR="009340BA" w:rsidRPr="00BE6239" w:rsidRDefault="009340BA" w:rsidP="00A836F2">
            <w:pPr>
              <w:jc w:val="center"/>
            </w:pPr>
            <w:r>
              <w:t>ЕИС</w:t>
            </w:r>
          </w:p>
        </w:tc>
      </w:tr>
      <w:tr w:rsidR="009340BA" w:rsidRPr="002D08CD" w14:paraId="134EE9C7"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9DA305" w14:textId="77777777" w:rsidR="009340BA" w:rsidRPr="00C23C98" w:rsidRDefault="009340BA" w:rsidP="00B574E2">
            <w:pPr>
              <w:jc w:val="both"/>
            </w:pPr>
            <w:r>
              <w:t>1.2.2</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83AA4B"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28D0EA" w14:textId="77777777" w:rsidR="009340BA" w:rsidRDefault="009340BA" w:rsidP="00B574E2">
            <w:pPr>
              <w:jc w:val="center"/>
            </w:pPr>
            <w:r>
              <w:t>30.07.2025</w:t>
            </w:r>
          </w:p>
          <w:p w14:paraId="16E3A0C3" w14:textId="77777777" w:rsidR="009340BA" w:rsidRPr="00C23C98" w:rsidRDefault="009340BA" w:rsidP="00B574E2">
            <w:pPr>
              <w:jc w:val="center"/>
            </w:pPr>
            <w:r>
              <w:t>15.11.2025</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59B2724"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3962CD" w14:textId="77777777" w:rsidR="009340BA" w:rsidRPr="00BE6239" w:rsidRDefault="009340BA" w:rsidP="00B574E2">
            <w:pPr>
              <w:jc w:val="center"/>
            </w:pPr>
            <w:r>
              <w:t>Муниципальный контракт (договор)</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901A54" w14:textId="77777777" w:rsidR="009340BA" w:rsidRPr="00BE6239" w:rsidRDefault="009340BA" w:rsidP="00A836F2">
            <w:pPr>
              <w:jc w:val="center"/>
            </w:pPr>
            <w:r>
              <w:t>-</w:t>
            </w:r>
          </w:p>
        </w:tc>
      </w:tr>
      <w:tr w:rsidR="009340BA" w:rsidRPr="002D08CD" w14:paraId="4ACC660C"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6B21ED" w14:textId="77777777" w:rsidR="009340BA" w:rsidRPr="00C23C98" w:rsidRDefault="009340BA" w:rsidP="00A836F2">
            <w:pPr>
              <w:jc w:val="both"/>
            </w:pPr>
            <w:r>
              <w:t>1.2.3</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016881" w14:textId="77777777" w:rsidR="009340BA" w:rsidRPr="00C23C98" w:rsidRDefault="009340BA" w:rsidP="00A836F2">
            <w:r w:rsidRPr="00543E43">
              <w:t xml:space="preserve">Контрольная точка </w:t>
            </w:r>
            <w:r>
              <w:t>1.2.1 Внесение изменений в план-график</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12C373" w14:textId="77777777" w:rsidR="009340BA" w:rsidRDefault="009340BA" w:rsidP="00A836F2">
            <w:pPr>
              <w:jc w:val="center"/>
            </w:pPr>
            <w:r>
              <w:t>30.06.2025</w:t>
            </w:r>
          </w:p>
          <w:p w14:paraId="31E10186" w14:textId="77777777" w:rsidR="009340BA" w:rsidRPr="00C23C98" w:rsidRDefault="009340BA" w:rsidP="00A836F2">
            <w:pPr>
              <w:jc w:val="center"/>
            </w:pPr>
            <w:r>
              <w:t>30.09.2025</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043724"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xml:space="preserve">,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C4222A" w14:textId="77777777" w:rsidR="009340BA" w:rsidRPr="00BE6239" w:rsidRDefault="009340BA" w:rsidP="00A836F2">
            <w:pPr>
              <w:jc w:val="center"/>
            </w:pPr>
            <w:r>
              <w:lastRenderedPageBreak/>
              <w:t>Информация сектора муниципального хозяйства</w:t>
            </w:r>
            <w:r w:rsidRPr="006C3453">
              <w:t xml:space="preserve"> Администрации </w:t>
            </w:r>
            <w:r w:rsidRPr="00D90239">
              <w:rPr>
                <w:rFonts w:cs="Arial"/>
                <w:bCs/>
              </w:rPr>
              <w:lastRenderedPageBreak/>
              <w:t>Горняцкого сельского поселения</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5F8709" w14:textId="77777777" w:rsidR="009340BA" w:rsidRPr="00BE6239" w:rsidRDefault="009340BA" w:rsidP="00A836F2">
            <w:pPr>
              <w:jc w:val="center"/>
            </w:pPr>
            <w:r>
              <w:lastRenderedPageBreak/>
              <w:t>ЕИС</w:t>
            </w:r>
          </w:p>
        </w:tc>
      </w:tr>
      <w:tr w:rsidR="009340BA" w:rsidRPr="002D08CD" w14:paraId="020BE648"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73A4EA" w14:textId="77777777" w:rsidR="009340BA" w:rsidRPr="00C23C98" w:rsidRDefault="009340BA" w:rsidP="00B574E2">
            <w:pPr>
              <w:jc w:val="both"/>
            </w:pPr>
            <w:r>
              <w:t>1.2.4</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8A7495"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A74E39" w14:textId="77777777" w:rsidR="009340BA" w:rsidRDefault="009340BA" w:rsidP="00B574E2">
            <w:pPr>
              <w:jc w:val="center"/>
            </w:pPr>
            <w:r>
              <w:t>30.07.2025</w:t>
            </w:r>
          </w:p>
          <w:p w14:paraId="1C70AF3C" w14:textId="77777777" w:rsidR="009340BA" w:rsidRPr="00C23C98" w:rsidRDefault="009340BA" w:rsidP="00B574E2">
            <w:pPr>
              <w:jc w:val="center"/>
            </w:pPr>
            <w:r>
              <w:t>15.11.2025</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9FF5210"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FBEB4E" w14:textId="77777777" w:rsidR="009340BA" w:rsidRPr="00BE6239" w:rsidRDefault="009340BA" w:rsidP="00B574E2">
            <w:pPr>
              <w:jc w:val="center"/>
            </w:pPr>
            <w:r>
              <w:t>Муниципальный контракт (договор)</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7EF1B7" w14:textId="77777777" w:rsidR="009340BA" w:rsidRPr="00BE6239" w:rsidRDefault="009340BA" w:rsidP="00A836F2">
            <w:pPr>
              <w:jc w:val="center"/>
            </w:pPr>
            <w:r>
              <w:t>-</w:t>
            </w:r>
          </w:p>
        </w:tc>
      </w:tr>
      <w:tr w:rsidR="009340BA" w:rsidRPr="002D08CD" w14:paraId="7DBB321E"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8E01BE" w14:textId="77777777" w:rsidR="009340BA" w:rsidRPr="00C23C98" w:rsidRDefault="009340BA" w:rsidP="00A836F2">
            <w:pPr>
              <w:jc w:val="both"/>
            </w:pPr>
            <w:r>
              <w:t>1.2.5</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E5A898" w14:textId="77777777" w:rsidR="009340BA" w:rsidRPr="00C23C98" w:rsidRDefault="009340BA" w:rsidP="00A836F2">
            <w:r w:rsidRPr="00543E43">
              <w:t xml:space="preserve">Контрольная точка </w:t>
            </w:r>
            <w:r>
              <w:t>1.2.1 Внесение изменений в план-график</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81C681" w14:textId="77777777" w:rsidR="009340BA" w:rsidRDefault="009340BA" w:rsidP="00A836F2">
            <w:pPr>
              <w:jc w:val="center"/>
            </w:pPr>
            <w:r>
              <w:t>30.06.2025</w:t>
            </w:r>
          </w:p>
          <w:p w14:paraId="61A9234B" w14:textId="77777777" w:rsidR="009340BA" w:rsidRPr="00C23C98" w:rsidRDefault="009340BA" w:rsidP="00A836F2">
            <w:pPr>
              <w:jc w:val="center"/>
            </w:pPr>
            <w:r>
              <w:t>30.09.2025</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BBEBAF"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4D6095" w14:textId="77777777" w:rsidR="009340BA" w:rsidRPr="00BE6239" w:rsidRDefault="009340BA" w:rsidP="00A836F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7EFCF6" w14:textId="77777777" w:rsidR="009340BA" w:rsidRPr="00BE6239" w:rsidRDefault="009340BA" w:rsidP="00A836F2">
            <w:pPr>
              <w:jc w:val="center"/>
            </w:pPr>
            <w:r>
              <w:t>ЕИС</w:t>
            </w:r>
          </w:p>
        </w:tc>
      </w:tr>
      <w:tr w:rsidR="009340BA" w:rsidRPr="002D08CD" w14:paraId="0D617709" w14:textId="77777777" w:rsidTr="00FA6908">
        <w:trPr>
          <w:gridAfter w:val="1"/>
          <w:wAfter w:w="6" w:type="pct"/>
        </w:trPr>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7EB76A" w14:textId="77777777" w:rsidR="009340BA" w:rsidRPr="00C23C98" w:rsidRDefault="009340BA" w:rsidP="00B574E2">
            <w:pPr>
              <w:jc w:val="both"/>
            </w:pPr>
            <w:r>
              <w:t>1.2.6</w:t>
            </w:r>
          </w:p>
        </w:tc>
        <w:tc>
          <w:tcPr>
            <w:tcW w:w="143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4F2391"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45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144526" w14:textId="77777777" w:rsidR="009340BA" w:rsidRDefault="009340BA" w:rsidP="00B574E2">
            <w:pPr>
              <w:jc w:val="center"/>
            </w:pPr>
            <w:r>
              <w:t>30.07.2025</w:t>
            </w:r>
          </w:p>
          <w:p w14:paraId="0CAD839F" w14:textId="77777777" w:rsidR="009340BA" w:rsidRPr="00C23C98" w:rsidRDefault="009340BA" w:rsidP="00B574E2">
            <w:pPr>
              <w:jc w:val="center"/>
            </w:pPr>
            <w:r>
              <w:t>15.11.2025</w:t>
            </w:r>
          </w:p>
        </w:tc>
        <w:tc>
          <w:tcPr>
            <w:tcW w:w="142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9F22CE"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3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F0733F2" w14:textId="77777777" w:rsidR="009340BA" w:rsidRPr="00BE6239" w:rsidRDefault="009340BA" w:rsidP="00B574E2">
            <w:pPr>
              <w:jc w:val="center"/>
            </w:pPr>
            <w:r>
              <w:t>Муниципальный контракт (договор)</w:t>
            </w:r>
          </w:p>
        </w:tc>
        <w:tc>
          <w:tcPr>
            <w:tcW w:w="7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608F2D" w14:textId="77777777" w:rsidR="009340BA" w:rsidRPr="00BE6239" w:rsidRDefault="009340BA" w:rsidP="00A836F2">
            <w:pPr>
              <w:jc w:val="center"/>
            </w:pPr>
            <w:r>
              <w:t>-</w:t>
            </w:r>
          </w:p>
        </w:tc>
      </w:tr>
    </w:tbl>
    <w:p w14:paraId="3FE65612" w14:textId="77777777" w:rsidR="00952CE1" w:rsidRDefault="00952CE1" w:rsidP="00952CE1">
      <w:pPr>
        <w:rPr>
          <w:rFonts w:cs="Arial"/>
          <w:bCs/>
          <w:sz w:val="28"/>
          <w:szCs w:val="28"/>
        </w:rPr>
      </w:pPr>
    </w:p>
    <w:p w14:paraId="0280CF2D" w14:textId="473F7F80" w:rsidR="007E5D00" w:rsidRDefault="00AB73E5" w:rsidP="00952CE1">
      <w:pPr>
        <w:rPr>
          <w:sz w:val="28"/>
          <w:szCs w:val="28"/>
        </w:rPr>
      </w:pPr>
      <w:r>
        <w:rPr>
          <w:sz w:val="28"/>
          <w:szCs w:val="28"/>
        </w:rPr>
        <w:t xml:space="preserve">Заведующий </w:t>
      </w:r>
      <w:r w:rsidR="00FA6908">
        <w:rPr>
          <w:sz w:val="28"/>
          <w:szCs w:val="28"/>
        </w:rPr>
        <w:t xml:space="preserve">сектором </w:t>
      </w:r>
      <w:r w:rsidR="00FA6908" w:rsidRPr="007D15CF">
        <w:rPr>
          <w:sz w:val="28"/>
          <w:szCs w:val="28"/>
        </w:rPr>
        <w:t>по</w:t>
      </w:r>
      <w:r w:rsidR="007E5D00" w:rsidRPr="007D15CF">
        <w:rPr>
          <w:sz w:val="28"/>
          <w:szCs w:val="28"/>
        </w:rPr>
        <w:t xml:space="preserve"> общим вопросам,</w:t>
      </w:r>
    </w:p>
    <w:p w14:paraId="2298B4A3" w14:textId="77777777" w:rsidR="007E5D00" w:rsidRDefault="007E5D00" w:rsidP="00952CE1">
      <w:pPr>
        <w:rPr>
          <w:rFonts w:cs="Arial"/>
          <w:bCs/>
          <w:sz w:val="28"/>
          <w:szCs w:val="28"/>
        </w:rPr>
      </w:pPr>
      <w:r w:rsidRPr="007D15CF">
        <w:rPr>
          <w:sz w:val="28"/>
          <w:szCs w:val="28"/>
        </w:rPr>
        <w:t>земельным и имущественным отношениям</w:t>
      </w:r>
      <w:r>
        <w:rPr>
          <w:sz w:val="28"/>
          <w:szCs w:val="28"/>
        </w:rPr>
        <w:t xml:space="preserve">                                                                                                              Л.П. Дикая</w:t>
      </w:r>
    </w:p>
    <w:sectPr w:rsidR="007E5D00" w:rsidSect="00FA6908">
      <w:headerReference w:type="default" r:id="rId23"/>
      <w:footerReference w:type="default" r:id="rId24"/>
      <w:headerReference w:type="first" r:id="rId25"/>
      <w:pgSz w:w="16838" w:h="11906" w:orient="landscape" w:code="9"/>
      <w:pgMar w:top="1276" w:right="536" w:bottom="142"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1D553" w14:textId="77777777" w:rsidR="001043F4" w:rsidRDefault="001043F4">
      <w:r>
        <w:separator/>
      </w:r>
    </w:p>
  </w:endnote>
  <w:endnote w:type="continuationSeparator" w:id="0">
    <w:p w14:paraId="0F1E79BC" w14:textId="77777777" w:rsidR="001043F4" w:rsidRDefault="0010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charset w:val="01"/>
    <w:family w:val="auto"/>
    <w:pitch w:val="variable"/>
  </w:font>
  <w:font w:name="Andale Sans UI">
    <w:charset w:val="0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5B0A" w14:textId="77777777" w:rsidR="000C4A18" w:rsidRPr="009C438D" w:rsidRDefault="000C4A18">
    <w:pPr>
      <w:pStyle w:val="a6"/>
    </w:pPr>
  </w:p>
  <w:p w14:paraId="0BD9725E" w14:textId="77777777" w:rsidR="000C4A18" w:rsidRDefault="00DD5767" w:rsidP="004B040D">
    <w:pPr>
      <w:pStyle w:val="a6"/>
      <w:jc w:val="right"/>
    </w:pPr>
    <w:r>
      <w:fldChar w:fldCharType="begin"/>
    </w:r>
    <w:r>
      <w:instrText>PAGE   \* MERGEFORMAT</w:instrText>
    </w:r>
    <w: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E00C" w14:textId="77777777" w:rsidR="000C4A18" w:rsidRDefault="000C4A18">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5125" w14:textId="77777777" w:rsidR="001043F4" w:rsidRDefault="001043F4">
      <w:r>
        <w:separator/>
      </w:r>
    </w:p>
  </w:footnote>
  <w:footnote w:type="continuationSeparator" w:id="0">
    <w:p w14:paraId="5C80A583" w14:textId="77777777" w:rsidR="001043F4" w:rsidRDefault="0010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6251" w14:textId="77777777" w:rsidR="000C4A18" w:rsidRDefault="00DD5767">
    <w:pPr>
      <w:framePr w:wrap="around" w:vAnchor="text" w:hAnchor="margin" w:xAlign="center" w:y="1"/>
    </w:pPr>
    <w:r>
      <w:fldChar w:fldCharType="begin"/>
    </w:r>
    <w:r>
      <w:instrText>PAGE \* Arabic</w:instrText>
    </w:r>
    <w:r>
      <w:fldChar w:fldCharType="separate"/>
    </w:r>
    <w:r>
      <w:rPr>
        <w:noProof/>
      </w:rPr>
      <w:t>15</w:t>
    </w:r>
    <w:r>
      <w:rPr>
        <w:noProof/>
      </w:rPr>
      <w:fldChar w:fldCharType="end"/>
    </w:r>
  </w:p>
  <w:p w14:paraId="5465929E" w14:textId="77777777" w:rsidR="000C4A18" w:rsidRDefault="000C4A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0056" w14:textId="77777777" w:rsidR="000C4A18" w:rsidRDefault="000C4A18">
    <w:pPr>
      <w:framePr w:wrap="around" w:vAnchor="text" w:hAnchor="margin" w:xAlign="center" w:y="1"/>
    </w:pPr>
    <w:r>
      <w:fldChar w:fldCharType="begin"/>
    </w:r>
    <w:r>
      <w:instrText>PAGE \* Arabic</w:instrText>
    </w:r>
    <w:r>
      <w:fldChar w:fldCharType="separate"/>
    </w:r>
    <w:r>
      <w:rPr>
        <w:noProof/>
      </w:rPr>
      <w:t>6</w:t>
    </w:r>
    <w:r>
      <w:rPr>
        <w:noProof/>
      </w:rPr>
      <w:fldChar w:fldCharType="end"/>
    </w:r>
  </w:p>
  <w:p w14:paraId="25F2BAD6" w14:textId="77777777" w:rsidR="000C4A18" w:rsidRDefault="000C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10F544BF"/>
    <w:multiLevelType w:val="hybridMultilevel"/>
    <w:tmpl w:val="173C9A34"/>
    <w:lvl w:ilvl="0" w:tplc="ACAE11A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47AD6"/>
    <w:multiLevelType w:val="multilevel"/>
    <w:tmpl w:val="6F686714"/>
    <w:lvl w:ilvl="0">
      <w:start w:val="1"/>
      <w:numFmt w:val="decimal"/>
      <w:lvlText w:val="%1."/>
      <w:lvlJc w:val="left"/>
      <w:pPr>
        <w:ind w:left="1301" w:hanging="45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3709" w:hanging="720"/>
      </w:pPr>
      <w:rPr>
        <w:rFonts w:hint="default"/>
      </w:rPr>
    </w:lvl>
    <w:lvl w:ilvl="3">
      <w:start w:val="1"/>
      <w:numFmt w:val="decimal"/>
      <w:lvlText w:val="%1.%2.%3.%4."/>
      <w:lvlJc w:val="left"/>
      <w:pPr>
        <w:ind w:left="5138" w:hanging="1080"/>
      </w:pPr>
      <w:rPr>
        <w:rFonts w:hint="default"/>
      </w:rPr>
    </w:lvl>
    <w:lvl w:ilvl="4">
      <w:start w:val="1"/>
      <w:numFmt w:val="decimal"/>
      <w:lvlText w:val="%1.%2.%3.%4.%5."/>
      <w:lvlJc w:val="left"/>
      <w:pPr>
        <w:ind w:left="6207" w:hanging="1080"/>
      </w:pPr>
      <w:rPr>
        <w:rFonts w:hint="default"/>
      </w:rPr>
    </w:lvl>
    <w:lvl w:ilvl="5">
      <w:start w:val="1"/>
      <w:numFmt w:val="decimal"/>
      <w:lvlText w:val="%1.%2.%3.%4.%5.%6."/>
      <w:lvlJc w:val="left"/>
      <w:pPr>
        <w:ind w:left="7636" w:hanging="1440"/>
      </w:pPr>
      <w:rPr>
        <w:rFonts w:hint="default"/>
      </w:rPr>
    </w:lvl>
    <w:lvl w:ilvl="6">
      <w:start w:val="1"/>
      <w:numFmt w:val="decimal"/>
      <w:lvlText w:val="%1.%2.%3.%4.%5.%6.%7."/>
      <w:lvlJc w:val="left"/>
      <w:pPr>
        <w:ind w:left="9065" w:hanging="1800"/>
      </w:pPr>
      <w:rPr>
        <w:rFonts w:hint="default"/>
      </w:rPr>
    </w:lvl>
    <w:lvl w:ilvl="7">
      <w:start w:val="1"/>
      <w:numFmt w:val="decimal"/>
      <w:lvlText w:val="%1.%2.%3.%4.%5.%6.%7.%8."/>
      <w:lvlJc w:val="left"/>
      <w:pPr>
        <w:ind w:left="10134" w:hanging="1800"/>
      </w:pPr>
      <w:rPr>
        <w:rFonts w:hint="default"/>
      </w:rPr>
    </w:lvl>
    <w:lvl w:ilvl="8">
      <w:start w:val="1"/>
      <w:numFmt w:val="decimal"/>
      <w:lvlText w:val="%1.%2.%3.%4.%5.%6.%7.%8.%9."/>
      <w:lvlJc w:val="left"/>
      <w:pPr>
        <w:ind w:left="11563" w:hanging="2160"/>
      </w:pPr>
      <w:rPr>
        <w:rFonts w:hint="default"/>
      </w:rPr>
    </w:lvl>
  </w:abstractNum>
  <w:abstractNum w:abstractNumId="11"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16cid:durableId="1876655926">
    <w:abstractNumId w:val="1"/>
  </w:num>
  <w:num w:numId="2" w16cid:durableId="233704110">
    <w:abstractNumId w:val="12"/>
  </w:num>
  <w:num w:numId="3" w16cid:durableId="2047675187">
    <w:abstractNumId w:val="7"/>
  </w:num>
  <w:num w:numId="4" w16cid:durableId="238753008">
    <w:abstractNumId w:val="4"/>
  </w:num>
  <w:num w:numId="5" w16cid:durableId="591163269">
    <w:abstractNumId w:val="5"/>
  </w:num>
  <w:num w:numId="6" w16cid:durableId="1276865780">
    <w:abstractNumId w:val="6"/>
  </w:num>
  <w:num w:numId="7" w16cid:durableId="1570845362">
    <w:abstractNumId w:val="3"/>
  </w:num>
  <w:num w:numId="8" w16cid:durableId="2012758217">
    <w:abstractNumId w:val="9"/>
  </w:num>
  <w:num w:numId="9" w16cid:durableId="1592666501">
    <w:abstractNumId w:val="0"/>
  </w:num>
  <w:num w:numId="10" w16cid:durableId="1809127627">
    <w:abstractNumId w:val="10"/>
  </w:num>
  <w:num w:numId="11" w16cid:durableId="1300115175">
    <w:abstractNumId w:val="11"/>
  </w:num>
  <w:num w:numId="12" w16cid:durableId="156727448">
    <w:abstractNumId w:val="8"/>
  </w:num>
  <w:num w:numId="13" w16cid:durableId="13573480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0D"/>
    <w:rsid w:val="000009A6"/>
    <w:rsid w:val="000021B0"/>
    <w:rsid w:val="0000567E"/>
    <w:rsid w:val="000135FF"/>
    <w:rsid w:val="000145DB"/>
    <w:rsid w:val="0002101A"/>
    <w:rsid w:val="000315A8"/>
    <w:rsid w:val="000321CE"/>
    <w:rsid w:val="000323F3"/>
    <w:rsid w:val="000361EC"/>
    <w:rsid w:val="00040C21"/>
    <w:rsid w:val="000422D2"/>
    <w:rsid w:val="000433FD"/>
    <w:rsid w:val="000446F7"/>
    <w:rsid w:val="000467A9"/>
    <w:rsid w:val="0005130D"/>
    <w:rsid w:val="00052989"/>
    <w:rsid w:val="00056046"/>
    <w:rsid w:val="000617A9"/>
    <w:rsid w:val="000621B2"/>
    <w:rsid w:val="00063644"/>
    <w:rsid w:val="00065C07"/>
    <w:rsid w:val="00066FB7"/>
    <w:rsid w:val="00071DD4"/>
    <w:rsid w:val="00072833"/>
    <w:rsid w:val="000742FF"/>
    <w:rsid w:val="00087E16"/>
    <w:rsid w:val="000907D5"/>
    <w:rsid w:val="00091B8F"/>
    <w:rsid w:val="00093DE3"/>
    <w:rsid w:val="00095007"/>
    <w:rsid w:val="00095BF2"/>
    <w:rsid w:val="000A0B7F"/>
    <w:rsid w:val="000A1852"/>
    <w:rsid w:val="000A1B81"/>
    <w:rsid w:val="000A5466"/>
    <w:rsid w:val="000B0427"/>
    <w:rsid w:val="000B05EA"/>
    <w:rsid w:val="000B198B"/>
    <w:rsid w:val="000B404B"/>
    <w:rsid w:val="000B419E"/>
    <w:rsid w:val="000B6601"/>
    <w:rsid w:val="000B7147"/>
    <w:rsid w:val="000C4A18"/>
    <w:rsid w:val="000D11C6"/>
    <w:rsid w:val="000D3DDE"/>
    <w:rsid w:val="000D6775"/>
    <w:rsid w:val="000D703B"/>
    <w:rsid w:val="000E00D1"/>
    <w:rsid w:val="000E1276"/>
    <w:rsid w:val="000E20C8"/>
    <w:rsid w:val="000E7FF2"/>
    <w:rsid w:val="000F176F"/>
    <w:rsid w:val="000F1BA6"/>
    <w:rsid w:val="000F2F84"/>
    <w:rsid w:val="00102528"/>
    <w:rsid w:val="0010281A"/>
    <w:rsid w:val="001036BB"/>
    <w:rsid w:val="001043F4"/>
    <w:rsid w:val="001044C5"/>
    <w:rsid w:val="0010527F"/>
    <w:rsid w:val="00105D3E"/>
    <w:rsid w:val="00114A7A"/>
    <w:rsid w:val="00116205"/>
    <w:rsid w:val="00121560"/>
    <w:rsid w:val="00122C83"/>
    <w:rsid w:val="00130BA6"/>
    <w:rsid w:val="0013103E"/>
    <w:rsid w:val="001320C7"/>
    <w:rsid w:val="001336DE"/>
    <w:rsid w:val="00133EB8"/>
    <w:rsid w:val="00134BBF"/>
    <w:rsid w:val="00137733"/>
    <w:rsid w:val="00137943"/>
    <w:rsid w:val="00142A17"/>
    <w:rsid w:val="00146BF9"/>
    <w:rsid w:val="0015086D"/>
    <w:rsid w:val="00152788"/>
    <w:rsid w:val="00160F52"/>
    <w:rsid w:val="001618F1"/>
    <w:rsid w:val="00162686"/>
    <w:rsid w:val="00162E57"/>
    <w:rsid w:val="0016350D"/>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1113"/>
    <w:rsid w:val="001D45B9"/>
    <w:rsid w:val="001D46D0"/>
    <w:rsid w:val="001D58EC"/>
    <w:rsid w:val="001D5BC6"/>
    <w:rsid w:val="001D7B6E"/>
    <w:rsid w:val="001E2572"/>
    <w:rsid w:val="001F0876"/>
    <w:rsid w:val="001F0A14"/>
    <w:rsid w:val="001F185A"/>
    <w:rsid w:val="001F1B35"/>
    <w:rsid w:val="001F30D2"/>
    <w:rsid w:val="001F4C3B"/>
    <w:rsid w:val="001F6942"/>
    <w:rsid w:val="0020005B"/>
    <w:rsid w:val="0020462A"/>
    <w:rsid w:val="00204694"/>
    <w:rsid w:val="00205045"/>
    <w:rsid w:val="00205591"/>
    <w:rsid w:val="002127C9"/>
    <w:rsid w:val="00213B06"/>
    <w:rsid w:val="00214B11"/>
    <w:rsid w:val="00217475"/>
    <w:rsid w:val="00221F09"/>
    <w:rsid w:val="00230B7D"/>
    <w:rsid w:val="00232CB2"/>
    <w:rsid w:val="0023378C"/>
    <w:rsid w:val="00241D5F"/>
    <w:rsid w:val="002438B9"/>
    <w:rsid w:val="00247427"/>
    <w:rsid w:val="00247991"/>
    <w:rsid w:val="002514C5"/>
    <w:rsid w:val="00256DDD"/>
    <w:rsid w:val="002619BE"/>
    <w:rsid w:val="00261CC8"/>
    <w:rsid w:val="00264F70"/>
    <w:rsid w:val="0026718B"/>
    <w:rsid w:val="0026756F"/>
    <w:rsid w:val="002739FA"/>
    <w:rsid w:val="00274E0D"/>
    <w:rsid w:val="00283D8F"/>
    <w:rsid w:val="00283E44"/>
    <w:rsid w:val="0028547D"/>
    <w:rsid w:val="002865CB"/>
    <w:rsid w:val="00287151"/>
    <w:rsid w:val="00287165"/>
    <w:rsid w:val="00290DD4"/>
    <w:rsid w:val="00291E11"/>
    <w:rsid w:val="002937FE"/>
    <w:rsid w:val="00293EEB"/>
    <w:rsid w:val="00295FB4"/>
    <w:rsid w:val="002A0421"/>
    <w:rsid w:val="002A6ACA"/>
    <w:rsid w:val="002A76B9"/>
    <w:rsid w:val="002B33E8"/>
    <w:rsid w:val="002B597D"/>
    <w:rsid w:val="002C1B55"/>
    <w:rsid w:val="002C427D"/>
    <w:rsid w:val="002C5B0A"/>
    <w:rsid w:val="002D08CD"/>
    <w:rsid w:val="002D4093"/>
    <w:rsid w:val="002D6D12"/>
    <w:rsid w:val="002D72CC"/>
    <w:rsid w:val="002D7ED6"/>
    <w:rsid w:val="002E1D5C"/>
    <w:rsid w:val="002E5E2B"/>
    <w:rsid w:val="002E6C6F"/>
    <w:rsid w:val="002F01D1"/>
    <w:rsid w:val="002F7501"/>
    <w:rsid w:val="00301025"/>
    <w:rsid w:val="00303275"/>
    <w:rsid w:val="0030419E"/>
    <w:rsid w:val="00304297"/>
    <w:rsid w:val="00304750"/>
    <w:rsid w:val="003055C6"/>
    <w:rsid w:val="003056E4"/>
    <w:rsid w:val="003060E5"/>
    <w:rsid w:val="003068E0"/>
    <w:rsid w:val="003073C4"/>
    <w:rsid w:val="00310363"/>
    <w:rsid w:val="00313C5B"/>
    <w:rsid w:val="00314298"/>
    <w:rsid w:val="00320F99"/>
    <w:rsid w:val="00321A09"/>
    <w:rsid w:val="00321A21"/>
    <w:rsid w:val="00323345"/>
    <w:rsid w:val="00326F6E"/>
    <w:rsid w:val="0033236E"/>
    <w:rsid w:val="003333DD"/>
    <w:rsid w:val="003354FC"/>
    <w:rsid w:val="00337BD7"/>
    <w:rsid w:val="00346A95"/>
    <w:rsid w:val="00352275"/>
    <w:rsid w:val="00365E52"/>
    <w:rsid w:val="00366BB2"/>
    <w:rsid w:val="00371AF9"/>
    <w:rsid w:val="0037568B"/>
    <w:rsid w:val="00375E46"/>
    <w:rsid w:val="003771D0"/>
    <w:rsid w:val="00381B4F"/>
    <w:rsid w:val="00384D70"/>
    <w:rsid w:val="003850B8"/>
    <w:rsid w:val="00387AAD"/>
    <w:rsid w:val="00396B8D"/>
    <w:rsid w:val="003970EC"/>
    <w:rsid w:val="003A236B"/>
    <w:rsid w:val="003A2E42"/>
    <w:rsid w:val="003B2A99"/>
    <w:rsid w:val="003B3BE6"/>
    <w:rsid w:val="003B3E0E"/>
    <w:rsid w:val="003B543E"/>
    <w:rsid w:val="003B6E6A"/>
    <w:rsid w:val="003B71D6"/>
    <w:rsid w:val="003B7DCE"/>
    <w:rsid w:val="003C0824"/>
    <w:rsid w:val="003C6BA7"/>
    <w:rsid w:val="003D47CA"/>
    <w:rsid w:val="003E04F9"/>
    <w:rsid w:val="003E17AC"/>
    <w:rsid w:val="003E49E7"/>
    <w:rsid w:val="003E6902"/>
    <w:rsid w:val="003F0189"/>
    <w:rsid w:val="003F1D17"/>
    <w:rsid w:val="003F3219"/>
    <w:rsid w:val="003F4A54"/>
    <w:rsid w:val="003F6032"/>
    <w:rsid w:val="003F7673"/>
    <w:rsid w:val="00405D8A"/>
    <w:rsid w:val="00413325"/>
    <w:rsid w:val="004161A9"/>
    <w:rsid w:val="00416BEF"/>
    <w:rsid w:val="0042123F"/>
    <w:rsid w:val="00422B23"/>
    <w:rsid w:val="00423BAA"/>
    <w:rsid w:val="00425899"/>
    <w:rsid w:val="00427BEF"/>
    <w:rsid w:val="00427E6C"/>
    <w:rsid w:val="00441B77"/>
    <w:rsid w:val="00442CF2"/>
    <w:rsid w:val="0044393D"/>
    <w:rsid w:val="004445B3"/>
    <w:rsid w:val="00446556"/>
    <w:rsid w:val="004506F8"/>
    <w:rsid w:val="00450842"/>
    <w:rsid w:val="00450E2B"/>
    <w:rsid w:val="00453567"/>
    <w:rsid w:val="0045377D"/>
    <w:rsid w:val="00455AAA"/>
    <w:rsid w:val="00456303"/>
    <w:rsid w:val="00457287"/>
    <w:rsid w:val="0046070D"/>
    <w:rsid w:val="004648EE"/>
    <w:rsid w:val="004706C8"/>
    <w:rsid w:val="00473E05"/>
    <w:rsid w:val="00474FC1"/>
    <w:rsid w:val="004809A4"/>
    <w:rsid w:val="00480FAE"/>
    <w:rsid w:val="004813C4"/>
    <w:rsid w:val="00481450"/>
    <w:rsid w:val="00482BF6"/>
    <w:rsid w:val="00485298"/>
    <w:rsid w:val="0049150A"/>
    <w:rsid w:val="0049215A"/>
    <w:rsid w:val="004A2DAF"/>
    <w:rsid w:val="004A36CC"/>
    <w:rsid w:val="004A49EC"/>
    <w:rsid w:val="004A5D4B"/>
    <w:rsid w:val="004B040D"/>
    <w:rsid w:val="004B2917"/>
    <w:rsid w:val="004C3B5D"/>
    <w:rsid w:val="004C65E7"/>
    <w:rsid w:val="004C69DD"/>
    <w:rsid w:val="004C7E95"/>
    <w:rsid w:val="004D20A7"/>
    <w:rsid w:val="004D250A"/>
    <w:rsid w:val="004D2775"/>
    <w:rsid w:val="004D48DB"/>
    <w:rsid w:val="004D6890"/>
    <w:rsid w:val="004D6D90"/>
    <w:rsid w:val="004E0E14"/>
    <w:rsid w:val="004E5C42"/>
    <w:rsid w:val="005041B2"/>
    <w:rsid w:val="00505B80"/>
    <w:rsid w:val="00506564"/>
    <w:rsid w:val="00506965"/>
    <w:rsid w:val="00507D80"/>
    <w:rsid w:val="00507DD5"/>
    <w:rsid w:val="005103EA"/>
    <w:rsid w:val="005134A0"/>
    <w:rsid w:val="005162D6"/>
    <w:rsid w:val="00522AD0"/>
    <w:rsid w:val="00526CC1"/>
    <w:rsid w:val="005274F5"/>
    <w:rsid w:val="005302B5"/>
    <w:rsid w:val="00530FDF"/>
    <w:rsid w:val="00533A16"/>
    <w:rsid w:val="00534E9A"/>
    <w:rsid w:val="005361B2"/>
    <w:rsid w:val="005373E3"/>
    <w:rsid w:val="00540935"/>
    <w:rsid w:val="00543E43"/>
    <w:rsid w:val="00550A85"/>
    <w:rsid w:val="005557FE"/>
    <w:rsid w:val="00557E7E"/>
    <w:rsid w:val="00557FB0"/>
    <w:rsid w:val="005605F4"/>
    <w:rsid w:val="005660E3"/>
    <w:rsid w:val="005661CB"/>
    <w:rsid w:val="005664E6"/>
    <w:rsid w:val="00573433"/>
    <w:rsid w:val="00573CA8"/>
    <w:rsid w:val="005773EB"/>
    <w:rsid w:val="00581F6F"/>
    <w:rsid w:val="00583170"/>
    <w:rsid w:val="00583563"/>
    <w:rsid w:val="005858A0"/>
    <w:rsid w:val="005877F7"/>
    <w:rsid w:val="00587CEB"/>
    <w:rsid w:val="005902E9"/>
    <w:rsid w:val="00593FA1"/>
    <w:rsid w:val="00596138"/>
    <w:rsid w:val="00596DC7"/>
    <w:rsid w:val="005A09E4"/>
    <w:rsid w:val="005A245C"/>
    <w:rsid w:val="005A7A4E"/>
    <w:rsid w:val="005B3B5F"/>
    <w:rsid w:val="005B6A51"/>
    <w:rsid w:val="005B7FFD"/>
    <w:rsid w:val="005C26F8"/>
    <w:rsid w:val="005C495E"/>
    <w:rsid w:val="005C57F6"/>
    <w:rsid w:val="005D1F62"/>
    <w:rsid w:val="005E14D2"/>
    <w:rsid w:val="005E2C0C"/>
    <w:rsid w:val="005F0847"/>
    <w:rsid w:val="005F0CAB"/>
    <w:rsid w:val="005F23FE"/>
    <w:rsid w:val="005F4E3E"/>
    <w:rsid w:val="005F70F2"/>
    <w:rsid w:val="006050A2"/>
    <w:rsid w:val="006110A5"/>
    <w:rsid w:val="00613C08"/>
    <w:rsid w:val="0061531A"/>
    <w:rsid w:val="00616376"/>
    <w:rsid w:val="00625ACF"/>
    <w:rsid w:val="00627644"/>
    <w:rsid w:val="00636A67"/>
    <w:rsid w:val="00641F26"/>
    <w:rsid w:val="0064261C"/>
    <w:rsid w:val="00642E8F"/>
    <w:rsid w:val="0064381B"/>
    <w:rsid w:val="00644C41"/>
    <w:rsid w:val="00644EC8"/>
    <w:rsid w:val="00651B53"/>
    <w:rsid w:val="0066289A"/>
    <w:rsid w:val="00663078"/>
    <w:rsid w:val="00667AD1"/>
    <w:rsid w:val="0067759C"/>
    <w:rsid w:val="00682B00"/>
    <w:rsid w:val="00690622"/>
    <w:rsid w:val="00696714"/>
    <w:rsid w:val="00696A00"/>
    <w:rsid w:val="0069702D"/>
    <w:rsid w:val="006A0A54"/>
    <w:rsid w:val="006A1816"/>
    <w:rsid w:val="006A2F81"/>
    <w:rsid w:val="006A4064"/>
    <w:rsid w:val="006A4F7C"/>
    <w:rsid w:val="006A5CD0"/>
    <w:rsid w:val="006A743D"/>
    <w:rsid w:val="006B0C13"/>
    <w:rsid w:val="006B374C"/>
    <w:rsid w:val="006B5504"/>
    <w:rsid w:val="006C0780"/>
    <w:rsid w:val="006C12D2"/>
    <w:rsid w:val="006C42AD"/>
    <w:rsid w:val="006C6216"/>
    <w:rsid w:val="006D41D9"/>
    <w:rsid w:val="006D6285"/>
    <w:rsid w:val="006E05D3"/>
    <w:rsid w:val="006E0F17"/>
    <w:rsid w:val="006E48AF"/>
    <w:rsid w:val="006E68E0"/>
    <w:rsid w:val="006F0840"/>
    <w:rsid w:val="006F315E"/>
    <w:rsid w:val="006F423A"/>
    <w:rsid w:val="006F6259"/>
    <w:rsid w:val="00703B54"/>
    <w:rsid w:val="00703C3E"/>
    <w:rsid w:val="007055C4"/>
    <w:rsid w:val="0071168D"/>
    <w:rsid w:val="00720281"/>
    <w:rsid w:val="007223B9"/>
    <w:rsid w:val="00724FEA"/>
    <w:rsid w:val="00725A0B"/>
    <w:rsid w:val="0072649E"/>
    <w:rsid w:val="007300D1"/>
    <w:rsid w:val="00730FD3"/>
    <w:rsid w:val="00731A09"/>
    <w:rsid w:val="00732822"/>
    <w:rsid w:val="00732BAF"/>
    <w:rsid w:val="00734F36"/>
    <w:rsid w:val="007403E8"/>
    <w:rsid w:val="007427A1"/>
    <w:rsid w:val="0074415A"/>
    <w:rsid w:val="007447C5"/>
    <w:rsid w:val="00746B9A"/>
    <w:rsid w:val="007472E3"/>
    <w:rsid w:val="007554C6"/>
    <w:rsid w:val="00756403"/>
    <w:rsid w:val="007573BE"/>
    <w:rsid w:val="00767FC2"/>
    <w:rsid w:val="00771A03"/>
    <w:rsid w:val="0077340C"/>
    <w:rsid w:val="00776B22"/>
    <w:rsid w:val="00790261"/>
    <w:rsid w:val="00790439"/>
    <w:rsid w:val="007907B4"/>
    <w:rsid w:val="007932D3"/>
    <w:rsid w:val="00794E75"/>
    <w:rsid w:val="00795263"/>
    <w:rsid w:val="007A31B0"/>
    <w:rsid w:val="007A6A2A"/>
    <w:rsid w:val="007A7AB1"/>
    <w:rsid w:val="007B36E4"/>
    <w:rsid w:val="007B3BE9"/>
    <w:rsid w:val="007B7454"/>
    <w:rsid w:val="007C09BE"/>
    <w:rsid w:val="007C211F"/>
    <w:rsid w:val="007C2218"/>
    <w:rsid w:val="007C4781"/>
    <w:rsid w:val="007C4F45"/>
    <w:rsid w:val="007C6BB1"/>
    <w:rsid w:val="007C732C"/>
    <w:rsid w:val="007D3769"/>
    <w:rsid w:val="007E5CF5"/>
    <w:rsid w:val="007E5D00"/>
    <w:rsid w:val="007F043E"/>
    <w:rsid w:val="007F0C4F"/>
    <w:rsid w:val="007F2AFE"/>
    <w:rsid w:val="007F3278"/>
    <w:rsid w:val="007F4ADF"/>
    <w:rsid w:val="007F576D"/>
    <w:rsid w:val="007F63A7"/>
    <w:rsid w:val="00803474"/>
    <w:rsid w:val="00805BEF"/>
    <w:rsid w:val="008064DE"/>
    <w:rsid w:val="008075FC"/>
    <w:rsid w:val="008104EA"/>
    <w:rsid w:val="00810C48"/>
    <w:rsid w:val="008304A2"/>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600"/>
    <w:rsid w:val="00872883"/>
    <w:rsid w:val="008739A9"/>
    <w:rsid w:val="00874C4E"/>
    <w:rsid w:val="00875BCE"/>
    <w:rsid w:val="00881871"/>
    <w:rsid w:val="0088342E"/>
    <w:rsid w:val="008841E8"/>
    <w:rsid w:val="0088624C"/>
    <w:rsid w:val="00891127"/>
    <w:rsid w:val="00895B05"/>
    <w:rsid w:val="00896144"/>
    <w:rsid w:val="00897979"/>
    <w:rsid w:val="008A122B"/>
    <w:rsid w:val="008A14C2"/>
    <w:rsid w:val="008A45CA"/>
    <w:rsid w:val="008A7597"/>
    <w:rsid w:val="008B34C8"/>
    <w:rsid w:val="008B7AAE"/>
    <w:rsid w:val="008B7B1C"/>
    <w:rsid w:val="008C35DA"/>
    <w:rsid w:val="008C370A"/>
    <w:rsid w:val="008D72B1"/>
    <w:rsid w:val="008E0503"/>
    <w:rsid w:val="008E2310"/>
    <w:rsid w:val="008E5E61"/>
    <w:rsid w:val="008E63ED"/>
    <w:rsid w:val="008F3056"/>
    <w:rsid w:val="008F3C04"/>
    <w:rsid w:val="008F4E4B"/>
    <w:rsid w:val="008F69A0"/>
    <w:rsid w:val="008F6EA4"/>
    <w:rsid w:val="00907096"/>
    <w:rsid w:val="00910536"/>
    <w:rsid w:val="00916E70"/>
    <w:rsid w:val="009340BA"/>
    <w:rsid w:val="0093449C"/>
    <w:rsid w:val="00935A18"/>
    <w:rsid w:val="00940942"/>
    <w:rsid w:val="00940C3C"/>
    <w:rsid w:val="00943C43"/>
    <w:rsid w:val="00943E52"/>
    <w:rsid w:val="00944E52"/>
    <w:rsid w:val="00946579"/>
    <w:rsid w:val="009469D2"/>
    <w:rsid w:val="009511CF"/>
    <w:rsid w:val="0095150B"/>
    <w:rsid w:val="00951EAE"/>
    <w:rsid w:val="00952B2F"/>
    <w:rsid w:val="00952CE1"/>
    <w:rsid w:val="00953560"/>
    <w:rsid w:val="009544E1"/>
    <w:rsid w:val="009573E9"/>
    <w:rsid w:val="009616F9"/>
    <w:rsid w:val="00964C73"/>
    <w:rsid w:val="00965F42"/>
    <w:rsid w:val="009724CF"/>
    <w:rsid w:val="009736B7"/>
    <w:rsid w:val="009749CB"/>
    <w:rsid w:val="009750FC"/>
    <w:rsid w:val="009800DC"/>
    <w:rsid w:val="00980DD6"/>
    <w:rsid w:val="00982599"/>
    <w:rsid w:val="009826B6"/>
    <w:rsid w:val="00986E9A"/>
    <w:rsid w:val="00986F4B"/>
    <w:rsid w:val="00991E20"/>
    <w:rsid w:val="00993503"/>
    <w:rsid w:val="00993F4B"/>
    <w:rsid w:val="00995440"/>
    <w:rsid w:val="00995FD7"/>
    <w:rsid w:val="009A05E8"/>
    <w:rsid w:val="009A185F"/>
    <w:rsid w:val="009A201A"/>
    <w:rsid w:val="009A2C14"/>
    <w:rsid w:val="009A454F"/>
    <w:rsid w:val="009A598C"/>
    <w:rsid w:val="009A6C40"/>
    <w:rsid w:val="009A71CB"/>
    <w:rsid w:val="009B3B29"/>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18C6"/>
    <w:rsid w:val="009F2351"/>
    <w:rsid w:val="009F5A2E"/>
    <w:rsid w:val="009F74E7"/>
    <w:rsid w:val="009F792E"/>
    <w:rsid w:val="00A027DB"/>
    <w:rsid w:val="00A045A7"/>
    <w:rsid w:val="00A05C6B"/>
    <w:rsid w:val="00A106AC"/>
    <w:rsid w:val="00A1157A"/>
    <w:rsid w:val="00A16445"/>
    <w:rsid w:val="00A16519"/>
    <w:rsid w:val="00A17B8B"/>
    <w:rsid w:val="00A2495A"/>
    <w:rsid w:val="00A27077"/>
    <w:rsid w:val="00A2770B"/>
    <w:rsid w:val="00A327C7"/>
    <w:rsid w:val="00A35C04"/>
    <w:rsid w:val="00A36C6E"/>
    <w:rsid w:val="00A40C35"/>
    <w:rsid w:val="00A461E3"/>
    <w:rsid w:val="00A53C9B"/>
    <w:rsid w:val="00A56F92"/>
    <w:rsid w:val="00A61A02"/>
    <w:rsid w:val="00A63F91"/>
    <w:rsid w:val="00A6423C"/>
    <w:rsid w:val="00A72A2C"/>
    <w:rsid w:val="00A753AD"/>
    <w:rsid w:val="00A7546C"/>
    <w:rsid w:val="00A75B57"/>
    <w:rsid w:val="00A7662E"/>
    <w:rsid w:val="00A773B5"/>
    <w:rsid w:val="00A7757F"/>
    <w:rsid w:val="00A77F89"/>
    <w:rsid w:val="00A80C39"/>
    <w:rsid w:val="00A836F2"/>
    <w:rsid w:val="00A85F74"/>
    <w:rsid w:val="00A93034"/>
    <w:rsid w:val="00A94403"/>
    <w:rsid w:val="00A96BFA"/>
    <w:rsid w:val="00AA4326"/>
    <w:rsid w:val="00AA4EA9"/>
    <w:rsid w:val="00AA6F85"/>
    <w:rsid w:val="00AB2425"/>
    <w:rsid w:val="00AB3C20"/>
    <w:rsid w:val="00AB3FBE"/>
    <w:rsid w:val="00AB4651"/>
    <w:rsid w:val="00AB490E"/>
    <w:rsid w:val="00AB4EA5"/>
    <w:rsid w:val="00AB73E5"/>
    <w:rsid w:val="00AB7E20"/>
    <w:rsid w:val="00AC3786"/>
    <w:rsid w:val="00AC4647"/>
    <w:rsid w:val="00AC554B"/>
    <w:rsid w:val="00AC5768"/>
    <w:rsid w:val="00AC79DE"/>
    <w:rsid w:val="00AD0681"/>
    <w:rsid w:val="00AD3F6B"/>
    <w:rsid w:val="00AD4C31"/>
    <w:rsid w:val="00AE2271"/>
    <w:rsid w:val="00AE3245"/>
    <w:rsid w:val="00AE38A6"/>
    <w:rsid w:val="00AE6591"/>
    <w:rsid w:val="00AE7804"/>
    <w:rsid w:val="00AF2E2F"/>
    <w:rsid w:val="00AF6D47"/>
    <w:rsid w:val="00AF7180"/>
    <w:rsid w:val="00B04563"/>
    <w:rsid w:val="00B139E7"/>
    <w:rsid w:val="00B14A01"/>
    <w:rsid w:val="00B16010"/>
    <w:rsid w:val="00B179FF"/>
    <w:rsid w:val="00B17ACB"/>
    <w:rsid w:val="00B17C37"/>
    <w:rsid w:val="00B22437"/>
    <w:rsid w:val="00B2267C"/>
    <w:rsid w:val="00B36163"/>
    <w:rsid w:val="00B36963"/>
    <w:rsid w:val="00B42513"/>
    <w:rsid w:val="00B42A9A"/>
    <w:rsid w:val="00B43091"/>
    <w:rsid w:val="00B50382"/>
    <w:rsid w:val="00B54548"/>
    <w:rsid w:val="00B545E8"/>
    <w:rsid w:val="00B547C2"/>
    <w:rsid w:val="00B574E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42CF"/>
    <w:rsid w:val="00BD53C4"/>
    <w:rsid w:val="00BD5CF9"/>
    <w:rsid w:val="00BD5CFE"/>
    <w:rsid w:val="00BD71D8"/>
    <w:rsid w:val="00BE1AF8"/>
    <w:rsid w:val="00BE25E3"/>
    <w:rsid w:val="00BE2F31"/>
    <w:rsid w:val="00BE6239"/>
    <w:rsid w:val="00BF0C2D"/>
    <w:rsid w:val="00BF1C65"/>
    <w:rsid w:val="00BF4BF7"/>
    <w:rsid w:val="00C0178C"/>
    <w:rsid w:val="00C022EF"/>
    <w:rsid w:val="00C048B1"/>
    <w:rsid w:val="00C04AE4"/>
    <w:rsid w:val="00C0650E"/>
    <w:rsid w:val="00C06E86"/>
    <w:rsid w:val="00C078AA"/>
    <w:rsid w:val="00C10F28"/>
    <w:rsid w:val="00C114E5"/>
    <w:rsid w:val="00C11EC8"/>
    <w:rsid w:val="00C12317"/>
    <w:rsid w:val="00C13F2E"/>
    <w:rsid w:val="00C13FBB"/>
    <w:rsid w:val="00C202E1"/>
    <w:rsid w:val="00C23C98"/>
    <w:rsid w:val="00C27AD3"/>
    <w:rsid w:val="00C3314B"/>
    <w:rsid w:val="00C34CB6"/>
    <w:rsid w:val="00C37D06"/>
    <w:rsid w:val="00C4169F"/>
    <w:rsid w:val="00C449D0"/>
    <w:rsid w:val="00C45007"/>
    <w:rsid w:val="00C52CE4"/>
    <w:rsid w:val="00C534ED"/>
    <w:rsid w:val="00C53B7D"/>
    <w:rsid w:val="00C540D3"/>
    <w:rsid w:val="00C5443A"/>
    <w:rsid w:val="00C5593E"/>
    <w:rsid w:val="00C6245A"/>
    <w:rsid w:val="00C624DB"/>
    <w:rsid w:val="00C625B5"/>
    <w:rsid w:val="00C6512E"/>
    <w:rsid w:val="00C66546"/>
    <w:rsid w:val="00C77863"/>
    <w:rsid w:val="00C77ECE"/>
    <w:rsid w:val="00C81E7E"/>
    <w:rsid w:val="00C83539"/>
    <w:rsid w:val="00C9045D"/>
    <w:rsid w:val="00C91462"/>
    <w:rsid w:val="00C934A0"/>
    <w:rsid w:val="00C93760"/>
    <w:rsid w:val="00CA0926"/>
    <w:rsid w:val="00CA0B3F"/>
    <w:rsid w:val="00CA2D3C"/>
    <w:rsid w:val="00CA3832"/>
    <w:rsid w:val="00CA7235"/>
    <w:rsid w:val="00CB0496"/>
    <w:rsid w:val="00CB0E46"/>
    <w:rsid w:val="00CB5250"/>
    <w:rsid w:val="00CB5A5B"/>
    <w:rsid w:val="00CB657B"/>
    <w:rsid w:val="00CC3551"/>
    <w:rsid w:val="00CD137D"/>
    <w:rsid w:val="00CD2879"/>
    <w:rsid w:val="00CE2826"/>
    <w:rsid w:val="00CE6B72"/>
    <w:rsid w:val="00CE740C"/>
    <w:rsid w:val="00CE7A4C"/>
    <w:rsid w:val="00CF03B1"/>
    <w:rsid w:val="00CF22A8"/>
    <w:rsid w:val="00CF29E0"/>
    <w:rsid w:val="00CF6248"/>
    <w:rsid w:val="00CF6331"/>
    <w:rsid w:val="00D07ECD"/>
    <w:rsid w:val="00D16948"/>
    <w:rsid w:val="00D169CE"/>
    <w:rsid w:val="00D1727A"/>
    <w:rsid w:val="00D179BB"/>
    <w:rsid w:val="00D25DED"/>
    <w:rsid w:val="00D26513"/>
    <w:rsid w:val="00D278A6"/>
    <w:rsid w:val="00D324D3"/>
    <w:rsid w:val="00D36E62"/>
    <w:rsid w:val="00D400F7"/>
    <w:rsid w:val="00D41E71"/>
    <w:rsid w:val="00D425E3"/>
    <w:rsid w:val="00D44A88"/>
    <w:rsid w:val="00D4638E"/>
    <w:rsid w:val="00D46DAB"/>
    <w:rsid w:val="00D4748A"/>
    <w:rsid w:val="00D51D72"/>
    <w:rsid w:val="00D52768"/>
    <w:rsid w:val="00D571D4"/>
    <w:rsid w:val="00D60B16"/>
    <w:rsid w:val="00D633F2"/>
    <w:rsid w:val="00D63ECD"/>
    <w:rsid w:val="00D6421D"/>
    <w:rsid w:val="00D64A5C"/>
    <w:rsid w:val="00D6621A"/>
    <w:rsid w:val="00D70E03"/>
    <w:rsid w:val="00D713E2"/>
    <w:rsid w:val="00D72F2A"/>
    <w:rsid w:val="00D819C7"/>
    <w:rsid w:val="00D86A65"/>
    <w:rsid w:val="00D86A86"/>
    <w:rsid w:val="00D86CCF"/>
    <w:rsid w:val="00D90239"/>
    <w:rsid w:val="00D9607E"/>
    <w:rsid w:val="00DA3871"/>
    <w:rsid w:val="00DA3D74"/>
    <w:rsid w:val="00DA4AF9"/>
    <w:rsid w:val="00DA5BBC"/>
    <w:rsid w:val="00DA66D5"/>
    <w:rsid w:val="00DB78F2"/>
    <w:rsid w:val="00DC2FB3"/>
    <w:rsid w:val="00DD01A9"/>
    <w:rsid w:val="00DD5767"/>
    <w:rsid w:val="00DE14EC"/>
    <w:rsid w:val="00DE3303"/>
    <w:rsid w:val="00DE3DEE"/>
    <w:rsid w:val="00DE5DCF"/>
    <w:rsid w:val="00DF06D7"/>
    <w:rsid w:val="00DF1B73"/>
    <w:rsid w:val="00DF3822"/>
    <w:rsid w:val="00E17AC1"/>
    <w:rsid w:val="00E17C2C"/>
    <w:rsid w:val="00E21996"/>
    <w:rsid w:val="00E21C91"/>
    <w:rsid w:val="00E2395A"/>
    <w:rsid w:val="00E24531"/>
    <w:rsid w:val="00E249B9"/>
    <w:rsid w:val="00E262E5"/>
    <w:rsid w:val="00E3097F"/>
    <w:rsid w:val="00E30BE3"/>
    <w:rsid w:val="00E3407B"/>
    <w:rsid w:val="00E36704"/>
    <w:rsid w:val="00E36E59"/>
    <w:rsid w:val="00E41645"/>
    <w:rsid w:val="00E42EFB"/>
    <w:rsid w:val="00E57C9A"/>
    <w:rsid w:val="00E6029D"/>
    <w:rsid w:val="00E605D8"/>
    <w:rsid w:val="00E60C95"/>
    <w:rsid w:val="00E626DF"/>
    <w:rsid w:val="00E71E21"/>
    <w:rsid w:val="00E75AC6"/>
    <w:rsid w:val="00E77D3C"/>
    <w:rsid w:val="00E77D4D"/>
    <w:rsid w:val="00E80145"/>
    <w:rsid w:val="00E81B32"/>
    <w:rsid w:val="00E830C9"/>
    <w:rsid w:val="00E84D87"/>
    <w:rsid w:val="00E9180E"/>
    <w:rsid w:val="00E92477"/>
    <w:rsid w:val="00E9401E"/>
    <w:rsid w:val="00E94C09"/>
    <w:rsid w:val="00E9655A"/>
    <w:rsid w:val="00EA0F1C"/>
    <w:rsid w:val="00EA29C8"/>
    <w:rsid w:val="00EA2D1C"/>
    <w:rsid w:val="00EA62CA"/>
    <w:rsid w:val="00EA7448"/>
    <w:rsid w:val="00EA78A4"/>
    <w:rsid w:val="00EA7C5C"/>
    <w:rsid w:val="00EA7CAE"/>
    <w:rsid w:val="00EB0850"/>
    <w:rsid w:val="00EB26E6"/>
    <w:rsid w:val="00EB2C50"/>
    <w:rsid w:val="00EB573B"/>
    <w:rsid w:val="00EC03E5"/>
    <w:rsid w:val="00EC7F97"/>
    <w:rsid w:val="00ED11B1"/>
    <w:rsid w:val="00EE2DFF"/>
    <w:rsid w:val="00EE3388"/>
    <w:rsid w:val="00EE4248"/>
    <w:rsid w:val="00EE5862"/>
    <w:rsid w:val="00EE779B"/>
    <w:rsid w:val="00EF2EA4"/>
    <w:rsid w:val="00EF4E7D"/>
    <w:rsid w:val="00EF5CA9"/>
    <w:rsid w:val="00EF6DE4"/>
    <w:rsid w:val="00EF7EA5"/>
    <w:rsid w:val="00F06328"/>
    <w:rsid w:val="00F154AE"/>
    <w:rsid w:val="00F1584B"/>
    <w:rsid w:val="00F20672"/>
    <w:rsid w:val="00F25C0B"/>
    <w:rsid w:val="00F335B8"/>
    <w:rsid w:val="00F34502"/>
    <w:rsid w:val="00F35093"/>
    <w:rsid w:val="00F35207"/>
    <w:rsid w:val="00F37CE0"/>
    <w:rsid w:val="00F45E35"/>
    <w:rsid w:val="00F4755E"/>
    <w:rsid w:val="00F5004C"/>
    <w:rsid w:val="00F51BAC"/>
    <w:rsid w:val="00F52FED"/>
    <w:rsid w:val="00F53320"/>
    <w:rsid w:val="00F57EB5"/>
    <w:rsid w:val="00F60C5E"/>
    <w:rsid w:val="00F76CA4"/>
    <w:rsid w:val="00F77960"/>
    <w:rsid w:val="00F80F51"/>
    <w:rsid w:val="00F83D6E"/>
    <w:rsid w:val="00F9265B"/>
    <w:rsid w:val="00F956CA"/>
    <w:rsid w:val="00F962A9"/>
    <w:rsid w:val="00FA05F2"/>
    <w:rsid w:val="00FA3057"/>
    <w:rsid w:val="00FA5BA3"/>
    <w:rsid w:val="00FA6908"/>
    <w:rsid w:val="00FA700E"/>
    <w:rsid w:val="00FA737E"/>
    <w:rsid w:val="00FA7AB1"/>
    <w:rsid w:val="00FB31C3"/>
    <w:rsid w:val="00FB4B1D"/>
    <w:rsid w:val="00FB786A"/>
    <w:rsid w:val="00FC1EF1"/>
    <w:rsid w:val="00FC48B4"/>
    <w:rsid w:val="00FD15FC"/>
    <w:rsid w:val="00FD1C5D"/>
    <w:rsid w:val="00FD4313"/>
    <w:rsid w:val="00FD4770"/>
    <w:rsid w:val="00FD7886"/>
    <w:rsid w:val="00FE3233"/>
    <w:rsid w:val="00FE3863"/>
    <w:rsid w:val="00FE5DDC"/>
    <w:rsid w:val="00FE7ADB"/>
    <w:rsid w:val="00FF1ED2"/>
    <w:rsid w:val="00FF48E7"/>
    <w:rsid w:val="00FF4C9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F5ADE"/>
  <w15:docId w15:val="{B70C2C17-7D61-4D4B-9DC3-0D2E536A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67C"/>
    <w:rPr>
      <w:sz w:val="24"/>
      <w:szCs w:val="24"/>
    </w:rPr>
  </w:style>
  <w:style w:type="paragraph" w:styleId="1">
    <w:name w:val="heading 1"/>
    <w:basedOn w:val="a"/>
    <w:next w:val="a"/>
    <w:link w:val="10"/>
    <w:qFormat/>
    <w:rsid w:val="00BE1AF8"/>
    <w:pPr>
      <w:keepNext/>
      <w:jc w:val="center"/>
      <w:outlineLvl w:val="0"/>
    </w:pPr>
    <w:rPr>
      <w:sz w:val="44"/>
      <w:szCs w:val="20"/>
    </w:rPr>
  </w:style>
  <w:style w:type="paragraph" w:styleId="2">
    <w:name w:val="heading 2"/>
    <w:basedOn w:val="a"/>
    <w:next w:val="a"/>
    <w:link w:val="20"/>
    <w:qFormat/>
    <w:rsid w:val="00BE1AF8"/>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BE1AF8"/>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BE1AF8"/>
    <w:pPr>
      <w:ind w:firstLine="720"/>
      <w:jc w:val="both"/>
    </w:pPr>
    <w:rPr>
      <w:sz w:val="20"/>
      <w:szCs w:val="20"/>
    </w:rPr>
  </w:style>
  <w:style w:type="paragraph" w:customStyle="1" w:styleId="210">
    <w:name w:val="Основной текст с отступом 21"/>
    <w:basedOn w:val="a"/>
    <w:rsid w:val="00BE1AF8"/>
    <w:pPr>
      <w:ind w:firstLine="720"/>
    </w:pPr>
    <w:rPr>
      <w:szCs w:val="20"/>
    </w:rPr>
  </w:style>
  <w:style w:type="paragraph" w:styleId="a5">
    <w:name w:val="caption"/>
    <w:basedOn w:val="a"/>
    <w:next w:val="a"/>
    <w:qFormat/>
    <w:rsid w:val="00BE1AF8"/>
    <w:pPr>
      <w:spacing w:before="120"/>
      <w:jc w:val="center"/>
    </w:pPr>
    <w:rPr>
      <w:b/>
      <w:sz w:val="28"/>
    </w:rPr>
  </w:style>
  <w:style w:type="paragraph" w:styleId="a6">
    <w:name w:val="footer"/>
    <w:aliases w:val="Знак"/>
    <w:basedOn w:val="a"/>
    <w:link w:val="a7"/>
    <w:uiPriority w:val="99"/>
    <w:rsid w:val="00BE1AF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link w:val="aff0"/>
    <w:uiPriority w:val="34"/>
    <w:qFormat/>
    <w:rsid w:val="000F2F84"/>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4">
    <w:basedOn w:val="aff3"/>
    <w:next w:val="a"/>
    <w:uiPriority w:val="99"/>
    <w:rsid w:val="000F2F84"/>
    <w:rPr>
      <w:rFonts w:ascii="Arial" w:hAnsi="Arial" w:cs="Arial"/>
      <w:b/>
      <w:bCs/>
      <w:color w:val="C0C0C0"/>
    </w:rPr>
  </w:style>
  <w:style w:type="paragraph" w:customStyle="1" w:styleId="aff5">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6">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7">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8">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9">
    <w:name w:val="Информация об изменениях документа"/>
    <w:basedOn w:val="aff8"/>
    <w:next w:val="a"/>
    <w:uiPriority w:val="99"/>
    <w:rsid w:val="000F2F84"/>
    <w:pPr>
      <w:ind w:left="0"/>
    </w:pPr>
  </w:style>
  <w:style w:type="paragraph" w:customStyle="1" w:styleId="affa">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b">
    <w:name w:val="Колонтитул (левый)"/>
    <w:basedOn w:val="affa"/>
    <w:next w:val="a"/>
    <w:uiPriority w:val="99"/>
    <w:rsid w:val="000F2F84"/>
    <w:pPr>
      <w:jc w:val="both"/>
    </w:pPr>
    <w:rPr>
      <w:sz w:val="16"/>
      <w:szCs w:val="16"/>
    </w:rPr>
  </w:style>
  <w:style w:type="paragraph" w:customStyle="1" w:styleId="affc">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d">
    <w:name w:val="Колонтитул (правый)"/>
    <w:basedOn w:val="affc"/>
    <w:next w:val="a"/>
    <w:uiPriority w:val="99"/>
    <w:rsid w:val="000F2F84"/>
    <w:pPr>
      <w:jc w:val="both"/>
    </w:pPr>
    <w:rPr>
      <w:sz w:val="16"/>
      <w:szCs w:val="16"/>
    </w:rPr>
  </w:style>
  <w:style w:type="paragraph" w:customStyle="1" w:styleId="affe">
    <w:name w:val="Комментарий пользователя"/>
    <w:basedOn w:val="aff8"/>
    <w:next w:val="a"/>
    <w:uiPriority w:val="99"/>
    <w:rsid w:val="000F2F84"/>
    <w:pPr>
      <w:ind w:left="0"/>
      <w:jc w:val="left"/>
    </w:pPr>
    <w:rPr>
      <w:i w:val="0"/>
      <w:iCs w:val="0"/>
      <w:color w:val="000080"/>
    </w:rPr>
  </w:style>
  <w:style w:type="paragraph" w:customStyle="1" w:styleId="afff">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0">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1">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2">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3">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4">
    <w:name w:val="Оглавление"/>
    <w:basedOn w:val="afff3"/>
    <w:next w:val="a"/>
    <w:uiPriority w:val="99"/>
    <w:rsid w:val="000F2F84"/>
    <w:pPr>
      <w:ind w:left="140"/>
    </w:pPr>
    <w:rPr>
      <w:rFonts w:ascii="Arial" w:hAnsi="Arial" w:cs="Arial"/>
    </w:rPr>
  </w:style>
  <w:style w:type="paragraph" w:customStyle="1" w:styleId="afff5">
    <w:name w:val="Переменная часть"/>
    <w:basedOn w:val="aff3"/>
    <w:next w:val="a"/>
    <w:uiPriority w:val="99"/>
    <w:rsid w:val="000F2F84"/>
    <w:rPr>
      <w:rFonts w:ascii="Arial" w:hAnsi="Arial" w:cs="Arial"/>
      <w:sz w:val="20"/>
      <w:szCs w:val="20"/>
    </w:rPr>
  </w:style>
  <w:style w:type="paragraph" w:customStyle="1" w:styleId="afff6">
    <w:name w:val="Постоянная часть"/>
    <w:basedOn w:val="aff3"/>
    <w:next w:val="a"/>
    <w:uiPriority w:val="99"/>
    <w:rsid w:val="000F2F84"/>
    <w:rPr>
      <w:rFonts w:ascii="Arial" w:hAnsi="Arial" w:cs="Arial"/>
      <w:sz w:val="22"/>
      <w:szCs w:val="22"/>
    </w:rPr>
  </w:style>
  <w:style w:type="paragraph" w:customStyle="1" w:styleId="afff7">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8">
    <w:name w:val="Примечание."/>
    <w:basedOn w:val="aff8"/>
    <w:next w:val="a"/>
    <w:uiPriority w:val="99"/>
    <w:rsid w:val="000F2F84"/>
    <w:pPr>
      <w:ind w:left="0"/>
    </w:pPr>
    <w:rPr>
      <w:i w:val="0"/>
      <w:iCs w:val="0"/>
      <w:color w:val="auto"/>
    </w:rPr>
  </w:style>
  <w:style w:type="paragraph" w:customStyle="1" w:styleId="afff9">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a">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b">
    <w:name w:val="Текст в таблице"/>
    <w:basedOn w:val="ad"/>
    <w:next w:val="a"/>
    <w:uiPriority w:val="99"/>
    <w:rsid w:val="000F2F84"/>
    <w:pPr>
      <w:ind w:firstLine="500"/>
    </w:pPr>
    <w:rPr>
      <w:rFonts w:eastAsia="Times New Roman"/>
    </w:rPr>
  </w:style>
  <w:style w:type="paragraph" w:customStyle="1" w:styleId="afffc">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d">
    <w:name w:val="Центрированный (таблица)"/>
    <w:basedOn w:val="ad"/>
    <w:next w:val="a"/>
    <w:uiPriority w:val="99"/>
    <w:rsid w:val="000F2F84"/>
    <w:pPr>
      <w:jc w:val="center"/>
    </w:pPr>
    <w:rPr>
      <w:rFonts w:eastAsia="Times New Roman"/>
    </w:rPr>
  </w:style>
  <w:style w:type="paragraph" w:customStyle="1" w:styleId="afffe">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Адресат"/>
    <w:basedOn w:val="a"/>
    <w:uiPriority w:val="99"/>
    <w:rsid w:val="000F2F84"/>
    <w:pPr>
      <w:ind w:firstLine="567"/>
      <w:jc w:val="both"/>
    </w:pPr>
    <w:rPr>
      <w:rFonts w:ascii="Arial" w:hAnsi="Arial" w:cs="Arial"/>
      <w:sz w:val="28"/>
      <w:szCs w:val="28"/>
    </w:rPr>
  </w:style>
  <w:style w:type="paragraph" w:customStyle="1" w:styleId="affff2">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4">
    <w:name w:val="Активная гипертекстовая ссылка"/>
    <w:rsid w:val="000F2F84"/>
    <w:rPr>
      <w:rFonts w:ascii="Times New Roman" w:hAnsi="Times New Roman" w:cs="Times New Roman" w:hint="default"/>
      <w:b/>
      <w:bCs/>
      <w:color w:val="008000"/>
      <w:u w:val="single"/>
    </w:rPr>
  </w:style>
  <w:style w:type="character" w:customStyle="1" w:styleId="affff5">
    <w:name w:val="Заголовок своего сообщения"/>
    <w:rsid w:val="000F2F84"/>
    <w:rPr>
      <w:rFonts w:ascii="Times New Roman" w:hAnsi="Times New Roman" w:cs="Times New Roman" w:hint="default"/>
      <w:b/>
      <w:bCs/>
      <w:color w:val="000080"/>
    </w:rPr>
  </w:style>
  <w:style w:type="character" w:customStyle="1" w:styleId="affff6">
    <w:name w:val="Заголовок чужого сообщения"/>
    <w:rsid w:val="000F2F84"/>
    <w:rPr>
      <w:rFonts w:ascii="Times New Roman" w:hAnsi="Times New Roman" w:cs="Times New Roman" w:hint="default"/>
      <w:b/>
      <w:bCs/>
      <w:color w:val="FF0000"/>
    </w:rPr>
  </w:style>
  <w:style w:type="character" w:customStyle="1" w:styleId="affff7">
    <w:name w:val="Найденные слова"/>
    <w:rsid w:val="000F2F84"/>
    <w:rPr>
      <w:rFonts w:ascii="Times New Roman" w:hAnsi="Times New Roman" w:cs="Times New Roman" w:hint="default"/>
      <w:b/>
      <w:bCs/>
      <w:color w:val="000080"/>
    </w:rPr>
  </w:style>
  <w:style w:type="character" w:customStyle="1" w:styleId="affff8">
    <w:name w:val="Не вступил в силу"/>
    <w:rsid w:val="000F2F84"/>
    <w:rPr>
      <w:rFonts w:ascii="Times New Roman" w:hAnsi="Times New Roman" w:cs="Times New Roman" w:hint="default"/>
      <w:b/>
      <w:bCs/>
      <w:color w:val="008080"/>
    </w:rPr>
  </w:style>
  <w:style w:type="character" w:customStyle="1" w:styleId="affff9">
    <w:name w:val="Опечатки"/>
    <w:rsid w:val="000F2F84"/>
    <w:rPr>
      <w:color w:val="FF0000"/>
    </w:rPr>
  </w:style>
  <w:style w:type="character" w:customStyle="1" w:styleId="affffa">
    <w:name w:val="Продолжение ссылки"/>
    <w:rsid w:val="000F2F84"/>
    <w:rPr>
      <w:rFonts w:ascii="Times New Roman" w:hAnsi="Times New Roman" w:cs="Times New Roman" w:hint="default"/>
      <w:b/>
      <w:bCs/>
      <w:color w:val="008000"/>
    </w:rPr>
  </w:style>
  <w:style w:type="character" w:customStyle="1" w:styleId="affffb">
    <w:name w:val="Сравнение редакций"/>
    <w:rsid w:val="000F2F84"/>
    <w:rPr>
      <w:rFonts w:ascii="Times New Roman" w:hAnsi="Times New Roman" w:cs="Times New Roman" w:hint="default"/>
      <w:b/>
      <w:bCs/>
      <w:color w:val="000080"/>
    </w:rPr>
  </w:style>
  <w:style w:type="character" w:customStyle="1" w:styleId="affffc">
    <w:name w:val="Сравнение редакций. Добавленный фрагмент"/>
    <w:rsid w:val="000F2F84"/>
    <w:rPr>
      <w:color w:val="0000FF"/>
    </w:rPr>
  </w:style>
  <w:style w:type="character" w:customStyle="1" w:styleId="affffd">
    <w:name w:val="Сравнение редакций. Удаленный фрагмент"/>
    <w:rsid w:val="000F2F84"/>
    <w:rPr>
      <w:strike/>
      <w:color w:val="808000"/>
    </w:rPr>
  </w:style>
  <w:style w:type="character" w:customStyle="1" w:styleId="affffe">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0">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1"/>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1">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2">
    <w:basedOn w:val="aff3"/>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afffff3">
    <w:name w:val="No Spacing"/>
    <w:uiPriority w:val="1"/>
    <w:qFormat/>
    <w:rsid w:val="00696714"/>
    <w:rPr>
      <w:rFonts w:ascii="Calibri" w:hAnsi="Calibri"/>
      <w:sz w:val="22"/>
      <w:szCs w:val="22"/>
    </w:rPr>
  </w:style>
  <w:style w:type="character" w:customStyle="1" w:styleId="1f">
    <w:name w:val="Обычный1"/>
    <w:rsid w:val="00616376"/>
  </w:style>
  <w:style w:type="character" w:customStyle="1" w:styleId="aff0">
    <w:name w:val="Абзац списка Знак"/>
    <w:link w:val="aff"/>
    <w:locked/>
    <w:rsid w:val="00C53B7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422651490">
      <w:bodyDiv w:val="1"/>
      <w:marLeft w:val="0"/>
      <w:marRight w:val="0"/>
      <w:marTop w:val="0"/>
      <w:marBottom w:val="0"/>
      <w:divBdr>
        <w:top w:val="none" w:sz="0" w:space="0" w:color="auto"/>
        <w:left w:val="none" w:sz="0" w:space="0" w:color="auto"/>
        <w:bottom w:val="none" w:sz="0" w:space="0" w:color="auto"/>
        <w:right w:val="none" w:sz="0" w:space="0" w:color="auto"/>
      </w:divBdr>
    </w:div>
    <w:div w:id="598489552">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287734323">
      <w:bodyDiv w:val="1"/>
      <w:marLeft w:val="0"/>
      <w:marRight w:val="0"/>
      <w:marTop w:val="0"/>
      <w:marBottom w:val="0"/>
      <w:divBdr>
        <w:top w:val="none" w:sz="0" w:space="0" w:color="auto"/>
        <w:left w:val="none" w:sz="0" w:space="0" w:color="auto"/>
        <w:bottom w:val="none" w:sz="0" w:space="0" w:color="auto"/>
        <w:right w:val="none" w:sz="0" w:space="0" w:color="auto"/>
      </w:divBdr>
    </w:div>
    <w:div w:id="1962036079">
      <w:bodyDiv w:val="1"/>
      <w:marLeft w:val="0"/>
      <w:marRight w:val="0"/>
      <w:marTop w:val="0"/>
      <w:marBottom w:val="0"/>
      <w:divBdr>
        <w:top w:val="none" w:sz="0" w:space="0" w:color="auto"/>
        <w:left w:val="none" w:sz="0" w:space="0" w:color="auto"/>
        <w:bottom w:val="none" w:sz="0" w:space="0" w:color="auto"/>
        <w:right w:val="none" w:sz="0" w:space="0" w:color="auto"/>
      </w:divBdr>
    </w:div>
    <w:div w:id="2051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A048-999F-4056-990C-A78D8813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TotalTime>
  <Pages>31</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LUBOV_ALEKSANDROVNA</dc:creator>
  <cp:lastModifiedBy>user</cp:lastModifiedBy>
  <cp:revision>2</cp:revision>
  <cp:lastPrinted>2025-07-02T10:39:00Z</cp:lastPrinted>
  <dcterms:created xsi:type="dcterms:W3CDTF">2025-07-02T10:43:00Z</dcterms:created>
  <dcterms:modified xsi:type="dcterms:W3CDTF">2025-07-02T10:43:00Z</dcterms:modified>
</cp:coreProperties>
</file>