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17D5" w14:textId="77777777" w:rsidR="00A11C14" w:rsidRPr="00196AF0" w:rsidRDefault="00A11C14" w:rsidP="00A11C14">
      <w:pPr>
        <w:jc w:val="center"/>
        <w:rPr>
          <w:szCs w:val="34"/>
        </w:rPr>
      </w:pPr>
      <w:r w:rsidRPr="00EC7431">
        <w:rPr>
          <w:sz w:val="20"/>
          <w:szCs w:val="34"/>
        </w:rPr>
        <w:t xml:space="preserve">   </w:t>
      </w:r>
      <w:r w:rsidR="00176AF5">
        <w:rPr>
          <w:noProof/>
          <w:sz w:val="20"/>
          <w:szCs w:val="34"/>
        </w:rPr>
        <w:drawing>
          <wp:inline distT="0" distB="0" distL="0" distR="0" wp14:anchorId="46F984ED" wp14:editId="6D6D4772">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6C901A25" w14:textId="77777777" w:rsidR="00A11C14" w:rsidRPr="00373165" w:rsidRDefault="00A11C14" w:rsidP="00A11C14">
      <w:pPr>
        <w:tabs>
          <w:tab w:val="left" w:pos="5670"/>
        </w:tabs>
        <w:jc w:val="center"/>
        <w:rPr>
          <w:bCs/>
        </w:rPr>
      </w:pPr>
      <w:proofErr w:type="gramStart"/>
      <w:r w:rsidRPr="00373165">
        <w:rPr>
          <w:bCs/>
        </w:rPr>
        <w:t>РОССИЙСКАЯ  ФЕДЕРАЦИЯ</w:t>
      </w:r>
      <w:proofErr w:type="gramEnd"/>
      <w:r w:rsidRPr="00373165">
        <w:rPr>
          <w:bCs/>
        </w:rPr>
        <w:t xml:space="preserve"> </w:t>
      </w:r>
    </w:p>
    <w:p w14:paraId="6F48007D" w14:textId="77777777" w:rsidR="00A11C14" w:rsidRPr="00373165" w:rsidRDefault="00A11C14" w:rsidP="00A11C14">
      <w:pPr>
        <w:tabs>
          <w:tab w:val="left" w:pos="5670"/>
        </w:tabs>
        <w:jc w:val="center"/>
        <w:rPr>
          <w:bCs/>
        </w:rPr>
      </w:pPr>
      <w:r w:rsidRPr="00373165">
        <w:rPr>
          <w:bCs/>
        </w:rPr>
        <w:t>РОСТОВСКАЯ ОБЛАСТЬ</w:t>
      </w:r>
    </w:p>
    <w:p w14:paraId="3847AFC6" w14:textId="77777777" w:rsidR="00A11C14" w:rsidRPr="00373165" w:rsidRDefault="00A11C14" w:rsidP="00A11C14">
      <w:pPr>
        <w:tabs>
          <w:tab w:val="left" w:pos="5670"/>
        </w:tabs>
        <w:jc w:val="center"/>
        <w:rPr>
          <w:bCs/>
        </w:rPr>
      </w:pPr>
      <w:proofErr w:type="gramStart"/>
      <w:r w:rsidRPr="00373165">
        <w:rPr>
          <w:bCs/>
        </w:rPr>
        <w:t>МУНИЦИПАЛЬНОЕ  ОБРАЗОВАНИЕ</w:t>
      </w:r>
      <w:proofErr w:type="gramEnd"/>
      <w:r w:rsidRPr="00373165">
        <w:rPr>
          <w:bCs/>
        </w:rPr>
        <w:t xml:space="preserve">  «ГОРНЯЦКОЕ СЕЛЬСКОЕ  ПОСЕЛЕНИЕ»</w:t>
      </w:r>
    </w:p>
    <w:p w14:paraId="312F1C37" w14:textId="77777777" w:rsidR="00A11C14" w:rsidRPr="00373165" w:rsidRDefault="00A11C14" w:rsidP="00A11C14">
      <w:pPr>
        <w:tabs>
          <w:tab w:val="left" w:pos="5670"/>
        </w:tabs>
        <w:jc w:val="center"/>
      </w:pPr>
      <w:proofErr w:type="gramStart"/>
      <w:r w:rsidRPr="00373165">
        <w:rPr>
          <w:bCs/>
        </w:rPr>
        <w:t>АДМИНИСТРАЦИЯ  ГОРНЯЦКОГО</w:t>
      </w:r>
      <w:proofErr w:type="gramEnd"/>
      <w:r w:rsidRPr="00373165">
        <w:rPr>
          <w:bCs/>
        </w:rPr>
        <w:t xml:space="preserve">  СЕЛЬСКОГО ПОСЕЛЕНИЯ </w:t>
      </w:r>
    </w:p>
    <w:p w14:paraId="775A4949" w14:textId="77777777" w:rsidR="00A11C14" w:rsidRPr="00A41ACC" w:rsidRDefault="00A11C14" w:rsidP="00A11C14">
      <w:pPr>
        <w:jc w:val="center"/>
        <w:rPr>
          <w:b/>
          <w:bCs/>
          <w:sz w:val="28"/>
          <w:szCs w:val="28"/>
        </w:rPr>
      </w:pPr>
    </w:p>
    <w:p w14:paraId="5DBA7785" w14:textId="77777777" w:rsidR="00A11C14" w:rsidRPr="00B72F9A" w:rsidRDefault="00A11C14" w:rsidP="00A11C14">
      <w:pPr>
        <w:jc w:val="center"/>
        <w:rPr>
          <w:b/>
          <w:bCs/>
          <w:sz w:val="26"/>
          <w:szCs w:val="26"/>
        </w:rPr>
      </w:pPr>
      <w:r w:rsidRPr="00B72F9A">
        <w:rPr>
          <w:b/>
          <w:bCs/>
          <w:sz w:val="26"/>
          <w:szCs w:val="26"/>
        </w:rPr>
        <w:t>ПОСТАНОВЛЕНИЕ</w:t>
      </w:r>
    </w:p>
    <w:p w14:paraId="558808D9" w14:textId="2C49447B" w:rsidR="00A11C14" w:rsidRPr="00B72F9A" w:rsidRDefault="00A11C14" w:rsidP="00A11C14">
      <w:pPr>
        <w:jc w:val="center"/>
        <w:rPr>
          <w:sz w:val="26"/>
          <w:szCs w:val="26"/>
        </w:rPr>
      </w:pPr>
      <w:r w:rsidRPr="00B72F9A">
        <w:rPr>
          <w:sz w:val="26"/>
          <w:szCs w:val="26"/>
        </w:rPr>
        <w:t xml:space="preserve">от </w:t>
      </w:r>
      <w:r w:rsidR="00A70416">
        <w:rPr>
          <w:sz w:val="26"/>
          <w:szCs w:val="26"/>
        </w:rPr>
        <w:t>28</w:t>
      </w:r>
      <w:r w:rsidR="00ED474B" w:rsidRPr="00B72F9A">
        <w:rPr>
          <w:sz w:val="26"/>
          <w:szCs w:val="26"/>
        </w:rPr>
        <w:t>.12</w:t>
      </w:r>
      <w:r w:rsidR="00C75029" w:rsidRPr="00B72F9A">
        <w:rPr>
          <w:sz w:val="26"/>
          <w:szCs w:val="26"/>
        </w:rPr>
        <w:t>.2023</w:t>
      </w:r>
      <w:r w:rsidRPr="00B72F9A">
        <w:rPr>
          <w:sz w:val="26"/>
          <w:szCs w:val="26"/>
        </w:rPr>
        <w:t xml:space="preserve"> № </w:t>
      </w:r>
      <w:r w:rsidR="00A70416">
        <w:rPr>
          <w:sz w:val="26"/>
          <w:szCs w:val="26"/>
        </w:rPr>
        <w:t>261</w:t>
      </w:r>
    </w:p>
    <w:p w14:paraId="5EC85D5F" w14:textId="77777777" w:rsidR="00A11C14" w:rsidRPr="00B72F9A" w:rsidRDefault="00A11C14" w:rsidP="00A11C14">
      <w:pPr>
        <w:jc w:val="center"/>
        <w:rPr>
          <w:sz w:val="26"/>
          <w:szCs w:val="26"/>
        </w:rPr>
      </w:pPr>
      <w:r w:rsidRPr="00B72F9A">
        <w:rPr>
          <w:sz w:val="26"/>
          <w:szCs w:val="26"/>
        </w:rPr>
        <w:t>пос. Горняцкий</w:t>
      </w:r>
    </w:p>
    <w:p w14:paraId="47B2FEF8" w14:textId="77777777" w:rsidR="00ED0905" w:rsidRPr="00B72F9A" w:rsidRDefault="00ED0905" w:rsidP="00ED0905">
      <w:pPr>
        <w:jc w:val="center"/>
        <w:rPr>
          <w:sz w:val="26"/>
          <w:szCs w:val="26"/>
        </w:rPr>
      </w:pPr>
    </w:p>
    <w:p w14:paraId="38EC5ACB" w14:textId="77777777" w:rsidR="00A11C14" w:rsidRPr="00A70416" w:rsidRDefault="00A11C14" w:rsidP="00ED0905">
      <w:pPr>
        <w:jc w:val="center"/>
        <w:rPr>
          <w:b/>
          <w:bCs/>
          <w:sz w:val="28"/>
          <w:szCs w:val="28"/>
        </w:rPr>
      </w:pPr>
      <w:r w:rsidRPr="00A70416">
        <w:rPr>
          <w:b/>
          <w:bCs/>
          <w:sz w:val="28"/>
          <w:szCs w:val="28"/>
        </w:rPr>
        <w:t>О внесении изменений в постановление Администрации Горняцкого сельского поселения от 30.11.2018 № 253</w:t>
      </w:r>
      <w:r w:rsidRPr="00A70416">
        <w:rPr>
          <w:b/>
          <w:bCs/>
          <w:sz w:val="28"/>
          <w:szCs w:val="28"/>
        </w:rPr>
        <w:tab/>
      </w:r>
    </w:p>
    <w:p w14:paraId="5E63EA65" w14:textId="77777777" w:rsidR="005E696C" w:rsidRPr="00A70416" w:rsidRDefault="005E696C" w:rsidP="005E696C">
      <w:pPr>
        <w:outlineLvl w:val="0"/>
        <w:rPr>
          <w:sz w:val="28"/>
          <w:szCs w:val="28"/>
        </w:rPr>
      </w:pPr>
    </w:p>
    <w:p w14:paraId="3A241DED" w14:textId="77777777" w:rsidR="005E696C" w:rsidRPr="00A70416" w:rsidRDefault="002B0809" w:rsidP="002B0809">
      <w:pPr>
        <w:jc w:val="both"/>
        <w:outlineLvl w:val="0"/>
        <w:rPr>
          <w:sz w:val="28"/>
          <w:szCs w:val="28"/>
        </w:rPr>
      </w:pPr>
      <w:r w:rsidRPr="00A70416">
        <w:rPr>
          <w:sz w:val="28"/>
          <w:szCs w:val="28"/>
        </w:rPr>
        <w:t xml:space="preserve">       </w:t>
      </w:r>
      <w:r w:rsidR="005E696C" w:rsidRPr="00A70416">
        <w:rPr>
          <w:sz w:val="28"/>
          <w:szCs w:val="28"/>
        </w:rPr>
        <w:t>В соответствии с постановлением Администрации Горняцкого сельского поселения от 13.03.2018 № 63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E04D3C" w:rsidRPr="00A70416">
        <w:rPr>
          <w:sz w:val="28"/>
          <w:szCs w:val="28"/>
        </w:rPr>
        <w:t xml:space="preserve"> </w:t>
      </w:r>
      <w:r w:rsidR="00A11C14" w:rsidRPr="00A70416">
        <w:rPr>
          <w:spacing w:val="-4"/>
          <w:sz w:val="28"/>
          <w:szCs w:val="28"/>
        </w:rPr>
        <w:t>Администрация Горняцкого сельского поселения</w:t>
      </w:r>
      <w:r w:rsidR="00A11C14" w:rsidRPr="00A70416">
        <w:rPr>
          <w:sz w:val="28"/>
          <w:szCs w:val="28"/>
        </w:rPr>
        <w:t xml:space="preserve"> </w:t>
      </w:r>
      <w:r w:rsidR="00A11C14" w:rsidRPr="00A70416">
        <w:rPr>
          <w:b/>
          <w:bCs/>
          <w:spacing w:val="60"/>
          <w:sz w:val="28"/>
          <w:szCs w:val="28"/>
        </w:rPr>
        <w:t>постановляет</w:t>
      </w:r>
      <w:r w:rsidR="00A11C14" w:rsidRPr="00A70416">
        <w:rPr>
          <w:bCs/>
          <w:sz w:val="28"/>
          <w:szCs w:val="28"/>
        </w:rPr>
        <w:t>:</w:t>
      </w:r>
      <w:r w:rsidR="00E04D3C" w:rsidRPr="00A70416">
        <w:rPr>
          <w:sz w:val="28"/>
          <w:szCs w:val="28"/>
        </w:rPr>
        <w:t xml:space="preserve">  </w:t>
      </w:r>
    </w:p>
    <w:p w14:paraId="169CE2E5" w14:textId="77777777" w:rsidR="00E04D3C" w:rsidRPr="00A70416" w:rsidRDefault="00E04D3C" w:rsidP="005E696C">
      <w:pPr>
        <w:outlineLvl w:val="0"/>
        <w:rPr>
          <w:sz w:val="28"/>
          <w:szCs w:val="28"/>
        </w:rPr>
      </w:pPr>
      <w:r w:rsidRPr="00A70416">
        <w:rPr>
          <w:sz w:val="28"/>
          <w:szCs w:val="28"/>
        </w:rPr>
        <w:t xml:space="preserve">                                                     </w:t>
      </w:r>
    </w:p>
    <w:p w14:paraId="1BB91DD8" w14:textId="77777777" w:rsidR="005E696C" w:rsidRPr="00A70416" w:rsidRDefault="005E696C" w:rsidP="005E696C">
      <w:pPr>
        <w:widowControl w:val="0"/>
        <w:autoSpaceDE w:val="0"/>
        <w:autoSpaceDN w:val="0"/>
        <w:adjustRightInd w:val="0"/>
        <w:ind w:firstLine="851"/>
        <w:contextualSpacing/>
        <w:jc w:val="both"/>
        <w:rPr>
          <w:sz w:val="28"/>
          <w:szCs w:val="28"/>
        </w:rPr>
      </w:pPr>
      <w:r w:rsidRPr="00A70416">
        <w:rPr>
          <w:sz w:val="28"/>
          <w:szCs w:val="28"/>
        </w:rPr>
        <w:t>1.</w:t>
      </w:r>
      <w:r w:rsidRPr="00A70416">
        <w:rPr>
          <w:sz w:val="28"/>
          <w:szCs w:val="28"/>
        </w:rPr>
        <w:tab/>
        <w:t xml:space="preserve">Внести в постановление Администрации Горняцкого сельского поселения от </w:t>
      </w:r>
      <w:r w:rsidR="00A11C14" w:rsidRPr="00A70416">
        <w:rPr>
          <w:sz w:val="28"/>
          <w:szCs w:val="28"/>
        </w:rPr>
        <w:t>30.11.2018 № 253 «</w:t>
      </w:r>
      <w:r w:rsidR="006C097E" w:rsidRPr="00A70416">
        <w:rPr>
          <w:sz w:val="28"/>
          <w:szCs w:val="28"/>
        </w:rPr>
        <w:t>Об утверждении муниципальной программы Горняцкого сельского поселения «Социальная поддержка граждан»</w:t>
      </w:r>
      <w:r w:rsidRPr="00A70416">
        <w:rPr>
          <w:sz w:val="28"/>
          <w:szCs w:val="28"/>
        </w:rPr>
        <w:t xml:space="preserve"> следующие изменения:</w:t>
      </w:r>
    </w:p>
    <w:p w14:paraId="27BAB938" w14:textId="77777777" w:rsidR="005E696C" w:rsidRPr="00A70416" w:rsidRDefault="005E696C" w:rsidP="005E696C">
      <w:pPr>
        <w:widowControl w:val="0"/>
        <w:autoSpaceDE w:val="0"/>
        <w:autoSpaceDN w:val="0"/>
        <w:adjustRightInd w:val="0"/>
        <w:ind w:firstLine="851"/>
        <w:contextualSpacing/>
        <w:jc w:val="both"/>
        <w:rPr>
          <w:sz w:val="28"/>
          <w:szCs w:val="28"/>
        </w:rPr>
      </w:pPr>
      <w:r w:rsidRPr="00A70416">
        <w:rPr>
          <w:sz w:val="28"/>
          <w:szCs w:val="28"/>
        </w:rPr>
        <w:t>1.1.</w:t>
      </w:r>
      <w:r w:rsidRPr="00A70416">
        <w:rPr>
          <w:sz w:val="28"/>
          <w:szCs w:val="28"/>
        </w:rPr>
        <w:tab/>
        <w:t>Приложение № 1 к постановлению изложить в новой редакции согласно приложению № 1 к настоящему постановлению.</w:t>
      </w:r>
    </w:p>
    <w:p w14:paraId="41605357" w14:textId="77777777" w:rsidR="00ED474B" w:rsidRPr="00A70416" w:rsidRDefault="00ED474B" w:rsidP="00ED474B">
      <w:pPr>
        <w:widowControl w:val="0"/>
        <w:autoSpaceDE w:val="0"/>
        <w:autoSpaceDN w:val="0"/>
        <w:adjustRightInd w:val="0"/>
        <w:ind w:firstLine="851"/>
        <w:contextualSpacing/>
        <w:jc w:val="both"/>
        <w:rPr>
          <w:sz w:val="28"/>
          <w:szCs w:val="28"/>
        </w:rPr>
      </w:pPr>
      <w:r w:rsidRPr="00A70416">
        <w:rPr>
          <w:sz w:val="28"/>
          <w:szCs w:val="28"/>
        </w:rPr>
        <w:t>2.</w:t>
      </w:r>
      <w:r w:rsidRPr="00A70416">
        <w:rPr>
          <w:sz w:val="28"/>
          <w:szCs w:val="28"/>
        </w:rPr>
        <w:tab/>
        <w:t>Изменения, касающ</w:t>
      </w:r>
      <w:r w:rsidR="00C75029" w:rsidRPr="00A70416">
        <w:rPr>
          <w:sz w:val="28"/>
          <w:szCs w:val="28"/>
        </w:rPr>
        <w:t>иеся бюджетных ассигнований 2023</w:t>
      </w:r>
      <w:r w:rsidRPr="00A70416">
        <w:rPr>
          <w:sz w:val="28"/>
          <w:szCs w:val="28"/>
        </w:rPr>
        <w:t xml:space="preserve"> года, вступают в силу после официального опубликования настоящего постановления.</w:t>
      </w:r>
    </w:p>
    <w:p w14:paraId="2769FAB6" w14:textId="77777777" w:rsidR="00ED474B" w:rsidRPr="00A70416" w:rsidRDefault="00ED474B" w:rsidP="00ED474B">
      <w:pPr>
        <w:widowControl w:val="0"/>
        <w:autoSpaceDE w:val="0"/>
        <w:autoSpaceDN w:val="0"/>
        <w:adjustRightInd w:val="0"/>
        <w:ind w:firstLine="851"/>
        <w:contextualSpacing/>
        <w:jc w:val="both"/>
        <w:rPr>
          <w:sz w:val="28"/>
          <w:szCs w:val="28"/>
        </w:rPr>
      </w:pPr>
      <w:r w:rsidRPr="00A70416">
        <w:rPr>
          <w:sz w:val="28"/>
          <w:szCs w:val="28"/>
        </w:rPr>
        <w:t>3.</w:t>
      </w:r>
      <w:r w:rsidRPr="00A70416">
        <w:rPr>
          <w:sz w:val="28"/>
          <w:szCs w:val="28"/>
        </w:rPr>
        <w:tab/>
        <w:t>Изменения, касающ</w:t>
      </w:r>
      <w:r w:rsidR="00C75029" w:rsidRPr="00A70416">
        <w:rPr>
          <w:sz w:val="28"/>
          <w:szCs w:val="28"/>
        </w:rPr>
        <w:t>иеся бюджетных ассигнований 2024-2026</w:t>
      </w:r>
      <w:r w:rsidRPr="00A70416">
        <w:rPr>
          <w:sz w:val="28"/>
          <w:szCs w:val="28"/>
        </w:rPr>
        <w:t xml:space="preserve"> годов, вступают в силу с 1</w:t>
      </w:r>
      <w:r w:rsidR="00C75029" w:rsidRPr="00A70416">
        <w:rPr>
          <w:sz w:val="28"/>
          <w:szCs w:val="28"/>
        </w:rPr>
        <w:t xml:space="preserve"> января 2024</w:t>
      </w:r>
      <w:r w:rsidRPr="00A70416">
        <w:rPr>
          <w:sz w:val="28"/>
          <w:szCs w:val="28"/>
        </w:rPr>
        <w:t xml:space="preserve"> года и распространяются на правоотношения, возникающие начиная с составления проекта бюджета Горняцкого сельского поселения Белокалитвинского района на 202</w:t>
      </w:r>
      <w:r w:rsidR="00C75029" w:rsidRPr="00A70416">
        <w:rPr>
          <w:sz w:val="28"/>
          <w:szCs w:val="28"/>
        </w:rPr>
        <w:t>4 год и на плановый период 2025 и 2026</w:t>
      </w:r>
      <w:r w:rsidRPr="00A70416">
        <w:rPr>
          <w:sz w:val="28"/>
          <w:szCs w:val="28"/>
        </w:rPr>
        <w:t xml:space="preserve"> годов.</w:t>
      </w:r>
    </w:p>
    <w:p w14:paraId="27C3E43F" w14:textId="77777777" w:rsidR="005E696C" w:rsidRPr="00A70416" w:rsidRDefault="00ED474B" w:rsidP="00ED474B">
      <w:pPr>
        <w:widowControl w:val="0"/>
        <w:autoSpaceDE w:val="0"/>
        <w:autoSpaceDN w:val="0"/>
        <w:adjustRightInd w:val="0"/>
        <w:ind w:firstLine="851"/>
        <w:contextualSpacing/>
        <w:jc w:val="both"/>
        <w:rPr>
          <w:sz w:val="28"/>
          <w:szCs w:val="28"/>
        </w:rPr>
      </w:pPr>
      <w:r w:rsidRPr="00A70416">
        <w:rPr>
          <w:sz w:val="28"/>
          <w:szCs w:val="28"/>
        </w:rPr>
        <w:t>4</w:t>
      </w:r>
      <w:r w:rsidR="005E696C" w:rsidRPr="00A70416">
        <w:rPr>
          <w:sz w:val="28"/>
          <w:szCs w:val="28"/>
        </w:rPr>
        <w:t>.</w:t>
      </w:r>
      <w:r w:rsidR="005E696C" w:rsidRPr="00A70416">
        <w:rPr>
          <w:sz w:val="28"/>
          <w:szCs w:val="28"/>
        </w:rPr>
        <w:tab/>
        <w:t xml:space="preserve">Контроль за выполнением постановления возложить на </w:t>
      </w:r>
      <w:r w:rsidR="00DF53C9" w:rsidRPr="00A70416">
        <w:rPr>
          <w:sz w:val="28"/>
          <w:szCs w:val="28"/>
        </w:rPr>
        <w:t xml:space="preserve">начальника отдела экономики и финансов </w:t>
      </w:r>
      <w:proofErr w:type="spellStart"/>
      <w:r w:rsidR="00DF53C9" w:rsidRPr="00A70416">
        <w:rPr>
          <w:sz w:val="28"/>
          <w:szCs w:val="28"/>
        </w:rPr>
        <w:t>Трихаеву</w:t>
      </w:r>
      <w:proofErr w:type="spellEnd"/>
      <w:r w:rsidR="00DF53C9" w:rsidRPr="00A70416">
        <w:rPr>
          <w:sz w:val="28"/>
          <w:szCs w:val="28"/>
        </w:rPr>
        <w:t xml:space="preserve"> Л.В.</w:t>
      </w:r>
    </w:p>
    <w:p w14:paraId="21180D58" w14:textId="77777777" w:rsidR="00B72F9A" w:rsidRPr="00B72F9A" w:rsidRDefault="00B72F9A" w:rsidP="00B72F9A">
      <w:pPr>
        <w:widowControl w:val="0"/>
        <w:autoSpaceDE w:val="0"/>
        <w:autoSpaceDN w:val="0"/>
        <w:adjustRightInd w:val="0"/>
        <w:ind w:firstLine="851"/>
        <w:contextualSpacing/>
        <w:jc w:val="both"/>
        <w:rPr>
          <w:sz w:val="26"/>
          <w:szCs w:val="26"/>
        </w:rPr>
      </w:pPr>
    </w:p>
    <w:tbl>
      <w:tblPr>
        <w:tblW w:w="0" w:type="auto"/>
        <w:tblInd w:w="108" w:type="dxa"/>
        <w:tblLook w:val="04A0" w:firstRow="1" w:lastRow="0" w:firstColumn="1" w:lastColumn="0" w:noHBand="0" w:noVBand="1"/>
      </w:tblPr>
      <w:tblGrid>
        <w:gridCol w:w="4452"/>
        <w:gridCol w:w="1512"/>
        <w:gridCol w:w="3566"/>
      </w:tblGrid>
      <w:tr w:rsidR="00A70416" w14:paraId="4018156A" w14:textId="77777777" w:rsidTr="00A70416">
        <w:tc>
          <w:tcPr>
            <w:tcW w:w="4536" w:type="dxa"/>
            <w:hideMark/>
          </w:tcPr>
          <w:p w14:paraId="26DBC7EE" w14:textId="77777777" w:rsidR="00A70416" w:rsidRDefault="00A70416">
            <w:pPr>
              <w:jc w:val="center"/>
              <w:rPr>
                <w:sz w:val="28"/>
                <w:szCs w:val="28"/>
              </w:rPr>
            </w:pPr>
            <w:r>
              <w:rPr>
                <w:sz w:val="28"/>
                <w:szCs w:val="28"/>
              </w:rPr>
              <w:t>Глава Администрации</w:t>
            </w:r>
          </w:p>
          <w:p w14:paraId="5891C569" w14:textId="77777777" w:rsidR="00A70416" w:rsidRDefault="00A70416">
            <w:pPr>
              <w:ind w:right="-106"/>
              <w:jc w:val="center"/>
              <w:rPr>
                <w:kern w:val="2"/>
                <w:sz w:val="28"/>
                <w:szCs w:val="28"/>
              </w:rPr>
            </w:pPr>
            <w:r>
              <w:rPr>
                <w:kern w:val="2"/>
                <w:sz w:val="28"/>
                <w:szCs w:val="28"/>
              </w:rPr>
              <w:t>Горняцкого сельского поселения</w:t>
            </w:r>
          </w:p>
        </w:tc>
        <w:tc>
          <w:tcPr>
            <w:tcW w:w="5209" w:type="dxa"/>
            <w:gridSpan w:val="2"/>
          </w:tcPr>
          <w:p w14:paraId="6B4F1FB7" w14:textId="77777777" w:rsidR="00A70416" w:rsidRDefault="00A70416">
            <w:pPr>
              <w:rPr>
                <w:kern w:val="2"/>
                <w:sz w:val="28"/>
                <w:szCs w:val="28"/>
              </w:rPr>
            </w:pPr>
          </w:p>
          <w:p w14:paraId="55808FC3" w14:textId="77777777" w:rsidR="00A70416" w:rsidRDefault="00A70416">
            <w:pPr>
              <w:jc w:val="right"/>
              <w:rPr>
                <w:kern w:val="2"/>
                <w:sz w:val="28"/>
                <w:szCs w:val="28"/>
              </w:rPr>
            </w:pPr>
            <w:r>
              <w:rPr>
                <w:kern w:val="2"/>
                <w:sz w:val="28"/>
                <w:szCs w:val="28"/>
              </w:rPr>
              <w:t>А.В. Балденков</w:t>
            </w:r>
          </w:p>
        </w:tc>
      </w:tr>
      <w:tr w:rsidR="00A70416" w14:paraId="3537969B" w14:textId="77777777" w:rsidTr="00A70416">
        <w:tc>
          <w:tcPr>
            <w:tcW w:w="6096" w:type="dxa"/>
            <w:gridSpan w:val="2"/>
          </w:tcPr>
          <w:p w14:paraId="76FA5AB9" w14:textId="77777777" w:rsidR="00A70416" w:rsidRPr="00A70416" w:rsidRDefault="00A70416">
            <w:pPr>
              <w:rPr>
                <w:color w:val="FFFFFF" w:themeColor="background1"/>
                <w:sz w:val="28"/>
                <w:szCs w:val="28"/>
              </w:rPr>
            </w:pPr>
          </w:p>
          <w:p w14:paraId="7D775587" w14:textId="77777777" w:rsidR="00A70416" w:rsidRPr="00A70416" w:rsidRDefault="00A70416">
            <w:pPr>
              <w:rPr>
                <w:color w:val="FFFFFF" w:themeColor="background1"/>
                <w:sz w:val="28"/>
                <w:szCs w:val="28"/>
              </w:rPr>
            </w:pPr>
            <w:r w:rsidRPr="00A70416">
              <w:rPr>
                <w:color w:val="FFFFFF" w:themeColor="background1"/>
                <w:sz w:val="28"/>
                <w:szCs w:val="28"/>
              </w:rPr>
              <w:t xml:space="preserve">Верно </w:t>
            </w:r>
          </w:p>
          <w:p w14:paraId="661912A7" w14:textId="77777777" w:rsidR="00A70416" w:rsidRPr="00A70416" w:rsidRDefault="00A70416">
            <w:pPr>
              <w:rPr>
                <w:color w:val="FFFFFF" w:themeColor="background1"/>
                <w:sz w:val="28"/>
                <w:szCs w:val="28"/>
              </w:rPr>
            </w:pPr>
            <w:r w:rsidRPr="00A70416">
              <w:rPr>
                <w:color w:val="FFFFFF" w:themeColor="background1"/>
                <w:sz w:val="28"/>
                <w:szCs w:val="28"/>
              </w:rPr>
              <w:t>Заведующий сектором по общим вопросам, земельным и имущественным отношениям</w:t>
            </w:r>
          </w:p>
        </w:tc>
        <w:tc>
          <w:tcPr>
            <w:tcW w:w="3649" w:type="dxa"/>
          </w:tcPr>
          <w:p w14:paraId="6AED7F2F" w14:textId="77777777" w:rsidR="00A70416" w:rsidRPr="00A70416" w:rsidRDefault="00A70416">
            <w:pPr>
              <w:jc w:val="right"/>
              <w:rPr>
                <w:color w:val="FFFFFF" w:themeColor="background1"/>
                <w:kern w:val="2"/>
                <w:sz w:val="28"/>
                <w:szCs w:val="28"/>
              </w:rPr>
            </w:pPr>
          </w:p>
          <w:p w14:paraId="34352B35" w14:textId="77777777" w:rsidR="00A70416" w:rsidRPr="00A70416" w:rsidRDefault="00A70416">
            <w:pPr>
              <w:jc w:val="right"/>
              <w:rPr>
                <w:color w:val="FFFFFF" w:themeColor="background1"/>
                <w:kern w:val="2"/>
                <w:sz w:val="28"/>
                <w:szCs w:val="28"/>
              </w:rPr>
            </w:pPr>
          </w:p>
          <w:p w14:paraId="76C750EA" w14:textId="77777777" w:rsidR="00A70416" w:rsidRPr="00A70416" w:rsidRDefault="00A70416">
            <w:pPr>
              <w:jc w:val="right"/>
              <w:rPr>
                <w:color w:val="FFFFFF" w:themeColor="background1"/>
                <w:kern w:val="2"/>
                <w:sz w:val="28"/>
                <w:szCs w:val="28"/>
              </w:rPr>
            </w:pPr>
          </w:p>
          <w:p w14:paraId="577817D8" w14:textId="77777777" w:rsidR="00A70416" w:rsidRPr="00A70416" w:rsidRDefault="00A70416">
            <w:pPr>
              <w:jc w:val="right"/>
              <w:rPr>
                <w:color w:val="FFFFFF" w:themeColor="background1"/>
                <w:kern w:val="2"/>
                <w:sz w:val="28"/>
                <w:szCs w:val="28"/>
              </w:rPr>
            </w:pPr>
            <w:r w:rsidRPr="00A70416">
              <w:rPr>
                <w:color w:val="FFFFFF" w:themeColor="background1"/>
                <w:kern w:val="2"/>
                <w:sz w:val="28"/>
                <w:szCs w:val="28"/>
              </w:rPr>
              <w:t>Л.П. Дикая</w:t>
            </w:r>
          </w:p>
        </w:tc>
      </w:tr>
    </w:tbl>
    <w:p w14:paraId="632D95D8" w14:textId="77777777" w:rsidR="00AA48BF" w:rsidRDefault="00AA48BF" w:rsidP="008142A1">
      <w:pPr>
        <w:shd w:val="clear" w:color="auto" w:fill="FFFFFF"/>
        <w:ind w:left="5387"/>
        <w:jc w:val="center"/>
        <w:rPr>
          <w:sz w:val="28"/>
          <w:szCs w:val="28"/>
        </w:rPr>
      </w:pPr>
    </w:p>
    <w:p w14:paraId="5FA60A05" w14:textId="30485D3C" w:rsidR="00A11C14" w:rsidRDefault="00E04D3C" w:rsidP="008142A1">
      <w:pPr>
        <w:shd w:val="clear" w:color="auto" w:fill="FFFFFF"/>
        <w:ind w:left="5387"/>
        <w:jc w:val="center"/>
        <w:rPr>
          <w:sz w:val="28"/>
          <w:szCs w:val="28"/>
        </w:rPr>
      </w:pPr>
      <w:r w:rsidRPr="004E76D9">
        <w:rPr>
          <w:sz w:val="28"/>
          <w:szCs w:val="28"/>
        </w:rPr>
        <w:lastRenderedPageBreak/>
        <w:t>Приложение № 1</w:t>
      </w:r>
      <w:r w:rsidR="008142A1">
        <w:rPr>
          <w:sz w:val="28"/>
          <w:szCs w:val="28"/>
        </w:rPr>
        <w:t xml:space="preserve"> </w:t>
      </w:r>
      <w:r w:rsidRPr="004E76D9">
        <w:rPr>
          <w:sz w:val="28"/>
          <w:szCs w:val="28"/>
        </w:rPr>
        <w:t>к</w:t>
      </w:r>
      <w:r w:rsidR="00133CE6">
        <w:rPr>
          <w:sz w:val="28"/>
          <w:szCs w:val="28"/>
        </w:rPr>
        <w:t xml:space="preserve"> </w:t>
      </w:r>
    </w:p>
    <w:p w14:paraId="7FDB5A86" w14:textId="77777777" w:rsidR="00A11C14" w:rsidRDefault="00A11C14" w:rsidP="008142A1">
      <w:pPr>
        <w:shd w:val="clear" w:color="auto" w:fill="FFFFFF"/>
        <w:ind w:left="5387"/>
        <w:jc w:val="center"/>
        <w:rPr>
          <w:sz w:val="28"/>
          <w:szCs w:val="28"/>
        </w:rPr>
      </w:pPr>
      <w:r>
        <w:rPr>
          <w:sz w:val="28"/>
          <w:szCs w:val="28"/>
        </w:rPr>
        <w:t>П</w:t>
      </w:r>
      <w:r w:rsidR="00E04D3C" w:rsidRPr="004E76D9">
        <w:rPr>
          <w:sz w:val="28"/>
          <w:szCs w:val="28"/>
        </w:rPr>
        <w:t>остановлению</w:t>
      </w:r>
    </w:p>
    <w:p w14:paraId="1D2CB86C" w14:textId="77777777" w:rsidR="00A11C14" w:rsidRDefault="008142A1" w:rsidP="008142A1">
      <w:pPr>
        <w:shd w:val="clear" w:color="auto" w:fill="FFFFFF"/>
        <w:ind w:left="5387"/>
        <w:jc w:val="center"/>
        <w:rPr>
          <w:sz w:val="28"/>
          <w:szCs w:val="28"/>
        </w:rPr>
      </w:pPr>
      <w:r>
        <w:rPr>
          <w:sz w:val="28"/>
          <w:szCs w:val="28"/>
        </w:rPr>
        <w:t xml:space="preserve"> </w:t>
      </w:r>
      <w:r w:rsidR="00E04D3C">
        <w:rPr>
          <w:sz w:val="28"/>
          <w:szCs w:val="28"/>
        </w:rPr>
        <w:t>Администрации</w:t>
      </w:r>
      <w:r w:rsidR="00133CE6">
        <w:rPr>
          <w:sz w:val="28"/>
          <w:szCs w:val="28"/>
        </w:rPr>
        <w:t xml:space="preserve"> </w:t>
      </w:r>
    </w:p>
    <w:p w14:paraId="57ABD6E2" w14:textId="77777777" w:rsidR="00A11C14" w:rsidRDefault="00E04D3C" w:rsidP="008142A1">
      <w:pPr>
        <w:shd w:val="clear" w:color="auto" w:fill="FFFFFF"/>
        <w:ind w:left="5387"/>
        <w:jc w:val="center"/>
        <w:rPr>
          <w:sz w:val="28"/>
          <w:szCs w:val="28"/>
        </w:rPr>
      </w:pPr>
      <w:r>
        <w:rPr>
          <w:sz w:val="28"/>
          <w:szCs w:val="28"/>
        </w:rPr>
        <w:t>Горняцкого</w:t>
      </w:r>
      <w:r w:rsidR="008142A1">
        <w:rPr>
          <w:sz w:val="28"/>
          <w:szCs w:val="28"/>
        </w:rPr>
        <w:t xml:space="preserve"> </w:t>
      </w:r>
    </w:p>
    <w:p w14:paraId="765F7929" w14:textId="77777777" w:rsidR="00E04D3C" w:rsidRPr="004E76D9" w:rsidRDefault="00E04D3C" w:rsidP="008142A1">
      <w:pPr>
        <w:shd w:val="clear" w:color="auto" w:fill="FFFFFF"/>
        <w:ind w:left="5387"/>
        <w:jc w:val="center"/>
        <w:rPr>
          <w:sz w:val="28"/>
          <w:szCs w:val="28"/>
        </w:rPr>
      </w:pPr>
      <w:r>
        <w:rPr>
          <w:sz w:val="28"/>
          <w:szCs w:val="28"/>
        </w:rPr>
        <w:t>сельского поселения</w:t>
      </w:r>
    </w:p>
    <w:p w14:paraId="47B80AA9" w14:textId="71D3DF96" w:rsidR="00E04D3C" w:rsidRPr="004E76D9" w:rsidRDefault="008142A1" w:rsidP="008142A1">
      <w:pPr>
        <w:shd w:val="clear" w:color="auto" w:fill="FFFFFF"/>
        <w:ind w:left="5387"/>
        <w:jc w:val="center"/>
        <w:rPr>
          <w:sz w:val="28"/>
          <w:szCs w:val="28"/>
        </w:rPr>
      </w:pPr>
      <w:r>
        <w:rPr>
          <w:sz w:val="28"/>
          <w:szCs w:val="28"/>
        </w:rPr>
        <w:t>о</w:t>
      </w:r>
      <w:r w:rsidR="00E04D3C">
        <w:rPr>
          <w:sz w:val="28"/>
          <w:szCs w:val="28"/>
        </w:rPr>
        <w:t>т</w:t>
      </w:r>
      <w:r w:rsidR="00ED474B">
        <w:rPr>
          <w:sz w:val="28"/>
          <w:szCs w:val="28"/>
        </w:rPr>
        <w:t xml:space="preserve"> </w:t>
      </w:r>
      <w:r w:rsidR="00A70416">
        <w:rPr>
          <w:sz w:val="28"/>
          <w:szCs w:val="28"/>
        </w:rPr>
        <w:t>28</w:t>
      </w:r>
      <w:r w:rsidR="00ED474B">
        <w:rPr>
          <w:sz w:val="28"/>
          <w:szCs w:val="28"/>
        </w:rPr>
        <w:t>.12</w:t>
      </w:r>
      <w:r w:rsidR="00133CE6">
        <w:rPr>
          <w:sz w:val="28"/>
          <w:szCs w:val="28"/>
        </w:rPr>
        <w:t>.</w:t>
      </w:r>
      <w:r w:rsidR="00C75029">
        <w:rPr>
          <w:sz w:val="28"/>
          <w:szCs w:val="28"/>
        </w:rPr>
        <w:t>2023</w:t>
      </w:r>
      <w:r w:rsidR="00A11C14" w:rsidRPr="004E76D9">
        <w:rPr>
          <w:sz w:val="28"/>
          <w:szCs w:val="28"/>
        </w:rPr>
        <w:t xml:space="preserve"> </w:t>
      </w:r>
      <w:r w:rsidR="00A11C14">
        <w:rPr>
          <w:sz w:val="28"/>
          <w:szCs w:val="28"/>
        </w:rPr>
        <w:t>№</w:t>
      </w:r>
      <w:r w:rsidR="00C75029">
        <w:rPr>
          <w:sz w:val="28"/>
          <w:szCs w:val="28"/>
        </w:rPr>
        <w:t xml:space="preserve"> </w:t>
      </w:r>
      <w:r w:rsidR="00A70416">
        <w:rPr>
          <w:sz w:val="28"/>
          <w:szCs w:val="28"/>
        </w:rPr>
        <w:t>261</w:t>
      </w:r>
    </w:p>
    <w:p w14:paraId="7A7DDD77" w14:textId="77777777" w:rsidR="00E04D3C" w:rsidRDefault="00E04D3C" w:rsidP="008142A1">
      <w:pPr>
        <w:rPr>
          <w:sz w:val="28"/>
          <w:szCs w:val="28"/>
        </w:rPr>
      </w:pPr>
    </w:p>
    <w:p w14:paraId="49A629E6" w14:textId="77777777" w:rsidR="00D217EB" w:rsidRDefault="00AE5A2B" w:rsidP="00AE5A2B">
      <w:pPr>
        <w:jc w:val="center"/>
        <w:rPr>
          <w:bCs/>
          <w:sz w:val="28"/>
          <w:szCs w:val="28"/>
        </w:rPr>
      </w:pPr>
      <w:r w:rsidRPr="001F3CAE">
        <w:rPr>
          <w:bCs/>
          <w:sz w:val="28"/>
          <w:szCs w:val="28"/>
        </w:rPr>
        <w:t xml:space="preserve">Муниципальная программа </w:t>
      </w:r>
      <w:r>
        <w:rPr>
          <w:bCs/>
          <w:sz w:val="28"/>
          <w:szCs w:val="28"/>
        </w:rPr>
        <w:t>Горняцкого</w:t>
      </w:r>
      <w:r w:rsidR="00D217EB">
        <w:rPr>
          <w:bCs/>
          <w:sz w:val="28"/>
          <w:szCs w:val="28"/>
        </w:rPr>
        <w:t xml:space="preserve"> </w:t>
      </w:r>
      <w:r>
        <w:rPr>
          <w:bCs/>
          <w:sz w:val="28"/>
          <w:szCs w:val="28"/>
        </w:rPr>
        <w:t>сельского</w:t>
      </w:r>
      <w:r w:rsidRPr="001F3CAE">
        <w:rPr>
          <w:bCs/>
          <w:sz w:val="28"/>
          <w:szCs w:val="28"/>
        </w:rPr>
        <w:t xml:space="preserve"> поселения </w:t>
      </w:r>
    </w:p>
    <w:p w14:paraId="06A22637" w14:textId="77777777" w:rsidR="00AE5A2B" w:rsidRPr="001F3CAE" w:rsidRDefault="00AE5A2B" w:rsidP="00AE5A2B">
      <w:pPr>
        <w:jc w:val="center"/>
        <w:rPr>
          <w:bCs/>
          <w:sz w:val="28"/>
          <w:szCs w:val="28"/>
        </w:rPr>
      </w:pPr>
      <w:r w:rsidRPr="001F3CAE">
        <w:rPr>
          <w:bCs/>
          <w:sz w:val="28"/>
          <w:szCs w:val="28"/>
        </w:rPr>
        <w:t>«Социальная поддержка граждан»</w:t>
      </w:r>
    </w:p>
    <w:p w14:paraId="15A0AE4D" w14:textId="77777777" w:rsidR="00AE5A2B" w:rsidRDefault="00AE5A2B" w:rsidP="00AE5A2B">
      <w:pPr>
        <w:jc w:val="center"/>
        <w:rPr>
          <w:bCs/>
          <w:sz w:val="28"/>
          <w:szCs w:val="28"/>
        </w:rPr>
      </w:pPr>
    </w:p>
    <w:p w14:paraId="504B7ACA" w14:textId="77777777" w:rsidR="00AE5A2B" w:rsidRDefault="00AE5A2B" w:rsidP="00AE5A2B">
      <w:pPr>
        <w:jc w:val="center"/>
        <w:rPr>
          <w:bCs/>
          <w:sz w:val="28"/>
          <w:szCs w:val="28"/>
        </w:rPr>
      </w:pPr>
      <w:r w:rsidRPr="00726F26">
        <w:rPr>
          <w:bCs/>
          <w:sz w:val="28"/>
          <w:szCs w:val="28"/>
        </w:rPr>
        <w:t xml:space="preserve">ПАСПОРТ  </w:t>
      </w:r>
    </w:p>
    <w:p w14:paraId="7AB287C6" w14:textId="77777777" w:rsidR="00D217EB" w:rsidRDefault="00AE5A2B" w:rsidP="00AE5A2B">
      <w:pPr>
        <w:jc w:val="center"/>
        <w:rPr>
          <w:bCs/>
          <w:sz w:val="28"/>
          <w:szCs w:val="28"/>
        </w:rPr>
      </w:pPr>
      <w:r>
        <w:rPr>
          <w:bCs/>
          <w:sz w:val="28"/>
          <w:szCs w:val="28"/>
        </w:rPr>
        <w:t xml:space="preserve">муниципальной программы Горняцкого сельского поселения </w:t>
      </w:r>
    </w:p>
    <w:p w14:paraId="2E0FA274" w14:textId="77777777" w:rsidR="00AE5A2B" w:rsidRPr="008142A1" w:rsidRDefault="00AE5A2B" w:rsidP="008142A1">
      <w:pPr>
        <w:jc w:val="center"/>
        <w:rPr>
          <w:bCs/>
          <w:sz w:val="28"/>
          <w:szCs w:val="28"/>
        </w:rPr>
      </w:pPr>
      <w:r>
        <w:rPr>
          <w:bCs/>
          <w:sz w:val="28"/>
          <w:szCs w:val="28"/>
        </w:rPr>
        <w:t>«Социальная поддержка граждан»</w:t>
      </w:r>
    </w:p>
    <w:p w14:paraId="28D808CB" w14:textId="77777777" w:rsidR="00AE5A2B" w:rsidRPr="008D478B" w:rsidRDefault="00AE5A2B" w:rsidP="00AE5A2B">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6429"/>
      </w:tblGrid>
      <w:tr w:rsidR="00AE5A2B" w:rsidRPr="008142A1" w14:paraId="10FB9DD2" w14:textId="77777777" w:rsidTr="008142A1">
        <w:tc>
          <w:tcPr>
            <w:tcW w:w="3119" w:type="dxa"/>
            <w:shd w:val="clear" w:color="auto" w:fill="auto"/>
          </w:tcPr>
          <w:p w14:paraId="02D6269F" w14:textId="77777777" w:rsidR="00AE5A2B" w:rsidRPr="008142A1" w:rsidRDefault="008142A1" w:rsidP="00481FBE">
            <w:r>
              <w:rPr>
                <w:bCs/>
              </w:rPr>
              <w:t>Наименование программы</w:t>
            </w:r>
            <w:r w:rsidR="00AE5A2B" w:rsidRPr="008142A1">
              <w:t xml:space="preserve">  </w:t>
            </w:r>
          </w:p>
        </w:tc>
        <w:tc>
          <w:tcPr>
            <w:tcW w:w="6520" w:type="dxa"/>
            <w:shd w:val="clear" w:color="auto" w:fill="auto"/>
          </w:tcPr>
          <w:p w14:paraId="6C945130" w14:textId="77777777" w:rsidR="00AE5A2B" w:rsidRPr="008142A1" w:rsidRDefault="00AE5A2B" w:rsidP="008142A1">
            <w:pPr>
              <w:jc w:val="both"/>
            </w:pPr>
            <w:r w:rsidRPr="008142A1">
              <w:t>Муниципальная программа Горняцкого сельского поселения «Социальная поддержка граждан»</w:t>
            </w:r>
          </w:p>
        </w:tc>
      </w:tr>
      <w:tr w:rsidR="008142A1" w:rsidRPr="008142A1" w14:paraId="6FFC0BFB" w14:textId="77777777" w:rsidTr="008142A1">
        <w:tc>
          <w:tcPr>
            <w:tcW w:w="3119" w:type="dxa"/>
            <w:shd w:val="clear" w:color="auto" w:fill="auto"/>
          </w:tcPr>
          <w:p w14:paraId="1FE243C1" w14:textId="77777777" w:rsidR="008142A1" w:rsidRDefault="008142A1" w:rsidP="00481FBE">
            <w:pPr>
              <w:rPr>
                <w:bCs/>
              </w:rPr>
            </w:pPr>
            <w:r w:rsidRPr="008142A1">
              <w:t>Ответственный исполнитель программы</w:t>
            </w:r>
          </w:p>
        </w:tc>
        <w:tc>
          <w:tcPr>
            <w:tcW w:w="6520" w:type="dxa"/>
            <w:shd w:val="clear" w:color="auto" w:fill="auto"/>
          </w:tcPr>
          <w:p w14:paraId="464DFB02" w14:textId="77777777" w:rsidR="008142A1" w:rsidRPr="008142A1" w:rsidRDefault="008142A1" w:rsidP="008142A1">
            <w:r w:rsidRPr="008142A1">
              <w:t>Администрация Горняцкого сельского поселения</w:t>
            </w:r>
          </w:p>
          <w:p w14:paraId="38A368E6" w14:textId="77777777" w:rsidR="008142A1" w:rsidRPr="008142A1" w:rsidRDefault="008142A1" w:rsidP="00481FBE">
            <w:pPr>
              <w:jc w:val="both"/>
            </w:pPr>
          </w:p>
        </w:tc>
      </w:tr>
      <w:tr w:rsidR="008142A1" w:rsidRPr="008142A1" w14:paraId="1E4C7FFF" w14:textId="77777777" w:rsidTr="008142A1">
        <w:tc>
          <w:tcPr>
            <w:tcW w:w="3119" w:type="dxa"/>
            <w:shd w:val="clear" w:color="auto" w:fill="auto"/>
          </w:tcPr>
          <w:p w14:paraId="33648084" w14:textId="77777777" w:rsidR="008142A1" w:rsidRDefault="008142A1" w:rsidP="00481FBE">
            <w:pPr>
              <w:rPr>
                <w:bCs/>
              </w:rPr>
            </w:pPr>
            <w:r>
              <w:t xml:space="preserve">Соисполнители </w:t>
            </w:r>
            <w:r w:rsidRPr="008142A1">
              <w:t>программы</w:t>
            </w:r>
          </w:p>
        </w:tc>
        <w:tc>
          <w:tcPr>
            <w:tcW w:w="6520" w:type="dxa"/>
            <w:shd w:val="clear" w:color="auto" w:fill="auto"/>
          </w:tcPr>
          <w:p w14:paraId="31A303D2" w14:textId="77777777" w:rsidR="008142A1" w:rsidRPr="008142A1" w:rsidRDefault="008142A1" w:rsidP="008142A1">
            <w:r w:rsidRPr="008142A1">
              <w:t>Отсутствуют</w:t>
            </w:r>
          </w:p>
          <w:p w14:paraId="55D66E26" w14:textId="77777777" w:rsidR="008142A1" w:rsidRPr="008142A1" w:rsidRDefault="008142A1" w:rsidP="00481FBE">
            <w:pPr>
              <w:jc w:val="both"/>
            </w:pPr>
          </w:p>
        </w:tc>
      </w:tr>
      <w:tr w:rsidR="008142A1" w:rsidRPr="008142A1" w14:paraId="0164C771" w14:textId="77777777" w:rsidTr="008142A1">
        <w:tc>
          <w:tcPr>
            <w:tcW w:w="3119" w:type="dxa"/>
            <w:shd w:val="clear" w:color="auto" w:fill="auto"/>
          </w:tcPr>
          <w:p w14:paraId="77D72B75" w14:textId="77777777" w:rsidR="008142A1" w:rsidRPr="008142A1" w:rsidRDefault="008142A1" w:rsidP="008142A1">
            <w:r w:rsidRPr="008142A1">
              <w:t>Участники</w:t>
            </w:r>
            <w:r>
              <w:t xml:space="preserve"> </w:t>
            </w:r>
            <w:r w:rsidRPr="008142A1">
              <w:t>программы</w:t>
            </w:r>
          </w:p>
        </w:tc>
        <w:tc>
          <w:tcPr>
            <w:tcW w:w="6520" w:type="dxa"/>
            <w:shd w:val="clear" w:color="auto" w:fill="auto"/>
          </w:tcPr>
          <w:p w14:paraId="14AB0ED5" w14:textId="77777777" w:rsidR="008142A1" w:rsidRPr="008142A1" w:rsidRDefault="008142A1" w:rsidP="008142A1">
            <w:r w:rsidRPr="008142A1">
              <w:t>Администрация Горняцкого сельского поселения</w:t>
            </w:r>
          </w:p>
        </w:tc>
      </w:tr>
      <w:tr w:rsidR="00AE5A2B" w:rsidRPr="008142A1" w14:paraId="668A16D4" w14:textId="77777777" w:rsidTr="008142A1">
        <w:tc>
          <w:tcPr>
            <w:tcW w:w="3119" w:type="dxa"/>
            <w:shd w:val="clear" w:color="auto" w:fill="auto"/>
          </w:tcPr>
          <w:p w14:paraId="1243E729" w14:textId="77777777" w:rsidR="00AE5A2B" w:rsidRPr="008142A1" w:rsidRDefault="00AE5A2B" w:rsidP="00481FBE">
            <w:pPr>
              <w:rPr>
                <w:bCs/>
              </w:rPr>
            </w:pPr>
            <w:r w:rsidRPr="008142A1">
              <w:rPr>
                <w:bCs/>
              </w:rPr>
              <w:t>Подпрограммы программы</w:t>
            </w:r>
          </w:p>
          <w:p w14:paraId="5207D0B5" w14:textId="77777777" w:rsidR="00AE5A2B" w:rsidRPr="008142A1" w:rsidRDefault="00AE5A2B" w:rsidP="00481FBE"/>
        </w:tc>
        <w:tc>
          <w:tcPr>
            <w:tcW w:w="6520" w:type="dxa"/>
            <w:shd w:val="clear" w:color="auto" w:fill="auto"/>
          </w:tcPr>
          <w:p w14:paraId="10DE99AB" w14:textId="77777777" w:rsidR="00AE5A2B" w:rsidRPr="008142A1" w:rsidRDefault="00AE5A2B" w:rsidP="00481FBE">
            <w:pPr>
              <w:jc w:val="both"/>
            </w:pPr>
            <w:r w:rsidRPr="008142A1">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p w14:paraId="46B9F21D" w14:textId="77777777" w:rsidR="00AE5A2B" w:rsidRPr="008142A1" w:rsidRDefault="00AE5A2B" w:rsidP="00481FBE">
            <w:pPr>
              <w:jc w:val="both"/>
            </w:pPr>
            <w:r w:rsidRPr="008142A1">
              <w:t>Подпрограмма 2. Оказание материальной помощи для отдельных категорий граждан.</w:t>
            </w:r>
          </w:p>
        </w:tc>
      </w:tr>
      <w:tr w:rsidR="00AE5A2B" w:rsidRPr="008142A1" w14:paraId="3A01D7EB" w14:textId="77777777" w:rsidTr="008142A1">
        <w:tc>
          <w:tcPr>
            <w:tcW w:w="3119" w:type="dxa"/>
            <w:shd w:val="clear" w:color="auto" w:fill="auto"/>
          </w:tcPr>
          <w:p w14:paraId="5A9AAA1E" w14:textId="77777777" w:rsidR="00AE5A2B" w:rsidRPr="008142A1" w:rsidRDefault="00AE5A2B" w:rsidP="00481FBE">
            <w:pPr>
              <w:rPr>
                <w:b/>
                <w:bCs/>
              </w:rPr>
            </w:pPr>
            <w:r w:rsidRPr="008142A1">
              <w:t xml:space="preserve">Программно-целевые инструменты программы </w:t>
            </w:r>
          </w:p>
        </w:tc>
        <w:tc>
          <w:tcPr>
            <w:tcW w:w="6520" w:type="dxa"/>
            <w:shd w:val="clear" w:color="auto" w:fill="auto"/>
          </w:tcPr>
          <w:p w14:paraId="7A7D1856" w14:textId="77777777" w:rsidR="00AE5A2B" w:rsidRPr="008142A1" w:rsidRDefault="00AE5A2B" w:rsidP="00481FBE">
            <w:r w:rsidRPr="008142A1">
              <w:t>Отсутствуют</w:t>
            </w:r>
          </w:p>
          <w:p w14:paraId="2C1B9A79" w14:textId="77777777" w:rsidR="00AE5A2B" w:rsidRPr="008142A1" w:rsidRDefault="00AE5A2B" w:rsidP="00481FBE">
            <w:pPr>
              <w:jc w:val="both"/>
            </w:pPr>
          </w:p>
        </w:tc>
      </w:tr>
      <w:tr w:rsidR="00AE5A2B" w:rsidRPr="008142A1" w14:paraId="72A1BE71" w14:textId="77777777" w:rsidTr="008142A1">
        <w:tc>
          <w:tcPr>
            <w:tcW w:w="3119" w:type="dxa"/>
            <w:shd w:val="clear" w:color="auto" w:fill="auto"/>
          </w:tcPr>
          <w:p w14:paraId="73C5228B" w14:textId="77777777" w:rsidR="00AE5A2B" w:rsidRPr="008142A1" w:rsidRDefault="00AE5A2B" w:rsidP="00481FBE">
            <w:pPr>
              <w:rPr>
                <w:bCs/>
              </w:rPr>
            </w:pPr>
            <w:r w:rsidRPr="008142A1">
              <w:rPr>
                <w:bCs/>
              </w:rPr>
              <w:t xml:space="preserve">Цели программы </w:t>
            </w:r>
          </w:p>
        </w:tc>
        <w:tc>
          <w:tcPr>
            <w:tcW w:w="6520" w:type="dxa"/>
            <w:shd w:val="clear" w:color="auto" w:fill="auto"/>
          </w:tcPr>
          <w:p w14:paraId="6CCB15F8" w14:textId="77777777" w:rsidR="00AE5A2B" w:rsidRPr="008142A1" w:rsidRDefault="00AE5A2B" w:rsidP="00481FBE">
            <w:pPr>
              <w:jc w:val="both"/>
            </w:pPr>
            <w:r w:rsidRPr="008142A1">
              <w:t xml:space="preserve">Повышение качества жизни населения Горняцкого сельского поселения </w:t>
            </w:r>
          </w:p>
          <w:p w14:paraId="4616C574" w14:textId="77777777" w:rsidR="00AE5A2B" w:rsidRPr="008142A1" w:rsidRDefault="00AE5A2B" w:rsidP="00481FBE">
            <w:pPr>
              <w:jc w:val="both"/>
            </w:pPr>
            <w:r w:rsidRPr="008142A1">
              <w:t>Создание условий дл</w:t>
            </w:r>
            <w:r w:rsidR="008142A1">
              <w:t>я роста благосостояния граждан -</w:t>
            </w:r>
            <w:r w:rsidRPr="008142A1">
              <w:t xml:space="preserve"> получателей мер социальной поддержки</w:t>
            </w:r>
          </w:p>
        </w:tc>
      </w:tr>
      <w:tr w:rsidR="00AE5A2B" w:rsidRPr="008142A1" w14:paraId="32868D2B" w14:textId="77777777" w:rsidTr="008142A1">
        <w:tc>
          <w:tcPr>
            <w:tcW w:w="3119" w:type="dxa"/>
            <w:shd w:val="clear" w:color="auto" w:fill="auto"/>
          </w:tcPr>
          <w:p w14:paraId="4213E3F2" w14:textId="77777777" w:rsidR="00AE5A2B" w:rsidRPr="008142A1" w:rsidRDefault="00AE5A2B" w:rsidP="00481FBE">
            <w:r w:rsidRPr="008142A1">
              <w:t xml:space="preserve">Задачи программы </w:t>
            </w:r>
          </w:p>
        </w:tc>
        <w:tc>
          <w:tcPr>
            <w:tcW w:w="6520" w:type="dxa"/>
            <w:shd w:val="clear" w:color="auto" w:fill="auto"/>
          </w:tcPr>
          <w:p w14:paraId="101C8E2A" w14:textId="77777777" w:rsidR="00AE5A2B" w:rsidRPr="008142A1" w:rsidRDefault="00AE5A2B" w:rsidP="00481FBE">
            <w:pPr>
              <w:jc w:val="both"/>
            </w:pPr>
            <w:r w:rsidRPr="008142A1">
              <w:t>Исполнение обязательств Горняцкого сельского</w:t>
            </w:r>
            <w:r w:rsidR="008142A1">
              <w:t xml:space="preserve"> поселения (далее -</w:t>
            </w:r>
            <w:r w:rsidRPr="008142A1">
              <w:t xml:space="preserve"> поселение) по оказанию социальной поддержки отдельным категориям граждан, установленных федеральным и областным законодательством, нормативно-правовыми актами Белокалитвинского района и Горняцкого сельского поселения</w:t>
            </w:r>
          </w:p>
        </w:tc>
      </w:tr>
      <w:tr w:rsidR="00AE5A2B" w:rsidRPr="008142A1" w14:paraId="6892E90B" w14:textId="77777777" w:rsidTr="008142A1">
        <w:tc>
          <w:tcPr>
            <w:tcW w:w="3119" w:type="dxa"/>
            <w:shd w:val="clear" w:color="auto" w:fill="auto"/>
          </w:tcPr>
          <w:p w14:paraId="6EE26F07" w14:textId="77777777" w:rsidR="00AE5A2B" w:rsidRPr="008142A1" w:rsidRDefault="00AE5A2B" w:rsidP="00481FBE">
            <w:r w:rsidRPr="008142A1">
              <w:t xml:space="preserve">Целевые индикаторы и показатели программы </w:t>
            </w:r>
          </w:p>
        </w:tc>
        <w:tc>
          <w:tcPr>
            <w:tcW w:w="6520" w:type="dxa"/>
            <w:shd w:val="clear" w:color="auto" w:fill="auto"/>
          </w:tcPr>
          <w:p w14:paraId="7FCA5986" w14:textId="77777777"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14:paraId="10D95ECC" w14:textId="77777777" w:rsidR="00AE5A2B" w:rsidRPr="008142A1" w:rsidRDefault="00AE5A2B" w:rsidP="00481FBE">
            <w:pPr>
              <w:jc w:val="both"/>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p w14:paraId="7E1667FC" w14:textId="77777777" w:rsidR="00AE5A2B" w:rsidRPr="008142A1" w:rsidRDefault="00AE5A2B" w:rsidP="00481FBE">
            <w:pPr>
              <w:jc w:val="both"/>
            </w:pPr>
            <w:r w:rsidRPr="008142A1">
              <w:t>3. Количество граждан, получающих материальную помощь.</w:t>
            </w:r>
          </w:p>
          <w:p w14:paraId="3CA0315F" w14:textId="77777777" w:rsidR="00AE5A2B" w:rsidRPr="008142A1" w:rsidRDefault="00AE5A2B" w:rsidP="00481FBE">
            <w:pPr>
              <w:jc w:val="both"/>
              <w:rPr>
                <w:color w:val="FF0000"/>
              </w:rPr>
            </w:pPr>
            <w:r w:rsidRPr="008142A1">
              <w:t>4. Своевременная и в полном объеме выплата материальной помощи.</w:t>
            </w:r>
          </w:p>
        </w:tc>
      </w:tr>
      <w:tr w:rsidR="00AE5A2B" w:rsidRPr="008142A1" w14:paraId="19B91139" w14:textId="77777777" w:rsidTr="008142A1">
        <w:tc>
          <w:tcPr>
            <w:tcW w:w="3119" w:type="dxa"/>
            <w:shd w:val="clear" w:color="auto" w:fill="auto"/>
          </w:tcPr>
          <w:p w14:paraId="67033B89" w14:textId="77777777" w:rsidR="00AE5A2B" w:rsidRPr="008142A1" w:rsidRDefault="00AE5A2B" w:rsidP="00481FBE">
            <w:pPr>
              <w:rPr>
                <w:bCs/>
              </w:rPr>
            </w:pPr>
            <w:r w:rsidRPr="008142A1">
              <w:rPr>
                <w:bCs/>
              </w:rPr>
              <w:lastRenderedPageBreak/>
              <w:t xml:space="preserve">Этапы и сроки реализации программы </w:t>
            </w:r>
            <w:r w:rsidRPr="008142A1">
              <w:t xml:space="preserve">     </w:t>
            </w:r>
          </w:p>
        </w:tc>
        <w:tc>
          <w:tcPr>
            <w:tcW w:w="6520" w:type="dxa"/>
            <w:shd w:val="clear" w:color="auto" w:fill="auto"/>
          </w:tcPr>
          <w:p w14:paraId="020FF03B" w14:textId="77777777" w:rsidR="00AE5A2B" w:rsidRPr="008142A1" w:rsidRDefault="00AE5A2B" w:rsidP="00481FBE">
            <w:pPr>
              <w:jc w:val="both"/>
            </w:pPr>
            <w:r w:rsidRPr="008142A1">
              <w:t>Срок реал</w:t>
            </w:r>
            <w:r w:rsidR="008142A1">
              <w:t xml:space="preserve">изации муниципальной программы - </w:t>
            </w:r>
            <w:r w:rsidRPr="008142A1">
              <w:t>2019-2030</w:t>
            </w:r>
            <w:r w:rsidR="008142A1">
              <w:t xml:space="preserve"> г.</w:t>
            </w:r>
          </w:p>
          <w:p w14:paraId="387FCBC5" w14:textId="77777777" w:rsidR="00AE5A2B" w:rsidRPr="008142A1" w:rsidRDefault="00AE5A2B" w:rsidP="00481FBE">
            <w:pPr>
              <w:jc w:val="both"/>
            </w:pPr>
            <w:r w:rsidRPr="008142A1">
              <w:t>Этапы реализации не выделяются</w:t>
            </w:r>
          </w:p>
        </w:tc>
      </w:tr>
      <w:tr w:rsidR="00AE5A2B" w:rsidRPr="008142A1" w14:paraId="25EE2219" w14:textId="77777777" w:rsidTr="008142A1">
        <w:tc>
          <w:tcPr>
            <w:tcW w:w="3119" w:type="dxa"/>
            <w:shd w:val="clear" w:color="auto" w:fill="auto"/>
          </w:tcPr>
          <w:p w14:paraId="6BD67B37" w14:textId="77777777" w:rsidR="00AE5A2B" w:rsidRPr="008142A1" w:rsidRDefault="00AE5A2B" w:rsidP="00481FBE">
            <w:pPr>
              <w:rPr>
                <w:bCs/>
              </w:rPr>
            </w:pPr>
            <w:r w:rsidRPr="008142A1">
              <w:rPr>
                <w:bCs/>
              </w:rPr>
              <w:t>Ресурсное обеспечение программы</w:t>
            </w:r>
          </w:p>
          <w:p w14:paraId="1E41E013" w14:textId="77777777" w:rsidR="00AE5A2B" w:rsidRPr="008142A1" w:rsidRDefault="00AE5A2B" w:rsidP="00481FBE">
            <w:pPr>
              <w:rPr>
                <w:bCs/>
              </w:rPr>
            </w:pPr>
          </w:p>
        </w:tc>
        <w:tc>
          <w:tcPr>
            <w:tcW w:w="6520" w:type="dxa"/>
            <w:shd w:val="clear" w:color="auto" w:fill="auto"/>
          </w:tcPr>
          <w:p w14:paraId="603DEC60" w14:textId="77777777" w:rsidR="00AE5A2B" w:rsidRPr="008142A1" w:rsidRDefault="00AE5A2B" w:rsidP="00481FBE">
            <w:pPr>
              <w:contextualSpacing/>
              <w:jc w:val="both"/>
            </w:pPr>
            <w:r w:rsidRPr="008142A1">
              <w:t xml:space="preserve">Объем бюджетных ассигнований на реализацию муниципальной программы из средств местного бюджета составляет </w:t>
            </w:r>
            <w:r w:rsidR="008142A1" w:rsidRPr="00D86611">
              <w:t xml:space="preserve">- </w:t>
            </w:r>
            <w:r w:rsidR="002B0809" w:rsidRPr="00D86611">
              <w:t xml:space="preserve">2 </w:t>
            </w:r>
            <w:r w:rsidR="00D86611" w:rsidRPr="00D86611">
              <w:t>906</w:t>
            </w:r>
            <w:r w:rsidR="00093D92" w:rsidRPr="00D86611">
              <w:t>,</w:t>
            </w:r>
            <w:r w:rsidR="00D86611" w:rsidRPr="00D86611">
              <w:t>9</w:t>
            </w:r>
            <w:r w:rsidR="008142A1">
              <w:t xml:space="preserve"> </w:t>
            </w:r>
            <w:r w:rsidRPr="008142A1">
              <w:t xml:space="preserve">тыс. рублей, в том числе: </w:t>
            </w:r>
          </w:p>
          <w:p w14:paraId="42A216E9" w14:textId="77777777" w:rsidR="00AE5A2B" w:rsidRPr="008142A1" w:rsidRDefault="00AE5A2B" w:rsidP="00481FBE">
            <w:pPr>
              <w:contextualSpacing/>
              <w:jc w:val="both"/>
            </w:pPr>
            <w:r w:rsidRPr="008142A1">
              <w:t>2019</w:t>
            </w:r>
            <w:r w:rsidR="008142A1">
              <w:t xml:space="preserve"> год -</w:t>
            </w:r>
            <w:r w:rsidRPr="008142A1">
              <w:t xml:space="preserve"> </w:t>
            </w:r>
            <w:r w:rsidR="00D217EB" w:rsidRPr="008142A1">
              <w:t>194,1</w:t>
            </w:r>
            <w:r w:rsidRPr="008142A1">
              <w:t xml:space="preserve"> тыс. рублей;</w:t>
            </w:r>
          </w:p>
          <w:p w14:paraId="5F55C208" w14:textId="77777777" w:rsidR="00AE5A2B" w:rsidRPr="008142A1" w:rsidRDefault="00AE5A2B" w:rsidP="00481FBE">
            <w:pPr>
              <w:contextualSpacing/>
              <w:jc w:val="both"/>
            </w:pPr>
            <w:r w:rsidRPr="008142A1">
              <w:t>2020</w:t>
            </w:r>
            <w:r w:rsidR="008142A1">
              <w:t xml:space="preserve"> год -</w:t>
            </w:r>
            <w:r w:rsidRPr="008142A1">
              <w:t xml:space="preserve"> </w:t>
            </w:r>
            <w:r w:rsidR="008619C1">
              <w:t>206,0</w:t>
            </w:r>
            <w:r w:rsidRPr="008142A1">
              <w:t xml:space="preserve"> тыс. рублей;</w:t>
            </w:r>
          </w:p>
          <w:p w14:paraId="7801A17E" w14:textId="77777777" w:rsidR="00AE5A2B" w:rsidRPr="008142A1" w:rsidRDefault="00AE5A2B" w:rsidP="00481FBE">
            <w:pPr>
              <w:contextualSpacing/>
              <w:jc w:val="both"/>
            </w:pPr>
            <w:r w:rsidRPr="008142A1">
              <w:t>2021</w:t>
            </w:r>
            <w:r w:rsidR="008142A1">
              <w:t xml:space="preserve"> год -</w:t>
            </w:r>
            <w:r w:rsidRPr="008142A1">
              <w:t xml:space="preserve"> 2</w:t>
            </w:r>
            <w:r w:rsidR="00866395">
              <w:t>18,8</w:t>
            </w:r>
            <w:r w:rsidRPr="008142A1">
              <w:t xml:space="preserve"> тыс. рублей.</w:t>
            </w:r>
          </w:p>
          <w:p w14:paraId="719D50E3" w14:textId="77777777" w:rsidR="00AE5A2B" w:rsidRPr="008142A1" w:rsidRDefault="00AE5A2B" w:rsidP="00481FBE">
            <w:pPr>
              <w:contextualSpacing/>
              <w:jc w:val="both"/>
            </w:pPr>
            <w:r w:rsidRPr="008142A1">
              <w:t>2022</w:t>
            </w:r>
            <w:r w:rsidR="008142A1">
              <w:t xml:space="preserve"> год </w:t>
            </w:r>
            <w:r w:rsidR="0010473C">
              <w:t>–</w:t>
            </w:r>
            <w:r w:rsidRPr="008142A1">
              <w:t xml:space="preserve"> </w:t>
            </w:r>
            <w:r w:rsidR="00CA5620">
              <w:t>254,1</w:t>
            </w:r>
            <w:r w:rsidR="00D217EB" w:rsidRPr="008142A1">
              <w:t xml:space="preserve"> </w:t>
            </w:r>
            <w:r w:rsidRPr="008142A1">
              <w:t>тыс. рублей</w:t>
            </w:r>
          </w:p>
          <w:p w14:paraId="3B3506E2" w14:textId="77777777" w:rsidR="00AE5A2B" w:rsidRPr="008142A1" w:rsidRDefault="008142A1" w:rsidP="00481FBE">
            <w:pPr>
              <w:contextualSpacing/>
              <w:jc w:val="both"/>
            </w:pPr>
            <w:r>
              <w:t xml:space="preserve">2023 год </w:t>
            </w:r>
            <w:r w:rsidR="0010473C">
              <w:t>–</w:t>
            </w:r>
            <w:r w:rsidR="008619C1">
              <w:t xml:space="preserve"> </w:t>
            </w:r>
            <w:r w:rsidR="00D86611">
              <w:t>273,5</w:t>
            </w:r>
            <w:r w:rsidR="00AE5A2B" w:rsidRPr="008142A1">
              <w:t xml:space="preserve"> тыс. рублей</w:t>
            </w:r>
          </w:p>
          <w:p w14:paraId="7C55CDA9" w14:textId="77777777" w:rsidR="00AE5A2B" w:rsidRPr="008142A1" w:rsidRDefault="00AE5A2B" w:rsidP="00481FBE">
            <w:pPr>
              <w:contextualSpacing/>
              <w:jc w:val="both"/>
            </w:pPr>
            <w:r w:rsidRPr="008142A1">
              <w:t>2024</w:t>
            </w:r>
            <w:r w:rsidR="008142A1">
              <w:t xml:space="preserve"> год </w:t>
            </w:r>
            <w:r w:rsidR="0010473C">
              <w:t>–</w:t>
            </w:r>
            <w:r w:rsidRPr="008142A1">
              <w:t xml:space="preserve"> </w:t>
            </w:r>
            <w:r w:rsidR="00D86611">
              <w:t>289,8</w:t>
            </w:r>
            <w:r w:rsidRPr="008142A1">
              <w:t xml:space="preserve"> тыс. рублей</w:t>
            </w:r>
          </w:p>
          <w:p w14:paraId="02BFCA21" w14:textId="77777777" w:rsidR="00AE5A2B" w:rsidRPr="008142A1" w:rsidRDefault="008142A1" w:rsidP="00481FBE">
            <w:pPr>
              <w:contextualSpacing/>
              <w:jc w:val="both"/>
            </w:pPr>
            <w:r>
              <w:t>2025 год -</w:t>
            </w:r>
            <w:r w:rsidR="00D86611">
              <w:t xml:space="preserve"> 303,6</w:t>
            </w:r>
            <w:r w:rsidR="00AE5A2B" w:rsidRPr="008142A1">
              <w:t xml:space="preserve"> тыс. рублей</w:t>
            </w:r>
          </w:p>
          <w:p w14:paraId="12B9FFAD" w14:textId="77777777"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7,4</w:t>
            </w:r>
            <w:r w:rsidRPr="008142A1">
              <w:t xml:space="preserve"> тыс. рублей.</w:t>
            </w:r>
          </w:p>
          <w:p w14:paraId="04923F5C" w14:textId="77777777"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14:paraId="799556AE" w14:textId="77777777" w:rsidR="00AE5A2B" w:rsidRPr="008142A1" w:rsidRDefault="008142A1" w:rsidP="00481FBE">
            <w:pPr>
              <w:contextualSpacing/>
              <w:jc w:val="both"/>
            </w:pPr>
            <w:r>
              <w:t>2028 год -</w:t>
            </w:r>
            <w:r w:rsidR="00D217EB" w:rsidRPr="008142A1">
              <w:t xml:space="preserve"> 21</w:t>
            </w:r>
            <w:r w:rsidR="00AE5A2B" w:rsidRPr="008142A1">
              <w:t>2,4 тыс. рублей</w:t>
            </w:r>
          </w:p>
          <w:p w14:paraId="712B3C22" w14:textId="77777777" w:rsidR="00AE5A2B" w:rsidRPr="008142A1" w:rsidRDefault="00AE5A2B" w:rsidP="00481FBE">
            <w:pPr>
              <w:contextualSpacing/>
              <w:jc w:val="both"/>
            </w:pPr>
            <w:r w:rsidRPr="008142A1">
              <w:t>2029</w:t>
            </w:r>
            <w:r w:rsidR="008142A1">
              <w:t xml:space="preserve"> год -</w:t>
            </w:r>
            <w:r w:rsidRPr="008142A1">
              <w:t xml:space="preserve"> </w:t>
            </w:r>
            <w:r w:rsidR="00D217EB" w:rsidRPr="008142A1">
              <w:t>21</w:t>
            </w:r>
            <w:r w:rsidRPr="008142A1">
              <w:t>2,4 тыс. рублей</w:t>
            </w:r>
          </w:p>
          <w:p w14:paraId="22AEC5FC" w14:textId="77777777" w:rsidR="00AE5A2B" w:rsidRPr="008142A1" w:rsidRDefault="008142A1" w:rsidP="00481FBE">
            <w:pPr>
              <w:contextualSpacing/>
              <w:jc w:val="both"/>
            </w:pPr>
            <w:r>
              <w:t>2030 год -</w:t>
            </w:r>
            <w:r w:rsidR="00D217EB" w:rsidRPr="008142A1">
              <w:t xml:space="preserve"> 21</w:t>
            </w:r>
            <w:r w:rsidR="00AE5A2B" w:rsidRPr="008142A1">
              <w:t>2,4 тыс. рублей</w:t>
            </w:r>
          </w:p>
        </w:tc>
      </w:tr>
      <w:tr w:rsidR="00AE5A2B" w:rsidRPr="008142A1" w14:paraId="6AC71A47" w14:textId="77777777" w:rsidTr="008142A1">
        <w:tc>
          <w:tcPr>
            <w:tcW w:w="3119" w:type="dxa"/>
            <w:shd w:val="clear" w:color="auto" w:fill="auto"/>
          </w:tcPr>
          <w:p w14:paraId="3B9EF2D9" w14:textId="77777777" w:rsidR="00AE5A2B" w:rsidRPr="008142A1" w:rsidRDefault="00AE5A2B" w:rsidP="00481FBE">
            <w:pPr>
              <w:rPr>
                <w:bCs/>
              </w:rPr>
            </w:pPr>
            <w:r w:rsidRPr="008142A1">
              <w:rPr>
                <w:bCs/>
              </w:rPr>
              <w:t xml:space="preserve">Ожидаемые результаты реализации программы </w:t>
            </w:r>
          </w:p>
        </w:tc>
        <w:tc>
          <w:tcPr>
            <w:tcW w:w="6520" w:type="dxa"/>
            <w:shd w:val="clear" w:color="auto" w:fill="auto"/>
          </w:tcPr>
          <w:p w14:paraId="5BD73989" w14:textId="77777777" w:rsidR="00AE5A2B" w:rsidRPr="008142A1" w:rsidRDefault="00AE5A2B" w:rsidP="00481FBE">
            <w:pPr>
              <w:jc w:val="both"/>
            </w:pPr>
            <w:r w:rsidRPr="008142A1">
              <w:t>Своевременное предоставление мер социальной поддержки населению, повышение качества предоставления услуг</w:t>
            </w:r>
          </w:p>
        </w:tc>
      </w:tr>
      <w:tr w:rsidR="00AE5A2B" w:rsidRPr="008142A1" w14:paraId="09ECC688" w14:textId="77777777" w:rsidTr="008142A1">
        <w:trPr>
          <w:trHeight w:val="639"/>
        </w:trPr>
        <w:tc>
          <w:tcPr>
            <w:tcW w:w="3119" w:type="dxa"/>
            <w:shd w:val="clear" w:color="auto" w:fill="auto"/>
          </w:tcPr>
          <w:p w14:paraId="73480A01" w14:textId="77777777" w:rsidR="00AE5A2B" w:rsidRPr="008142A1" w:rsidRDefault="00AE5A2B" w:rsidP="00481FBE">
            <w:pPr>
              <w:rPr>
                <w:bCs/>
                <w:color w:val="FF0000"/>
              </w:rPr>
            </w:pPr>
          </w:p>
        </w:tc>
        <w:tc>
          <w:tcPr>
            <w:tcW w:w="6520" w:type="dxa"/>
            <w:shd w:val="clear" w:color="auto" w:fill="auto"/>
          </w:tcPr>
          <w:p w14:paraId="2DB4BE14" w14:textId="77777777" w:rsidR="00AE5A2B" w:rsidRPr="008142A1" w:rsidRDefault="00AE5A2B" w:rsidP="00481FBE">
            <w:pPr>
              <w:pStyle w:val="ConsPlusNormal"/>
              <w:widowControl/>
              <w:spacing w:line="232" w:lineRule="auto"/>
              <w:ind w:firstLine="0"/>
              <w:jc w:val="both"/>
              <w:rPr>
                <w:rFonts w:ascii="Times New Roman" w:hAnsi="Times New Roman" w:cs="Times New Roman"/>
                <w:sz w:val="24"/>
                <w:szCs w:val="24"/>
              </w:rPr>
            </w:pPr>
            <w:r w:rsidRPr="008142A1">
              <w:rPr>
                <w:rFonts w:ascii="Times New Roman" w:hAnsi="Times New Roman" w:cs="Times New Roman"/>
                <w:sz w:val="24"/>
                <w:szCs w:val="24"/>
              </w:rPr>
              <w:t>Оказание мер социальной поддержки гражданам пострадавшим от стихийных бедствий и при возникновении чрезвычайных ситуаций.</w:t>
            </w:r>
          </w:p>
        </w:tc>
      </w:tr>
    </w:tbl>
    <w:p w14:paraId="5B890AE6" w14:textId="77777777" w:rsidR="00AE5A2B" w:rsidRPr="008D478B" w:rsidRDefault="00AE5A2B" w:rsidP="00AE5A2B">
      <w:pPr>
        <w:rPr>
          <w:color w:val="FF0000"/>
        </w:rPr>
      </w:pPr>
    </w:p>
    <w:p w14:paraId="3373FBF0" w14:textId="77777777" w:rsidR="00AE5A2B" w:rsidRPr="00E86870" w:rsidRDefault="00AE5A2B" w:rsidP="00AE5A2B">
      <w:pPr>
        <w:jc w:val="center"/>
        <w:rPr>
          <w:sz w:val="28"/>
          <w:szCs w:val="28"/>
        </w:rPr>
      </w:pPr>
      <w:r w:rsidRPr="00E86870">
        <w:rPr>
          <w:sz w:val="28"/>
          <w:szCs w:val="28"/>
        </w:rPr>
        <w:t xml:space="preserve">Паспорт </w:t>
      </w:r>
    </w:p>
    <w:p w14:paraId="0394ECA0" w14:textId="77777777" w:rsidR="00AE5A2B" w:rsidRDefault="00AE5A2B" w:rsidP="00AE5A2B">
      <w:pPr>
        <w:jc w:val="center"/>
        <w:rPr>
          <w:sz w:val="28"/>
          <w:szCs w:val="28"/>
        </w:rPr>
      </w:pPr>
      <w:r w:rsidRPr="00E86870">
        <w:rPr>
          <w:sz w:val="28"/>
          <w:szCs w:val="28"/>
        </w:rPr>
        <w:t xml:space="preserve">подпрограммы «Выплата государственной пенсии за выслугу лет лицам, </w:t>
      </w:r>
    </w:p>
    <w:p w14:paraId="03465FB7" w14:textId="77777777" w:rsidR="00AE5A2B" w:rsidRDefault="00AE5A2B" w:rsidP="00AE5A2B">
      <w:pPr>
        <w:jc w:val="center"/>
        <w:rPr>
          <w:sz w:val="28"/>
          <w:szCs w:val="28"/>
        </w:rPr>
      </w:pPr>
      <w:r w:rsidRPr="00E86870">
        <w:rPr>
          <w:sz w:val="28"/>
          <w:szCs w:val="28"/>
        </w:rPr>
        <w:t>замещавшим муниципальные должности и должности муниципальной службы в поселении»</w:t>
      </w:r>
    </w:p>
    <w:p w14:paraId="3DD29BB0" w14:textId="77777777"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77"/>
      </w:tblGrid>
      <w:tr w:rsidR="00AE5A2B" w:rsidRPr="008142A1" w14:paraId="657B4D82" w14:textId="77777777" w:rsidTr="008142A1">
        <w:tc>
          <w:tcPr>
            <w:tcW w:w="3477" w:type="dxa"/>
            <w:shd w:val="clear" w:color="auto" w:fill="auto"/>
          </w:tcPr>
          <w:p w14:paraId="53AB8F39" w14:textId="77777777" w:rsidR="00AE5A2B" w:rsidRPr="008142A1" w:rsidRDefault="00AE5A2B" w:rsidP="00481FBE">
            <w:r w:rsidRPr="008142A1">
              <w:t xml:space="preserve">Ответственный исполнитель подпрограммы </w:t>
            </w:r>
          </w:p>
        </w:tc>
        <w:tc>
          <w:tcPr>
            <w:tcW w:w="6162" w:type="dxa"/>
            <w:shd w:val="clear" w:color="auto" w:fill="auto"/>
          </w:tcPr>
          <w:p w14:paraId="77A257D8" w14:textId="77777777" w:rsidR="00AE5A2B" w:rsidRPr="008142A1" w:rsidRDefault="00AE5A2B" w:rsidP="00481FBE">
            <w:r w:rsidRPr="008142A1">
              <w:t>Администрация Горняцкого сельского поселения</w:t>
            </w:r>
          </w:p>
          <w:p w14:paraId="2A10E704" w14:textId="77777777" w:rsidR="00AE5A2B" w:rsidRPr="008142A1" w:rsidRDefault="00AE5A2B" w:rsidP="008142A1"/>
        </w:tc>
      </w:tr>
      <w:tr w:rsidR="008142A1" w:rsidRPr="008142A1" w14:paraId="0C4B7DA6" w14:textId="77777777" w:rsidTr="008142A1">
        <w:tc>
          <w:tcPr>
            <w:tcW w:w="3477" w:type="dxa"/>
            <w:shd w:val="clear" w:color="auto" w:fill="auto"/>
          </w:tcPr>
          <w:p w14:paraId="465951E3" w14:textId="77777777" w:rsidR="008142A1" w:rsidRPr="008142A1" w:rsidRDefault="008142A1" w:rsidP="008142A1">
            <w:r>
              <w:t xml:space="preserve">Участники </w:t>
            </w:r>
            <w:r w:rsidRPr="008142A1">
              <w:t>подпрограммы</w:t>
            </w:r>
          </w:p>
        </w:tc>
        <w:tc>
          <w:tcPr>
            <w:tcW w:w="6162" w:type="dxa"/>
            <w:shd w:val="clear" w:color="auto" w:fill="auto"/>
          </w:tcPr>
          <w:p w14:paraId="6BA74D40" w14:textId="77777777" w:rsidR="008142A1" w:rsidRPr="008142A1" w:rsidRDefault="008142A1" w:rsidP="00481FBE">
            <w:r w:rsidRPr="008142A1">
              <w:t>Администрация Горняцкого сельского поселения</w:t>
            </w:r>
          </w:p>
        </w:tc>
      </w:tr>
      <w:tr w:rsidR="00AE5A2B" w:rsidRPr="008142A1" w14:paraId="39F0BFC9" w14:textId="77777777" w:rsidTr="008142A1">
        <w:tc>
          <w:tcPr>
            <w:tcW w:w="3477" w:type="dxa"/>
            <w:shd w:val="clear" w:color="auto" w:fill="auto"/>
          </w:tcPr>
          <w:p w14:paraId="47200446" w14:textId="77777777" w:rsidR="00AE5A2B" w:rsidRPr="008142A1" w:rsidRDefault="00AE5A2B" w:rsidP="00481FBE">
            <w:pPr>
              <w:rPr>
                <w:b/>
                <w:bCs/>
              </w:rPr>
            </w:pPr>
            <w:r w:rsidRPr="008142A1">
              <w:t xml:space="preserve">Программно-целевые инструменты подпрограммы </w:t>
            </w:r>
          </w:p>
        </w:tc>
        <w:tc>
          <w:tcPr>
            <w:tcW w:w="6162" w:type="dxa"/>
            <w:shd w:val="clear" w:color="auto" w:fill="auto"/>
          </w:tcPr>
          <w:p w14:paraId="3250C966" w14:textId="77777777" w:rsidR="00AE5A2B" w:rsidRPr="008142A1" w:rsidRDefault="00AE5A2B" w:rsidP="00481FBE">
            <w:r w:rsidRPr="008142A1">
              <w:t>Отсутствуют</w:t>
            </w:r>
          </w:p>
          <w:p w14:paraId="604B0AF8" w14:textId="77777777" w:rsidR="00AE5A2B" w:rsidRPr="008142A1" w:rsidRDefault="00AE5A2B" w:rsidP="00481FBE">
            <w:pPr>
              <w:jc w:val="both"/>
            </w:pPr>
          </w:p>
        </w:tc>
      </w:tr>
      <w:tr w:rsidR="00AE5A2B" w:rsidRPr="008142A1" w14:paraId="63584738" w14:textId="77777777" w:rsidTr="008142A1">
        <w:tc>
          <w:tcPr>
            <w:tcW w:w="3477" w:type="dxa"/>
            <w:shd w:val="clear" w:color="auto" w:fill="auto"/>
          </w:tcPr>
          <w:p w14:paraId="63FA46E0" w14:textId="77777777" w:rsidR="00AE5A2B" w:rsidRPr="008142A1" w:rsidRDefault="00AE5A2B" w:rsidP="00481FBE">
            <w:pPr>
              <w:rPr>
                <w:bCs/>
              </w:rPr>
            </w:pPr>
            <w:r w:rsidRPr="008142A1">
              <w:rPr>
                <w:bCs/>
              </w:rPr>
              <w:t xml:space="preserve">Цели подпрограммы </w:t>
            </w:r>
          </w:p>
        </w:tc>
        <w:tc>
          <w:tcPr>
            <w:tcW w:w="6162" w:type="dxa"/>
            <w:shd w:val="clear" w:color="auto" w:fill="auto"/>
          </w:tcPr>
          <w:p w14:paraId="137DFCCF" w14:textId="77777777" w:rsidR="00AE5A2B" w:rsidRPr="008142A1" w:rsidRDefault="00AE5A2B" w:rsidP="00481FBE">
            <w:pPr>
              <w:jc w:val="both"/>
            </w:pPr>
            <w:r w:rsidRPr="008142A1">
              <w:t>Повышение качества жизни населения Горняцкого сельского поселения</w:t>
            </w:r>
          </w:p>
        </w:tc>
      </w:tr>
      <w:tr w:rsidR="00AE5A2B" w:rsidRPr="008142A1" w14:paraId="634761DF" w14:textId="77777777" w:rsidTr="008142A1">
        <w:tc>
          <w:tcPr>
            <w:tcW w:w="3477" w:type="dxa"/>
            <w:shd w:val="clear" w:color="auto" w:fill="auto"/>
          </w:tcPr>
          <w:p w14:paraId="4CB12E1F" w14:textId="77777777" w:rsidR="00AE5A2B" w:rsidRPr="008142A1" w:rsidRDefault="00AE5A2B" w:rsidP="00481FBE">
            <w:r w:rsidRPr="008142A1">
              <w:t xml:space="preserve">Задачи подпрограммы </w:t>
            </w:r>
          </w:p>
        </w:tc>
        <w:tc>
          <w:tcPr>
            <w:tcW w:w="6162" w:type="dxa"/>
            <w:shd w:val="clear" w:color="auto" w:fill="auto"/>
          </w:tcPr>
          <w:p w14:paraId="444341FD" w14:textId="77777777" w:rsidR="00AE5A2B" w:rsidRPr="008142A1" w:rsidRDefault="00AE5A2B" w:rsidP="00481FBE">
            <w:pPr>
              <w:jc w:val="both"/>
            </w:pPr>
            <w:r w:rsidRPr="008142A1">
              <w:t>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w:t>
            </w:r>
          </w:p>
        </w:tc>
      </w:tr>
      <w:tr w:rsidR="00AE5A2B" w:rsidRPr="008142A1" w14:paraId="40F429FC" w14:textId="77777777" w:rsidTr="008142A1">
        <w:tc>
          <w:tcPr>
            <w:tcW w:w="3477" w:type="dxa"/>
            <w:shd w:val="clear" w:color="auto" w:fill="auto"/>
          </w:tcPr>
          <w:p w14:paraId="4482957B" w14:textId="77777777" w:rsidR="00AE5A2B" w:rsidRPr="008142A1" w:rsidRDefault="00AE5A2B" w:rsidP="00481FBE">
            <w:r w:rsidRPr="008142A1">
              <w:t xml:space="preserve">Целевые индикаторы и показатели подпрограммы </w:t>
            </w:r>
          </w:p>
        </w:tc>
        <w:tc>
          <w:tcPr>
            <w:tcW w:w="6162" w:type="dxa"/>
            <w:shd w:val="clear" w:color="auto" w:fill="auto"/>
          </w:tcPr>
          <w:p w14:paraId="60AD77FB" w14:textId="77777777"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14:paraId="79E0D263" w14:textId="77777777" w:rsidR="00AE5A2B" w:rsidRPr="008142A1" w:rsidRDefault="00AE5A2B" w:rsidP="00481FBE">
            <w:pPr>
              <w:jc w:val="both"/>
              <w:rPr>
                <w:color w:val="FF0000"/>
              </w:rPr>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8142A1" w14:paraId="6E607449" w14:textId="77777777" w:rsidTr="008142A1">
        <w:tc>
          <w:tcPr>
            <w:tcW w:w="3477" w:type="dxa"/>
            <w:shd w:val="clear" w:color="auto" w:fill="auto"/>
          </w:tcPr>
          <w:p w14:paraId="71FB7280" w14:textId="77777777" w:rsidR="00AE5A2B" w:rsidRPr="008142A1" w:rsidRDefault="00AE5A2B" w:rsidP="00481FBE">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14:paraId="56647D0E" w14:textId="77777777" w:rsidR="00AE5A2B" w:rsidRPr="008142A1" w:rsidRDefault="008142A1" w:rsidP="00481FBE">
            <w:pPr>
              <w:jc w:val="both"/>
            </w:pPr>
            <w:r>
              <w:t>Срок реализации подпрограммы -</w:t>
            </w:r>
            <w:r w:rsidR="00AE5A2B" w:rsidRPr="008142A1">
              <w:t xml:space="preserve"> 2019-2030 годы. </w:t>
            </w:r>
          </w:p>
          <w:p w14:paraId="681E52EE" w14:textId="77777777" w:rsidR="00AE5A2B" w:rsidRPr="008142A1" w:rsidRDefault="00AE5A2B" w:rsidP="00481FBE">
            <w:pPr>
              <w:jc w:val="both"/>
              <w:rPr>
                <w:color w:val="FF0000"/>
              </w:rPr>
            </w:pPr>
            <w:r w:rsidRPr="008142A1">
              <w:t>Этапы реализации не выделяются</w:t>
            </w:r>
          </w:p>
        </w:tc>
      </w:tr>
      <w:tr w:rsidR="00AE5A2B" w:rsidRPr="008142A1" w14:paraId="6C1165EC" w14:textId="77777777" w:rsidTr="008142A1">
        <w:tc>
          <w:tcPr>
            <w:tcW w:w="3477" w:type="dxa"/>
            <w:shd w:val="clear" w:color="auto" w:fill="auto"/>
          </w:tcPr>
          <w:p w14:paraId="055A1015" w14:textId="77777777" w:rsidR="00AE5A2B" w:rsidRPr="008142A1" w:rsidRDefault="00AE5A2B" w:rsidP="00481FBE">
            <w:pPr>
              <w:rPr>
                <w:bCs/>
              </w:rPr>
            </w:pPr>
            <w:r w:rsidRPr="008142A1">
              <w:rPr>
                <w:bCs/>
              </w:rPr>
              <w:lastRenderedPageBreak/>
              <w:t>Ресурсное обеспечение подпрограммы</w:t>
            </w:r>
          </w:p>
          <w:p w14:paraId="6B2796F8" w14:textId="77777777" w:rsidR="00AE5A2B" w:rsidRPr="008142A1" w:rsidRDefault="00AE5A2B" w:rsidP="00481FBE">
            <w:pPr>
              <w:rPr>
                <w:bCs/>
                <w:color w:val="FF0000"/>
              </w:rPr>
            </w:pPr>
          </w:p>
        </w:tc>
        <w:tc>
          <w:tcPr>
            <w:tcW w:w="6162" w:type="dxa"/>
            <w:shd w:val="clear" w:color="auto" w:fill="auto"/>
          </w:tcPr>
          <w:p w14:paraId="68D7A1C6" w14:textId="77777777" w:rsidR="00AE5A2B" w:rsidRPr="008142A1" w:rsidRDefault="00AE5A2B" w:rsidP="00481FBE">
            <w:pPr>
              <w:contextualSpacing/>
              <w:jc w:val="both"/>
            </w:pPr>
            <w:r w:rsidRPr="008142A1">
              <w:t>Объем бюджетных ассигнований на реализацию подпрограммы из сред</w:t>
            </w:r>
            <w:r w:rsidR="008142A1">
              <w:t xml:space="preserve">ств местного бюджета составляет - </w:t>
            </w:r>
            <w:r w:rsidR="00D86611">
              <w:t>2 906,9</w:t>
            </w:r>
            <w:r w:rsidR="008142A1">
              <w:t xml:space="preserve"> </w:t>
            </w:r>
            <w:r w:rsidRPr="008142A1">
              <w:t xml:space="preserve">тыс. рублей, в том числе: </w:t>
            </w:r>
          </w:p>
          <w:p w14:paraId="33662889" w14:textId="77777777" w:rsidR="00AE5A2B" w:rsidRPr="008142A1" w:rsidRDefault="00AE5A2B" w:rsidP="00481FBE">
            <w:pPr>
              <w:contextualSpacing/>
              <w:jc w:val="both"/>
            </w:pPr>
            <w:r w:rsidRPr="008142A1">
              <w:t>2019</w:t>
            </w:r>
            <w:r w:rsidR="008142A1">
              <w:t xml:space="preserve"> год -</w:t>
            </w:r>
            <w:r w:rsidRPr="008142A1">
              <w:t xml:space="preserve"> </w:t>
            </w:r>
            <w:r w:rsidR="00D217EB" w:rsidRPr="008142A1">
              <w:t>194,1</w:t>
            </w:r>
            <w:r w:rsidRPr="008142A1">
              <w:t xml:space="preserve"> тыс. рублей;</w:t>
            </w:r>
          </w:p>
          <w:p w14:paraId="712DD00E" w14:textId="77777777" w:rsidR="00AE5A2B" w:rsidRPr="008142A1" w:rsidRDefault="00AE5A2B" w:rsidP="00481FBE">
            <w:pPr>
              <w:contextualSpacing/>
              <w:jc w:val="both"/>
            </w:pPr>
            <w:r w:rsidRPr="008142A1">
              <w:t>2020</w:t>
            </w:r>
            <w:r w:rsidR="008142A1">
              <w:t xml:space="preserve"> год -</w:t>
            </w:r>
            <w:r w:rsidRPr="008142A1">
              <w:t xml:space="preserve"> </w:t>
            </w:r>
            <w:r w:rsidR="00945CEC">
              <w:t>206,0</w:t>
            </w:r>
            <w:r w:rsidRPr="008142A1">
              <w:t xml:space="preserve"> тыс. рублей;</w:t>
            </w:r>
          </w:p>
          <w:p w14:paraId="0593A373" w14:textId="77777777" w:rsidR="00AE5A2B" w:rsidRPr="008142A1" w:rsidRDefault="00AE5A2B" w:rsidP="00481FBE">
            <w:pPr>
              <w:contextualSpacing/>
              <w:jc w:val="both"/>
            </w:pPr>
            <w:r w:rsidRPr="008142A1">
              <w:t>2021</w:t>
            </w:r>
            <w:r w:rsidR="008142A1">
              <w:t xml:space="preserve"> год -</w:t>
            </w:r>
            <w:r w:rsidRPr="008142A1">
              <w:t xml:space="preserve"> </w:t>
            </w:r>
            <w:r w:rsidR="00D217EB" w:rsidRPr="008142A1">
              <w:t>21</w:t>
            </w:r>
            <w:r w:rsidR="00866395">
              <w:t>8,8</w:t>
            </w:r>
            <w:r w:rsidRPr="008142A1">
              <w:t xml:space="preserve"> тыс. рублей.</w:t>
            </w:r>
          </w:p>
          <w:p w14:paraId="0BF217B8" w14:textId="77777777" w:rsidR="00AE5A2B" w:rsidRPr="008142A1" w:rsidRDefault="00AE5A2B" w:rsidP="00481FBE">
            <w:pPr>
              <w:contextualSpacing/>
              <w:jc w:val="both"/>
            </w:pPr>
            <w:r w:rsidRPr="008142A1">
              <w:t>2022</w:t>
            </w:r>
            <w:r w:rsidR="008142A1">
              <w:t xml:space="preserve"> год </w:t>
            </w:r>
            <w:r w:rsidR="00067963">
              <w:t>–</w:t>
            </w:r>
            <w:r w:rsidRPr="008142A1">
              <w:t xml:space="preserve"> </w:t>
            </w:r>
            <w:r w:rsidR="00CA5620">
              <w:t>254,1</w:t>
            </w:r>
            <w:r w:rsidRPr="008142A1">
              <w:t xml:space="preserve"> тыс. рублей</w:t>
            </w:r>
          </w:p>
          <w:p w14:paraId="6184B65F" w14:textId="77777777" w:rsidR="00AE5A2B" w:rsidRPr="008142A1" w:rsidRDefault="008142A1" w:rsidP="00481FBE">
            <w:pPr>
              <w:contextualSpacing/>
              <w:jc w:val="both"/>
            </w:pPr>
            <w:r>
              <w:t xml:space="preserve">2023 год </w:t>
            </w:r>
            <w:r w:rsidR="00067963">
              <w:t>–</w:t>
            </w:r>
            <w:r w:rsidR="00945CEC">
              <w:t xml:space="preserve"> </w:t>
            </w:r>
            <w:r w:rsidR="00D86611">
              <w:t>273,5</w:t>
            </w:r>
            <w:r w:rsidR="00AE5A2B" w:rsidRPr="008142A1">
              <w:t xml:space="preserve"> тыс. рублей</w:t>
            </w:r>
          </w:p>
          <w:p w14:paraId="3B55541F" w14:textId="77777777" w:rsidR="00AE5A2B" w:rsidRPr="008142A1" w:rsidRDefault="00AE5A2B" w:rsidP="00481FBE">
            <w:pPr>
              <w:contextualSpacing/>
              <w:jc w:val="both"/>
            </w:pPr>
            <w:r w:rsidRPr="008142A1">
              <w:t>2024</w:t>
            </w:r>
            <w:r w:rsidR="008142A1">
              <w:t xml:space="preserve"> год </w:t>
            </w:r>
            <w:r w:rsidR="00067963">
              <w:t>–</w:t>
            </w:r>
            <w:r w:rsidRPr="008142A1">
              <w:t xml:space="preserve"> </w:t>
            </w:r>
            <w:r w:rsidR="00D86611">
              <w:t>289,8</w:t>
            </w:r>
            <w:r w:rsidRPr="008142A1">
              <w:t xml:space="preserve"> тыс. рублей</w:t>
            </w:r>
          </w:p>
          <w:p w14:paraId="5388FB88" w14:textId="77777777" w:rsidR="00AE5A2B" w:rsidRPr="008142A1" w:rsidRDefault="00AE5A2B" w:rsidP="00481FBE">
            <w:pPr>
              <w:contextualSpacing/>
              <w:jc w:val="both"/>
            </w:pPr>
            <w:r w:rsidRPr="008142A1">
              <w:t>2025</w:t>
            </w:r>
            <w:r w:rsidR="008142A1">
              <w:t xml:space="preserve"> год </w:t>
            </w:r>
            <w:r w:rsidR="00D86611">
              <w:t>–</w:t>
            </w:r>
            <w:r w:rsidR="00093D92">
              <w:t xml:space="preserve"> </w:t>
            </w:r>
            <w:r w:rsidR="00D86611">
              <w:t>303,6</w:t>
            </w:r>
            <w:r w:rsidRPr="008142A1">
              <w:t xml:space="preserve"> тыс. рублей</w:t>
            </w:r>
          </w:p>
          <w:p w14:paraId="49267B2E" w14:textId="77777777"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w:t>
            </w:r>
            <w:r w:rsidRPr="008142A1">
              <w:t>,4 тыс. рублей.</w:t>
            </w:r>
          </w:p>
          <w:p w14:paraId="64506754" w14:textId="77777777"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14:paraId="7B98F6A0" w14:textId="77777777" w:rsidR="00AE5A2B" w:rsidRPr="008142A1" w:rsidRDefault="008142A1" w:rsidP="00481FBE">
            <w:pPr>
              <w:contextualSpacing/>
              <w:jc w:val="both"/>
            </w:pPr>
            <w:r>
              <w:t>2028 год -</w:t>
            </w:r>
            <w:r w:rsidR="00D217EB" w:rsidRPr="008142A1">
              <w:t xml:space="preserve"> 21</w:t>
            </w:r>
            <w:r w:rsidR="00AE5A2B" w:rsidRPr="008142A1">
              <w:t>2,4 тыс. рублей</w:t>
            </w:r>
          </w:p>
          <w:p w14:paraId="363A54A8" w14:textId="77777777" w:rsidR="00AE5A2B" w:rsidRPr="008142A1" w:rsidRDefault="00AE5A2B" w:rsidP="00481FBE">
            <w:pPr>
              <w:contextualSpacing/>
              <w:jc w:val="both"/>
            </w:pPr>
            <w:r w:rsidRPr="008142A1">
              <w:t xml:space="preserve">2029 год </w:t>
            </w:r>
            <w:r w:rsidR="008142A1">
              <w:t>-</w:t>
            </w:r>
            <w:r w:rsidRPr="008142A1">
              <w:t xml:space="preserve"> </w:t>
            </w:r>
            <w:r w:rsidR="00D217EB" w:rsidRPr="008142A1">
              <w:t>21</w:t>
            </w:r>
            <w:r w:rsidRPr="008142A1">
              <w:t>2,4 тыс. рублей</w:t>
            </w:r>
          </w:p>
          <w:p w14:paraId="76CE86AC" w14:textId="77777777" w:rsidR="00AE5A2B" w:rsidRPr="008142A1" w:rsidRDefault="008142A1" w:rsidP="00481FBE">
            <w:pPr>
              <w:contextualSpacing/>
              <w:jc w:val="both"/>
              <w:rPr>
                <w:color w:val="FF0000"/>
              </w:rPr>
            </w:pPr>
            <w:r>
              <w:t>2030 год -</w:t>
            </w:r>
            <w:r w:rsidR="00D217EB" w:rsidRPr="008142A1">
              <w:t xml:space="preserve"> 21</w:t>
            </w:r>
            <w:r w:rsidR="00AE5A2B" w:rsidRPr="008142A1">
              <w:t>2,4 тыс. рублей</w:t>
            </w:r>
          </w:p>
        </w:tc>
      </w:tr>
      <w:tr w:rsidR="00AE5A2B" w:rsidRPr="008142A1" w14:paraId="5593FED2" w14:textId="77777777" w:rsidTr="008142A1">
        <w:tc>
          <w:tcPr>
            <w:tcW w:w="3477" w:type="dxa"/>
            <w:shd w:val="clear" w:color="auto" w:fill="auto"/>
          </w:tcPr>
          <w:p w14:paraId="72800F3C" w14:textId="77777777" w:rsidR="00AE5A2B" w:rsidRPr="008142A1" w:rsidRDefault="00AE5A2B" w:rsidP="00481FBE">
            <w:pPr>
              <w:rPr>
                <w:bCs/>
              </w:rPr>
            </w:pPr>
            <w:r w:rsidRPr="008142A1">
              <w:rPr>
                <w:bCs/>
              </w:rPr>
              <w:t xml:space="preserve">Ожидаемые результаты реализации подпрограммы </w:t>
            </w:r>
          </w:p>
        </w:tc>
        <w:tc>
          <w:tcPr>
            <w:tcW w:w="6162" w:type="dxa"/>
            <w:shd w:val="clear" w:color="auto" w:fill="auto"/>
          </w:tcPr>
          <w:p w14:paraId="35D55E6B" w14:textId="77777777" w:rsidR="00AE5A2B" w:rsidRPr="008142A1" w:rsidRDefault="00AE5A2B" w:rsidP="00481FBE">
            <w:pPr>
              <w:jc w:val="both"/>
            </w:pPr>
            <w:r w:rsidRPr="008142A1">
              <w:t>Своевременное предоставление мер социальной поддержки населению. Дополнительное материальное обеспечение отдельных категорий пенсионеров.</w:t>
            </w:r>
          </w:p>
        </w:tc>
      </w:tr>
    </w:tbl>
    <w:p w14:paraId="29A390DD" w14:textId="77777777" w:rsidR="00AD217F" w:rsidRDefault="00AD217F" w:rsidP="008142A1">
      <w:pPr>
        <w:rPr>
          <w:sz w:val="28"/>
          <w:szCs w:val="28"/>
        </w:rPr>
      </w:pPr>
    </w:p>
    <w:p w14:paraId="02F92835" w14:textId="77777777" w:rsidR="00AE5A2B" w:rsidRPr="00E86870" w:rsidRDefault="00AE5A2B" w:rsidP="00AE5A2B">
      <w:pPr>
        <w:jc w:val="center"/>
        <w:rPr>
          <w:sz w:val="28"/>
          <w:szCs w:val="28"/>
        </w:rPr>
      </w:pPr>
      <w:r w:rsidRPr="00E86870">
        <w:rPr>
          <w:sz w:val="28"/>
          <w:szCs w:val="28"/>
        </w:rPr>
        <w:t xml:space="preserve">Паспорт </w:t>
      </w:r>
    </w:p>
    <w:p w14:paraId="2B883C64" w14:textId="77777777" w:rsidR="00AE5A2B" w:rsidRDefault="00AE5A2B" w:rsidP="00AE5A2B">
      <w:pPr>
        <w:jc w:val="center"/>
        <w:rPr>
          <w:sz w:val="28"/>
          <w:szCs w:val="28"/>
        </w:rPr>
      </w:pPr>
      <w:r w:rsidRPr="00E86870">
        <w:rPr>
          <w:sz w:val="28"/>
          <w:szCs w:val="28"/>
        </w:rPr>
        <w:t>подпрограммы «</w:t>
      </w:r>
      <w:r w:rsidRPr="0057742D">
        <w:rPr>
          <w:sz w:val="28"/>
          <w:szCs w:val="28"/>
        </w:rPr>
        <w:t xml:space="preserve">Оказание </w:t>
      </w:r>
      <w:r>
        <w:rPr>
          <w:sz w:val="28"/>
          <w:szCs w:val="28"/>
        </w:rPr>
        <w:t>материальной</w:t>
      </w:r>
      <w:r w:rsidRPr="0057742D">
        <w:rPr>
          <w:sz w:val="28"/>
          <w:szCs w:val="28"/>
        </w:rPr>
        <w:t xml:space="preserve"> помощи </w:t>
      </w:r>
    </w:p>
    <w:p w14:paraId="24819895" w14:textId="77777777" w:rsidR="00AE5A2B" w:rsidRDefault="00AE5A2B" w:rsidP="00AE5A2B">
      <w:pPr>
        <w:jc w:val="center"/>
        <w:rPr>
          <w:sz w:val="28"/>
          <w:szCs w:val="28"/>
        </w:rPr>
      </w:pPr>
      <w:r w:rsidRPr="0057742D">
        <w:rPr>
          <w:sz w:val="28"/>
          <w:szCs w:val="28"/>
        </w:rPr>
        <w:t>для отдельных категорий граждан</w:t>
      </w:r>
      <w:r w:rsidRPr="00E86870">
        <w:rPr>
          <w:sz w:val="28"/>
          <w:szCs w:val="28"/>
        </w:rPr>
        <w:t>»</w:t>
      </w:r>
    </w:p>
    <w:p w14:paraId="1AC744DA" w14:textId="77777777"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77"/>
      </w:tblGrid>
      <w:tr w:rsidR="00AE5A2B" w:rsidRPr="008142A1" w14:paraId="40717D12" w14:textId="77777777" w:rsidTr="008142A1">
        <w:tc>
          <w:tcPr>
            <w:tcW w:w="3477" w:type="dxa"/>
            <w:shd w:val="clear" w:color="auto" w:fill="auto"/>
          </w:tcPr>
          <w:p w14:paraId="69A925ED" w14:textId="77777777" w:rsidR="00AE5A2B" w:rsidRPr="008142A1" w:rsidRDefault="00AE5A2B" w:rsidP="00481FBE">
            <w:r w:rsidRPr="008142A1">
              <w:t xml:space="preserve">Ответственный исполнитель подпрограммы  </w:t>
            </w:r>
          </w:p>
        </w:tc>
        <w:tc>
          <w:tcPr>
            <w:tcW w:w="6162" w:type="dxa"/>
            <w:shd w:val="clear" w:color="auto" w:fill="auto"/>
          </w:tcPr>
          <w:p w14:paraId="1920E0EC" w14:textId="77777777" w:rsidR="00AE5A2B" w:rsidRPr="008142A1" w:rsidRDefault="00AE5A2B" w:rsidP="00481FBE">
            <w:r w:rsidRPr="008142A1">
              <w:t>Администрация Горняцкого сельского поселения</w:t>
            </w:r>
          </w:p>
          <w:p w14:paraId="1D617FD3" w14:textId="77777777" w:rsidR="00AE5A2B" w:rsidRPr="008142A1" w:rsidRDefault="00AE5A2B" w:rsidP="008142A1"/>
        </w:tc>
      </w:tr>
      <w:tr w:rsidR="008142A1" w:rsidRPr="008142A1" w14:paraId="502F54A3" w14:textId="77777777" w:rsidTr="008142A1">
        <w:tc>
          <w:tcPr>
            <w:tcW w:w="3477" w:type="dxa"/>
            <w:shd w:val="clear" w:color="auto" w:fill="auto"/>
          </w:tcPr>
          <w:p w14:paraId="5CD7F6F3" w14:textId="77777777" w:rsidR="004844F7" w:rsidRDefault="004844F7" w:rsidP="008142A1"/>
          <w:p w14:paraId="6429B931" w14:textId="77777777" w:rsidR="008142A1" w:rsidRPr="008142A1" w:rsidRDefault="008142A1" w:rsidP="008142A1">
            <w:r>
              <w:t xml:space="preserve">Участники </w:t>
            </w:r>
            <w:r w:rsidRPr="008142A1">
              <w:t>подпрограммы</w:t>
            </w:r>
          </w:p>
        </w:tc>
        <w:tc>
          <w:tcPr>
            <w:tcW w:w="6162" w:type="dxa"/>
            <w:shd w:val="clear" w:color="auto" w:fill="auto"/>
          </w:tcPr>
          <w:p w14:paraId="2FB282BD" w14:textId="77777777" w:rsidR="004844F7" w:rsidRDefault="004844F7" w:rsidP="008142A1"/>
          <w:p w14:paraId="6E4E62C0" w14:textId="77777777" w:rsidR="008142A1" w:rsidRPr="008142A1" w:rsidRDefault="008142A1" w:rsidP="008142A1">
            <w:r w:rsidRPr="008142A1">
              <w:t>Администрация Горняцкого сельского поселения</w:t>
            </w:r>
          </w:p>
        </w:tc>
      </w:tr>
      <w:tr w:rsidR="008142A1" w:rsidRPr="008142A1" w14:paraId="2EF04FC1" w14:textId="77777777" w:rsidTr="008142A1">
        <w:tc>
          <w:tcPr>
            <w:tcW w:w="3477" w:type="dxa"/>
            <w:shd w:val="clear" w:color="auto" w:fill="auto"/>
          </w:tcPr>
          <w:p w14:paraId="42CED8D7" w14:textId="77777777" w:rsidR="004844F7" w:rsidRDefault="004844F7" w:rsidP="008142A1"/>
          <w:p w14:paraId="146191F7" w14:textId="77777777" w:rsidR="008142A1" w:rsidRPr="008142A1" w:rsidRDefault="008142A1" w:rsidP="008142A1">
            <w:pPr>
              <w:rPr>
                <w:b/>
                <w:bCs/>
              </w:rPr>
            </w:pPr>
            <w:r w:rsidRPr="008142A1">
              <w:t xml:space="preserve">Программно-целевые инструменты подпрограммы </w:t>
            </w:r>
          </w:p>
        </w:tc>
        <w:tc>
          <w:tcPr>
            <w:tcW w:w="6162" w:type="dxa"/>
            <w:shd w:val="clear" w:color="auto" w:fill="auto"/>
          </w:tcPr>
          <w:p w14:paraId="7E296CBF" w14:textId="77777777" w:rsidR="004844F7" w:rsidRDefault="004844F7" w:rsidP="008142A1"/>
          <w:p w14:paraId="163DC82F" w14:textId="77777777" w:rsidR="008142A1" w:rsidRPr="008142A1" w:rsidRDefault="008142A1" w:rsidP="008142A1">
            <w:r w:rsidRPr="008142A1">
              <w:t>Отсутствуют</w:t>
            </w:r>
          </w:p>
          <w:p w14:paraId="5B358305" w14:textId="77777777" w:rsidR="008142A1" w:rsidRPr="008142A1" w:rsidRDefault="008142A1" w:rsidP="008142A1">
            <w:pPr>
              <w:jc w:val="both"/>
            </w:pPr>
          </w:p>
        </w:tc>
      </w:tr>
      <w:tr w:rsidR="008142A1" w:rsidRPr="008142A1" w14:paraId="4D6AD6B5" w14:textId="77777777" w:rsidTr="008142A1">
        <w:tc>
          <w:tcPr>
            <w:tcW w:w="3477" w:type="dxa"/>
            <w:shd w:val="clear" w:color="auto" w:fill="auto"/>
          </w:tcPr>
          <w:p w14:paraId="54305908" w14:textId="77777777" w:rsidR="004844F7" w:rsidRDefault="004844F7" w:rsidP="008142A1">
            <w:pPr>
              <w:rPr>
                <w:bCs/>
              </w:rPr>
            </w:pPr>
          </w:p>
          <w:p w14:paraId="5DD47167" w14:textId="77777777" w:rsidR="008142A1" w:rsidRPr="008142A1" w:rsidRDefault="008142A1" w:rsidP="008142A1">
            <w:pPr>
              <w:rPr>
                <w:bCs/>
              </w:rPr>
            </w:pPr>
            <w:r w:rsidRPr="008142A1">
              <w:rPr>
                <w:bCs/>
              </w:rPr>
              <w:t xml:space="preserve">Цели подпрограммы </w:t>
            </w:r>
          </w:p>
        </w:tc>
        <w:tc>
          <w:tcPr>
            <w:tcW w:w="6162" w:type="dxa"/>
            <w:shd w:val="clear" w:color="auto" w:fill="auto"/>
          </w:tcPr>
          <w:p w14:paraId="3A0F7308" w14:textId="77777777" w:rsidR="004844F7" w:rsidRDefault="004844F7" w:rsidP="008142A1">
            <w:pPr>
              <w:jc w:val="both"/>
            </w:pPr>
          </w:p>
          <w:p w14:paraId="7DBCC1FC" w14:textId="77777777" w:rsidR="008142A1" w:rsidRPr="008142A1" w:rsidRDefault="008142A1" w:rsidP="008142A1">
            <w:pPr>
              <w:jc w:val="both"/>
            </w:pPr>
            <w:r w:rsidRPr="008142A1">
              <w:t>Повышение уровня жизни граждан – получателей мер социальной поддержки</w:t>
            </w:r>
          </w:p>
        </w:tc>
      </w:tr>
      <w:tr w:rsidR="008142A1" w:rsidRPr="008142A1" w14:paraId="29F4D8AA" w14:textId="77777777" w:rsidTr="008142A1">
        <w:tc>
          <w:tcPr>
            <w:tcW w:w="3477" w:type="dxa"/>
            <w:shd w:val="clear" w:color="auto" w:fill="auto"/>
          </w:tcPr>
          <w:p w14:paraId="16BBC8D4" w14:textId="77777777" w:rsidR="004844F7" w:rsidRDefault="004844F7" w:rsidP="008142A1"/>
          <w:p w14:paraId="3D143625" w14:textId="77777777" w:rsidR="008142A1" w:rsidRPr="008142A1" w:rsidRDefault="008142A1" w:rsidP="008142A1">
            <w:r w:rsidRPr="008142A1">
              <w:t xml:space="preserve">Задачи подпрограммы </w:t>
            </w:r>
          </w:p>
        </w:tc>
        <w:tc>
          <w:tcPr>
            <w:tcW w:w="6162" w:type="dxa"/>
            <w:shd w:val="clear" w:color="auto" w:fill="auto"/>
          </w:tcPr>
          <w:p w14:paraId="4B6E0E12" w14:textId="77777777" w:rsidR="004844F7" w:rsidRDefault="004844F7" w:rsidP="008142A1">
            <w:pPr>
              <w:jc w:val="both"/>
            </w:pPr>
          </w:p>
          <w:p w14:paraId="581EA034" w14:textId="77777777" w:rsidR="008142A1" w:rsidRPr="008142A1" w:rsidRDefault="008142A1" w:rsidP="008142A1">
            <w:pPr>
              <w:jc w:val="both"/>
            </w:pPr>
            <w:r w:rsidRPr="008142A1">
              <w:t>Обеспечение своевременной и в полном объеме выплаты материальной помощи.</w:t>
            </w:r>
          </w:p>
        </w:tc>
      </w:tr>
      <w:tr w:rsidR="008142A1" w:rsidRPr="008142A1" w14:paraId="1DD5AB60" w14:textId="77777777" w:rsidTr="008142A1">
        <w:tc>
          <w:tcPr>
            <w:tcW w:w="3477" w:type="dxa"/>
            <w:shd w:val="clear" w:color="auto" w:fill="auto"/>
          </w:tcPr>
          <w:p w14:paraId="3128A935" w14:textId="77777777" w:rsidR="004844F7" w:rsidRDefault="004844F7" w:rsidP="008142A1"/>
          <w:p w14:paraId="7FF0199C" w14:textId="77777777" w:rsidR="008142A1" w:rsidRPr="008142A1" w:rsidRDefault="008142A1" w:rsidP="008142A1">
            <w:r w:rsidRPr="008142A1">
              <w:t xml:space="preserve">Целевые индикаторы и показатели подпрограммы </w:t>
            </w:r>
          </w:p>
        </w:tc>
        <w:tc>
          <w:tcPr>
            <w:tcW w:w="6162" w:type="dxa"/>
            <w:shd w:val="clear" w:color="auto" w:fill="auto"/>
          </w:tcPr>
          <w:p w14:paraId="39138130" w14:textId="77777777" w:rsidR="004844F7" w:rsidRDefault="004844F7" w:rsidP="008142A1">
            <w:pPr>
              <w:jc w:val="both"/>
            </w:pPr>
          </w:p>
          <w:p w14:paraId="3C4FF0AB" w14:textId="77777777" w:rsidR="008142A1" w:rsidRPr="008142A1" w:rsidRDefault="008142A1" w:rsidP="008142A1">
            <w:pPr>
              <w:jc w:val="both"/>
            </w:pPr>
            <w:r w:rsidRPr="008142A1">
              <w:t>1. Количество граждан, получающих материальную помощь.</w:t>
            </w:r>
          </w:p>
          <w:p w14:paraId="61D0AEFB" w14:textId="77777777" w:rsidR="008142A1" w:rsidRPr="008142A1" w:rsidRDefault="008142A1" w:rsidP="008142A1">
            <w:pPr>
              <w:jc w:val="both"/>
              <w:rPr>
                <w:color w:val="FF0000"/>
              </w:rPr>
            </w:pPr>
            <w:r w:rsidRPr="008142A1">
              <w:t>2. Своевременная и в полном объеме выплата материальной помощи.</w:t>
            </w:r>
          </w:p>
        </w:tc>
      </w:tr>
      <w:tr w:rsidR="008142A1" w:rsidRPr="008142A1" w14:paraId="4A9E2A4E" w14:textId="77777777" w:rsidTr="008142A1">
        <w:tc>
          <w:tcPr>
            <w:tcW w:w="3477" w:type="dxa"/>
            <w:shd w:val="clear" w:color="auto" w:fill="auto"/>
          </w:tcPr>
          <w:p w14:paraId="291C53B3" w14:textId="77777777" w:rsidR="004844F7" w:rsidRDefault="004844F7" w:rsidP="008142A1">
            <w:pPr>
              <w:rPr>
                <w:bCs/>
              </w:rPr>
            </w:pPr>
          </w:p>
          <w:p w14:paraId="3EC3BAFE" w14:textId="77777777" w:rsidR="008142A1" w:rsidRPr="008142A1" w:rsidRDefault="008142A1" w:rsidP="008142A1">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14:paraId="75E96841" w14:textId="77777777" w:rsidR="004844F7" w:rsidRDefault="004844F7" w:rsidP="008142A1">
            <w:pPr>
              <w:jc w:val="both"/>
            </w:pPr>
          </w:p>
          <w:p w14:paraId="1651787B" w14:textId="77777777" w:rsidR="008142A1" w:rsidRPr="008142A1" w:rsidRDefault="00B04F54" w:rsidP="008142A1">
            <w:pPr>
              <w:jc w:val="both"/>
            </w:pPr>
            <w:r>
              <w:t>Срок реализации подпрограммы -</w:t>
            </w:r>
            <w:r w:rsidR="008142A1" w:rsidRPr="008142A1">
              <w:t xml:space="preserve"> 2019-2030 годы. </w:t>
            </w:r>
          </w:p>
          <w:p w14:paraId="4E87CBB1" w14:textId="77777777" w:rsidR="008142A1" w:rsidRPr="008142A1" w:rsidRDefault="008142A1" w:rsidP="008142A1">
            <w:pPr>
              <w:jc w:val="both"/>
              <w:rPr>
                <w:color w:val="FF0000"/>
              </w:rPr>
            </w:pPr>
            <w:r w:rsidRPr="008142A1">
              <w:t>Этапы реализации не выделяются</w:t>
            </w:r>
          </w:p>
        </w:tc>
      </w:tr>
      <w:tr w:rsidR="008142A1" w:rsidRPr="008142A1" w14:paraId="64314DD9" w14:textId="77777777" w:rsidTr="008142A1">
        <w:tc>
          <w:tcPr>
            <w:tcW w:w="3477" w:type="dxa"/>
            <w:shd w:val="clear" w:color="auto" w:fill="auto"/>
          </w:tcPr>
          <w:p w14:paraId="30C9C67B" w14:textId="77777777" w:rsidR="008142A1" w:rsidRPr="008142A1" w:rsidRDefault="008142A1" w:rsidP="008142A1">
            <w:pPr>
              <w:rPr>
                <w:bCs/>
              </w:rPr>
            </w:pPr>
            <w:r w:rsidRPr="008142A1">
              <w:rPr>
                <w:bCs/>
              </w:rPr>
              <w:t>Ресурсное обеспечение подпрограммы</w:t>
            </w:r>
          </w:p>
          <w:p w14:paraId="47D035D9" w14:textId="77777777" w:rsidR="008142A1" w:rsidRPr="008142A1" w:rsidRDefault="008142A1" w:rsidP="008142A1">
            <w:pPr>
              <w:rPr>
                <w:bCs/>
                <w:color w:val="FF0000"/>
              </w:rPr>
            </w:pPr>
          </w:p>
        </w:tc>
        <w:tc>
          <w:tcPr>
            <w:tcW w:w="6162" w:type="dxa"/>
            <w:shd w:val="clear" w:color="auto" w:fill="auto"/>
          </w:tcPr>
          <w:p w14:paraId="19AEA585" w14:textId="77777777" w:rsidR="008142A1" w:rsidRPr="008142A1" w:rsidRDefault="008142A1" w:rsidP="008142A1">
            <w:pPr>
              <w:contextualSpacing/>
              <w:jc w:val="both"/>
            </w:pPr>
            <w:r w:rsidRPr="008142A1">
              <w:t xml:space="preserve">Общий объем средств, необходимый для финансирования подпрограммы в 2019-2030 годах, составляет </w:t>
            </w:r>
            <w:r w:rsidR="00B04F54">
              <w:t xml:space="preserve">- </w:t>
            </w:r>
            <w:r w:rsidRPr="008142A1">
              <w:t xml:space="preserve">0,0 тыс. рублей, в том числе за счет средств местного бюджета </w:t>
            </w:r>
            <w:r w:rsidR="00B04F54">
              <w:t xml:space="preserve">- </w:t>
            </w:r>
            <w:r w:rsidRPr="008142A1">
              <w:t>0,0 тыс. рублей:</w:t>
            </w:r>
          </w:p>
          <w:p w14:paraId="5C109111" w14:textId="77777777" w:rsidR="008142A1" w:rsidRPr="008142A1" w:rsidRDefault="008142A1" w:rsidP="008142A1">
            <w:pPr>
              <w:contextualSpacing/>
              <w:jc w:val="both"/>
            </w:pPr>
            <w:r w:rsidRPr="008142A1">
              <w:t>2019</w:t>
            </w:r>
            <w:r w:rsidR="00B04F54">
              <w:t xml:space="preserve"> год -</w:t>
            </w:r>
            <w:r w:rsidRPr="008142A1">
              <w:t xml:space="preserve"> 0,0 тыс. рублей;</w:t>
            </w:r>
          </w:p>
          <w:p w14:paraId="029A2A66" w14:textId="77777777" w:rsidR="008142A1" w:rsidRPr="008142A1" w:rsidRDefault="008142A1" w:rsidP="008142A1">
            <w:pPr>
              <w:contextualSpacing/>
              <w:jc w:val="both"/>
            </w:pPr>
            <w:r w:rsidRPr="008142A1">
              <w:t>2020</w:t>
            </w:r>
            <w:r w:rsidR="00B04F54">
              <w:t xml:space="preserve"> год -</w:t>
            </w:r>
            <w:r w:rsidRPr="008142A1">
              <w:t xml:space="preserve"> 0,0 тыс. рублей;</w:t>
            </w:r>
          </w:p>
          <w:p w14:paraId="6F5929C6" w14:textId="77777777" w:rsidR="008142A1" w:rsidRPr="008142A1" w:rsidRDefault="008142A1" w:rsidP="008142A1">
            <w:pPr>
              <w:contextualSpacing/>
              <w:jc w:val="both"/>
            </w:pPr>
            <w:r w:rsidRPr="008142A1">
              <w:t>2021</w:t>
            </w:r>
            <w:r w:rsidR="00B04F54">
              <w:t xml:space="preserve"> год -</w:t>
            </w:r>
            <w:r w:rsidRPr="008142A1">
              <w:t xml:space="preserve"> 0,0 тыс. рублей.</w:t>
            </w:r>
          </w:p>
          <w:p w14:paraId="4AA47CE7" w14:textId="77777777" w:rsidR="008142A1" w:rsidRPr="008142A1" w:rsidRDefault="008142A1" w:rsidP="008142A1">
            <w:pPr>
              <w:contextualSpacing/>
              <w:jc w:val="both"/>
            </w:pPr>
            <w:r w:rsidRPr="008142A1">
              <w:lastRenderedPageBreak/>
              <w:t>2022</w:t>
            </w:r>
            <w:r w:rsidR="00B04F54">
              <w:t xml:space="preserve"> год -</w:t>
            </w:r>
            <w:r w:rsidRPr="008142A1">
              <w:t xml:space="preserve"> 0,0 тыс. рублей</w:t>
            </w:r>
          </w:p>
          <w:p w14:paraId="235890F2" w14:textId="77777777" w:rsidR="008142A1" w:rsidRPr="008142A1" w:rsidRDefault="00B04F54" w:rsidP="008142A1">
            <w:pPr>
              <w:contextualSpacing/>
              <w:jc w:val="both"/>
            </w:pPr>
            <w:r>
              <w:t>2023 год -</w:t>
            </w:r>
            <w:r w:rsidR="008142A1" w:rsidRPr="008142A1">
              <w:t xml:space="preserve"> 0,0 тыс. рублей</w:t>
            </w:r>
          </w:p>
          <w:p w14:paraId="17BD6464" w14:textId="77777777" w:rsidR="008142A1" w:rsidRPr="008142A1" w:rsidRDefault="008142A1" w:rsidP="008142A1">
            <w:pPr>
              <w:contextualSpacing/>
              <w:jc w:val="both"/>
            </w:pPr>
            <w:r w:rsidRPr="008142A1">
              <w:t>2024</w:t>
            </w:r>
            <w:r w:rsidR="00B04F54">
              <w:t xml:space="preserve"> год -</w:t>
            </w:r>
            <w:r w:rsidRPr="008142A1">
              <w:t xml:space="preserve"> 0,0 тыс. рублей</w:t>
            </w:r>
          </w:p>
          <w:p w14:paraId="57C106F3" w14:textId="77777777" w:rsidR="008142A1" w:rsidRPr="008142A1" w:rsidRDefault="00B04F54" w:rsidP="008142A1">
            <w:pPr>
              <w:contextualSpacing/>
              <w:jc w:val="both"/>
            </w:pPr>
            <w:r>
              <w:t>2025 год -</w:t>
            </w:r>
            <w:r w:rsidR="008142A1" w:rsidRPr="008142A1">
              <w:t xml:space="preserve"> 0,0 тыс. рублей</w:t>
            </w:r>
          </w:p>
          <w:p w14:paraId="23348214" w14:textId="77777777" w:rsidR="008142A1" w:rsidRPr="008142A1" w:rsidRDefault="008142A1" w:rsidP="008142A1">
            <w:pPr>
              <w:contextualSpacing/>
              <w:jc w:val="both"/>
            </w:pPr>
            <w:r w:rsidRPr="008142A1">
              <w:t>2026</w:t>
            </w:r>
            <w:r w:rsidR="00B04F54">
              <w:t xml:space="preserve"> год -</w:t>
            </w:r>
            <w:r w:rsidRPr="008142A1">
              <w:t xml:space="preserve"> 0,0 тыс. рублей.</w:t>
            </w:r>
          </w:p>
          <w:p w14:paraId="306EFF06" w14:textId="77777777" w:rsidR="008142A1" w:rsidRPr="008142A1" w:rsidRDefault="008142A1" w:rsidP="008142A1">
            <w:pPr>
              <w:contextualSpacing/>
              <w:jc w:val="both"/>
            </w:pPr>
            <w:r w:rsidRPr="008142A1">
              <w:t>2027</w:t>
            </w:r>
            <w:r w:rsidR="00B04F54">
              <w:t xml:space="preserve"> год -</w:t>
            </w:r>
            <w:r w:rsidRPr="008142A1">
              <w:t xml:space="preserve"> 0,0 тыс. рублей</w:t>
            </w:r>
          </w:p>
          <w:p w14:paraId="2D3A6724" w14:textId="77777777" w:rsidR="008142A1" w:rsidRPr="008142A1" w:rsidRDefault="00B04F54" w:rsidP="008142A1">
            <w:pPr>
              <w:contextualSpacing/>
              <w:jc w:val="both"/>
            </w:pPr>
            <w:r>
              <w:t>2028 год -</w:t>
            </w:r>
            <w:r w:rsidR="008142A1" w:rsidRPr="008142A1">
              <w:t xml:space="preserve"> 0,0 тыс. рублей</w:t>
            </w:r>
          </w:p>
          <w:p w14:paraId="3493A160" w14:textId="77777777" w:rsidR="008142A1" w:rsidRPr="008142A1" w:rsidRDefault="008142A1" w:rsidP="008142A1">
            <w:pPr>
              <w:contextualSpacing/>
              <w:jc w:val="both"/>
            </w:pPr>
            <w:r w:rsidRPr="008142A1">
              <w:t>2029</w:t>
            </w:r>
            <w:r w:rsidR="00B04F54">
              <w:t xml:space="preserve"> год -</w:t>
            </w:r>
            <w:r w:rsidRPr="008142A1">
              <w:t xml:space="preserve"> 0,0 тыс. рублей</w:t>
            </w:r>
          </w:p>
          <w:p w14:paraId="1EA2BCCA" w14:textId="77777777" w:rsidR="008142A1" w:rsidRPr="008142A1" w:rsidRDefault="008142A1" w:rsidP="008142A1">
            <w:pPr>
              <w:contextualSpacing/>
              <w:jc w:val="both"/>
              <w:rPr>
                <w:color w:val="FF0000"/>
              </w:rPr>
            </w:pPr>
            <w:r w:rsidRPr="008142A1">
              <w:t>203</w:t>
            </w:r>
            <w:r w:rsidR="00B04F54">
              <w:t>0 год -</w:t>
            </w:r>
            <w:r w:rsidRPr="008142A1">
              <w:t xml:space="preserve"> 0,0 тыс. рублей</w:t>
            </w:r>
          </w:p>
        </w:tc>
      </w:tr>
      <w:tr w:rsidR="008142A1" w:rsidRPr="008142A1" w14:paraId="66090C3A" w14:textId="77777777" w:rsidTr="008142A1">
        <w:tc>
          <w:tcPr>
            <w:tcW w:w="3477" w:type="dxa"/>
            <w:shd w:val="clear" w:color="auto" w:fill="auto"/>
          </w:tcPr>
          <w:p w14:paraId="52846E13" w14:textId="77777777" w:rsidR="008142A1" w:rsidRPr="008142A1" w:rsidRDefault="008142A1" w:rsidP="008142A1">
            <w:pPr>
              <w:rPr>
                <w:bCs/>
              </w:rPr>
            </w:pPr>
            <w:r w:rsidRPr="008142A1">
              <w:rPr>
                <w:bCs/>
              </w:rPr>
              <w:lastRenderedPageBreak/>
              <w:t xml:space="preserve">Ожидаемые результаты реализации подпрограммы </w:t>
            </w:r>
          </w:p>
        </w:tc>
        <w:tc>
          <w:tcPr>
            <w:tcW w:w="6162" w:type="dxa"/>
            <w:shd w:val="clear" w:color="auto" w:fill="auto"/>
          </w:tcPr>
          <w:p w14:paraId="3D7FAC7D" w14:textId="77777777" w:rsidR="008142A1" w:rsidRPr="008142A1" w:rsidRDefault="008142A1" w:rsidP="008142A1">
            <w:pPr>
              <w:jc w:val="both"/>
            </w:pPr>
            <w:r w:rsidRPr="008142A1">
              <w:t>Своевременное предоставление мер социальной поддержки населению, повышение качества предоставления услуг. Материальная поддержка граждан, оказавшихся в трудной жизненной ситуации.</w:t>
            </w:r>
          </w:p>
        </w:tc>
      </w:tr>
    </w:tbl>
    <w:p w14:paraId="0426FE97" w14:textId="77777777" w:rsidR="00AE5A2B" w:rsidRDefault="00AE5A2B" w:rsidP="00AE5A2B">
      <w:pPr>
        <w:jc w:val="right"/>
        <w:rPr>
          <w:color w:val="FF0000"/>
          <w:sz w:val="28"/>
          <w:szCs w:val="28"/>
        </w:rPr>
      </w:pPr>
    </w:p>
    <w:p w14:paraId="6701A173" w14:textId="77777777" w:rsidR="00AD217F" w:rsidRDefault="00AD217F" w:rsidP="00AE5A2B">
      <w:pPr>
        <w:widowControl w:val="0"/>
        <w:shd w:val="clear" w:color="auto" w:fill="FFFFFF"/>
        <w:autoSpaceDE w:val="0"/>
        <w:autoSpaceDN w:val="0"/>
        <w:adjustRightInd w:val="0"/>
        <w:jc w:val="center"/>
        <w:rPr>
          <w:rFonts w:eastAsia="Calibri"/>
          <w:kern w:val="2"/>
          <w:sz w:val="28"/>
          <w:szCs w:val="28"/>
          <w:lang w:eastAsia="en-US"/>
        </w:rPr>
      </w:pPr>
    </w:p>
    <w:p w14:paraId="449B9444" w14:textId="77777777" w:rsidR="00AE5A2B" w:rsidRPr="00C678AE" w:rsidRDefault="00AE5A2B" w:rsidP="00AE5A2B">
      <w:pPr>
        <w:widowControl w:val="0"/>
        <w:shd w:val="clear" w:color="auto" w:fill="FFFFFF"/>
        <w:autoSpaceDE w:val="0"/>
        <w:autoSpaceDN w:val="0"/>
        <w:adjustRightInd w:val="0"/>
        <w:jc w:val="center"/>
        <w:rPr>
          <w:kern w:val="2"/>
          <w:sz w:val="28"/>
          <w:szCs w:val="28"/>
        </w:rPr>
      </w:pPr>
      <w:r w:rsidRPr="00C678AE">
        <w:rPr>
          <w:rFonts w:eastAsia="Calibri"/>
          <w:kern w:val="2"/>
          <w:sz w:val="28"/>
          <w:szCs w:val="28"/>
          <w:lang w:eastAsia="en-US"/>
        </w:rPr>
        <w:t>Приоритеты и цели муниципальной политики</w:t>
      </w:r>
    </w:p>
    <w:p w14:paraId="1F93C63A" w14:textId="77777777"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r w:rsidRPr="00C678AE">
        <w:rPr>
          <w:rFonts w:eastAsia="Calibri"/>
          <w:kern w:val="2"/>
          <w:sz w:val="28"/>
          <w:szCs w:val="28"/>
          <w:lang w:eastAsia="en-US"/>
        </w:rPr>
        <w:t>в сфере социальной поддержки граждан</w:t>
      </w:r>
    </w:p>
    <w:p w14:paraId="03286A87" w14:textId="77777777"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p>
    <w:p w14:paraId="408B6D26"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Приоритеты муниципальной политики в сфере социальной поддержки граждан и общие требования к муниципальной политике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 Российской Федерации на период до 2025 года», Указа Президента Российской Федерации от 07.05.2012 № 597 «О мероприятиях по реализации муниципальной социальной политики», Указа Президента Российской Федерации от 07.05.2012 № 606 «О мерах по реализации демографической политики Российской Федерации», Концепции муниципальной семейной политики в Российской Федерации на период до 2025 года, утвержденной распоряжением Правительства Российской Федерации от 25.08.2014 № 1618-р, Стратегии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sidRPr="00C678AE">
        <w:rPr>
          <w:sz w:val="28"/>
          <w:szCs w:val="28"/>
        </w:rPr>
        <w:t>Стратегии социально-экономического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 Российской Федерации на период до 2030 года, Послания Президента Российской Федерации Федеральному Собранию Российской Федерации,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FE715D0"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К приоритетным направлениям социальной политики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определенным указанными правовыми актами, отнесены в том числе:</w:t>
      </w:r>
    </w:p>
    <w:p w14:paraId="1F3C903A"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повышение благосостояния граждан и снижение бедности;</w:t>
      </w:r>
    </w:p>
    <w:p w14:paraId="7175B55E"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lastRenderedPageBreak/>
        <w:t xml:space="preserve">Развитие социальной сферы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согласно Стратегии социально-экономического развития Ростовской области на период до 2030 года предполагает концентрацию на проблемах обеспечения благоприятного демографического баланса и улучшения благосостояния людей.</w:t>
      </w:r>
    </w:p>
    <w:p w14:paraId="4BBBCF1C" w14:textId="77777777" w:rsidR="00AE5A2B" w:rsidRPr="00C678AE" w:rsidRDefault="00AE5A2B" w:rsidP="00B04F54">
      <w:pPr>
        <w:widowControl w:val="0"/>
        <w:autoSpaceDE w:val="0"/>
        <w:ind w:firstLine="709"/>
        <w:jc w:val="both"/>
        <w:rPr>
          <w:rFonts w:eastAsia="Calibri"/>
          <w:sz w:val="28"/>
          <w:szCs w:val="28"/>
          <w:lang w:eastAsia="en-US"/>
        </w:rPr>
      </w:pPr>
      <w:r w:rsidRPr="00C678AE">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14:paraId="7F0537AA"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14:paraId="06357471"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14:paraId="4BC0B3F2"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 xml:space="preserve">Меры социальной поддержки, гарантированные законодательством, предоставляются отдельным категориям граждан своевременно и в полном объеме. Получателями муниципальной пенсии за выслугу лет по </w:t>
      </w:r>
      <w:r w:rsidR="00AD217F">
        <w:rPr>
          <w:rFonts w:eastAsia="Calibri"/>
          <w:sz w:val="28"/>
          <w:szCs w:val="28"/>
          <w:lang w:eastAsia="en-US"/>
        </w:rPr>
        <w:t>Горняцкому</w:t>
      </w:r>
      <w:r w:rsidRPr="00C678AE">
        <w:rPr>
          <w:rFonts w:eastAsia="Calibri"/>
          <w:sz w:val="28"/>
          <w:szCs w:val="28"/>
          <w:lang w:eastAsia="en-US"/>
        </w:rPr>
        <w:t xml:space="preserve"> сельскому поселению является </w:t>
      </w:r>
      <w:r>
        <w:rPr>
          <w:rFonts w:eastAsia="Calibri"/>
          <w:sz w:val="28"/>
          <w:szCs w:val="28"/>
          <w:lang w:eastAsia="en-US"/>
        </w:rPr>
        <w:t>5</w:t>
      </w:r>
      <w:r w:rsidRPr="00C678AE">
        <w:rPr>
          <w:rFonts w:eastAsia="Calibri"/>
          <w:sz w:val="28"/>
          <w:szCs w:val="28"/>
          <w:lang w:eastAsia="en-US"/>
        </w:rPr>
        <w:t xml:space="preserve"> человек.</w:t>
      </w:r>
    </w:p>
    <w:p w14:paraId="3AC41ACA"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конкретизирует положения и направления развития сферы социальной поддержки и социального обслуживания граждан с учетом специфики условий и ресурсов соответствующего региона.</w:t>
      </w:r>
    </w:p>
    <w:p w14:paraId="104482FD"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14:paraId="2F61E1F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 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14:paraId="59261067"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организация обеспечения социальных выплат отдельным категориям граждан;</w:t>
      </w:r>
    </w:p>
    <w:p w14:paraId="24501331"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совершенствование законодательства в области социальной поддержки отдельных категорий граждан.</w:t>
      </w:r>
    </w:p>
    <w:p w14:paraId="2EFCF520"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Система показателей позволяет в интегрированном виде, в динамике оценивать результаты реализации комплекса мероприятий, направленных на по</w:t>
      </w:r>
      <w:r w:rsidR="00B04F54">
        <w:rPr>
          <w:rFonts w:eastAsia="Calibri"/>
          <w:kern w:val="2"/>
          <w:sz w:val="28"/>
          <w:szCs w:val="28"/>
          <w:lang w:eastAsia="en-US"/>
        </w:rPr>
        <w:t>вышение качества жизни граждан -</w:t>
      </w:r>
      <w:r w:rsidRPr="00C678AE">
        <w:rPr>
          <w:rFonts w:eastAsia="Calibri"/>
          <w:kern w:val="2"/>
          <w:sz w:val="28"/>
          <w:szCs w:val="28"/>
          <w:lang w:eastAsia="en-US"/>
        </w:rPr>
        <w:t xml:space="preserve"> получателей мер социальной поддержки.</w:t>
      </w:r>
    </w:p>
    <w:p w14:paraId="39549A8D"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 xml:space="preserve">Сведения о показателях муниципальной программы приведены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1.</w:t>
      </w:r>
    </w:p>
    <w:p w14:paraId="7DB9E976" w14:textId="77777777"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 xml:space="preserve">Характеристика </w:t>
      </w:r>
      <w:r w:rsidR="00AE5A2B" w:rsidRPr="00C678AE">
        <w:rPr>
          <w:rFonts w:eastAsia="Calibri"/>
          <w:kern w:val="2"/>
          <w:sz w:val="28"/>
          <w:szCs w:val="28"/>
          <w:lang w:eastAsia="en-US"/>
        </w:rPr>
        <w:t>основных мероприятий муниципальн</w:t>
      </w:r>
      <w:r>
        <w:rPr>
          <w:rFonts w:eastAsia="Calibri"/>
          <w:kern w:val="2"/>
          <w:sz w:val="28"/>
          <w:szCs w:val="28"/>
          <w:lang w:eastAsia="en-US"/>
        </w:rPr>
        <w:t xml:space="preserve">ой программы представлена в приложении № </w:t>
      </w:r>
      <w:r w:rsidR="00AE5A2B" w:rsidRPr="00C678AE">
        <w:rPr>
          <w:rFonts w:eastAsia="Calibri"/>
          <w:kern w:val="2"/>
          <w:sz w:val="28"/>
          <w:szCs w:val="28"/>
          <w:lang w:eastAsia="en-US"/>
        </w:rPr>
        <w:t>2.</w:t>
      </w:r>
    </w:p>
    <w:p w14:paraId="603E56B1" w14:textId="77777777"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kern w:val="2"/>
          <w:sz w:val="28"/>
          <w:szCs w:val="28"/>
        </w:rPr>
        <w:t>Информация о расходах</w:t>
      </w:r>
      <w:r w:rsidR="00AE5A2B" w:rsidRPr="00C678AE">
        <w:rPr>
          <w:kern w:val="2"/>
          <w:sz w:val="28"/>
          <w:szCs w:val="28"/>
        </w:rPr>
        <w:t xml:space="preserve"> бюджета сельского поселения на реализацию муниципальной программы приведена в </w:t>
      </w:r>
      <w:r>
        <w:rPr>
          <w:rFonts w:eastAsia="Calibri"/>
          <w:kern w:val="2"/>
          <w:sz w:val="28"/>
          <w:szCs w:val="28"/>
          <w:lang w:eastAsia="en-US"/>
        </w:rPr>
        <w:t>приложении</w:t>
      </w:r>
      <w:r w:rsidR="00AE5A2B" w:rsidRPr="00C678AE">
        <w:rPr>
          <w:kern w:val="2"/>
          <w:sz w:val="28"/>
          <w:szCs w:val="28"/>
        </w:rPr>
        <w:t xml:space="preserve"> 3.</w:t>
      </w:r>
    </w:p>
    <w:p w14:paraId="5290A3D5" w14:textId="77777777" w:rsidR="00AE5A2B"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lastRenderedPageBreak/>
        <w:t xml:space="preserve">Информация о ресурсном обеспечении муниципальной программы за счет средств бюджета сельского поселения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4.</w:t>
      </w:r>
    </w:p>
    <w:p w14:paraId="11EA12ED" w14:textId="77777777" w:rsidR="00B04F54"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5BE4BAD4" w14:textId="77777777" w:rsidR="004844F7" w:rsidRDefault="004844F7"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70E041B6" w14:textId="77777777" w:rsidR="002B0809" w:rsidRPr="002B0809"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Заведующий сектора по общим вопросам,</w:t>
      </w:r>
    </w:p>
    <w:p w14:paraId="6645D621" w14:textId="77777777" w:rsidR="00B04F54"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земельным и имущественным отношен</w:t>
      </w:r>
      <w:r>
        <w:rPr>
          <w:rFonts w:eastAsia="Calibri"/>
          <w:kern w:val="2"/>
          <w:sz w:val="28"/>
          <w:szCs w:val="28"/>
          <w:lang w:eastAsia="en-US"/>
        </w:rPr>
        <w:t xml:space="preserve">иям                          </w:t>
      </w:r>
      <w:r w:rsidR="00945CEC">
        <w:rPr>
          <w:rFonts w:eastAsia="Calibri"/>
          <w:kern w:val="2"/>
          <w:sz w:val="28"/>
          <w:szCs w:val="28"/>
          <w:lang w:eastAsia="en-US"/>
        </w:rPr>
        <w:t>Л.П. Дикая</w:t>
      </w:r>
      <w:r w:rsidRPr="002B0809">
        <w:rPr>
          <w:rFonts w:eastAsia="Calibri"/>
          <w:kern w:val="2"/>
          <w:sz w:val="28"/>
          <w:szCs w:val="28"/>
          <w:lang w:eastAsia="en-US"/>
        </w:rPr>
        <w:t xml:space="preserve">   </w:t>
      </w:r>
      <w:r w:rsidR="00B04F54">
        <w:rPr>
          <w:rFonts w:eastAsia="Calibri"/>
          <w:kern w:val="2"/>
          <w:sz w:val="28"/>
          <w:szCs w:val="28"/>
          <w:lang w:eastAsia="en-US"/>
        </w:rPr>
        <w:t xml:space="preserve"> </w:t>
      </w:r>
    </w:p>
    <w:p w14:paraId="2034A94D" w14:textId="77777777" w:rsidR="00B04F54" w:rsidRDefault="00B04F54" w:rsidP="00B04F54">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sectPr w:rsidR="00B04F54" w:rsidSect="00676321">
          <w:pgSz w:w="11906" w:h="16838"/>
          <w:pgMar w:top="1134" w:right="567" w:bottom="1134" w:left="1701" w:header="709" w:footer="709" w:gutter="0"/>
          <w:cols w:space="708"/>
          <w:docGrid w:linePitch="360"/>
        </w:sectPr>
      </w:pPr>
      <w:r>
        <w:rPr>
          <w:rFonts w:eastAsia="Calibri"/>
          <w:kern w:val="2"/>
          <w:sz w:val="28"/>
          <w:szCs w:val="28"/>
          <w:lang w:eastAsia="en-US"/>
        </w:rPr>
        <w:t xml:space="preserve">        </w:t>
      </w:r>
    </w:p>
    <w:p w14:paraId="1F4FA55F" w14:textId="77777777" w:rsidR="00AE5A2B" w:rsidRPr="00B04F54" w:rsidRDefault="00AE5A2B" w:rsidP="00B04F54">
      <w:pPr>
        <w:ind w:left="9639"/>
        <w:jc w:val="center"/>
        <w:rPr>
          <w:sz w:val="28"/>
          <w:szCs w:val="28"/>
        </w:rPr>
      </w:pPr>
      <w:r w:rsidRPr="00B04F54">
        <w:rPr>
          <w:sz w:val="28"/>
          <w:szCs w:val="28"/>
        </w:rPr>
        <w:lastRenderedPageBreak/>
        <w:t>Приложение № 1</w:t>
      </w:r>
      <w:r w:rsidR="00B04F54">
        <w:rPr>
          <w:sz w:val="28"/>
          <w:szCs w:val="28"/>
        </w:rPr>
        <w:t xml:space="preserve"> </w:t>
      </w:r>
      <w:r w:rsidRPr="00B04F54">
        <w:rPr>
          <w:sz w:val="28"/>
          <w:szCs w:val="28"/>
        </w:rPr>
        <w:t>к муниципальной программе Горняцкого сельского поселения</w:t>
      </w:r>
    </w:p>
    <w:p w14:paraId="4D880268" w14:textId="77777777" w:rsidR="00AE5A2B" w:rsidRPr="00B04F54" w:rsidRDefault="00AE5A2B" w:rsidP="00B04F54">
      <w:pPr>
        <w:ind w:left="9639"/>
        <w:jc w:val="center"/>
        <w:rPr>
          <w:sz w:val="28"/>
          <w:szCs w:val="28"/>
        </w:rPr>
      </w:pPr>
      <w:r w:rsidRPr="00B04F54">
        <w:rPr>
          <w:sz w:val="28"/>
          <w:szCs w:val="28"/>
        </w:rPr>
        <w:t>«Социальная поддержка граждан»</w:t>
      </w:r>
    </w:p>
    <w:p w14:paraId="75D121E6" w14:textId="77777777" w:rsidR="00AE5A2B" w:rsidRPr="00B04F54" w:rsidRDefault="00AE5A2B" w:rsidP="00AE5A2B">
      <w:pPr>
        <w:jc w:val="right"/>
        <w:rPr>
          <w:sz w:val="28"/>
          <w:szCs w:val="28"/>
        </w:rPr>
      </w:pPr>
    </w:p>
    <w:p w14:paraId="730E77C0" w14:textId="77777777" w:rsidR="00AE5A2B" w:rsidRPr="00B04F54" w:rsidRDefault="00AE5A2B" w:rsidP="00AE5A2B">
      <w:pPr>
        <w:jc w:val="center"/>
        <w:rPr>
          <w:sz w:val="28"/>
          <w:szCs w:val="28"/>
        </w:rPr>
      </w:pPr>
      <w:r w:rsidRPr="00B04F54">
        <w:rPr>
          <w:sz w:val="28"/>
          <w:szCs w:val="28"/>
        </w:rPr>
        <w:t xml:space="preserve">Сведения </w:t>
      </w:r>
    </w:p>
    <w:p w14:paraId="0D15030E" w14:textId="77777777" w:rsidR="00AE5A2B" w:rsidRPr="00B04F54" w:rsidRDefault="00AE5A2B" w:rsidP="0091247F">
      <w:pPr>
        <w:jc w:val="center"/>
        <w:rPr>
          <w:sz w:val="28"/>
          <w:szCs w:val="28"/>
        </w:rPr>
      </w:pPr>
      <w:r w:rsidRPr="00B04F54">
        <w:rPr>
          <w:sz w:val="28"/>
          <w:szCs w:val="28"/>
        </w:rPr>
        <w:t>о показателях (индикаторах) муниципальной программы Горняцкого сельского поселения «Социальная поддержка граждан», подпрограмм муницип</w:t>
      </w:r>
      <w:r w:rsidR="0091247F">
        <w:rPr>
          <w:sz w:val="28"/>
          <w:szCs w:val="28"/>
        </w:rPr>
        <w:t>альной программы и их значениях</w:t>
      </w:r>
    </w:p>
    <w:tbl>
      <w:tblPr>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237"/>
        <w:gridCol w:w="850"/>
        <w:gridCol w:w="567"/>
        <w:gridCol w:w="547"/>
        <w:gridCol w:w="548"/>
        <w:gridCol w:w="548"/>
        <w:gridCol w:w="548"/>
        <w:gridCol w:w="548"/>
        <w:gridCol w:w="548"/>
        <w:gridCol w:w="548"/>
        <w:gridCol w:w="548"/>
        <w:gridCol w:w="548"/>
        <w:gridCol w:w="548"/>
        <w:gridCol w:w="548"/>
        <w:gridCol w:w="548"/>
        <w:gridCol w:w="548"/>
      </w:tblGrid>
      <w:tr w:rsidR="00AE5A2B" w:rsidRPr="0091247F" w14:paraId="37AE47C9" w14:textId="77777777" w:rsidTr="0091247F">
        <w:trPr>
          <w:trHeight w:val="20"/>
        </w:trPr>
        <w:tc>
          <w:tcPr>
            <w:tcW w:w="534" w:type="dxa"/>
            <w:vMerge w:val="restart"/>
            <w:vAlign w:val="center"/>
          </w:tcPr>
          <w:p w14:paraId="7A22DEC3" w14:textId="77777777" w:rsidR="0091247F" w:rsidRDefault="00AE5A2B" w:rsidP="0091247F">
            <w:pPr>
              <w:ind w:left="-142" w:right="-108"/>
              <w:jc w:val="center"/>
              <w:rPr>
                <w:sz w:val="20"/>
                <w:szCs w:val="20"/>
              </w:rPr>
            </w:pPr>
            <w:r w:rsidRPr="0091247F">
              <w:rPr>
                <w:sz w:val="20"/>
                <w:szCs w:val="20"/>
              </w:rPr>
              <w:t xml:space="preserve">№ </w:t>
            </w:r>
          </w:p>
          <w:p w14:paraId="26C8E543" w14:textId="77777777" w:rsidR="00AE5A2B" w:rsidRPr="0091247F" w:rsidRDefault="00AE5A2B" w:rsidP="0091247F">
            <w:pPr>
              <w:ind w:left="-142" w:right="-108"/>
              <w:jc w:val="center"/>
              <w:rPr>
                <w:sz w:val="20"/>
                <w:szCs w:val="20"/>
              </w:rPr>
            </w:pPr>
            <w:r w:rsidRPr="0091247F">
              <w:rPr>
                <w:sz w:val="20"/>
                <w:szCs w:val="20"/>
              </w:rPr>
              <w:t>п/п</w:t>
            </w:r>
          </w:p>
        </w:tc>
        <w:tc>
          <w:tcPr>
            <w:tcW w:w="6237" w:type="dxa"/>
            <w:vMerge w:val="restart"/>
            <w:vAlign w:val="center"/>
          </w:tcPr>
          <w:p w14:paraId="04101016" w14:textId="77777777" w:rsidR="00AE5A2B" w:rsidRPr="0091247F" w:rsidRDefault="00AE5A2B" w:rsidP="0091247F">
            <w:pPr>
              <w:ind w:left="-108" w:right="-108"/>
              <w:jc w:val="center"/>
              <w:rPr>
                <w:sz w:val="20"/>
                <w:szCs w:val="20"/>
              </w:rPr>
            </w:pPr>
            <w:r w:rsidRPr="0091247F">
              <w:rPr>
                <w:sz w:val="20"/>
                <w:szCs w:val="20"/>
              </w:rPr>
              <w:t>Показатель (индикатор) (наименование)</w:t>
            </w:r>
          </w:p>
        </w:tc>
        <w:tc>
          <w:tcPr>
            <w:tcW w:w="850" w:type="dxa"/>
            <w:vMerge w:val="restart"/>
            <w:vAlign w:val="center"/>
          </w:tcPr>
          <w:p w14:paraId="7745E02D" w14:textId="77777777" w:rsidR="00AE5A2B" w:rsidRPr="0091247F" w:rsidRDefault="00AE5A2B" w:rsidP="0091247F">
            <w:pPr>
              <w:ind w:left="-108" w:right="-108"/>
              <w:jc w:val="center"/>
              <w:rPr>
                <w:sz w:val="20"/>
                <w:szCs w:val="20"/>
              </w:rPr>
            </w:pPr>
            <w:r w:rsidRPr="0091247F">
              <w:rPr>
                <w:sz w:val="20"/>
                <w:szCs w:val="20"/>
              </w:rPr>
              <w:t>ед. изм.</w:t>
            </w:r>
          </w:p>
        </w:tc>
        <w:tc>
          <w:tcPr>
            <w:tcW w:w="7690" w:type="dxa"/>
            <w:gridSpan w:val="14"/>
            <w:vAlign w:val="center"/>
          </w:tcPr>
          <w:p w14:paraId="4EB6036D" w14:textId="77777777" w:rsidR="00AE5A2B" w:rsidRPr="0091247F" w:rsidRDefault="00AE5A2B" w:rsidP="0091247F">
            <w:pPr>
              <w:jc w:val="center"/>
              <w:rPr>
                <w:sz w:val="20"/>
                <w:szCs w:val="20"/>
              </w:rPr>
            </w:pPr>
            <w:r w:rsidRPr="0091247F">
              <w:rPr>
                <w:sz w:val="20"/>
                <w:szCs w:val="20"/>
              </w:rPr>
              <w:t>Значения показателей</w:t>
            </w:r>
          </w:p>
        </w:tc>
      </w:tr>
      <w:tr w:rsidR="0091247F" w:rsidRPr="0091247F" w14:paraId="020F2683" w14:textId="77777777" w:rsidTr="0091247F">
        <w:trPr>
          <w:trHeight w:val="20"/>
        </w:trPr>
        <w:tc>
          <w:tcPr>
            <w:tcW w:w="534" w:type="dxa"/>
            <w:vMerge/>
            <w:vAlign w:val="center"/>
          </w:tcPr>
          <w:p w14:paraId="3404C608" w14:textId="77777777" w:rsidR="00AE5A2B" w:rsidRPr="0091247F" w:rsidRDefault="00AE5A2B" w:rsidP="0091247F">
            <w:pPr>
              <w:ind w:left="-142" w:right="-108"/>
              <w:jc w:val="center"/>
              <w:rPr>
                <w:sz w:val="20"/>
                <w:szCs w:val="20"/>
              </w:rPr>
            </w:pPr>
          </w:p>
        </w:tc>
        <w:tc>
          <w:tcPr>
            <w:tcW w:w="6237" w:type="dxa"/>
            <w:vMerge/>
            <w:vAlign w:val="center"/>
          </w:tcPr>
          <w:p w14:paraId="362DFCD8" w14:textId="77777777" w:rsidR="00AE5A2B" w:rsidRPr="0091247F" w:rsidRDefault="00AE5A2B" w:rsidP="0091247F">
            <w:pPr>
              <w:ind w:left="-108" w:right="-108"/>
              <w:jc w:val="center"/>
              <w:rPr>
                <w:sz w:val="20"/>
                <w:szCs w:val="20"/>
              </w:rPr>
            </w:pPr>
          </w:p>
        </w:tc>
        <w:tc>
          <w:tcPr>
            <w:tcW w:w="850" w:type="dxa"/>
            <w:vMerge/>
            <w:vAlign w:val="center"/>
          </w:tcPr>
          <w:p w14:paraId="1D49BF71" w14:textId="77777777" w:rsidR="00AE5A2B" w:rsidRPr="0091247F" w:rsidRDefault="00AE5A2B" w:rsidP="0091247F">
            <w:pPr>
              <w:ind w:left="-108" w:right="-108"/>
              <w:jc w:val="center"/>
              <w:rPr>
                <w:sz w:val="20"/>
                <w:szCs w:val="20"/>
              </w:rPr>
            </w:pPr>
          </w:p>
        </w:tc>
        <w:tc>
          <w:tcPr>
            <w:tcW w:w="567" w:type="dxa"/>
            <w:vAlign w:val="center"/>
          </w:tcPr>
          <w:p w14:paraId="314204C7" w14:textId="77777777" w:rsidR="00AE5A2B" w:rsidRPr="0091247F" w:rsidRDefault="0091247F" w:rsidP="0091247F">
            <w:pPr>
              <w:ind w:left="-108" w:right="-108"/>
              <w:jc w:val="center"/>
              <w:rPr>
                <w:sz w:val="20"/>
                <w:szCs w:val="20"/>
              </w:rPr>
            </w:pPr>
            <w:r>
              <w:rPr>
                <w:sz w:val="20"/>
                <w:szCs w:val="20"/>
              </w:rPr>
              <w:t xml:space="preserve">2017 </w:t>
            </w:r>
            <w:r w:rsidR="00AE5A2B" w:rsidRPr="0091247F">
              <w:rPr>
                <w:sz w:val="20"/>
                <w:szCs w:val="20"/>
              </w:rPr>
              <w:t>(факт)</w:t>
            </w:r>
          </w:p>
        </w:tc>
        <w:tc>
          <w:tcPr>
            <w:tcW w:w="547" w:type="dxa"/>
            <w:vAlign w:val="center"/>
          </w:tcPr>
          <w:p w14:paraId="4CBE1F02" w14:textId="77777777" w:rsidR="00AE5A2B" w:rsidRPr="0091247F" w:rsidRDefault="0091247F" w:rsidP="0091247F">
            <w:pPr>
              <w:ind w:left="-108" w:right="-108"/>
              <w:jc w:val="center"/>
              <w:rPr>
                <w:sz w:val="20"/>
                <w:szCs w:val="20"/>
              </w:rPr>
            </w:pPr>
            <w:r>
              <w:rPr>
                <w:sz w:val="20"/>
                <w:szCs w:val="20"/>
              </w:rPr>
              <w:t>2018</w:t>
            </w:r>
          </w:p>
        </w:tc>
        <w:tc>
          <w:tcPr>
            <w:tcW w:w="548" w:type="dxa"/>
            <w:vAlign w:val="center"/>
          </w:tcPr>
          <w:p w14:paraId="34B86BF7" w14:textId="77777777" w:rsidR="00AE5A2B" w:rsidRPr="0091247F" w:rsidRDefault="0091247F" w:rsidP="0091247F">
            <w:pPr>
              <w:ind w:left="-108" w:right="-108"/>
              <w:jc w:val="center"/>
              <w:rPr>
                <w:sz w:val="20"/>
                <w:szCs w:val="20"/>
              </w:rPr>
            </w:pPr>
            <w:r>
              <w:rPr>
                <w:sz w:val="20"/>
                <w:szCs w:val="20"/>
              </w:rPr>
              <w:t>2019</w:t>
            </w:r>
          </w:p>
        </w:tc>
        <w:tc>
          <w:tcPr>
            <w:tcW w:w="548" w:type="dxa"/>
            <w:vAlign w:val="center"/>
          </w:tcPr>
          <w:p w14:paraId="2212AD36" w14:textId="77777777" w:rsidR="00AE5A2B" w:rsidRPr="0091247F" w:rsidRDefault="0091247F" w:rsidP="0091247F">
            <w:pPr>
              <w:ind w:left="-108" w:right="-108"/>
              <w:jc w:val="center"/>
              <w:rPr>
                <w:sz w:val="20"/>
                <w:szCs w:val="20"/>
              </w:rPr>
            </w:pPr>
            <w:r>
              <w:rPr>
                <w:sz w:val="20"/>
                <w:szCs w:val="20"/>
              </w:rPr>
              <w:t>2020</w:t>
            </w:r>
          </w:p>
        </w:tc>
        <w:tc>
          <w:tcPr>
            <w:tcW w:w="548" w:type="dxa"/>
            <w:vAlign w:val="center"/>
          </w:tcPr>
          <w:p w14:paraId="418BB939" w14:textId="77777777" w:rsidR="00AE5A2B" w:rsidRPr="0091247F" w:rsidRDefault="0091247F" w:rsidP="0091247F">
            <w:pPr>
              <w:ind w:left="-108" w:right="-108"/>
              <w:jc w:val="center"/>
              <w:rPr>
                <w:sz w:val="20"/>
                <w:szCs w:val="20"/>
              </w:rPr>
            </w:pPr>
            <w:r>
              <w:rPr>
                <w:sz w:val="20"/>
                <w:szCs w:val="20"/>
              </w:rPr>
              <w:t>2021</w:t>
            </w:r>
          </w:p>
        </w:tc>
        <w:tc>
          <w:tcPr>
            <w:tcW w:w="548" w:type="dxa"/>
            <w:vAlign w:val="center"/>
          </w:tcPr>
          <w:p w14:paraId="284D99EC" w14:textId="77777777" w:rsidR="00AE5A2B" w:rsidRPr="0091247F" w:rsidRDefault="0091247F" w:rsidP="0091247F">
            <w:pPr>
              <w:ind w:left="-108" w:right="-108"/>
              <w:jc w:val="center"/>
              <w:rPr>
                <w:sz w:val="20"/>
                <w:szCs w:val="20"/>
              </w:rPr>
            </w:pPr>
            <w:r>
              <w:rPr>
                <w:sz w:val="20"/>
                <w:szCs w:val="20"/>
              </w:rPr>
              <w:t>2022</w:t>
            </w:r>
          </w:p>
        </w:tc>
        <w:tc>
          <w:tcPr>
            <w:tcW w:w="548" w:type="dxa"/>
            <w:vAlign w:val="center"/>
          </w:tcPr>
          <w:p w14:paraId="4416C0E2" w14:textId="77777777" w:rsidR="00AE5A2B" w:rsidRPr="0091247F" w:rsidRDefault="0091247F" w:rsidP="0091247F">
            <w:pPr>
              <w:ind w:left="-108" w:right="-108"/>
              <w:jc w:val="center"/>
              <w:rPr>
                <w:sz w:val="20"/>
                <w:szCs w:val="20"/>
              </w:rPr>
            </w:pPr>
            <w:r>
              <w:rPr>
                <w:sz w:val="20"/>
                <w:szCs w:val="20"/>
              </w:rPr>
              <w:t>2023</w:t>
            </w:r>
          </w:p>
        </w:tc>
        <w:tc>
          <w:tcPr>
            <w:tcW w:w="548" w:type="dxa"/>
            <w:vAlign w:val="center"/>
          </w:tcPr>
          <w:p w14:paraId="37F28940" w14:textId="77777777" w:rsidR="00AE5A2B" w:rsidRPr="0091247F" w:rsidRDefault="0091247F" w:rsidP="0091247F">
            <w:pPr>
              <w:ind w:left="-108" w:right="-108"/>
              <w:jc w:val="center"/>
              <w:rPr>
                <w:sz w:val="20"/>
                <w:szCs w:val="20"/>
              </w:rPr>
            </w:pPr>
            <w:r>
              <w:rPr>
                <w:sz w:val="20"/>
                <w:szCs w:val="20"/>
              </w:rPr>
              <w:t>2024</w:t>
            </w:r>
          </w:p>
        </w:tc>
        <w:tc>
          <w:tcPr>
            <w:tcW w:w="548" w:type="dxa"/>
            <w:vAlign w:val="center"/>
          </w:tcPr>
          <w:p w14:paraId="6E882C59" w14:textId="77777777" w:rsidR="00AE5A2B" w:rsidRPr="0091247F" w:rsidRDefault="0091247F" w:rsidP="0091247F">
            <w:pPr>
              <w:ind w:left="-108" w:right="-108"/>
              <w:jc w:val="center"/>
              <w:rPr>
                <w:sz w:val="20"/>
                <w:szCs w:val="20"/>
              </w:rPr>
            </w:pPr>
            <w:r>
              <w:rPr>
                <w:sz w:val="20"/>
                <w:szCs w:val="20"/>
              </w:rPr>
              <w:t>2025</w:t>
            </w:r>
          </w:p>
        </w:tc>
        <w:tc>
          <w:tcPr>
            <w:tcW w:w="548" w:type="dxa"/>
            <w:vAlign w:val="center"/>
          </w:tcPr>
          <w:p w14:paraId="791A32D6" w14:textId="77777777" w:rsidR="00AE5A2B" w:rsidRPr="0091247F" w:rsidRDefault="0091247F" w:rsidP="0091247F">
            <w:pPr>
              <w:ind w:left="-108" w:right="-108"/>
              <w:jc w:val="center"/>
              <w:rPr>
                <w:sz w:val="20"/>
                <w:szCs w:val="20"/>
              </w:rPr>
            </w:pPr>
            <w:r>
              <w:rPr>
                <w:sz w:val="20"/>
                <w:szCs w:val="20"/>
              </w:rPr>
              <w:t>2026</w:t>
            </w:r>
          </w:p>
        </w:tc>
        <w:tc>
          <w:tcPr>
            <w:tcW w:w="548" w:type="dxa"/>
            <w:vAlign w:val="center"/>
          </w:tcPr>
          <w:p w14:paraId="7D1D3A25" w14:textId="77777777" w:rsidR="00AE5A2B" w:rsidRPr="0091247F" w:rsidRDefault="0091247F" w:rsidP="0091247F">
            <w:pPr>
              <w:ind w:left="-108" w:right="-108"/>
              <w:jc w:val="center"/>
              <w:rPr>
                <w:sz w:val="20"/>
                <w:szCs w:val="20"/>
              </w:rPr>
            </w:pPr>
            <w:r>
              <w:rPr>
                <w:sz w:val="20"/>
                <w:szCs w:val="20"/>
              </w:rPr>
              <w:t>2027</w:t>
            </w:r>
          </w:p>
        </w:tc>
        <w:tc>
          <w:tcPr>
            <w:tcW w:w="548" w:type="dxa"/>
            <w:vAlign w:val="center"/>
          </w:tcPr>
          <w:p w14:paraId="654C87C3" w14:textId="77777777" w:rsidR="00AE5A2B" w:rsidRPr="0091247F" w:rsidRDefault="0091247F" w:rsidP="0091247F">
            <w:pPr>
              <w:ind w:left="-108" w:right="-108"/>
              <w:jc w:val="center"/>
              <w:rPr>
                <w:sz w:val="20"/>
                <w:szCs w:val="20"/>
              </w:rPr>
            </w:pPr>
            <w:r>
              <w:rPr>
                <w:sz w:val="20"/>
                <w:szCs w:val="20"/>
              </w:rPr>
              <w:t>2028</w:t>
            </w:r>
          </w:p>
        </w:tc>
        <w:tc>
          <w:tcPr>
            <w:tcW w:w="548" w:type="dxa"/>
            <w:vAlign w:val="center"/>
          </w:tcPr>
          <w:p w14:paraId="44013A74" w14:textId="77777777" w:rsidR="00AE5A2B" w:rsidRPr="0091247F" w:rsidRDefault="0091247F" w:rsidP="0091247F">
            <w:pPr>
              <w:ind w:left="-108" w:right="-108"/>
              <w:jc w:val="center"/>
              <w:rPr>
                <w:sz w:val="20"/>
                <w:szCs w:val="20"/>
              </w:rPr>
            </w:pPr>
            <w:r>
              <w:rPr>
                <w:sz w:val="20"/>
                <w:szCs w:val="20"/>
              </w:rPr>
              <w:t>2029</w:t>
            </w:r>
          </w:p>
        </w:tc>
        <w:tc>
          <w:tcPr>
            <w:tcW w:w="548" w:type="dxa"/>
            <w:vAlign w:val="center"/>
          </w:tcPr>
          <w:p w14:paraId="7E2C3C38" w14:textId="77777777" w:rsidR="00AE5A2B" w:rsidRPr="0091247F" w:rsidRDefault="0091247F" w:rsidP="0091247F">
            <w:pPr>
              <w:ind w:left="-108" w:right="-108"/>
              <w:jc w:val="center"/>
              <w:rPr>
                <w:sz w:val="20"/>
                <w:szCs w:val="20"/>
              </w:rPr>
            </w:pPr>
            <w:r>
              <w:rPr>
                <w:sz w:val="20"/>
                <w:szCs w:val="20"/>
              </w:rPr>
              <w:t>2030</w:t>
            </w:r>
          </w:p>
        </w:tc>
      </w:tr>
      <w:tr w:rsidR="0091247F" w:rsidRPr="0091247F" w14:paraId="3A768D8E" w14:textId="77777777" w:rsidTr="0091247F">
        <w:trPr>
          <w:trHeight w:val="20"/>
        </w:trPr>
        <w:tc>
          <w:tcPr>
            <w:tcW w:w="534" w:type="dxa"/>
            <w:vAlign w:val="center"/>
          </w:tcPr>
          <w:p w14:paraId="1A450DF0" w14:textId="77777777" w:rsidR="00AE5A2B" w:rsidRPr="0091247F" w:rsidRDefault="00AE5A2B" w:rsidP="0091247F">
            <w:pPr>
              <w:ind w:left="-142" w:right="-108"/>
              <w:jc w:val="center"/>
              <w:rPr>
                <w:sz w:val="20"/>
                <w:szCs w:val="20"/>
              </w:rPr>
            </w:pPr>
            <w:r w:rsidRPr="0091247F">
              <w:rPr>
                <w:sz w:val="20"/>
                <w:szCs w:val="20"/>
              </w:rPr>
              <w:t>1</w:t>
            </w:r>
          </w:p>
        </w:tc>
        <w:tc>
          <w:tcPr>
            <w:tcW w:w="6237" w:type="dxa"/>
            <w:vAlign w:val="center"/>
          </w:tcPr>
          <w:p w14:paraId="66347951" w14:textId="77777777" w:rsidR="00AE5A2B" w:rsidRPr="0091247F" w:rsidRDefault="00AE5A2B" w:rsidP="0091247F">
            <w:pPr>
              <w:ind w:left="-108" w:right="-108"/>
              <w:jc w:val="center"/>
              <w:rPr>
                <w:sz w:val="20"/>
                <w:szCs w:val="20"/>
              </w:rPr>
            </w:pPr>
            <w:r w:rsidRPr="0091247F">
              <w:rPr>
                <w:sz w:val="20"/>
                <w:szCs w:val="20"/>
              </w:rPr>
              <w:t>2</w:t>
            </w:r>
          </w:p>
        </w:tc>
        <w:tc>
          <w:tcPr>
            <w:tcW w:w="850" w:type="dxa"/>
            <w:vAlign w:val="center"/>
          </w:tcPr>
          <w:p w14:paraId="061F1410" w14:textId="77777777" w:rsidR="00AE5A2B" w:rsidRPr="0091247F" w:rsidRDefault="00AE5A2B" w:rsidP="0091247F">
            <w:pPr>
              <w:ind w:left="-108" w:right="-108"/>
              <w:jc w:val="center"/>
              <w:rPr>
                <w:sz w:val="20"/>
                <w:szCs w:val="20"/>
              </w:rPr>
            </w:pPr>
            <w:r w:rsidRPr="0091247F">
              <w:rPr>
                <w:sz w:val="20"/>
                <w:szCs w:val="20"/>
              </w:rPr>
              <w:t>3</w:t>
            </w:r>
          </w:p>
        </w:tc>
        <w:tc>
          <w:tcPr>
            <w:tcW w:w="567" w:type="dxa"/>
            <w:vAlign w:val="center"/>
          </w:tcPr>
          <w:p w14:paraId="7151520C" w14:textId="77777777" w:rsidR="00AE5A2B" w:rsidRPr="0091247F" w:rsidRDefault="00AE5A2B" w:rsidP="0091247F">
            <w:pPr>
              <w:jc w:val="center"/>
              <w:rPr>
                <w:sz w:val="20"/>
                <w:szCs w:val="20"/>
              </w:rPr>
            </w:pPr>
            <w:r w:rsidRPr="0091247F">
              <w:rPr>
                <w:sz w:val="20"/>
                <w:szCs w:val="20"/>
              </w:rPr>
              <w:t>4</w:t>
            </w:r>
          </w:p>
        </w:tc>
        <w:tc>
          <w:tcPr>
            <w:tcW w:w="547" w:type="dxa"/>
            <w:vAlign w:val="center"/>
          </w:tcPr>
          <w:p w14:paraId="57C584F4" w14:textId="77777777" w:rsidR="00AE5A2B" w:rsidRPr="0091247F" w:rsidRDefault="00AE5A2B" w:rsidP="0091247F">
            <w:pPr>
              <w:jc w:val="center"/>
              <w:rPr>
                <w:sz w:val="20"/>
                <w:szCs w:val="20"/>
              </w:rPr>
            </w:pPr>
            <w:r w:rsidRPr="0091247F">
              <w:rPr>
                <w:sz w:val="20"/>
                <w:szCs w:val="20"/>
              </w:rPr>
              <w:t>5</w:t>
            </w:r>
          </w:p>
        </w:tc>
        <w:tc>
          <w:tcPr>
            <w:tcW w:w="548" w:type="dxa"/>
            <w:vAlign w:val="center"/>
          </w:tcPr>
          <w:p w14:paraId="4F8A6260" w14:textId="77777777" w:rsidR="00AE5A2B" w:rsidRPr="0091247F" w:rsidRDefault="00AE5A2B" w:rsidP="0091247F">
            <w:pPr>
              <w:jc w:val="center"/>
              <w:rPr>
                <w:sz w:val="20"/>
                <w:szCs w:val="20"/>
              </w:rPr>
            </w:pPr>
            <w:r w:rsidRPr="0091247F">
              <w:rPr>
                <w:sz w:val="20"/>
                <w:szCs w:val="20"/>
              </w:rPr>
              <w:t>6</w:t>
            </w:r>
          </w:p>
        </w:tc>
        <w:tc>
          <w:tcPr>
            <w:tcW w:w="548" w:type="dxa"/>
            <w:vAlign w:val="center"/>
          </w:tcPr>
          <w:p w14:paraId="0AECDFA2" w14:textId="77777777" w:rsidR="00AE5A2B" w:rsidRPr="0091247F" w:rsidRDefault="00AE5A2B" w:rsidP="0091247F">
            <w:pPr>
              <w:jc w:val="center"/>
              <w:rPr>
                <w:sz w:val="20"/>
                <w:szCs w:val="20"/>
              </w:rPr>
            </w:pPr>
            <w:r w:rsidRPr="0091247F">
              <w:rPr>
                <w:sz w:val="20"/>
                <w:szCs w:val="20"/>
              </w:rPr>
              <w:t>7</w:t>
            </w:r>
          </w:p>
        </w:tc>
        <w:tc>
          <w:tcPr>
            <w:tcW w:w="548" w:type="dxa"/>
            <w:vAlign w:val="center"/>
          </w:tcPr>
          <w:p w14:paraId="3C4C0CC3" w14:textId="77777777" w:rsidR="00AE5A2B" w:rsidRPr="0091247F" w:rsidRDefault="00AE5A2B" w:rsidP="0091247F">
            <w:pPr>
              <w:jc w:val="center"/>
              <w:rPr>
                <w:sz w:val="20"/>
                <w:szCs w:val="20"/>
              </w:rPr>
            </w:pPr>
            <w:r w:rsidRPr="0091247F">
              <w:rPr>
                <w:sz w:val="20"/>
                <w:szCs w:val="20"/>
              </w:rPr>
              <w:t>8</w:t>
            </w:r>
          </w:p>
        </w:tc>
        <w:tc>
          <w:tcPr>
            <w:tcW w:w="548" w:type="dxa"/>
            <w:vAlign w:val="center"/>
          </w:tcPr>
          <w:p w14:paraId="4C92768C" w14:textId="77777777" w:rsidR="00AE5A2B" w:rsidRPr="0091247F" w:rsidRDefault="00AE5A2B" w:rsidP="0091247F">
            <w:pPr>
              <w:jc w:val="center"/>
              <w:rPr>
                <w:sz w:val="20"/>
                <w:szCs w:val="20"/>
              </w:rPr>
            </w:pPr>
            <w:r w:rsidRPr="0091247F">
              <w:rPr>
                <w:sz w:val="20"/>
                <w:szCs w:val="20"/>
              </w:rPr>
              <w:t>9</w:t>
            </w:r>
          </w:p>
        </w:tc>
        <w:tc>
          <w:tcPr>
            <w:tcW w:w="548" w:type="dxa"/>
            <w:vAlign w:val="center"/>
          </w:tcPr>
          <w:p w14:paraId="29DAAD4E" w14:textId="77777777" w:rsidR="00AE5A2B" w:rsidRPr="0091247F" w:rsidRDefault="00AE5A2B" w:rsidP="0091247F">
            <w:pPr>
              <w:jc w:val="center"/>
              <w:rPr>
                <w:sz w:val="20"/>
                <w:szCs w:val="20"/>
              </w:rPr>
            </w:pPr>
            <w:r w:rsidRPr="0091247F">
              <w:rPr>
                <w:sz w:val="20"/>
                <w:szCs w:val="20"/>
              </w:rPr>
              <w:t>10</w:t>
            </w:r>
          </w:p>
        </w:tc>
        <w:tc>
          <w:tcPr>
            <w:tcW w:w="548" w:type="dxa"/>
            <w:vAlign w:val="center"/>
          </w:tcPr>
          <w:p w14:paraId="45375803" w14:textId="77777777" w:rsidR="00AE5A2B" w:rsidRPr="0091247F" w:rsidRDefault="00AE5A2B" w:rsidP="0091247F">
            <w:pPr>
              <w:jc w:val="center"/>
              <w:rPr>
                <w:sz w:val="20"/>
                <w:szCs w:val="20"/>
              </w:rPr>
            </w:pPr>
            <w:r w:rsidRPr="0091247F">
              <w:rPr>
                <w:sz w:val="20"/>
                <w:szCs w:val="20"/>
              </w:rPr>
              <w:t>11</w:t>
            </w:r>
          </w:p>
        </w:tc>
        <w:tc>
          <w:tcPr>
            <w:tcW w:w="548" w:type="dxa"/>
            <w:vAlign w:val="center"/>
          </w:tcPr>
          <w:p w14:paraId="77383A49" w14:textId="77777777" w:rsidR="00AE5A2B" w:rsidRPr="0091247F" w:rsidRDefault="00AE5A2B" w:rsidP="0091247F">
            <w:pPr>
              <w:jc w:val="center"/>
              <w:rPr>
                <w:sz w:val="20"/>
                <w:szCs w:val="20"/>
              </w:rPr>
            </w:pPr>
            <w:r w:rsidRPr="0091247F">
              <w:rPr>
                <w:sz w:val="20"/>
                <w:szCs w:val="20"/>
              </w:rPr>
              <w:t>12</w:t>
            </w:r>
          </w:p>
        </w:tc>
        <w:tc>
          <w:tcPr>
            <w:tcW w:w="548" w:type="dxa"/>
            <w:vAlign w:val="center"/>
          </w:tcPr>
          <w:p w14:paraId="4321027F" w14:textId="77777777" w:rsidR="00AE5A2B" w:rsidRPr="0091247F" w:rsidRDefault="00AE5A2B" w:rsidP="0091247F">
            <w:pPr>
              <w:jc w:val="center"/>
              <w:rPr>
                <w:sz w:val="20"/>
                <w:szCs w:val="20"/>
              </w:rPr>
            </w:pPr>
            <w:r w:rsidRPr="0091247F">
              <w:rPr>
                <w:sz w:val="20"/>
                <w:szCs w:val="20"/>
              </w:rPr>
              <w:t>13</w:t>
            </w:r>
          </w:p>
        </w:tc>
        <w:tc>
          <w:tcPr>
            <w:tcW w:w="548" w:type="dxa"/>
            <w:vAlign w:val="center"/>
          </w:tcPr>
          <w:p w14:paraId="6469A544" w14:textId="77777777" w:rsidR="00AE5A2B" w:rsidRPr="0091247F" w:rsidRDefault="00AE5A2B" w:rsidP="0091247F">
            <w:pPr>
              <w:jc w:val="center"/>
              <w:rPr>
                <w:sz w:val="20"/>
                <w:szCs w:val="20"/>
              </w:rPr>
            </w:pPr>
            <w:r w:rsidRPr="0091247F">
              <w:rPr>
                <w:sz w:val="20"/>
                <w:szCs w:val="20"/>
              </w:rPr>
              <w:t>14</w:t>
            </w:r>
          </w:p>
        </w:tc>
        <w:tc>
          <w:tcPr>
            <w:tcW w:w="548" w:type="dxa"/>
            <w:vAlign w:val="center"/>
          </w:tcPr>
          <w:p w14:paraId="43F60775" w14:textId="77777777" w:rsidR="00AE5A2B" w:rsidRPr="0091247F" w:rsidRDefault="00AE5A2B" w:rsidP="0091247F">
            <w:pPr>
              <w:jc w:val="center"/>
              <w:rPr>
                <w:sz w:val="20"/>
                <w:szCs w:val="20"/>
              </w:rPr>
            </w:pPr>
            <w:r w:rsidRPr="0091247F">
              <w:rPr>
                <w:sz w:val="20"/>
                <w:szCs w:val="20"/>
              </w:rPr>
              <w:t>15</w:t>
            </w:r>
          </w:p>
        </w:tc>
        <w:tc>
          <w:tcPr>
            <w:tcW w:w="548" w:type="dxa"/>
            <w:vAlign w:val="center"/>
          </w:tcPr>
          <w:p w14:paraId="5088E09B" w14:textId="77777777" w:rsidR="00AE5A2B" w:rsidRPr="0091247F" w:rsidRDefault="00AE5A2B" w:rsidP="0091247F">
            <w:pPr>
              <w:jc w:val="center"/>
              <w:rPr>
                <w:sz w:val="20"/>
                <w:szCs w:val="20"/>
              </w:rPr>
            </w:pPr>
            <w:r w:rsidRPr="0091247F">
              <w:rPr>
                <w:sz w:val="20"/>
                <w:szCs w:val="20"/>
              </w:rPr>
              <w:t>16</w:t>
            </w:r>
          </w:p>
        </w:tc>
        <w:tc>
          <w:tcPr>
            <w:tcW w:w="548" w:type="dxa"/>
            <w:vAlign w:val="center"/>
          </w:tcPr>
          <w:p w14:paraId="2E1D70A1" w14:textId="77777777" w:rsidR="00AE5A2B" w:rsidRPr="0091247F" w:rsidRDefault="00AE5A2B" w:rsidP="0091247F">
            <w:pPr>
              <w:jc w:val="center"/>
              <w:rPr>
                <w:sz w:val="20"/>
                <w:szCs w:val="20"/>
              </w:rPr>
            </w:pPr>
            <w:r w:rsidRPr="0091247F">
              <w:rPr>
                <w:sz w:val="20"/>
                <w:szCs w:val="20"/>
              </w:rPr>
              <w:t>17</w:t>
            </w:r>
          </w:p>
        </w:tc>
      </w:tr>
      <w:tr w:rsidR="0091247F" w:rsidRPr="0091247F" w14:paraId="75FA1DE4" w14:textId="77777777" w:rsidTr="0091247F">
        <w:trPr>
          <w:trHeight w:val="20"/>
        </w:trPr>
        <w:tc>
          <w:tcPr>
            <w:tcW w:w="534" w:type="dxa"/>
          </w:tcPr>
          <w:p w14:paraId="71215BD9" w14:textId="77777777" w:rsidR="00AE5A2B" w:rsidRPr="0091247F" w:rsidRDefault="00AE5A2B" w:rsidP="0091247F">
            <w:pPr>
              <w:ind w:left="-142" w:right="-108"/>
              <w:jc w:val="center"/>
            </w:pPr>
            <w:r w:rsidRPr="0091247F">
              <w:t>1.</w:t>
            </w:r>
          </w:p>
        </w:tc>
        <w:tc>
          <w:tcPr>
            <w:tcW w:w="6237" w:type="dxa"/>
          </w:tcPr>
          <w:p w14:paraId="27CD76D0" w14:textId="77777777" w:rsidR="00AE5A2B" w:rsidRPr="0091247F" w:rsidRDefault="00AE5A2B"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14:paraId="1053E175" w14:textId="77777777" w:rsidR="00AE5A2B" w:rsidRPr="0091247F" w:rsidRDefault="00AE5A2B" w:rsidP="0091247F">
            <w:pPr>
              <w:ind w:left="-108" w:right="-108"/>
              <w:jc w:val="center"/>
            </w:pPr>
            <w:r w:rsidRPr="0091247F">
              <w:t>человек</w:t>
            </w:r>
          </w:p>
        </w:tc>
        <w:tc>
          <w:tcPr>
            <w:tcW w:w="567" w:type="dxa"/>
          </w:tcPr>
          <w:p w14:paraId="7CFCFB73" w14:textId="77777777" w:rsidR="00AE5A2B" w:rsidRPr="0091247F" w:rsidRDefault="008C707A" w:rsidP="00481FBE">
            <w:pPr>
              <w:jc w:val="center"/>
            </w:pPr>
            <w:r w:rsidRPr="0091247F">
              <w:t>3</w:t>
            </w:r>
          </w:p>
        </w:tc>
        <w:tc>
          <w:tcPr>
            <w:tcW w:w="547" w:type="dxa"/>
          </w:tcPr>
          <w:p w14:paraId="10476297" w14:textId="77777777" w:rsidR="00AE5A2B" w:rsidRPr="0091247F" w:rsidRDefault="008C707A" w:rsidP="0091247F">
            <w:pPr>
              <w:jc w:val="center"/>
            </w:pPr>
            <w:r w:rsidRPr="0091247F">
              <w:t>3</w:t>
            </w:r>
          </w:p>
        </w:tc>
        <w:tc>
          <w:tcPr>
            <w:tcW w:w="548" w:type="dxa"/>
          </w:tcPr>
          <w:p w14:paraId="1D9DFF6B" w14:textId="77777777" w:rsidR="00AE5A2B" w:rsidRPr="0091247F" w:rsidRDefault="008C707A" w:rsidP="0091247F">
            <w:pPr>
              <w:jc w:val="center"/>
            </w:pPr>
            <w:r w:rsidRPr="0091247F">
              <w:t>3</w:t>
            </w:r>
          </w:p>
        </w:tc>
        <w:tc>
          <w:tcPr>
            <w:tcW w:w="548" w:type="dxa"/>
          </w:tcPr>
          <w:p w14:paraId="515C6710" w14:textId="77777777" w:rsidR="00AE5A2B" w:rsidRPr="0091247F" w:rsidRDefault="008C707A" w:rsidP="0091247F">
            <w:pPr>
              <w:jc w:val="center"/>
            </w:pPr>
            <w:r w:rsidRPr="0091247F">
              <w:t>3</w:t>
            </w:r>
          </w:p>
        </w:tc>
        <w:tc>
          <w:tcPr>
            <w:tcW w:w="548" w:type="dxa"/>
          </w:tcPr>
          <w:p w14:paraId="60EABDAE" w14:textId="77777777" w:rsidR="00AE5A2B" w:rsidRPr="0091247F" w:rsidRDefault="008C707A" w:rsidP="0091247F">
            <w:pPr>
              <w:jc w:val="center"/>
            </w:pPr>
            <w:r w:rsidRPr="0091247F">
              <w:t>3</w:t>
            </w:r>
          </w:p>
        </w:tc>
        <w:tc>
          <w:tcPr>
            <w:tcW w:w="548" w:type="dxa"/>
          </w:tcPr>
          <w:p w14:paraId="287BB97E" w14:textId="77777777" w:rsidR="00AE5A2B" w:rsidRPr="0091247F" w:rsidRDefault="008C707A" w:rsidP="0091247F">
            <w:pPr>
              <w:jc w:val="center"/>
            </w:pPr>
            <w:r w:rsidRPr="0091247F">
              <w:t>3</w:t>
            </w:r>
          </w:p>
        </w:tc>
        <w:tc>
          <w:tcPr>
            <w:tcW w:w="548" w:type="dxa"/>
          </w:tcPr>
          <w:p w14:paraId="2D87E53A" w14:textId="77777777" w:rsidR="00AE5A2B" w:rsidRPr="0091247F" w:rsidRDefault="008C707A" w:rsidP="0091247F">
            <w:pPr>
              <w:jc w:val="center"/>
            </w:pPr>
            <w:r w:rsidRPr="0091247F">
              <w:t>3</w:t>
            </w:r>
          </w:p>
        </w:tc>
        <w:tc>
          <w:tcPr>
            <w:tcW w:w="548" w:type="dxa"/>
          </w:tcPr>
          <w:p w14:paraId="51719C5D" w14:textId="77777777" w:rsidR="00AE5A2B" w:rsidRPr="0091247F" w:rsidRDefault="008C707A" w:rsidP="0091247F">
            <w:pPr>
              <w:jc w:val="center"/>
            </w:pPr>
            <w:r w:rsidRPr="0091247F">
              <w:t>3</w:t>
            </w:r>
          </w:p>
        </w:tc>
        <w:tc>
          <w:tcPr>
            <w:tcW w:w="548" w:type="dxa"/>
          </w:tcPr>
          <w:p w14:paraId="0E8881C4" w14:textId="77777777" w:rsidR="00AE5A2B" w:rsidRPr="0091247F" w:rsidRDefault="008C707A" w:rsidP="0091247F">
            <w:pPr>
              <w:jc w:val="center"/>
            </w:pPr>
            <w:r w:rsidRPr="0091247F">
              <w:t>3</w:t>
            </w:r>
          </w:p>
        </w:tc>
        <w:tc>
          <w:tcPr>
            <w:tcW w:w="548" w:type="dxa"/>
          </w:tcPr>
          <w:p w14:paraId="25E6F7D9" w14:textId="77777777" w:rsidR="00AE5A2B" w:rsidRPr="0091247F" w:rsidRDefault="008C707A" w:rsidP="0091247F">
            <w:pPr>
              <w:jc w:val="center"/>
            </w:pPr>
            <w:r w:rsidRPr="0091247F">
              <w:t>3</w:t>
            </w:r>
          </w:p>
        </w:tc>
        <w:tc>
          <w:tcPr>
            <w:tcW w:w="548" w:type="dxa"/>
          </w:tcPr>
          <w:p w14:paraId="28BF09CA" w14:textId="77777777" w:rsidR="00AE5A2B" w:rsidRPr="0091247F" w:rsidRDefault="008C707A" w:rsidP="0091247F">
            <w:pPr>
              <w:jc w:val="center"/>
            </w:pPr>
            <w:r w:rsidRPr="0091247F">
              <w:t>3</w:t>
            </w:r>
          </w:p>
        </w:tc>
        <w:tc>
          <w:tcPr>
            <w:tcW w:w="548" w:type="dxa"/>
          </w:tcPr>
          <w:p w14:paraId="43E74893" w14:textId="77777777" w:rsidR="00AE5A2B" w:rsidRPr="0091247F" w:rsidRDefault="008C707A" w:rsidP="0091247F">
            <w:pPr>
              <w:jc w:val="center"/>
            </w:pPr>
            <w:r w:rsidRPr="0091247F">
              <w:t>3</w:t>
            </w:r>
          </w:p>
        </w:tc>
        <w:tc>
          <w:tcPr>
            <w:tcW w:w="548" w:type="dxa"/>
          </w:tcPr>
          <w:p w14:paraId="1AD8001A" w14:textId="77777777" w:rsidR="00AE5A2B" w:rsidRPr="0091247F" w:rsidRDefault="008C707A" w:rsidP="0091247F">
            <w:pPr>
              <w:jc w:val="center"/>
            </w:pPr>
            <w:r w:rsidRPr="0091247F">
              <w:t>3</w:t>
            </w:r>
          </w:p>
        </w:tc>
        <w:tc>
          <w:tcPr>
            <w:tcW w:w="548" w:type="dxa"/>
          </w:tcPr>
          <w:p w14:paraId="6B88B0F8" w14:textId="77777777" w:rsidR="00AE5A2B" w:rsidRPr="0091247F" w:rsidRDefault="008C707A" w:rsidP="0091247F">
            <w:pPr>
              <w:jc w:val="center"/>
            </w:pPr>
            <w:r w:rsidRPr="0091247F">
              <w:t>3</w:t>
            </w:r>
          </w:p>
        </w:tc>
      </w:tr>
      <w:tr w:rsidR="0091247F" w:rsidRPr="0091247F" w14:paraId="392F4170" w14:textId="77777777" w:rsidTr="0091247F">
        <w:trPr>
          <w:trHeight w:val="20"/>
        </w:trPr>
        <w:tc>
          <w:tcPr>
            <w:tcW w:w="534" w:type="dxa"/>
          </w:tcPr>
          <w:p w14:paraId="1759A127" w14:textId="77777777" w:rsidR="00AE5A2B" w:rsidRPr="0091247F" w:rsidRDefault="00AE5A2B" w:rsidP="0091247F">
            <w:pPr>
              <w:ind w:left="-142" w:right="-108"/>
              <w:jc w:val="center"/>
            </w:pPr>
            <w:r w:rsidRPr="0091247F">
              <w:t>2.</w:t>
            </w:r>
          </w:p>
        </w:tc>
        <w:tc>
          <w:tcPr>
            <w:tcW w:w="6237" w:type="dxa"/>
          </w:tcPr>
          <w:p w14:paraId="6488093E" w14:textId="77777777"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14:paraId="51D77294" w14:textId="77777777" w:rsidR="00AE5A2B" w:rsidRPr="0091247F" w:rsidRDefault="00AE5A2B" w:rsidP="0091247F">
            <w:pPr>
              <w:ind w:left="-108" w:right="-108"/>
              <w:jc w:val="center"/>
            </w:pPr>
            <w:r w:rsidRPr="0091247F">
              <w:t>баллы</w:t>
            </w:r>
          </w:p>
        </w:tc>
        <w:tc>
          <w:tcPr>
            <w:tcW w:w="567" w:type="dxa"/>
          </w:tcPr>
          <w:p w14:paraId="5153768D" w14:textId="77777777" w:rsidR="00AE5A2B" w:rsidRPr="0091247F" w:rsidRDefault="00AE5A2B" w:rsidP="00481FBE">
            <w:pPr>
              <w:jc w:val="center"/>
            </w:pPr>
            <w:r w:rsidRPr="0091247F">
              <w:t>1</w:t>
            </w:r>
          </w:p>
        </w:tc>
        <w:tc>
          <w:tcPr>
            <w:tcW w:w="547" w:type="dxa"/>
          </w:tcPr>
          <w:p w14:paraId="09F7D073" w14:textId="77777777" w:rsidR="00AE5A2B" w:rsidRPr="0091247F" w:rsidRDefault="00AE5A2B" w:rsidP="0091247F">
            <w:pPr>
              <w:jc w:val="center"/>
            </w:pPr>
            <w:r w:rsidRPr="0091247F">
              <w:t>2</w:t>
            </w:r>
          </w:p>
        </w:tc>
        <w:tc>
          <w:tcPr>
            <w:tcW w:w="548" w:type="dxa"/>
          </w:tcPr>
          <w:p w14:paraId="03047B5C" w14:textId="77777777" w:rsidR="00AE5A2B" w:rsidRPr="0091247F" w:rsidRDefault="00AE5A2B" w:rsidP="0091247F">
            <w:pPr>
              <w:jc w:val="center"/>
            </w:pPr>
            <w:r w:rsidRPr="0091247F">
              <w:t>2</w:t>
            </w:r>
          </w:p>
        </w:tc>
        <w:tc>
          <w:tcPr>
            <w:tcW w:w="548" w:type="dxa"/>
          </w:tcPr>
          <w:p w14:paraId="5DFD3902" w14:textId="77777777" w:rsidR="00AE5A2B" w:rsidRPr="0091247F" w:rsidRDefault="00AE5A2B" w:rsidP="0091247F">
            <w:pPr>
              <w:jc w:val="center"/>
            </w:pPr>
            <w:r w:rsidRPr="0091247F">
              <w:t>2</w:t>
            </w:r>
          </w:p>
        </w:tc>
        <w:tc>
          <w:tcPr>
            <w:tcW w:w="548" w:type="dxa"/>
          </w:tcPr>
          <w:p w14:paraId="5680F199" w14:textId="77777777" w:rsidR="00AE5A2B" w:rsidRPr="0091247F" w:rsidRDefault="00AE5A2B" w:rsidP="0091247F">
            <w:pPr>
              <w:jc w:val="center"/>
            </w:pPr>
            <w:r w:rsidRPr="0091247F">
              <w:t>2</w:t>
            </w:r>
          </w:p>
        </w:tc>
        <w:tc>
          <w:tcPr>
            <w:tcW w:w="548" w:type="dxa"/>
          </w:tcPr>
          <w:p w14:paraId="2BC14C55" w14:textId="77777777" w:rsidR="00AE5A2B" w:rsidRPr="0091247F" w:rsidRDefault="00AE5A2B" w:rsidP="0091247F">
            <w:pPr>
              <w:jc w:val="center"/>
            </w:pPr>
            <w:r w:rsidRPr="0091247F">
              <w:t>2</w:t>
            </w:r>
          </w:p>
        </w:tc>
        <w:tc>
          <w:tcPr>
            <w:tcW w:w="548" w:type="dxa"/>
          </w:tcPr>
          <w:p w14:paraId="319A12E0" w14:textId="77777777" w:rsidR="00AE5A2B" w:rsidRPr="0091247F" w:rsidRDefault="00AE5A2B" w:rsidP="0091247F">
            <w:pPr>
              <w:jc w:val="center"/>
            </w:pPr>
            <w:r w:rsidRPr="0091247F">
              <w:t>2</w:t>
            </w:r>
          </w:p>
        </w:tc>
        <w:tc>
          <w:tcPr>
            <w:tcW w:w="548" w:type="dxa"/>
          </w:tcPr>
          <w:p w14:paraId="7ED2E57A" w14:textId="77777777" w:rsidR="00AE5A2B" w:rsidRPr="0091247F" w:rsidRDefault="00AE5A2B" w:rsidP="0091247F">
            <w:pPr>
              <w:jc w:val="center"/>
            </w:pPr>
            <w:r w:rsidRPr="0091247F">
              <w:t>2</w:t>
            </w:r>
          </w:p>
        </w:tc>
        <w:tc>
          <w:tcPr>
            <w:tcW w:w="548" w:type="dxa"/>
          </w:tcPr>
          <w:p w14:paraId="7BBA6BCF" w14:textId="77777777" w:rsidR="00AE5A2B" w:rsidRPr="0091247F" w:rsidRDefault="00AE5A2B" w:rsidP="0091247F">
            <w:pPr>
              <w:jc w:val="center"/>
            </w:pPr>
            <w:r w:rsidRPr="0091247F">
              <w:t>2</w:t>
            </w:r>
          </w:p>
        </w:tc>
        <w:tc>
          <w:tcPr>
            <w:tcW w:w="548" w:type="dxa"/>
          </w:tcPr>
          <w:p w14:paraId="39C6D305" w14:textId="77777777" w:rsidR="00AE5A2B" w:rsidRPr="0091247F" w:rsidRDefault="00AE5A2B" w:rsidP="0091247F">
            <w:pPr>
              <w:jc w:val="center"/>
            </w:pPr>
            <w:r w:rsidRPr="0091247F">
              <w:t>2</w:t>
            </w:r>
          </w:p>
        </w:tc>
        <w:tc>
          <w:tcPr>
            <w:tcW w:w="548" w:type="dxa"/>
          </w:tcPr>
          <w:p w14:paraId="1B9A332C" w14:textId="77777777" w:rsidR="00AE5A2B" w:rsidRPr="0091247F" w:rsidRDefault="00AE5A2B" w:rsidP="0091247F">
            <w:pPr>
              <w:jc w:val="center"/>
            </w:pPr>
            <w:r w:rsidRPr="0091247F">
              <w:t>2</w:t>
            </w:r>
          </w:p>
        </w:tc>
        <w:tc>
          <w:tcPr>
            <w:tcW w:w="548" w:type="dxa"/>
          </w:tcPr>
          <w:p w14:paraId="05A9D5FC" w14:textId="77777777" w:rsidR="00AE5A2B" w:rsidRPr="0091247F" w:rsidRDefault="00AE5A2B" w:rsidP="0091247F">
            <w:pPr>
              <w:jc w:val="center"/>
            </w:pPr>
            <w:r w:rsidRPr="0091247F">
              <w:t>2</w:t>
            </w:r>
          </w:p>
        </w:tc>
        <w:tc>
          <w:tcPr>
            <w:tcW w:w="548" w:type="dxa"/>
          </w:tcPr>
          <w:p w14:paraId="5F82E476" w14:textId="77777777" w:rsidR="00AE5A2B" w:rsidRPr="0091247F" w:rsidRDefault="00AE5A2B" w:rsidP="0091247F">
            <w:pPr>
              <w:jc w:val="center"/>
            </w:pPr>
            <w:r w:rsidRPr="0091247F">
              <w:t>2</w:t>
            </w:r>
          </w:p>
        </w:tc>
        <w:tc>
          <w:tcPr>
            <w:tcW w:w="548" w:type="dxa"/>
          </w:tcPr>
          <w:p w14:paraId="3B835A62" w14:textId="77777777" w:rsidR="00AE5A2B" w:rsidRPr="0091247F" w:rsidRDefault="00AE5A2B" w:rsidP="0091247F">
            <w:pPr>
              <w:jc w:val="center"/>
            </w:pPr>
            <w:r w:rsidRPr="0091247F">
              <w:t>2</w:t>
            </w:r>
          </w:p>
        </w:tc>
      </w:tr>
      <w:tr w:rsidR="0091247F" w:rsidRPr="0091247F" w14:paraId="5CBC4489" w14:textId="77777777" w:rsidTr="0091247F">
        <w:trPr>
          <w:trHeight w:val="20"/>
        </w:trPr>
        <w:tc>
          <w:tcPr>
            <w:tcW w:w="534" w:type="dxa"/>
          </w:tcPr>
          <w:p w14:paraId="64EE2560" w14:textId="77777777" w:rsidR="00AE5A2B" w:rsidRPr="0091247F" w:rsidRDefault="00AE5A2B" w:rsidP="0091247F">
            <w:pPr>
              <w:ind w:left="-142" w:right="-108"/>
              <w:jc w:val="center"/>
            </w:pPr>
            <w:r w:rsidRPr="0091247F">
              <w:t>3.</w:t>
            </w:r>
          </w:p>
        </w:tc>
        <w:tc>
          <w:tcPr>
            <w:tcW w:w="6237" w:type="dxa"/>
          </w:tcPr>
          <w:p w14:paraId="1F1CBCDA" w14:textId="77777777"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14:paraId="2C85BD08" w14:textId="77777777" w:rsidR="00AE5A2B" w:rsidRPr="0091247F" w:rsidRDefault="00AE5A2B" w:rsidP="0091247F">
            <w:pPr>
              <w:ind w:left="-108" w:right="-108"/>
              <w:jc w:val="center"/>
            </w:pPr>
            <w:r w:rsidRPr="0091247F">
              <w:t>человек</w:t>
            </w:r>
          </w:p>
        </w:tc>
        <w:tc>
          <w:tcPr>
            <w:tcW w:w="567" w:type="dxa"/>
          </w:tcPr>
          <w:p w14:paraId="21B19A79" w14:textId="77777777" w:rsidR="00AE5A2B" w:rsidRPr="0091247F" w:rsidRDefault="00AE5A2B" w:rsidP="00481FBE">
            <w:pPr>
              <w:jc w:val="center"/>
            </w:pPr>
            <w:r w:rsidRPr="0091247F">
              <w:t>0</w:t>
            </w:r>
          </w:p>
        </w:tc>
        <w:tc>
          <w:tcPr>
            <w:tcW w:w="547" w:type="dxa"/>
          </w:tcPr>
          <w:p w14:paraId="357FE122" w14:textId="77777777" w:rsidR="00AE5A2B" w:rsidRPr="0091247F" w:rsidRDefault="008C707A" w:rsidP="0091247F">
            <w:pPr>
              <w:jc w:val="center"/>
            </w:pPr>
            <w:r w:rsidRPr="0091247F">
              <w:t>0</w:t>
            </w:r>
          </w:p>
        </w:tc>
        <w:tc>
          <w:tcPr>
            <w:tcW w:w="548" w:type="dxa"/>
          </w:tcPr>
          <w:p w14:paraId="05ECB2A4" w14:textId="77777777" w:rsidR="00AE5A2B" w:rsidRPr="0091247F" w:rsidRDefault="00AE5A2B" w:rsidP="0091247F">
            <w:pPr>
              <w:jc w:val="center"/>
            </w:pPr>
            <w:r w:rsidRPr="0091247F">
              <w:t>0</w:t>
            </w:r>
          </w:p>
        </w:tc>
        <w:tc>
          <w:tcPr>
            <w:tcW w:w="548" w:type="dxa"/>
          </w:tcPr>
          <w:p w14:paraId="648DF686" w14:textId="77777777" w:rsidR="00AE5A2B" w:rsidRPr="0091247F" w:rsidRDefault="00AE5A2B" w:rsidP="0091247F">
            <w:pPr>
              <w:jc w:val="center"/>
            </w:pPr>
            <w:r w:rsidRPr="0091247F">
              <w:t>0</w:t>
            </w:r>
          </w:p>
        </w:tc>
        <w:tc>
          <w:tcPr>
            <w:tcW w:w="548" w:type="dxa"/>
          </w:tcPr>
          <w:p w14:paraId="35374E51" w14:textId="77777777" w:rsidR="00AE5A2B" w:rsidRPr="0091247F" w:rsidRDefault="00AE5A2B" w:rsidP="0091247F">
            <w:pPr>
              <w:jc w:val="center"/>
            </w:pPr>
            <w:r w:rsidRPr="0091247F">
              <w:t>0</w:t>
            </w:r>
          </w:p>
        </w:tc>
        <w:tc>
          <w:tcPr>
            <w:tcW w:w="548" w:type="dxa"/>
          </w:tcPr>
          <w:p w14:paraId="25C458E3" w14:textId="77777777" w:rsidR="00AE5A2B" w:rsidRPr="0091247F" w:rsidRDefault="00AE5A2B" w:rsidP="0091247F">
            <w:pPr>
              <w:jc w:val="center"/>
            </w:pPr>
            <w:r w:rsidRPr="0091247F">
              <w:t>0</w:t>
            </w:r>
          </w:p>
        </w:tc>
        <w:tc>
          <w:tcPr>
            <w:tcW w:w="548" w:type="dxa"/>
          </w:tcPr>
          <w:p w14:paraId="7892BFAC" w14:textId="77777777" w:rsidR="00AE5A2B" w:rsidRPr="0091247F" w:rsidRDefault="00AE5A2B" w:rsidP="0091247F">
            <w:pPr>
              <w:jc w:val="center"/>
            </w:pPr>
            <w:r w:rsidRPr="0091247F">
              <w:t>0</w:t>
            </w:r>
          </w:p>
        </w:tc>
        <w:tc>
          <w:tcPr>
            <w:tcW w:w="548" w:type="dxa"/>
          </w:tcPr>
          <w:p w14:paraId="30D02711" w14:textId="77777777" w:rsidR="00AE5A2B" w:rsidRPr="0091247F" w:rsidRDefault="00AE5A2B" w:rsidP="0091247F">
            <w:pPr>
              <w:jc w:val="center"/>
            </w:pPr>
            <w:r w:rsidRPr="0091247F">
              <w:t>0</w:t>
            </w:r>
          </w:p>
        </w:tc>
        <w:tc>
          <w:tcPr>
            <w:tcW w:w="548" w:type="dxa"/>
          </w:tcPr>
          <w:p w14:paraId="3C777B23" w14:textId="77777777" w:rsidR="00AE5A2B" w:rsidRPr="0091247F" w:rsidRDefault="00AE5A2B" w:rsidP="0091247F">
            <w:pPr>
              <w:jc w:val="center"/>
            </w:pPr>
            <w:r w:rsidRPr="0091247F">
              <w:t>0</w:t>
            </w:r>
          </w:p>
        </w:tc>
        <w:tc>
          <w:tcPr>
            <w:tcW w:w="548" w:type="dxa"/>
          </w:tcPr>
          <w:p w14:paraId="4EBBBDE3" w14:textId="77777777" w:rsidR="00AE5A2B" w:rsidRPr="0091247F" w:rsidRDefault="00AE5A2B" w:rsidP="0091247F">
            <w:pPr>
              <w:jc w:val="center"/>
            </w:pPr>
            <w:r w:rsidRPr="0091247F">
              <w:t>0</w:t>
            </w:r>
          </w:p>
        </w:tc>
        <w:tc>
          <w:tcPr>
            <w:tcW w:w="548" w:type="dxa"/>
          </w:tcPr>
          <w:p w14:paraId="137094F2" w14:textId="77777777" w:rsidR="00AE5A2B" w:rsidRPr="0091247F" w:rsidRDefault="00AE5A2B" w:rsidP="0091247F">
            <w:pPr>
              <w:jc w:val="center"/>
            </w:pPr>
            <w:r w:rsidRPr="0091247F">
              <w:t>0</w:t>
            </w:r>
          </w:p>
        </w:tc>
        <w:tc>
          <w:tcPr>
            <w:tcW w:w="548" w:type="dxa"/>
          </w:tcPr>
          <w:p w14:paraId="610EB578" w14:textId="77777777" w:rsidR="00AE5A2B" w:rsidRPr="0091247F" w:rsidRDefault="00AE5A2B" w:rsidP="0091247F">
            <w:pPr>
              <w:jc w:val="center"/>
            </w:pPr>
            <w:r w:rsidRPr="0091247F">
              <w:t>0</w:t>
            </w:r>
          </w:p>
        </w:tc>
        <w:tc>
          <w:tcPr>
            <w:tcW w:w="548" w:type="dxa"/>
          </w:tcPr>
          <w:p w14:paraId="0C54A738" w14:textId="77777777" w:rsidR="00AE5A2B" w:rsidRPr="0091247F" w:rsidRDefault="00AE5A2B" w:rsidP="0091247F">
            <w:pPr>
              <w:jc w:val="center"/>
            </w:pPr>
            <w:r w:rsidRPr="0091247F">
              <w:t>0</w:t>
            </w:r>
          </w:p>
        </w:tc>
        <w:tc>
          <w:tcPr>
            <w:tcW w:w="548" w:type="dxa"/>
          </w:tcPr>
          <w:p w14:paraId="269FD507" w14:textId="77777777" w:rsidR="00AE5A2B" w:rsidRPr="0091247F" w:rsidRDefault="00AE5A2B" w:rsidP="0091247F">
            <w:pPr>
              <w:jc w:val="center"/>
            </w:pPr>
            <w:r w:rsidRPr="0091247F">
              <w:t>0</w:t>
            </w:r>
          </w:p>
        </w:tc>
      </w:tr>
      <w:tr w:rsidR="0091247F" w:rsidRPr="0091247F" w14:paraId="285CA8B1" w14:textId="77777777" w:rsidTr="0091247F">
        <w:trPr>
          <w:trHeight w:val="20"/>
        </w:trPr>
        <w:tc>
          <w:tcPr>
            <w:tcW w:w="534" w:type="dxa"/>
          </w:tcPr>
          <w:p w14:paraId="3D9E1130" w14:textId="77777777" w:rsidR="00AE5A2B" w:rsidRPr="0091247F" w:rsidRDefault="00AE5A2B" w:rsidP="0091247F">
            <w:pPr>
              <w:ind w:left="-142" w:right="-108"/>
              <w:jc w:val="center"/>
            </w:pPr>
            <w:r w:rsidRPr="0091247F">
              <w:t>4.</w:t>
            </w:r>
          </w:p>
        </w:tc>
        <w:tc>
          <w:tcPr>
            <w:tcW w:w="6237" w:type="dxa"/>
          </w:tcPr>
          <w:p w14:paraId="74063AF9" w14:textId="77777777"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14:paraId="2E1148CF" w14:textId="77777777" w:rsidR="00AE5A2B" w:rsidRPr="0091247F" w:rsidRDefault="00AE5A2B" w:rsidP="0091247F">
            <w:pPr>
              <w:ind w:left="-108" w:right="-108"/>
              <w:jc w:val="center"/>
            </w:pPr>
            <w:r w:rsidRPr="0091247F">
              <w:t>баллы</w:t>
            </w:r>
          </w:p>
        </w:tc>
        <w:tc>
          <w:tcPr>
            <w:tcW w:w="567" w:type="dxa"/>
          </w:tcPr>
          <w:p w14:paraId="68230BD5" w14:textId="77777777" w:rsidR="00AE5A2B" w:rsidRPr="0091247F" w:rsidRDefault="00AE5A2B" w:rsidP="00481FBE">
            <w:pPr>
              <w:jc w:val="center"/>
            </w:pPr>
            <w:r w:rsidRPr="0091247F">
              <w:t>2</w:t>
            </w:r>
          </w:p>
        </w:tc>
        <w:tc>
          <w:tcPr>
            <w:tcW w:w="547" w:type="dxa"/>
          </w:tcPr>
          <w:p w14:paraId="2389D408" w14:textId="77777777" w:rsidR="00AE5A2B" w:rsidRPr="0091247F" w:rsidRDefault="008C707A" w:rsidP="0091247F">
            <w:pPr>
              <w:jc w:val="center"/>
            </w:pPr>
            <w:r w:rsidRPr="0091247F">
              <w:t>0</w:t>
            </w:r>
          </w:p>
        </w:tc>
        <w:tc>
          <w:tcPr>
            <w:tcW w:w="548" w:type="dxa"/>
          </w:tcPr>
          <w:p w14:paraId="7997EEBA" w14:textId="77777777" w:rsidR="00AE5A2B" w:rsidRPr="0091247F" w:rsidRDefault="00AE5A2B" w:rsidP="0091247F">
            <w:pPr>
              <w:jc w:val="center"/>
            </w:pPr>
            <w:r w:rsidRPr="0091247F">
              <w:t>0</w:t>
            </w:r>
          </w:p>
        </w:tc>
        <w:tc>
          <w:tcPr>
            <w:tcW w:w="548" w:type="dxa"/>
          </w:tcPr>
          <w:p w14:paraId="54AE3BC6" w14:textId="77777777" w:rsidR="00AE5A2B" w:rsidRPr="0091247F" w:rsidRDefault="00AE5A2B" w:rsidP="0091247F">
            <w:pPr>
              <w:jc w:val="center"/>
            </w:pPr>
            <w:r w:rsidRPr="0091247F">
              <w:t>0</w:t>
            </w:r>
          </w:p>
        </w:tc>
        <w:tc>
          <w:tcPr>
            <w:tcW w:w="548" w:type="dxa"/>
          </w:tcPr>
          <w:p w14:paraId="3B37EB7A" w14:textId="77777777" w:rsidR="00AE5A2B" w:rsidRPr="0091247F" w:rsidRDefault="00AE5A2B" w:rsidP="0091247F">
            <w:pPr>
              <w:jc w:val="center"/>
            </w:pPr>
            <w:r w:rsidRPr="0091247F">
              <w:t>0</w:t>
            </w:r>
          </w:p>
        </w:tc>
        <w:tc>
          <w:tcPr>
            <w:tcW w:w="548" w:type="dxa"/>
          </w:tcPr>
          <w:p w14:paraId="6B518B46" w14:textId="77777777" w:rsidR="00AE5A2B" w:rsidRPr="0091247F" w:rsidRDefault="00AE5A2B" w:rsidP="0091247F">
            <w:pPr>
              <w:jc w:val="center"/>
            </w:pPr>
            <w:r w:rsidRPr="0091247F">
              <w:t>0</w:t>
            </w:r>
          </w:p>
        </w:tc>
        <w:tc>
          <w:tcPr>
            <w:tcW w:w="548" w:type="dxa"/>
          </w:tcPr>
          <w:p w14:paraId="3258E21C" w14:textId="77777777" w:rsidR="00AE5A2B" w:rsidRPr="0091247F" w:rsidRDefault="00AE5A2B" w:rsidP="0091247F">
            <w:pPr>
              <w:jc w:val="center"/>
            </w:pPr>
            <w:r w:rsidRPr="0091247F">
              <w:t>0</w:t>
            </w:r>
          </w:p>
        </w:tc>
        <w:tc>
          <w:tcPr>
            <w:tcW w:w="548" w:type="dxa"/>
          </w:tcPr>
          <w:p w14:paraId="16E71262" w14:textId="77777777" w:rsidR="00AE5A2B" w:rsidRPr="0091247F" w:rsidRDefault="00AE5A2B" w:rsidP="0091247F">
            <w:pPr>
              <w:jc w:val="center"/>
            </w:pPr>
            <w:r w:rsidRPr="0091247F">
              <w:t>0</w:t>
            </w:r>
          </w:p>
        </w:tc>
        <w:tc>
          <w:tcPr>
            <w:tcW w:w="548" w:type="dxa"/>
          </w:tcPr>
          <w:p w14:paraId="39B8F4A5" w14:textId="77777777" w:rsidR="00AE5A2B" w:rsidRPr="0091247F" w:rsidRDefault="00AE5A2B" w:rsidP="0091247F">
            <w:pPr>
              <w:jc w:val="center"/>
            </w:pPr>
            <w:r w:rsidRPr="0091247F">
              <w:t>0</w:t>
            </w:r>
          </w:p>
        </w:tc>
        <w:tc>
          <w:tcPr>
            <w:tcW w:w="548" w:type="dxa"/>
          </w:tcPr>
          <w:p w14:paraId="078E3CE1" w14:textId="77777777" w:rsidR="00AE5A2B" w:rsidRPr="0091247F" w:rsidRDefault="00AE5A2B" w:rsidP="0091247F">
            <w:pPr>
              <w:jc w:val="center"/>
            </w:pPr>
            <w:r w:rsidRPr="0091247F">
              <w:t>0</w:t>
            </w:r>
          </w:p>
        </w:tc>
        <w:tc>
          <w:tcPr>
            <w:tcW w:w="548" w:type="dxa"/>
          </w:tcPr>
          <w:p w14:paraId="76C23C88" w14:textId="77777777" w:rsidR="00AE5A2B" w:rsidRPr="0091247F" w:rsidRDefault="00AE5A2B" w:rsidP="0091247F">
            <w:pPr>
              <w:jc w:val="center"/>
            </w:pPr>
            <w:r w:rsidRPr="0091247F">
              <w:t>0</w:t>
            </w:r>
          </w:p>
        </w:tc>
        <w:tc>
          <w:tcPr>
            <w:tcW w:w="548" w:type="dxa"/>
          </w:tcPr>
          <w:p w14:paraId="14992179" w14:textId="77777777" w:rsidR="00AE5A2B" w:rsidRPr="0091247F" w:rsidRDefault="00AE5A2B" w:rsidP="0091247F">
            <w:pPr>
              <w:jc w:val="center"/>
            </w:pPr>
            <w:r w:rsidRPr="0091247F">
              <w:t>0</w:t>
            </w:r>
          </w:p>
        </w:tc>
        <w:tc>
          <w:tcPr>
            <w:tcW w:w="548" w:type="dxa"/>
          </w:tcPr>
          <w:p w14:paraId="51A5E05E" w14:textId="77777777" w:rsidR="00AE5A2B" w:rsidRPr="0091247F" w:rsidRDefault="00AE5A2B" w:rsidP="0091247F">
            <w:pPr>
              <w:jc w:val="center"/>
            </w:pPr>
            <w:r w:rsidRPr="0091247F">
              <w:t>0</w:t>
            </w:r>
          </w:p>
        </w:tc>
        <w:tc>
          <w:tcPr>
            <w:tcW w:w="548" w:type="dxa"/>
          </w:tcPr>
          <w:p w14:paraId="639D65F1" w14:textId="77777777" w:rsidR="00AE5A2B" w:rsidRPr="0091247F" w:rsidRDefault="00AE5A2B" w:rsidP="0091247F">
            <w:pPr>
              <w:jc w:val="center"/>
            </w:pPr>
            <w:r w:rsidRPr="0091247F">
              <w:t>0</w:t>
            </w:r>
          </w:p>
        </w:tc>
      </w:tr>
      <w:tr w:rsidR="00AE5A2B" w:rsidRPr="0091247F" w14:paraId="3E9C3EF4" w14:textId="77777777" w:rsidTr="0091247F">
        <w:trPr>
          <w:trHeight w:val="20"/>
        </w:trPr>
        <w:tc>
          <w:tcPr>
            <w:tcW w:w="15311" w:type="dxa"/>
            <w:gridSpan w:val="17"/>
          </w:tcPr>
          <w:p w14:paraId="05C0557D" w14:textId="77777777" w:rsidR="00AE5A2B" w:rsidRPr="0091247F" w:rsidRDefault="00AE5A2B" w:rsidP="0091247F">
            <w:pPr>
              <w:ind w:left="-108" w:right="-108"/>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91247F" w:rsidRPr="0091247F" w14:paraId="475E6CC7" w14:textId="77777777" w:rsidTr="0091247F">
        <w:trPr>
          <w:trHeight w:val="20"/>
        </w:trPr>
        <w:tc>
          <w:tcPr>
            <w:tcW w:w="534" w:type="dxa"/>
          </w:tcPr>
          <w:p w14:paraId="0B27E65E" w14:textId="77777777" w:rsidR="008C707A" w:rsidRPr="0091247F" w:rsidRDefault="008C707A" w:rsidP="0091247F">
            <w:pPr>
              <w:ind w:left="-142" w:right="-108"/>
              <w:jc w:val="center"/>
            </w:pPr>
            <w:r w:rsidRPr="0091247F">
              <w:t>1.1.</w:t>
            </w:r>
          </w:p>
        </w:tc>
        <w:tc>
          <w:tcPr>
            <w:tcW w:w="6237" w:type="dxa"/>
          </w:tcPr>
          <w:p w14:paraId="14BD61D1" w14:textId="77777777" w:rsidR="008C707A" w:rsidRPr="0091247F" w:rsidRDefault="008C707A"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14:paraId="405E5535" w14:textId="77777777" w:rsidR="008C707A" w:rsidRPr="0091247F" w:rsidRDefault="008C707A" w:rsidP="0091247F">
            <w:pPr>
              <w:ind w:left="-108" w:right="-108"/>
              <w:jc w:val="center"/>
            </w:pPr>
            <w:r w:rsidRPr="0091247F">
              <w:t>человек</w:t>
            </w:r>
          </w:p>
        </w:tc>
        <w:tc>
          <w:tcPr>
            <w:tcW w:w="567" w:type="dxa"/>
          </w:tcPr>
          <w:p w14:paraId="7DF7BAA0" w14:textId="77777777" w:rsidR="008C707A" w:rsidRPr="0091247F" w:rsidRDefault="008C707A" w:rsidP="00481FBE">
            <w:pPr>
              <w:jc w:val="center"/>
            </w:pPr>
            <w:r w:rsidRPr="0091247F">
              <w:t>3</w:t>
            </w:r>
          </w:p>
        </w:tc>
        <w:tc>
          <w:tcPr>
            <w:tcW w:w="547" w:type="dxa"/>
          </w:tcPr>
          <w:p w14:paraId="23BF8D4E" w14:textId="77777777" w:rsidR="008C707A" w:rsidRPr="0091247F" w:rsidRDefault="008C707A" w:rsidP="0091247F">
            <w:pPr>
              <w:jc w:val="center"/>
            </w:pPr>
            <w:r w:rsidRPr="0091247F">
              <w:t>3</w:t>
            </w:r>
          </w:p>
        </w:tc>
        <w:tc>
          <w:tcPr>
            <w:tcW w:w="548" w:type="dxa"/>
          </w:tcPr>
          <w:p w14:paraId="069CA283" w14:textId="77777777" w:rsidR="008C707A" w:rsidRPr="0091247F" w:rsidRDefault="008C707A" w:rsidP="0091247F">
            <w:pPr>
              <w:jc w:val="center"/>
            </w:pPr>
            <w:r w:rsidRPr="0091247F">
              <w:t>3</w:t>
            </w:r>
          </w:p>
        </w:tc>
        <w:tc>
          <w:tcPr>
            <w:tcW w:w="548" w:type="dxa"/>
          </w:tcPr>
          <w:p w14:paraId="42131F68" w14:textId="77777777" w:rsidR="008C707A" w:rsidRPr="0091247F" w:rsidRDefault="008C707A" w:rsidP="0091247F">
            <w:pPr>
              <w:jc w:val="center"/>
            </w:pPr>
            <w:r w:rsidRPr="0091247F">
              <w:t>3</w:t>
            </w:r>
          </w:p>
        </w:tc>
        <w:tc>
          <w:tcPr>
            <w:tcW w:w="548" w:type="dxa"/>
          </w:tcPr>
          <w:p w14:paraId="72A8ABE0" w14:textId="77777777" w:rsidR="008C707A" w:rsidRPr="0091247F" w:rsidRDefault="008C707A" w:rsidP="0091247F">
            <w:pPr>
              <w:jc w:val="center"/>
            </w:pPr>
            <w:r w:rsidRPr="0091247F">
              <w:t>3</w:t>
            </w:r>
          </w:p>
        </w:tc>
        <w:tc>
          <w:tcPr>
            <w:tcW w:w="548" w:type="dxa"/>
          </w:tcPr>
          <w:p w14:paraId="4BD69B13" w14:textId="77777777" w:rsidR="008C707A" w:rsidRPr="0091247F" w:rsidRDefault="008C707A" w:rsidP="0091247F">
            <w:pPr>
              <w:jc w:val="center"/>
            </w:pPr>
            <w:r w:rsidRPr="0091247F">
              <w:t>3</w:t>
            </w:r>
          </w:p>
        </w:tc>
        <w:tc>
          <w:tcPr>
            <w:tcW w:w="548" w:type="dxa"/>
          </w:tcPr>
          <w:p w14:paraId="0307F48F" w14:textId="77777777" w:rsidR="008C707A" w:rsidRPr="0091247F" w:rsidRDefault="008C707A" w:rsidP="0091247F">
            <w:pPr>
              <w:jc w:val="center"/>
            </w:pPr>
            <w:r w:rsidRPr="0091247F">
              <w:t>3</w:t>
            </w:r>
          </w:p>
        </w:tc>
        <w:tc>
          <w:tcPr>
            <w:tcW w:w="548" w:type="dxa"/>
          </w:tcPr>
          <w:p w14:paraId="633DBE74" w14:textId="77777777" w:rsidR="008C707A" w:rsidRPr="0091247F" w:rsidRDefault="008C707A" w:rsidP="0091247F">
            <w:pPr>
              <w:jc w:val="center"/>
            </w:pPr>
            <w:r w:rsidRPr="0091247F">
              <w:t>3</w:t>
            </w:r>
          </w:p>
        </w:tc>
        <w:tc>
          <w:tcPr>
            <w:tcW w:w="548" w:type="dxa"/>
          </w:tcPr>
          <w:p w14:paraId="52C0644C" w14:textId="77777777" w:rsidR="008C707A" w:rsidRPr="0091247F" w:rsidRDefault="008C707A" w:rsidP="0091247F">
            <w:pPr>
              <w:jc w:val="center"/>
            </w:pPr>
            <w:r w:rsidRPr="0091247F">
              <w:t>3</w:t>
            </w:r>
          </w:p>
        </w:tc>
        <w:tc>
          <w:tcPr>
            <w:tcW w:w="548" w:type="dxa"/>
          </w:tcPr>
          <w:p w14:paraId="39D4A7A1" w14:textId="77777777" w:rsidR="008C707A" w:rsidRPr="0091247F" w:rsidRDefault="008C707A" w:rsidP="0091247F">
            <w:pPr>
              <w:jc w:val="center"/>
            </w:pPr>
            <w:r w:rsidRPr="0091247F">
              <w:t>3</w:t>
            </w:r>
          </w:p>
        </w:tc>
        <w:tc>
          <w:tcPr>
            <w:tcW w:w="548" w:type="dxa"/>
          </w:tcPr>
          <w:p w14:paraId="2E2F942C" w14:textId="77777777" w:rsidR="008C707A" w:rsidRPr="0091247F" w:rsidRDefault="008C707A" w:rsidP="0091247F">
            <w:pPr>
              <w:jc w:val="center"/>
            </w:pPr>
            <w:r w:rsidRPr="0091247F">
              <w:t>3</w:t>
            </w:r>
          </w:p>
        </w:tc>
        <w:tc>
          <w:tcPr>
            <w:tcW w:w="548" w:type="dxa"/>
          </w:tcPr>
          <w:p w14:paraId="725416CD" w14:textId="77777777" w:rsidR="008C707A" w:rsidRPr="0091247F" w:rsidRDefault="008C707A" w:rsidP="0091247F">
            <w:pPr>
              <w:jc w:val="center"/>
            </w:pPr>
            <w:r w:rsidRPr="0091247F">
              <w:t>3</w:t>
            </w:r>
          </w:p>
        </w:tc>
        <w:tc>
          <w:tcPr>
            <w:tcW w:w="548" w:type="dxa"/>
          </w:tcPr>
          <w:p w14:paraId="1EFBA6DE" w14:textId="77777777" w:rsidR="008C707A" w:rsidRPr="0091247F" w:rsidRDefault="008C707A" w:rsidP="0091247F">
            <w:pPr>
              <w:jc w:val="center"/>
            </w:pPr>
            <w:r w:rsidRPr="0091247F">
              <w:t>3</w:t>
            </w:r>
          </w:p>
        </w:tc>
        <w:tc>
          <w:tcPr>
            <w:tcW w:w="548" w:type="dxa"/>
          </w:tcPr>
          <w:p w14:paraId="373D57CF" w14:textId="77777777" w:rsidR="008C707A" w:rsidRPr="0091247F" w:rsidRDefault="008C707A" w:rsidP="0091247F">
            <w:pPr>
              <w:jc w:val="center"/>
            </w:pPr>
            <w:r w:rsidRPr="0091247F">
              <w:t>3</w:t>
            </w:r>
          </w:p>
        </w:tc>
      </w:tr>
      <w:tr w:rsidR="0091247F" w:rsidRPr="0091247F" w14:paraId="720B07AE" w14:textId="77777777" w:rsidTr="0091247F">
        <w:trPr>
          <w:trHeight w:val="20"/>
        </w:trPr>
        <w:tc>
          <w:tcPr>
            <w:tcW w:w="534" w:type="dxa"/>
          </w:tcPr>
          <w:p w14:paraId="0C7FDA33" w14:textId="77777777" w:rsidR="00AE5A2B" w:rsidRPr="0091247F" w:rsidRDefault="00AE5A2B" w:rsidP="0091247F">
            <w:pPr>
              <w:ind w:left="-142" w:right="-108"/>
              <w:jc w:val="center"/>
            </w:pPr>
            <w:r w:rsidRPr="0091247F">
              <w:t>1.2.</w:t>
            </w:r>
          </w:p>
        </w:tc>
        <w:tc>
          <w:tcPr>
            <w:tcW w:w="6237" w:type="dxa"/>
          </w:tcPr>
          <w:p w14:paraId="1FE28A15" w14:textId="77777777"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14:paraId="50D7F9E8" w14:textId="77777777" w:rsidR="00AE5A2B" w:rsidRPr="0091247F" w:rsidRDefault="00AE5A2B" w:rsidP="0091247F">
            <w:pPr>
              <w:ind w:left="-108" w:right="-108"/>
              <w:jc w:val="center"/>
            </w:pPr>
            <w:r w:rsidRPr="0091247F">
              <w:t>баллы</w:t>
            </w:r>
          </w:p>
        </w:tc>
        <w:tc>
          <w:tcPr>
            <w:tcW w:w="567" w:type="dxa"/>
          </w:tcPr>
          <w:p w14:paraId="089B0E8E" w14:textId="77777777" w:rsidR="00AE5A2B" w:rsidRPr="0091247F" w:rsidRDefault="00AE5A2B" w:rsidP="00481FBE">
            <w:pPr>
              <w:jc w:val="center"/>
            </w:pPr>
            <w:r w:rsidRPr="0091247F">
              <w:t>2</w:t>
            </w:r>
          </w:p>
        </w:tc>
        <w:tc>
          <w:tcPr>
            <w:tcW w:w="547" w:type="dxa"/>
          </w:tcPr>
          <w:p w14:paraId="3F8A05D3" w14:textId="77777777" w:rsidR="00AE5A2B" w:rsidRPr="0091247F" w:rsidRDefault="00AE5A2B" w:rsidP="0091247F">
            <w:pPr>
              <w:jc w:val="center"/>
            </w:pPr>
            <w:r w:rsidRPr="0091247F">
              <w:t>2</w:t>
            </w:r>
          </w:p>
        </w:tc>
        <w:tc>
          <w:tcPr>
            <w:tcW w:w="548" w:type="dxa"/>
          </w:tcPr>
          <w:p w14:paraId="2D0E37E2" w14:textId="77777777" w:rsidR="00AE5A2B" w:rsidRPr="0091247F" w:rsidRDefault="00AE5A2B" w:rsidP="0091247F">
            <w:pPr>
              <w:jc w:val="center"/>
            </w:pPr>
            <w:r w:rsidRPr="0091247F">
              <w:t>2</w:t>
            </w:r>
          </w:p>
        </w:tc>
        <w:tc>
          <w:tcPr>
            <w:tcW w:w="548" w:type="dxa"/>
          </w:tcPr>
          <w:p w14:paraId="1582B6D7" w14:textId="77777777" w:rsidR="00AE5A2B" w:rsidRPr="0091247F" w:rsidRDefault="00AE5A2B" w:rsidP="0091247F">
            <w:pPr>
              <w:jc w:val="center"/>
            </w:pPr>
            <w:r w:rsidRPr="0091247F">
              <w:t>2</w:t>
            </w:r>
          </w:p>
        </w:tc>
        <w:tc>
          <w:tcPr>
            <w:tcW w:w="548" w:type="dxa"/>
          </w:tcPr>
          <w:p w14:paraId="52AD127F" w14:textId="77777777" w:rsidR="00AE5A2B" w:rsidRPr="0091247F" w:rsidRDefault="00AE5A2B" w:rsidP="0091247F">
            <w:pPr>
              <w:jc w:val="center"/>
            </w:pPr>
            <w:r w:rsidRPr="0091247F">
              <w:t>2</w:t>
            </w:r>
          </w:p>
        </w:tc>
        <w:tc>
          <w:tcPr>
            <w:tcW w:w="548" w:type="dxa"/>
          </w:tcPr>
          <w:p w14:paraId="54AB7B69" w14:textId="77777777" w:rsidR="00AE5A2B" w:rsidRPr="0091247F" w:rsidRDefault="00AE5A2B" w:rsidP="0091247F">
            <w:pPr>
              <w:jc w:val="center"/>
            </w:pPr>
            <w:r w:rsidRPr="0091247F">
              <w:t>2</w:t>
            </w:r>
          </w:p>
        </w:tc>
        <w:tc>
          <w:tcPr>
            <w:tcW w:w="548" w:type="dxa"/>
          </w:tcPr>
          <w:p w14:paraId="51AA4CDA" w14:textId="77777777" w:rsidR="00AE5A2B" w:rsidRPr="0091247F" w:rsidRDefault="00AE5A2B" w:rsidP="0091247F">
            <w:pPr>
              <w:jc w:val="center"/>
            </w:pPr>
            <w:r w:rsidRPr="0091247F">
              <w:t>2</w:t>
            </w:r>
          </w:p>
        </w:tc>
        <w:tc>
          <w:tcPr>
            <w:tcW w:w="548" w:type="dxa"/>
          </w:tcPr>
          <w:p w14:paraId="0D531BA5" w14:textId="77777777" w:rsidR="00AE5A2B" w:rsidRPr="0091247F" w:rsidRDefault="00AE5A2B" w:rsidP="0091247F">
            <w:pPr>
              <w:jc w:val="center"/>
            </w:pPr>
            <w:r w:rsidRPr="0091247F">
              <w:t>2</w:t>
            </w:r>
          </w:p>
        </w:tc>
        <w:tc>
          <w:tcPr>
            <w:tcW w:w="548" w:type="dxa"/>
          </w:tcPr>
          <w:p w14:paraId="48583141" w14:textId="77777777" w:rsidR="00AE5A2B" w:rsidRPr="0091247F" w:rsidRDefault="00AE5A2B" w:rsidP="0091247F">
            <w:pPr>
              <w:jc w:val="center"/>
            </w:pPr>
            <w:r w:rsidRPr="0091247F">
              <w:t>2</w:t>
            </w:r>
          </w:p>
        </w:tc>
        <w:tc>
          <w:tcPr>
            <w:tcW w:w="548" w:type="dxa"/>
          </w:tcPr>
          <w:p w14:paraId="7A6659CF" w14:textId="77777777" w:rsidR="00AE5A2B" w:rsidRPr="0091247F" w:rsidRDefault="00AE5A2B" w:rsidP="0091247F">
            <w:pPr>
              <w:jc w:val="center"/>
            </w:pPr>
            <w:r w:rsidRPr="0091247F">
              <w:t>2</w:t>
            </w:r>
          </w:p>
        </w:tc>
        <w:tc>
          <w:tcPr>
            <w:tcW w:w="548" w:type="dxa"/>
          </w:tcPr>
          <w:p w14:paraId="43905A2D" w14:textId="77777777" w:rsidR="00AE5A2B" w:rsidRPr="0091247F" w:rsidRDefault="00AE5A2B" w:rsidP="0091247F">
            <w:pPr>
              <w:jc w:val="center"/>
            </w:pPr>
            <w:r w:rsidRPr="0091247F">
              <w:t>2</w:t>
            </w:r>
          </w:p>
        </w:tc>
        <w:tc>
          <w:tcPr>
            <w:tcW w:w="548" w:type="dxa"/>
          </w:tcPr>
          <w:p w14:paraId="13E0537B" w14:textId="77777777" w:rsidR="00AE5A2B" w:rsidRPr="0091247F" w:rsidRDefault="00AE5A2B" w:rsidP="0091247F">
            <w:pPr>
              <w:jc w:val="center"/>
            </w:pPr>
            <w:r w:rsidRPr="0091247F">
              <w:t>2</w:t>
            </w:r>
          </w:p>
        </w:tc>
        <w:tc>
          <w:tcPr>
            <w:tcW w:w="548" w:type="dxa"/>
          </w:tcPr>
          <w:p w14:paraId="1FEF5513" w14:textId="77777777" w:rsidR="00AE5A2B" w:rsidRPr="0091247F" w:rsidRDefault="00AE5A2B" w:rsidP="0091247F">
            <w:pPr>
              <w:jc w:val="center"/>
            </w:pPr>
            <w:r w:rsidRPr="0091247F">
              <w:t>2</w:t>
            </w:r>
          </w:p>
        </w:tc>
        <w:tc>
          <w:tcPr>
            <w:tcW w:w="548" w:type="dxa"/>
          </w:tcPr>
          <w:p w14:paraId="3B9F8701" w14:textId="77777777" w:rsidR="00AE5A2B" w:rsidRPr="0091247F" w:rsidRDefault="00AE5A2B" w:rsidP="0091247F">
            <w:pPr>
              <w:jc w:val="center"/>
            </w:pPr>
            <w:r w:rsidRPr="0091247F">
              <w:t>2</w:t>
            </w:r>
          </w:p>
        </w:tc>
      </w:tr>
      <w:tr w:rsidR="00AE5A2B" w:rsidRPr="0091247F" w14:paraId="28A44BEB" w14:textId="77777777" w:rsidTr="0091247F">
        <w:trPr>
          <w:trHeight w:val="20"/>
        </w:trPr>
        <w:tc>
          <w:tcPr>
            <w:tcW w:w="15311" w:type="dxa"/>
            <w:gridSpan w:val="17"/>
          </w:tcPr>
          <w:p w14:paraId="2C3281A4" w14:textId="77777777" w:rsidR="00AE5A2B" w:rsidRPr="0091247F" w:rsidRDefault="00AE5A2B" w:rsidP="0091247F">
            <w:pPr>
              <w:ind w:left="-108" w:right="-108"/>
              <w:jc w:val="center"/>
            </w:pPr>
            <w:r w:rsidRPr="0091247F">
              <w:t>Подпрограмма 2 «Оказание материальной помощи для отдельных категорий граждан»</w:t>
            </w:r>
          </w:p>
        </w:tc>
      </w:tr>
      <w:tr w:rsidR="0091247F" w:rsidRPr="0091247F" w14:paraId="3A5A9C20" w14:textId="77777777" w:rsidTr="0091247F">
        <w:trPr>
          <w:trHeight w:val="20"/>
        </w:trPr>
        <w:tc>
          <w:tcPr>
            <w:tcW w:w="534" w:type="dxa"/>
          </w:tcPr>
          <w:p w14:paraId="420139F5" w14:textId="77777777" w:rsidR="00AE5A2B" w:rsidRPr="0091247F" w:rsidRDefault="00AE5A2B" w:rsidP="0091247F">
            <w:pPr>
              <w:ind w:left="-142" w:right="-108"/>
              <w:jc w:val="center"/>
            </w:pPr>
            <w:r w:rsidRPr="0091247F">
              <w:t>2.1.</w:t>
            </w:r>
          </w:p>
        </w:tc>
        <w:tc>
          <w:tcPr>
            <w:tcW w:w="6237" w:type="dxa"/>
          </w:tcPr>
          <w:p w14:paraId="44193FB3" w14:textId="77777777"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14:paraId="17AD8BC0" w14:textId="77777777" w:rsidR="00AE5A2B" w:rsidRPr="0091247F" w:rsidRDefault="00AE5A2B" w:rsidP="0091247F">
            <w:pPr>
              <w:ind w:left="-108" w:right="-108"/>
              <w:jc w:val="center"/>
            </w:pPr>
            <w:r w:rsidRPr="0091247F">
              <w:t>человек</w:t>
            </w:r>
          </w:p>
        </w:tc>
        <w:tc>
          <w:tcPr>
            <w:tcW w:w="567" w:type="dxa"/>
          </w:tcPr>
          <w:p w14:paraId="77D6F06E" w14:textId="77777777" w:rsidR="00AE5A2B" w:rsidRPr="0091247F" w:rsidRDefault="00AE5A2B" w:rsidP="00481FBE">
            <w:pPr>
              <w:jc w:val="center"/>
            </w:pPr>
            <w:r w:rsidRPr="0091247F">
              <w:t>0</w:t>
            </w:r>
          </w:p>
        </w:tc>
        <w:tc>
          <w:tcPr>
            <w:tcW w:w="547" w:type="dxa"/>
          </w:tcPr>
          <w:p w14:paraId="0BD2A832" w14:textId="77777777" w:rsidR="00AE5A2B" w:rsidRPr="0091247F" w:rsidRDefault="008C707A" w:rsidP="0091247F">
            <w:pPr>
              <w:jc w:val="center"/>
            </w:pPr>
            <w:r w:rsidRPr="0091247F">
              <w:t>0</w:t>
            </w:r>
          </w:p>
        </w:tc>
        <w:tc>
          <w:tcPr>
            <w:tcW w:w="548" w:type="dxa"/>
          </w:tcPr>
          <w:p w14:paraId="2B8B3FEF" w14:textId="77777777" w:rsidR="00AE5A2B" w:rsidRPr="0091247F" w:rsidRDefault="00AE5A2B" w:rsidP="0091247F">
            <w:pPr>
              <w:jc w:val="center"/>
            </w:pPr>
            <w:r w:rsidRPr="0091247F">
              <w:t>0</w:t>
            </w:r>
          </w:p>
        </w:tc>
        <w:tc>
          <w:tcPr>
            <w:tcW w:w="548" w:type="dxa"/>
          </w:tcPr>
          <w:p w14:paraId="18208F64" w14:textId="77777777" w:rsidR="00AE5A2B" w:rsidRPr="0091247F" w:rsidRDefault="00AE5A2B" w:rsidP="0091247F">
            <w:pPr>
              <w:jc w:val="center"/>
            </w:pPr>
            <w:r w:rsidRPr="0091247F">
              <w:t>0</w:t>
            </w:r>
          </w:p>
        </w:tc>
        <w:tc>
          <w:tcPr>
            <w:tcW w:w="548" w:type="dxa"/>
          </w:tcPr>
          <w:p w14:paraId="3429A175" w14:textId="77777777" w:rsidR="00AE5A2B" w:rsidRPr="0091247F" w:rsidRDefault="00AE5A2B" w:rsidP="0091247F">
            <w:pPr>
              <w:jc w:val="center"/>
            </w:pPr>
            <w:r w:rsidRPr="0091247F">
              <w:t>0</w:t>
            </w:r>
          </w:p>
        </w:tc>
        <w:tc>
          <w:tcPr>
            <w:tcW w:w="548" w:type="dxa"/>
          </w:tcPr>
          <w:p w14:paraId="3C23CCD6" w14:textId="77777777" w:rsidR="00AE5A2B" w:rsidRPr="0091247F" w:rsidRDefault="00AE5A2B" w:rsidP="0091247F">
            <w:pPr>
              <w:jc w:val="center"/>
            </w:pPr>
            <w:r w:rsidRPr="0091247F">
              <w:t>0</w:t>
            </w:r>
          </w:p>
        </w:tc>
        <w:tc>
          <w:tcPr>
            <w:tcW w:w="548" w:type="dxa"/>
          </w:tcPr>
          <w:p w14:paraId="44760496" w14:textId="77777777" w:rsidR="00AE5A2B" w:rsidRPr="0091247F" w:rsidRDefault="00AE5A2B" w:rsidP="0091247F">
            <w:pPr>
              <w:jc w:val="center"/>
            </w:pPr>
            <w:r w:rsidRPr="0091247F">
              <w:t>0</w:t>
            </w:r>
          </w:p>
        </w:tc>
        <w:tc>
          <w:tcPr>
            <w:tcW w:w="548" w:type="dxa"/>
          </w:tcPr>
          <w:p w14:paraId="7E9AB5F8" w14:textId="77777777" w:rsidR="00AE5A2B" w:rsidRPr="0091247F" w:rsidRDefault="00AE5A2B" w:rsidP="0091247F">
            <w:pPr>
              <w:jc w:val="center"/>
            </w:pPr>
            <w:r w:rsidRPr="0091247F">
              <w:t>0</w:t>
            </w:r>
          </w:p>
        </w:tc>
        <w:tc>
          <w:tcPr>
            <w:tcW w:w="548" w:type="dxa"/>
          </w:tcPr>
          <w:p w14:paraId="1043F63D" w14:textId="77777777" w:rsidR="00AE5A2B" w:rsidRPr="0091247F" w:rsidRDefault="00AE5A2B" w:rsidP="0091247F">
            <w:pPr>
              <w:jc w:val="center"/>
            </w:pPr>
            <w:r w:rsidRPr="0091247F">
              <w:t>0</w:t>
            </w:r>
          </w:p>
        </w:tc>
        <w:tc>
          <w:tcPr>
            <w:tcW w:w="548" w:type="dxa"/>
          </w:tcPr>
          <w:p w14:paraId="1A4A417A" w14:textId="77777777" w:rsidR="00AE5A2B" w:rsidRPr="0091247F" w:rsidRDefault="00AE5A2B" w:rsidP="0091247F">
            <w:pPr>
              <w:jc w:val="center"/>
            </w:pPr>
            <w:r w:rsidRPr="0091247F">
              <w:t>0</w:t>
            </w:r>
          </w:p>
        </w:tc>
        <w:tc>
          <w:tcPr>
            <w:tcW w:w="548" w:type="dxa"/>
          </w:tcPr>
          <w:p w14:paraId="2DBEAB74" w14:textId="77777777" w:rsidR="00AE5A2B" w:rsidRPr="0091247F" w:rsidRDefault="00AE5A2B" w:rsidP="0091247F">
            <w:pPr>
              <w:jc w:val="center"/>
            </w:pPr>
            <w:r w:rsidRPr="0091247F">
              <w:t>0</w:t>
            </w:r>
          </w:p>
        </w:tc>
        <w:tc>
          <w:tcPr>
            <w:tcW w:w="548" w:type="dxa"/>
          </w:tcPr>
          <w:p w14:paraId="06C45B95" w14:textId="77777777" w:rsidR="00AE5A2B" w:rsidRPr="0091247F" w:rsidRDefault="00AE5A2B" w:rsidP="0091247F">
            <w:pPr>
              <w:jc w:val="center"/>
            </w:pPr>
            <w:r w:rsidRPr="0091247F">
              <w:t>0</w:t>
            </w:r>
          </w:p>
        </w:tc>
        <w:tc>
          <w:tcPr>
            <w:tcW w:w="548" w:type="dxa"/>
          </w:tcPr>
          <w:p w14:paraId="35FA1FD2" w14:textId="77777777" w:rsidR="00AE5A2B" w:rsidRPr="0091247F" w:rsidRDefault="00AE5A2B" w:rsidP="0091247F">
            <w:pPr>
              <w:jc w:val="center"/>
            </w:pPr>
            <w:r w:rsidRPr="0091247F">
              <w:t>0</w:t>
            </w:r>
          </w:p>
        </w:tc>
        <w:tc>
          <w:tcPr>
            <w:tcW w:w="548" w:type="dxa"/>
          </w:tcPr>
          <w:p w14:paraId="57A39A12" w14:textId="77777777" w:rsidR="00AE5A2B" w:rsidRPr="0091247F" w:rsidRDefault="00AE5A2B" w:rsidP="0091247F">
            <w:pPr>
              <w:jc w:val="center"/>
            </w:pPr>
            <w:r w:rsidRPr="0091247F">
              <w:t>0</w:t>
            </w:r>
          </w:p>
        </w:tc>
      </w:tr>
      <w:tr w:rsidR="0091247F" w:rsidRPr="0091247F" w14:paraId="7EDC9FE4" w14:textId="77777777" w:rsidTr="0091247F">
        <w:trPr>
          <w:trHeight w:val="20"/>
        </w:trPr>
        <w:tc>
          <w:tcPr>
            <w:tcW w:w="534" w:type="dxa"/>
          </w:tcPr>
          <w:p w14:paraId="41244D91" w14:textId="77777777" w:rsidR="00AE5A2B" w:rsidRPr="0091247F" w:rsidRDefault="00AE5A2B" w:rsidP="0091247F">
            <w:pPr>
              <w:ind w:left="-142" w:right="-108"/>
              <w:jc w:val="center"/>
            </w:pPr>
            <w:r w:rsidRPr="0091247F">
              <w:t>2.2</w:t>
            </w:r>
          </w:p>
        </w:tc>
        <w:tc>
          <w:tcPr>
            <w:tcW w:w="6237" w:type="dxa"/>
          </w:tcPr>
          <w:p w14:paraId="28C09AA1" w14:textId="77777777"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14:paraId="7FF8DBFD" w14:textId="77777777" w:rsidR="00AE5A2B" w:rsidRPr="0091247F" w:rsidRDefault="00AE5A2B" w:rsidP="0091247F">
            <w:pPr>
              <w:ind w:left="-108" w:right="-108"/>
              <w:jc w:val="center"/>
            </w:pPr>
            <w:r w:rsidRPr="0091247F">
              <w:t>баллы</w:t>
            </w:r>
          </w:p>
        </w:tc>
        <w:tc>
          <w:tcPr>
            <w:tcW w:w="567" w:type="dxa"/>
          </w:tcPr>
          <w:p w14:paraId="091C8062" w14:textId="77777777" w:rsidR="00AE5A2B" w:rsidRPr="0091247F" w:rsidRDefault="00AE5A2B" w:rsidP="00481FBE">
            <w:pPr>
              <w:jc w:val="center"/>
            </w:pPr>
            <w:r w:rsidRPr="0091247F">
              <w:t>0</w:t>
            </w:r>
          </w:p>
        </w:tc>
        <w:tc>
          <w:tcPr>
            <w:tcW w:w="547" w:type="dxa"/>
          </w:tcPr>
          <w:p w14:paraId="2575F2AA" w14:textId="77777777" w:rsidR="00AE5A2B" w:rsidRPr="0091247F" w:rsidRDefault="008C707A" w:rsidP="0091247F">
            <w:pPr>
              <w:jc w:val="center"/>
            </w:pPr>
            <w:r w:rsidRPr="0091247F">
              <w:t>0</w:t>
            </w:r>
          </w:p>
        </w:tc>
        <w:tc>
          <w:tcPr>
            <w:tcW w:w="548" w:type="dxa"/>
          </w:tcPr>
          <w:p w14:paraId="38EB2D0A" w14:textId="77777777" w:rsidR="00AE5A2B" w:rsidRPr="0091247F" w:rsidRDefault="00AE5A2B" w:rsidP="0091247F">
            <w:pPr>
              <w:jc w:val="center"/>
            </w:pPr>
            <w:r w:rsidRPr="0091247F">
              <w:t>0</w:t>
            </w:r>
          </w:p>
        </w:tc>
        <w:tc>
          <w:tcPr>
            <w:tcW w:w="548" w:type="dxa"/>
          </w:tcPr>
          <w:p w14:paraId="312BA4D6" w14:textId="77777777" w:rsidR="00AE5A2B" w:rsidRPr="0091247F" w:rsidRDefault="00AE5A2B" w:rsidP="0091247F">
            <w:pPr>
              <w:jc w:val="center"/>
            </w:pPr>
            <w:r w:rsidRPr="0091247F">
              <w:t>0</w:t>
            </w:r>
          </w:p>
        </w:tc>
        <w:tc>
          <w:tcPr>
            <w:tcW w:w="548" w:type="dxa"/>
          </w:tcPr>
          <w:p w14:paraId="725F752A" w14:textId="77777777" w:rsidR="00AE5A2B" w:rsidRPr="0091247F" w:rsidRDefault="00AE5A2B" w:rsidP="0091247F">
            <w:pPr>
              <w:jc w:val="center"/>
            </w:pPr>
            <w:r w:rsidRPr="0091247F">
              <w:t>0</w:t>
            </w:r>
          </w:p>
        </w:tc>
        <w:tc>
          <w:tcPr>
            <w:tcW w:w="548" w:type="dxa"/>
          </w:tcPr>
          <w:p w14:paraId="531EBAC7" w14:textId="77777777" w:rsidR="00AE5A2B" w:rsidRPr="0091247F" w:rsidRDefault="00AE5A2B" w:rsidP="0091247F">
            <w:pPr>
              <w:jc w:val="center"/>
            </w:pPr>
            <w:r w:rsidRPr="0091247F">
              <w:t>0</w:t>
            </w:r>
          </w:p>
        </w:tc>
        <w:tc>
          <w:tcPr>
            <w:tcW w:w="548" w:type="dxa"/>
          </w:tcPr>
          <w:p w14:paraId="5CF03B22" w14:textId="77777777" w:rsidR="00AE5A2B" w:rsidRPr="0091247F" w:rsidRDefault="00AE5A2B" w:rsidP="0091247F">
            <w:pPr>
              <w:jc w:val="center"/>
            </w:pPr>
            <w:r w:rsidRPr="0091247F">
              <w:t>0</w:t>
            </w:r>
          </w:p>
        </w:tc>
        <w:tc>
          <w:tcPr>
            <w:tcW w:w="548" w:type="dxa"/>
          </w:tcPr>
          <w:p w14:paraId="07197533" w14:textId="77777777" w:rsidR="00AE5A2B" w:rsidRPr="0091247F" w:rsidRDefault="00AE5A2B" w:rsidP="0091247F">
            <w:pPr>
              <w:jc w:val="center"/>
            </w:pPr>
            <w:r w:rsidRPr="0091247F">
              <w:t>0</w:t>
            </w:r>
          </w:p>
        </w:tc>
        <w:tc>
          <w:tcPr>
            <w:tcW w:w="548" w:type="dxa"/>
          </w:tcPr>
          <w:p w14:paraId="76B1E3F1" w14:textId="77777777" w:rsidR="00AE5A2B" w:rsidRPr="0091247F" w:rsidRDefault="00AE5A2B" w:rsidP="0091247F">
            <w:pPr>
              <w:jc w:val="center"/>
            </w:pPr>
            <w:r w:rsidRPr="0091247F">
              <w:t>0</w:t>
            </w:r>
          </w:p>
        </w:tc>
        <w:tc>
          <w:tcPr>
            <w:tcW w:w="548" w:type="dxa"/>
          </w:tcPr>
          <w:p w14:paraId="21827A28" w14:textId="77777777" w:rsidR="00AE5A2B" w:rsidRPr="0091247F" w:rsidRDefault="00AE5A2B" w:rsidP="0091247F">
            <w:pPr>
              <w:jc w:val="center"/>
            </w:pPr>
            <w:r w:rsidRPr="0091247F">
              <w:t>0</w:t>
            </w:r>
          </w:p>
        </w:tc>
        <w:tc>
          <w:tcPr>
            <w:tcW w:w="548" w:type="dxa"/>
          </w:tcPr>
          <w:p w14:paraId="25950FB3" w14:textId="77777777" w:rsidR="00AE5A2B" w:rsidRPr="0091247F" w:rsidRDefault="00AE5A2B" w:rsidP="0091247F">
            <w:pPr>
              <w:jc w:val="center"/>
            </w:pPr>
            <w:r w:rsidRPr="0091247F">
              <w:t>0</w:t>
            </w:r>
          </w:p>
        </w:tc>
        <w:tc>
          <w:tcPr>
            <w:tcW w:w="548" w:type="dxa"/>
          </w:tcPr>
          <w:p w14:paraId="6287FE39" w14:textId="77777777" w:rsidR="00AE5A2B" w:rsidRPr="0091247F" w:rsidRDefault="00AE5A2B" w:rsidP="0091247F">
            <w:pPr>
              <w:jc w:val="center"/>
            </w:pPr>
            <w:r w:rsidRPr="0091247F">
              <w:t>0</w:t>
            </w:r>
          </w:p>
        </w:tc>
        <w:tc>
          <w:tcPr>
            <w:tcW w:w="548" w:type="dxa"/>
          </w:tcPr>
          <w:p w14:paraId="1630B364" w14:textId="77777777" w:rsidR="00AE5A2B" w:rsidRPr="0091247F" w:rsidRDefault="00AE5A2B" w:rsidP="0091247F">
            <w:pPr>
              <w:jc w:val="center"/>
            </w:pPr>
            <w:r w:rsidRPr="0091247F">
              <w:t>0</w:t>
            </w:r>
          </w:p>
        </w:tc>
        <w:tc>
          <w:tcPr>
            <w:tcW w:w="548" w:type="dxa"/>
          </w:tcPr>
          <w:p w14:paraId="655EBF45" w14:textId="77777777" w:rsidR="00AE5A2B" w:rsidRPr="0091247F" w:rsidRDefault="00AE5A2B" w:rsidP="0091247F">
            <w:pPr>
              <w:jc w:val="center"/>
            </w:pPr>
            <w:r w:rsidRPr="0091247F">
              <w:t>0</w:t>
            </w:r>
          </w:p>
        </w:tc>
      </w:tr>
    </w:tbl>
    <w:p w14:paraId="70EEE842" w14:textId="77777777" w:rsidR="00AE5A2B" w:rsidRDefault="00AE5A2B" w:rsidP="00AE5A2B">
      <w:pPr>
        <w:jc w:val="center"/>
        <w:rPr>
          <w:sz w:val="28"/>
          <w:szCs w:val="28"/>
        </w:rPr>
      </w:pPr>
    </w:p>
    <w:p w14:paraId="185124B0" w14:textId="77777777" w:rsidR="00B04F54" w:rsidRPr="00B04F54" w:rsidRDefault="00B04F54" w:rsidP="00B04F54">
      <w:pPr>
        <w:ind w:left="9639"/>
        <w:jc w:val="center"/>
        <w:rPr>
          <w:sz w:val="28"/>
          <w:szCs w:val="28"/>
        </w:rPr>
      </w:pPr>
      <w:r>
        <w:rPr>
          <w:sz w:val="28"/>
          <w:szCs w:val="28"/>
        </w:rPr>
        <w:lastRenderedPageBreak/>
        <w:t xml:space="preserve">Приложение № 2 </w:t>
      </w:r>
      <w:r w:rsidRPr="00B04F54">
        <w:rPr>
          <w:sz w:val="28"/>
          <w:szCs w:val="28"/>
        </w:rPr>
        <w:t>к муниципальной программе Горняцкого сельского поселения</w:t>
      </w:r>
    </w:p>
    <w:p w14:paraId="7BF93F63" w14:textId="77777777" w:rsidR="00B04F54" w:rsidRPr="00B04F54" w:rsidRDefault="00B04F54" w:rsidP="00B04F54">
      <w:pPr>
        <w:ind w:left="9639"/>
        <w:jc w:val="center"/>
        <w:rPr>
          <w:sz w:val="28"/>
          <w:szCs w:val="28"/>
        </w:rPr>
      </w:pPr>
      <w:r w:rsidRPr="00B04F54">
        <w:rPr>
          <w:sz w:val="28"/>
          <w:szCs w:val="28"/>
        </w:rPr>
        <w:t>«Социальная поддержка граждан»</w:t>
      </w:r>
    </w:p>
    <w:p w14:paraId="2401B5CC" w14:textId="77777777" w:rsidR="00AE5A2B" w:rsidRPr="00B04F54" w:rsidRDefault="00AE5A2B" w:rsidP="00AE5A2B">
      <w:pPr>
        <w:jc w:val="both"/>
        <w:rPr>
          <w:sz w:val="28"/>
          <w:szCs w:val="28"/>
        </w:rPr>
      </w:pPr>
    </w:p>
    <w:p w14:paraId="70A81E43" w14:textId="77777777" w:rsidR="00AE5A2B" w:rsidRPr="00B04F54" w:rsidRDefault="00AE5A2B" w:rsidP="00AE5A2B">
      <w:pPr>
        <w:jc w:val="center"/>
        <w:rPr>
          <w:sz w:val="28"/>
          <w:szCs w:val="28"/>
        </w:rPr>
      </w:pPr>
      <w:r w:rsidRPr="00B04F54">
        <w:rPr>
          <w:sz w:val="28"/>
          <w:szCs w:val="28"/>
        </w:rPr>
        <w:t>Перечень</w:t>
      </w:r>
    </w:p>
    <w:p w14:paraId="7C9DD14B" w14:textId="77777777" w:rsidR="00AE5A2B" w:rsidRPr="00B04F54" w:rsidRDefault="00AE5A2B" w:rsidP="00AE5A2B">
      <w:pPr>
        <w:jc w:val="center"/>
        <w:rPr>
          <w:sz w:val="28"/>
          <w:szCs w:val="28"/>
        </w:rPr>
      </w:pPr>
      <w:r w:rsidRPr="00B04F54">
        <w:rPr>
          <w:sz w:val="28"/>
          <w:szCs w:val="28"/>
        </w:rPr>
        <w:t xml:space="preserve">подпрограмм </w:t>
      </w:r>
      <w:r w:rsidR="004844F7" w:rsidRPr="00B04F54">
        <w:rPr>
          <w:sz w:val="28"/>
          <w:szCs w:val="28"/>
        </w:rPr>
        <w:t>и основных</w:t>
      </w:r>
      <w:r w:rsidRPr="00B04F54">
        <w:rPr>
          <w:sz w:val="28"/>
          <w:szCs w:val="28"/>
        </w:rPr>
        <w:t xml:space="preserve"> мероприятий муниципальной программы</w:t>
      </w:r>
    </w:p>
    <w:p w14:paraId="4D732C3F" w14:textId="77777777" w:rsidR="00AE5A2B" w:rsidRPr="00B04F54" w:rsidRDefault="00AE5A2B" w:rsidP="00B04F5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4635"/>
        <w:gridCol w:w="2977"/>
        <w:gridCol w:w="638"/>
        <w:gridCol w:w="638"/>
        <w:gridCol w:w="2977"/>
        <w:gridCol w:w="2865"/>
      </w:tblGrid>
      <w:tr w:rsidR="00AE5A2B" w:rsidRPr="0091247F" w14:paraId="591BD63E" w14:textId="77777777" w:rsidTr="009E0281">
        <w:tc>
          <w:tcPr>
            <w:tcW w:w="576" w:type="dxa"/>
            <w:vMerge w:val="restart"/>
            <w:vAlign w:val="center"/>
          </w:tcPr>
          <w:p w14:paraId="56754C6B" w14:textId="77777777" w:rsidR="00AE5A2B" w:rsidRPr="0091247F" w:rsidRDefault="00AE5A2B" w:rsidP="0091247F">
            <w:pPr>
              <w:jc w:val="center"/>
              <w:rPr>
                <w:sz w:val="20"/>
                <w:szCs w:val="20"/>
              </w:rPr>
            </w:pPr>
            <w:r w:rsidRPr="0091247F">
              <w:rPr>
                <w:sz w:val="20"/>
                <w:szCs w:val="20"/>
              </w:rPr>
              <w:t>№ п/п</w:t>
            </w:r>
          </w:p>
        </w:tc>
        <w:tc>
          <w:tcPr>
            <w:tcW w:w="4635" w:type="dxa"/>
            <w:vMerge w:val="restart"/>
            <w:vAlign w:val="center"/>
          </w:tcPr>
          <w:p w14:paraId="6D019569" w14:textId="77777777" w:rsidR="00AE5A2B" w:rsidRPr="0091247F" w:rsidRDefault="00AE5A2B" w:rsidP="0091247F">
            <w:pPr>
              <w:jc w:val="center"/>
              <w:rPr>
                <w:sz w:val="20"/>
                <w:szCs w:val="20"/>
              </w:rPr>
            </w:pPr>
            <w:r w:rsidRPr="0091247F">
              <w:rPr>
                <w:sz w:val="20"/>
                <w:szCs w:val="20"/>
              </w:rPr>
              <w:t>Наименование основного мероприятия</w:t>
            </w:r>
          </w:p>
        </w:tc>
        <w:tc>
          <w:tcPr>
            <w:tcW w:w="2977" w:type="dxa"/>
            <w:vMerge w:val="restart"/>
            <w:vAlign w:val="center"/>
          </w:tcPr>
          <w:p w14:paraId="70CDD69A" w14:textId="77777777" w:rsidR="00AE5A2B" w:rsidRPr="0091247F" w:rsidRDefault="00AE5A2B" w:rsidP="0091247F">
            <w:pPr>
              <w:jc w:val="center"/>
              <w:rPr>
                <w:sz w:val="20"/>
                <w:szCs w:val="20"/>
              </w:rPr>
            </w:pPr>
            <w:r w:rsidRPr="0091247F">
              <w:rPr>
                <w:sz w:val="20"/>
                <w:szCs w:val="20"/>
              </w:rPr>
              <w:t>Ответственный за исполнение основного мероприятия</w:t>
            </w:r>
          </w:p>
        </w:tc>
        <w:tc>
          <w:tcPr>
            <w:tcW w:w="1276" w:type="dxa"/>
            <w:gridSpan w:val="2"/>
            <w:vAlign w:val="center"/>
          </w:tcPr>
          <w:p w14:paraId="23AEBCB8" w14:textId="77777777" w:rsidR="00AE5A2B" w:rsidRPr="0091247F" w:rsidRDefault="00AE5A2B" w:rsidP="0091247F">
            <w:pPr>
              <w:jc w:val="center"/>
              <w:rPr>
                <w:sz w:val="20"/>
                <w:szCs w:val="20"/>
              </w:rPr>
            </w:pPr>
            <w:r w:rsidRPr="0091247F">
              <w:rPr>
                <w:sz w:val="20"/>
                <w:szCs w:val="20"/>
              </w:rPr>
              <w:t>Срок</w:t>
            </w:r>
          </w:p>
        </w:tc>
        <w:tc>
          <w:tcPr>
            <w:tcW w:w="2977" w:type="dxa"/>
            <w:vMerge w:val="restart"/>
            <w:vAlign w:val="center"/>
          </w:tcPr>
          <w:p w14:paraId="018AB28B" w14:textId="77777777" w:rsidR="00AE5A2B" w:rsidRPr="0091247F" w:rsidRDefault="00AE5A2B" w:rsidP="0091247F">
            <w:pPr>
              <w:jc w:val="center"/>
              <w:rPr>
                <w:sz w:val="20"/>
                <w:szCs w:val="20"/>
              </w:rPr>
            </w:pPr>
            <w:r w:rsidRPr="0091247F">
              <w:rPr>
                <w:sz w:val="20"/>
                <w:szCs w:val="20"/>
              </w:rPr>
              <w:t>Ожидаемый непосредственный результат (краткое описание)</w:t>
            </w:r>
          </w:p>
        </w:tc>
        <w:tc>
          <w:tcPr>
            <w:tcW w:w="2865" w:type="dxa"/>
            <w:vMerge w:val="restart"/>
            <w:vAlign w:val="center"/>
          </w:tcPr>
          <w:p w14:paraId="40F02DDA" w14:textId="77777777" w:rsidR="00AE5A2B" w:rsidRPr="0091247F" w:rsidRDefault="00AE5A2B" w:rsidP="0091247F">
            <w:pPr>
              <w:jc w:val="center"/>
              <w:rPr>
                <w:sz w:val="20"/>
                <w:szCs w:val="20"/>
              </w:rPr>
            </w:pPr>
            <w:r w:rsidRPr="0091247F">
              <w:rPr>
                <w:sz w:val="20"/>
                <w:szCs w:val="20"/>
              </w:rPr>
              <w:t>Последствия нереализации основного мероприятия</w:t>
            </w:r>
          </w:p>
        </w:tc>
      </w:tr>
      <w:tr w:rsidR="00AE5A2B" w:rsidRPr="0091247F" w14:paraId="28F1683D" w14:textId="77777777" w:rsidTr="009E0281">
        <w:trPr>
          <w:cantSplit/>
          <w:trHeight w:val="1323"/>
        </w:trPr>
        <w:tc>
          <w:tcPr>
            <w:tcW w:w="576" w:type="dxa"/>
            <w:vMerge/>
            <w:vAlign w:val="center"/>
          </w:tcPr>
          <w:p w14:paraId="1BF6E9DC" w14:textId="77777777" w:rsidR="00AE5A2B" w:rsidRPr="0091247F" w:rsidRDefault="00AE5A2B" w:rsidP="0091247F">
            <w:pPr>
              <w:jc w:val="center"/>
              <w:rPr>
                <w:sz w:val="20"/>
                <w:szCs w:val="20"/>
              </w:rPr>
            </w:pPr>
          </w:p>
        </w:tc>
        <w:tc>
          <w:tcPr>
            <w:tcW w:w="4635" w:type="dxa"/>
            <w:vMerge/>
            <w:vAlign w:val="center"/>
          </w:tcPr>
          <w:p w14:paraId="6A764E86" w14:textId="77777777" w:rsidR="00AE5A2B" w:rsidRPr="0091247F" w:rsidRDefault="00AE5A2B" w:rsidP="0091247F">
            <w:pPr>
              <w:jc w:val="center"/>
              <w:rPr>
                <w:sz w:val="20"/>
                <w:szCs w:val="20"/>
              </w:rPr>
            </w:pPr>
          </w:p>
        </w:tc>
        <w:tc>
          <w:tcPr>
            <w:tcW w:w="2977" w:type="dxa"/>
            <w:vMerge/>
            <w:vAlign w:val="center"/>
          </w:tcPr>
          <w:p w14:paraId="57AF4DF5" w14:textId="77777777" w:rsidR="00AE5A2B" w:rsidRPr="0091247F" w:rsidRDefault="00AE5A2B" w:rsidP="0091247F">
            <w:pPr>
              <w:jc w:val="center"/>
              <w:rPr>
                <w:sz w:val="20"/>
                <w:szCs w:val="20"/>
              </w:rPr>
            </w:pPr>
          </w:p>
        </w:tc>
        <w:tc>
          <w:tcPr>
            <w:tcW w:w="638" w:type="dxa"/>
            <w:textDirection w:val="btLr"/>
            <w:vAlign w:val="center"/>
          </w:tcPr>
          <w:p w14:paraId="7B4EA3B1" w14:textId="77777777" w:rsidR="00AE5A2B" w:rsidRPr="0091247F" w:rsidRDefault="00AE5A2B" w:rsidP="0091247F">
            <w:pPr>
              <w:ind w:left="113" w:right="113"/>
              <w:jc w:val="center"/>
              <w:rPr>
                <w:sz w:val="20"/>
                <w:szCs w:val="20"/>
              </w:rPr>
            </w:pPr>
            <w:r w:rsidRPr="0091247F">
              <w:rPr>
                <w:sz w:val="20"/>
                <w:szCs w:val="20"/>
              </w:rPr>
              <w:t>начала реализации</w:t>
            </w:r>
          </w:p>
        </w:tc>
        <w:tc>
          <w:tcPr>
            <w:tcW w:w="638" w:type="dxa"/>
            <w:textDirection w:val="btLr"/>
            <w:vAlign w:val="center"/>
          </w:tcPr>
          <w:p w14:paraId="12EAA887" w14:textId="77777777" w:rsidR="00AE5A2B" w:rsidRPr="0091247F" w:rsidRDefault="00AE5A2B" w:rsidP="0091247F">
            <w:pPr>
              <w:ind w:left="113" w:right="113"/>
              <w:jc w:val="center"/>
              <w:rPr>
                <w:sz w:val="20"/>
                <w:szCs w:val="20"/>
              </w:rPr>
            </w:pPr>
            <w:r w:rsidRPr="0091247F">
              <w:rPr>
                <w:sz w:val="20"/>
                <w:szCs w:val="20"/>
              </w:rPr>
              <w:t>окончания реализации</w:t>
            </w:r>
          </w:p>
        </w:tc>
        <w:tc>
          <w:tcPr>
            <w:tcW w:w="2977" w:type="dxa"/>
            <w:vMerge/>
            <w:vAlign w:val="center"/>
          </w:tcPr>
          <w:p w14:paraId="4F4FF3D2" w14:textId="77777777" w:rsidR="00AE5A2B" w:rsidRPr="0091247F" w:rsidRDefault="00AE5A2B" w:rsidP="0091247F">
            <w:pPr>
              <w:jc w:val="center"/>
              <w:rPr>
                <w:sz w:val="20"/>
                <w:szCs w:val="20"/>
              </w:rPr>
            </w:pPr>
          </w:p>
        </w:tc>
        <w:tc>
          <w:tcPr>
            <w:tcW w:w="2865" w:type="dxa"/>
            <w:vMerge/>
            <w:vAlign w:val="center"/>
          </w:tcPr>
          <w:p w14:paraId="4949A2A5" w14:textId="77777777" w:rsidR="00AE5A2B" w:rsidRPr="0091247F" w:rsidRDefault="00AE5A2B" w:rsidP="0091247F">
            <w:pPr>
              <w:jc w:val="center"/>
              <w:rPr>
                <w:sz w:val="20"/>
                <w:szCs w:val="20"/>
              </w:rPr>
            </w:pPr>
          </w:p>
        </w:tc>
      </w:tr>
      <w:tr w:rsidR="00AE5A2B" w:rsidRPr="0091247F" w14:paraId="3A2F222B" w14:textId="77777777" w:rsidTr="009E0281">
        <w:tc>
          <w:tcPr>
            <w:tcW w:w="576" w:type="dxa"/>
            <w:vAlign w:val="center"/>
          </w:tcPr>
          <w:p w14:paraId="5038ACE6" w14:textId="77777777" w:rsidR="00AE5A2B" w:rsidRPr="0091247F" w:rsidRDefault="00AE5A2B" w:rsidP="0091247F">
            <w:pPr>
              <w:jc w:val="center"/>
              <w:rPr>
                <w:sz w:val="20"/>
                <w:szCs w:val="20"/>
              </w:rPr>
            </w:pPr>
            <w:r w:rsidRPr="0091247F">
              <w:rPr>
                <w:sz w:val="20"/>
                <w:szCs w:val="20"/>
              </w:rPr>
              <w:t>1</w:t>
            </w:r>
          </w:p>
        </w:tc>
        <w:tc>
          <w:tcPr>
            <w:tcW w:w="4635" w:type="dxa"/>
            <w:vAlign w:val="center"/>
          </w:tcPr>
          <w:p w14:paraId="294DCAFF" w14:textId="77777777" w:rsidR="00AE5A2B" w:rsidRPr="0091247F" w:rsidRDefault="00AE5A2B" w:rsidP="0091247F">
            <w:pPr>
              <w:jc w:val="center"/>
              <w:rPr>
                <w:sz w:val="20"/>
                <w:szCs w:val="20"/>
              </w:rPr>
            </w:pPr>
            <w:r w:rsidRPr="0091247F">
              <w:rPr>
                <w:sz w:val="20"/>
                <w:szCs w:val="20"/>
              </w:rPr>
              <w:t>2</w:t>
            </w:r>
          </w:p>
        </w:tc>
        <w:tc>
          <w:tcPr>
            <w:tcW w:w="2977" w:type="dxa"/>
            <w:vAlign w:val="center"/>
          </w:tcPr>
          <w:p w14:paraId="28717181" w14:textId="77777777" w:rsidR="00AE5A2B" w:rsidRPr="0091247F" w:rsidRDefault="00AE5A2B" w:rsidP="0091247F">
            <w:pPr>
              <w:jc w:val="center"/>
              <w:rPr>
                <w:sz w:val="20"/>
                <w:szCs w:val="20"/>
              </w:rPr>
            </w:pPr>
            <w:r w:rsidRPr="0091247F">
              <w:rPr>
                <w:sz w:val="20"/>
                <w:szCs w:val="20"/>
              </w:rPr>
              <w:t>3</w:t>
            </w:r>
          </w:p>
        </w:tc>
        <w:tc>
          <w:tcPr>
            <w:tcW w:w="638" w:type="dxa"/>
            <w:vAlign w:val="center"/>
          </w:tcPr>
          <w:p w14:paraId="231C25AD" w14:textId="77777777" w:rsidR="00AE5A2B" w:rsidRPr="0091247F" w:rsidRDefault="00AE5A2B" w:rsidP="0091247F">
            <w:pPr>
              <w:jc w:val="center"/>
              <w:rPr>
                <w:sz w:val="20"/>
                <w:szCs w:val="20"/>
              </w:rPr>
            </w:pPr>
            <w:r w:rsidRPr="0091247F">
              <w:rPr>
                <w:sz w:val="20"/>
                <w:szCs w:val="20"/>
              </w:rPr>
              <w:t>4</w:t>
            </w:r>
          </w:p>
        </w:tc>
        <w:tc>
          <w:tcPr>
            <w:tcW w:w="638" w:type="dxa"/>
            <w:vAlign w:val="center"/>
          </w:tcPr>
          <w:p w14:paraId="09DE2017" w14:textId="77777777" w:rsidR="00AE5A2B" w:rsidRPr="0091247F" w:rsidRDefault="00AE5A2B" w:rsidP="0091247F">
            <w:pPr>
              <w:jc w:val="center"/>
              <w:rPr>
                <w:sz w:val="20"/>
                <w:szCs w:val="20"/>
              </w:rPr>
            </w:pPr>
            <w:r w:rsidRPr="0091247F">
              <w:rPr>
                <w:sz w:val="20"/>
                <w:szCs w:val="20"/>
              </w:rPr>
              <w:t>5</w:t>
            </w:r>
          </w:p>
        </w:tc>
        <w:tc>
          <w:tcPr>
            <w:tcW w:w="2977" w:type="dxa"/>
            <w:vAlign w:val="center"/>
          </w:tcPr>
          <w:p w14:paraId="2981B559" w14:textId="77777777" w:rsidR="00AE5A2B" w:rsidRPr="0091247F" w:rsidRDefault="00AE5A2B" w:rsidP="0091247F">
            <w:pPr>
              <w:jc w:val="center"/>
              <w:rPr>
                <w:sz w:val="20"/>
                <w:szCs w:val="20"/>
              </w:rPr>
            </w:pPr>
            <w:r w:rsidRPr="0091247F">
              <w:rPr>
                <w:sz w:val="20"/>
                <w:szCs w:val="20"/>
              </w:rPr>
              <w:t>6</w:t>
            </w:r>
          </w:p>
        </w:tc>
        <w:tc>
          <w:tcPr>
            <w:tcW w:w="2865" w:type="dxa"/>
            <w:vAlign w:val="center"/>
          </w:tcPr>
          <w:p w14:paraId="7016EA80" w14:textId="77777777" w:rsidR="00AE5A2B" w:rsidRPr="0091247F" w:rsidRDefault="00AE5A2B" w:rsidP="0091247F">
            <w:pPr>
              <w:jc w:val="center"/>
              <w:rPr>
                <w:sz w:val="20"/>
                <w:szCs w:val="20"/>
              </w:rPr>
            </w:pPr>
            <w:r w:rsidRPr="0091247F">
              <w:rPr>
                <w:sz w:val="20"/>
                <w:szCs w:val="20"/>
              </w:rPr>
              <w:t>7</w:t>
            </w:r>
          </w:p>
        </w:tc>
      </w:tr>
      <w:tr w:rsidR="00AE5A2B" w:rsidRPr="0091247F" w14:paraId="24C94F49" w14:textId="77777777" w:rsidTr="0091247F">
        <w:tc>
          <w:tcPr>
            <w:tcW w:w="15306" w:type="dxa"/>
            <w:gridSpan w:val="7"/>
          </w:tcPr>
          <w:p w14:paraId="3D3E943A" w14:textId="77777777" w:rsidR="00AE5A2B" w:rsidRPr="0091247F" w:rsidRDefault="00AE5A2B" w:rsidP="00481FBE">
            <w:pPr>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91247F" w14:paraId="11AF3131" w14:textId="77777777" w:rsidTr="009E0281">
        <w:tc>
          <w:tcPr>
            <w:tcW w:w="576" w:type="dxa"/>
          </w:tcPr>
          <w:p w14:paraId="59F371AB" w14:textId="77777777" w:rsidR="00AE5A2B" w:rsidRPr="0091247F" w:rsidRDefault="00AE5A2B" w:rsidP="00481FBE">
            <w:pPr>
              <w:jc w:val="center"/>
            </w:pPr>
            <w:r w:rsidRPr="0091247F">
              <w:t>1.1.</w:t>
            </w:r>
          </w:p>
        </w:tc>
        <w:tc>
          <w:tcPr>
            <w:tcW w:w="4635" w:type="dxa"/>
          </w:tcPr>
          <w:p w14:paraId="6B5C9844" w14:textId="77777777" w:rsidR="00AE5A2B" w:rsidRPr="0091247F" w:rsidRDefault="00AE5A2B" w:rsidP="00481FBE">
            <w:pPr>
              <w:jc w:val="center"/>
            </w:pPr>
            <w:r w:rsidRPr="0091247F">
              <w:t>Ежемесячная выплата государственной пенсии за выслугу лет лицам, замещавшим муниципальные должности и должности муниципальной службы в поселении</w:t>
            </w:r>
          </w:p>
        </w:tc>
        <w:tc>
          <w:tcPr>
            <w:tcW w:w="2977" w:type="dxa"/>
          </w:tcPr>
          <w:p w14:paraId="5A4A5F2A"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7231AED6" w14:textId="77777777" w:rsidR="00AE5A2B" w:rsidRPr="0091247F" w:rsidRDefault="00AE5A2B" w:rsidP="009E0281">
            <w:pPr>
              <w:ind w:left="-108" w:right="-75"/>
              <w:jc w:val="center"/>
            </w:pPr>
            <w:r w:rsidRPr="0091247F">
              <w:t>2019</w:t>
            </w:r>
          </w:p>
        </w:tc>
        <w:tc>
          <w:tcPr>
            <w:tcW w:w="638" w:type="dxa"/>
          </w:tcPr>
          <w:p w14:paraId="770D4D1D" w14:textId="77777777" w:rsidR="00AE5A2B" w:rsidRPr="0091247F" w:rsidRDefault="00AE5A2B" w:rsidP="009E0281">
            <w:pPr>
              <w:ind w:left="-108" w:right="-75"/>
              <w:jc w:val="center"/>
            </w:pPr>
            <w:r w:rsidRPr="0091247F">
              <w:t>2030</w:t>
            </w:r>
          </w:p>
        </w:tc>
        <w:tc>
          <w:tcPr>
            <w:tcW w:w="2977" w:type="dxa"/>
          </w:tcPr>
          <w:p w14:paraId="545437A9" w14:textId="77777777" w:rsidR="00AE5A2B" w:rsidRPr="0091247F" w:rsidRDefault="00AE5A2B" w:rsidP="0091247F">
            <w:pPr>
              <w:jc w:val="center"/>
            </w:pPr>
            <w:r w:rsidRPr="0091247F">
              <w:t>Дополнительное материальное обеспечение отдельных категорий пенсионеров</w:t>
            </w:r>
          </w:p>
        </w:tc>
        <w:tc>
          <w:tcPr>
            <w:tcW w:w="2865" w:type="dxa"/>
          </w:tcPr>
          <w:p w14:paraId="3DE83E6A" w14:textId="77777777" w:rsidR="00AE5A2B" w:rsidRPr="0091247F" w:rsidRDefault="00AE5A2B" w:rsidP="0091247F">
            <w:pPr>
              <w:jc w:val="center"/>
            </w:pPr>
            <w:r w:rsidRPr="0091247F">
              <w:t>Нарушение законодательства.</w:t>
            </w:r>
          </w:p>
        </w:tc>
      </w:tr>
      <w:tr w:rsidR="00AE5A2B" w:rsidRPr="0091247F" w14:paraId="34D5A0CB" w14:textId="77777777" w:rsidTr="0091247F">
        <w:tc>
          <w:tcPr>
            <w:tcW w:w="15306" w:type="dxa"/>
            <w:gridSpan w:val="7"/>
          </w:tcPr>
          <w:p w14:paraId="08FEDFA0" w14:textId="77777777" w:rsidR="00AE5A2B" w:rsidRPr="0091247F" w:rsidRDefault="00AE5A2B" w:rsidP="0091247F">
            <w:pPr>
              <w:jc w:val="center"/>
            </w:pPr>
            <w:r w:rsidRPr="0091247F">
              <w:t>Подпрограмма 2 «Оказание адресной социальной помощи для отдельных категорий граждан»</w:t>
            </w:r>
          </w:p>
        </w:tc>
      </w:tr>
      <w:tr w:rsidR="00AE5A2B" w:rsidRPr="0091247F" w14:paraId="5F4BA437" w14:textId="77777777" w:rsidTr="009E0281">
        <w:tc>
          <w:tcPr>
            <w:tcW w:w="576" w:type="dxa"/>
          </w:tcPr>
          <w:p w14:paraId="028650E9" w14:textId="77777777" w:rsidR="00AE5A2B" w:rsidRPr="0091247F" w:rsidRDefault="00AE5A2B" w:rsidP="00481FBE">
            <w:pPr>
              <w:jc w:val="center"/>
            </w:pPr>
            <w:r w:rsidRPr="0091247F">
              <w:t>2.1.</w:t>
            </w:r>
          </w:p>
        </w:tc>
        <w:tc>
          <w:tcPr>
            <w:tcW w:w="4635" w:type="dxa"/>
          </w:tcPr>
          <w:p w14:paraId="75DAA0DB" w14:textId="77777777" w:rsidR="00AE5A2B" w:rsidRPr="0091247F" w:rsidRDefault="00AE5A2B" w:rsidP="00481FBE">
            <w:pPr>
              <w:jc w:val="center"/>
            </w:pPr>
            <w:r w:rsidRPr="0091247F">
              <w:t>Обеспечение своевременного и в полном объеме предоставления мер социальной поддержки отдельным категориям граждан</w:t>
            </w:r>
          </w:p>
        </w:tc>
        <w:tc>
          <w:tcPr>
            <w:tcW w:w="2977" w:type="dxa"/>
          </w:tcPr>
          <w:p w14:paraId="5F59E3D3"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16860692" w14:textId="77777777" w:rsidR="00AE5A2B" w:rsidRPr="0091247F" w:rsidRDefault="00AE5A2B" w:rsidP="009E0281">
            <w:pPr>
              <w:ind w:left="-108" w:right="-45"/>
              <w:jc w:val="center"/>
            </w:pPr>
            <w:r w:rsidRPr="0091247F">
              <w:t>2019</w:t>
            </w:r>
          </w:p>
        </w:tc>
        <w:tc>
          <w:tcPr>
            <w:tcW w:w="638" w:type="dxa"/>
          </w:tcPr>
          <w:p w14:paraId="2EB6DE9D" w14:textId="77777777" w:rsidR="00AE5A2B" w:rsidRPr="0091247F" w:rsidRDefault="00AE5A2B" w:rsidP="009E0281">
            <w:pPr>
              <w:ind w:left="-108" w:right="-45"/>
              <w:jc w:val="center"/>
            </w:pPr>
            <w:r w:rsidRPr="0091247F">
              <w:t>2030</w:t>
            </w:r>
          </w:p>
        </w:tc>
        <w:tc>
          <w:tcPr>
            <w:tcW w:w="2977" w:type="dxa"/>
            <w:vMerge w:val="restart"/>
          </w:tcPr>
          <w:p w14:paraId="38870321" w14:textId="77777777" w:rsidR="00AE5A2B" w:rsidRPr="0091247F" w:rsidRDefault="00AE5A2B" w:rsidP="0091247F">
            <w:pPr>
              <w:jc w:val="center"/>
            </w:pPr>
            <w:r w:rsidRPr="0091247F">
              <w:t>Материальная поддержка граждан, оказавшихся в трудной жизненной ситуации.</w:t>
            </w:r>
          </w:p>
        </w:tc>
        <w:tc>
          <w:tcPr>
            <w:tcW w:w="2865" w:type="dxa"/>
            <w:vMerge w:val="restart"/>
          </w:tcPr>
          <w:p w14:paraId="2E8FD784" w14:textId="77777777" w:rsidR="00AE5A2B" w:rsidRPr="0091247F" w:rsidRDefault="00AE5A2B" w:rsidP="0091247F">
            <w:pPr>
              <w:jc w:val="center"/>
            </w:pPr>
            <w:r w:rsidRPr="0091247F">
              <w:t>Нарушение законодательства, ущемление прав отдельных категорий граждан, оказавшихся в трудной жизненной ситуации</w:t>
            </w:r>
          </w:p>
        </w:tc>
      </w:tr>
      <w:tr w:rsidR="00AE5A2B" w:rsidRPr="0091247F" w14:paraId="7B310733" w14:textId="77777777" w:rsidTr="009E0281">
        <w:tc>
          <w:tcPr>
            <w:tcW w:w="576" w:type="dxa"/>
          </w:tcPr>
          <w:p w14:paraId="73E7B3D5" w14:textId="77777777" w:rsidR="00AE5A2B" w:rsidRPr="0091247F" w:rsidRDefault="00AE5A2B" w:rsidP="00481FBE">
            <w:pPr>
              <w:jc w:val="center"/>
            </w:pPr>
            <w:r w:rsidRPr="0091247F">
              <w:t>2.2.</w:t>
            </w:r>
          </w:p>
        </w:tc>
        <w:tc>
          <w:tcPr>
            <w:tcW w:w="4635" w:type="dxa"/>
          </w:tcPr>
          <w:p w14:paraId="1AEAFB20" w14:textId="77777777" w:rsidR="00AE5A2B" w:rsidRPr="0091247F" w:rsidRDefault="00AE5A2B" w:rsidP="00481FBE">
            <w:pPr>
              <w:jc w:val="center"/>
            </w:pPr>
            <w:r w:rsidRPr="0091247F">
              <w:t>Совершенствование системы и условий предоставления мер социальной поддержки отдельным категориям граждан</w:t>
            </w:r>
          </w:p>
        </w:tc>
        <w:tc>
          <w:tcPr>
            <w:tcW w:w="2977" w:type="dxa"/>
          </w:tcPr>
          <w:p w14:paraId="43B0C122"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6EEE0C44" w14:textId="77777777" w:rsidR="00AE5A2B" w:rsidRPr="0091247F" w:rsidRDefault="00AE5A2B" w:rsidP="009E0281">
            <w:pPr>
              <w:ind w:left="-108" w:right="-45"/>
              <w:jc w:val="center"/>
            </w:pPr>
            <w:r w:rsidRPr="0091247F">
              <w:t>2019</w:t>
            </w:r>
          </w:p>
        </w:tc>
        <w:tc>
          <w:tcPr>
            <w:tcW w:w="638" w:type="dxa"/>
          </w:tcPr>
          <w:p w14:paraId="3D598184" w14:textId="77777777" w:rsidR="00AE5A2B" w:rsidRPr="0091247F" w:rsidRDefault="00AE5A2B" w:rsidP="009E0281">
            <w:pPr>
              <w:ind w:left="-108" w:right="-45"/>
              <w:jc w:val="center"/>
            </w:pPr>
            <w:r w:rsidRPr="0091247F">
              <w:t>2030</w:t>
            </w:r>
          </w:p>
        </w:tc>
        <w:tc>
          <w:tcPr>
            <w:tcW w:w="2977" w:type="dxa"/>
            <w:vMerge/>
          </w:tcPr>
          <w:p w14:paraId="2DCA85B0" w14:textId="77777777" w:rsidR="00AE5A2B" w:rsidRPr="0091247F" w:rsidRDefault="00AE5A2B" w:rsidP="00481FBE">
            <w:pPr>
              <w:jc w:val="center"/>
            </w:pPr>
          </w:p>
        </w:tc>
        <w:tc>
          <w:tcPr>
            <w:tcW w:w="2865" w:type="dxa"/>
            <w:vMerge/>
          </w:tcPr>
          <w:p w14:paraId="4D777785" w14:textId="77777777" w:rsidR="00AE5A2B" w:rsidRPr="0091247F" w:rsidRDefault="00AE5A2B" w:rsidP="00481FBE">
            <w:pPr>
              <w:jc w:val="center"/>
            </w:pPr>
          </w:p>
        </w:tc>
      </w:tr>
    </w:tbl>
    <w:p w14:paraId="22EE2039" w14:textId="77777777" w:rsidR="00AE5A2B" w:rsidRDefault="00AE5A2B" w:rsidP="00AE5A2B">
      <w:pPr>
        <w:jc w:val="both"/>
      </w:pPr>
    </w:p>
    <w:p w14:paraId="2456E561" w14:textId="77777777" w:rsidR="001B6481" w:rsidRDefault="001B6481" w:rsidP="00AE5A2B">
      <w:pPr>
        <w:jc w:val="both"/>
      </w:pPr>
    </w:p>
    <w:p w14:paraId="34AA7655" w14:textId="77777777" w:rsidR="00B04F54" w:rsidRPr="00B04F54" w:rsidRDefault="00B04F54" w:rsidP="00B04F54">
      <w:pPr>
        <w:ind w:left="9639"/>
        <w:jc w:val="center"/>
        <w:rPr>
          <w:sz w:val="28"/>
          <w:szCs w:val="28"/>
        </w:rPr>
      </w:pPr>
      <w:bookmarkStart w:id="0" w:name="Par676"/>
      <w:bookmarkStart w:id="1" w:name="OLE_LINK1"/>
      <w:bookmarkEnd w:id="0"/>
      <w:r>
        <w:rPr>
          <w:sz w:val="28"/>
          <w:szCs w:val="28"/>
        </w:rPr>
        <w:lastRenderedPageBreak/>
        <w:t xml:space="preserve">Приложение № 3 </w:t>
      </w:r>
      <w:r w:rsidRPr="00B04F54">
        <w:rPr>
          <w:sz w:val="28"/>
          <w:szCs w:val="28"/>
        </w:rPr>
        <w:t>к муниципальной программе Горняцкого сельского поселения</w:t>
      </w:r>
    </w:p>
    <w:p w14:paraId="0A8A6849" w14:textId="77777777" w:rsidR="00B04F54" w:rsidRPr="00B04F54" w:rsidRDefault="00B04F54" w:rsidP="00B04F54">
      <w:pPr>
        <w:ind w:left="9639"/>
        <w:jc w:val="center"/>
        <w:rPr>
          <w:sz w:val="28"/>
          <w:szCs w:val="28"/>
        </w:rPr>
      </w:pPr>
      <w:r w:rsidRPr="00B04F54">
        <w:rPr>
          <w:sz w:val="28"/>
          <w:szCs w:val="28"/>
        </w:rPr>
        <w:t>«Социальная поддержка граждан»</w:t>
      </w:r>
    </w:p>
    <w:p w14:paraId="7ACF5DFB" w14:textId="77777777" w:rsidR="00AE5A2B" w:rsidRPr="007907D9" w:rsidRDefault="00AE5A2B" w:rsidP="00AE5A2B">
      <w:pPr>
        <w:widowControl w:val="0"/>
        <w:autoSpaceDE w:val="0"/>
        <w:autoSpaceDN w:val="0"/>
        <w:adjustRightInd w:val="0"/>
        <w:jc w:val="right"/>
        <w:outlineLvl w:val="2"/>
        <w:rPr>
          <w:sz w:val="22"/>
          <w:szCs w:val="22"/>
        </w:rPr>
      </w:pPr>
    </w:p>
    <w:p w14:paraId="00555F7F" w14:textId="77777777" w:rsidR="00AE5A2B" w:rsidRPr="001B6481" w:rsidRDefault="00AE5A2B" w:rsidP="00AE5A2B">
      <w:pPr>
        <w:widowControl w:val="0"/>
        <w:autoSpaceDE w:val="0"/>
        <w:autoSpaceDN w:val="0"/>
        <w:adjustRightInd w:val="0"/>
        <w:jc w:val="center"/>
        <w:outlineLvl w:val="2"/>
        <w:rPr>
          <w:sz w:val="28"/>
          <w:szCs w:val="28"/>
        </w:rPr>
      </w:pPr>
      <w:r w:rsidRPr="001B6481">
        <w:rPr>
          <w:sz w:val="28"/>
          <w:szCs w:val="28"/>
        </w:rPr>
        <w:t>РАСХОДЫ</w:t>
      </w:r>
    </w:p>
    <w:p w14:paraId="663D419C" w14:textId="77777777" w:rsidR="00AE5A2B" w:rsidRDefault="00AE5A2B" w:rsidP="00AE5A2B">
      <w:pPr>
        <w:widowControl w:val="0"/>
        <w:autoSpaceDE w:val="0"/>
        <w:autoSpaceDN w:val="0"/>
        <w:adjustRightInd w:val="0"/>
        <w:jc w:val="center"/>
        <w:outlineLvl w:val="2"/>
        <w:rPr>
          <w:sz w:val="28"/>
          <w:szCs w:val="28"/>
        </w:rPr>
      </w:pPr>
      <w:r w:rsidRPr="001B6481">
        <w:rPr>
          <w:sz w:val="28"/>
          <w:szCs w:val="28"/>
        </w:rPr>
        <w:t>бюджета Горняцкого сельского поселения на реализацию муниципальной программы</w:t>
      </w:r>
    </w:p>
    <w:p w14:paraId="570AD989" w14:textId="77777777" w:rsidR="001B6481" w:rsidRDefault="001B6481" w:rsidP="00AE5A2B">
      <w:pPr>
        <w:widowControl w:val="0"/>
        <w:autoSpaceDE w:val="0"/>
        <w:autoSpaceDN w:val="0"/>
        <w:adjustRightInd w:val="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567"/>
        <w:gridCol w:w="567"/>
        <w:gridCol w:w="425"/>
        <w:gridCol w:w="284"/>
        <w:gridCol w:w="850"/>
        <w:gridCol w:w="608"/>
        <w:gridCol w:w="609"/>
        <w:gridCol w:w="609"/>
        <w:gridCol w:w="609"/>
        <w:gridCol w:w="609"/>
        <w:gridCol w:w="609"/>
        <w:gridCol w:w="608"/>
        <w:gridCol w:w="609"/>
        <w:gridCol w:w="609"/>
        <w:gridCol w:w="609"/>
        <w:gridCol w:w="609"/>
        <w:gridCol w:w="609"/>
      </w:tblGrid>
      <w:tr w:rsidR="00A7253F" w:rsidRPr="00CB7730" w14:paraId="7CB2C715" w14:textId="77777777" w:rsidTr="00CB7730">
        <w:tc>
          <w:tcPr>
            <w:tcW w:w="2943" w:type="dxa"/>
            <w:vMerge w:val="restart"/>
            <w:shd w:val="clear" w:color="auto" w:fill="auto"/>
            <w:vAlign w:val="center"/>
          </w:tcPr>
          <w:p w14:paraId="56483928"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 xml:space="preserve">Номер и наименование </w:t>
            </w:r>
            <w:r w:rsidRPr="00CB7730">
              <w:rPr>
                <w:rFonts w:eastAsia="Calibri"/>
                <w:sz w:val="20"/>
                <w:szCs w:val="20"/>
              </w:rPr>
              <w:br/>
              <w:t>подпрограммы, основного мероприятия подпрограммы,</w:t>
            </w:r>
          </w:p>
          <w:p w14:paraId="2BC58BF3"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мероприятия подпрограммы</w:t>
            </w:r>
          </w:p>
        </w:tc>
        <w:tc>
          <w:tcPr>
            <w:tcW w:w="2410" w:type="dxa"/>
            <w:vMerge w:val="restart"/>
            <w:shd w:val="clear" w:color="auto" w:fill="auto"/>
            <w:tcMar>
              <w:left w:w="85" w:type="dxa"/>
              <w:right w:w="85" w:type="dxa"/>
            </w:tcMar>
            <w:vAlign w:val="center"/>
          </w:tcPr>
          <w:p w14:paraId="5496A9A4"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Ответственный</w:t>
            </w:r>
          </w:p>
          <w:p w14:paraId="32F6D38B"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исполнитель,</w:t>
            </w:r>
          </w:p>
          <w:p w14:paraId="421E429A"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соисполнители, участники</w:t>
            </w:r>
          </w:p>
        </w:tc>
        <w:tc>
          <w:tcPr>
            <w:tcW w:w="1843" w:type="dxa"/>
            <w:gridSpan w:val="4"/>
            <w:shd w:val="clear" w:color="auto" w:fill="auto"/>
            <w:vAlign w:val="center"/>
          </w:tcPr>
          <w:p w14:paraId="1DEDF63F" w14:textId="77777777" w:rsidR="00A7253F" w:rsidRPr="00CB7730" w:rsidRDefault="00A7253F" w:rsidP="00CB7730">
            <w:pPr>
              <w:widowControl w:val="0"/>
              <w:autoSpaceDE w:val="0"/>
              <w:autoSpaceDN w:val="0"/>
              <w:adjustRightInd w:val="0"/>
              <w:ind w:left="-108"/>
              <w:jc w:val="center"/>
              <w:outlineLvl w:val="2"/>
              <w:rPr>
                <w:rFonts w:eastAsia="Calibri"/>
                <w:sz w:val="20"/>
                <w:szCs w:val="20"/>
              </w:rPr>
            </w:pPr>
            <w:r w:rsidRPr="00CB7730">
              <w:rPr>
                <w:rFonts w:eastAsia="Calibri"/>
                <w:sz w:val="20"/>
                <w:szCs w:val="20"/>
              </w:rPr>
              <w:t xml:space="preserve">Код бюджетной   </w:t>
            </w:r>
            <w:r w:rsidRPr="00CB7730">
              <w:rPr>
                <w:rFonts w:eastAsia="Calibri"/>
                <w:sz w:val="20"/>
                <w:szCs w:val="20"/>
              </w:rPr>
              <w:br/>
              <w:t>классификации расходов</w:t>
            </w:r>
          </w:p>
        </w:tc>
        <w:tc>
          <w:tcPr>
            <w:tcW w:w="850" w:type="dxa"/>
            <w:vMerge w:val="restart"/>
            <w:shd w:val="clear" w:color="auto" w:fill="auto"/>
            <w:vAlign w:val="center"/>
          </w:tcPr>
          <w:p w14:paraId="4D0CA2BB"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Объем расходов всего</w:t>
            </w:r>
            <w:r w:rsidRPr="00CB7730">
              <w:rPr>
                <w:rFonts w:eastAsia="Calibri"/>
                <w:sz w:val="20"/>
                <w:szCs w:val="20"/>
              </w:rPr>
              <w:br/>
              <w:t>(тыс. рублей),</w:t>
            </w:r>
          </w:p>
          <w:p w14:paraId="78CBC396"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7306" w:type="dxa"/>
            <w:gridSpan w:val="12"/>
            <w:shd w:val="clear" w:color="auto" w:fill="auto"/>
          </w:tcPr>
          <w:p w14:paraId="3C1B41A9"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в том числе по годам реализации муниципальной программы</w:t>
            </w:r>
          </w:p>
        </w:tc>
      </w:tr>
      <w:tr w:rsidR="00A7253F" w:rsidRPr="00CB7730" w14:paraId="22675A78" w14:textId="77777777" w:rsidTr="00CB7730">
        <w:tc>
          <w:tcPr>
            <w:tcW w:w="2943" w:type="dxa"/>
            <w:vMerge/>
            <w:shd w:val="clear" w:color="auto" w:fill="auto"/>
            <w:vAlign w:val="center"/>
          </w:tcPr>
          <w:p w14:paraId="718C76E6" w14:textId="77777777" w:rsidR="00A7253F" w:rsidRPr="00CB7730" w:rsidRDefault="00A7253F" w:rsidP="00CB7730">
            <w:pPr>
              <w:widowControl w:val="0"/>
              <w:autoSpaceDE w:val="0"/>
              <w:autoSpaceDN w:val="0"/>
              <w:adjustRightInd w:val="0"/>
              <w:jc w:val="center"/>
              <w:outlineLvl w:val="2"/>
              <w:rPr>
                <w:rFonts w:eastAsia="Calibri"/>
                <w:sz w:val="20"/>
                <w:szCs w:val="20"/>
              </w:rPr>
            </w:pPr>
          </w:p>
        </w:tc>
        <w:tc>
          <w:tcPr>
            <w:tcW w:w="2410" w:type="dxa"/>
            <w:vMerge/>
            <w:shd w:val="clear" w:color="auto" w:fill="auto"/>
            <w:tcMar>
              <w:left w:w="85" w:type="dxa"/>
              <w:right w:w="85" w:type="dxa"/>
            </w:tcMar>
            <w:vAlign w:val="center"/>
          </w:tcPr>
          <w:p w14:paraId="34BA4294" w14:textId="77777777" w:rsidR="00A7253F" w:rsidRPr="00CB7730" w:rsidRDefault="00A7253F" w:rsidP="00CB7730">
            <w:pPr>
              <w:widowControl w:val="0"/>
              <w:autoSpaceDE w:val="0"/>
              <w:autoSpaceDN w:val="0"/>
              <w:adjustRightInd w:val="0"/>
              <w:jc w:val="center"/>
              <w:outlineLvl w:val="2"/>
              <w:rPr>
                <w:rFonts w:eastAsia="Calibri"/>
                <w:sz w:val="20"/>
                <w:szCs w:val="20"/>
              </w:rPr>
            </w:pPr>
          </w:p>
        </w:tc>
        <w:tc>
          <w:tcPr>
            <w:tcW w:w="567" w:type="dxa"/>
            <w:shd w:val="clear" w:color="auto" w:fill="auto"/>
            <w:vAlign w:val="center"/>
          </w:tcPr>
          <w:p w14:paraId="6898E654"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ГРБС</w:t>
            </w:r>
          </w:p>
        </w:tc>
        <w:tc>
          <w:tcPr>
            <w:tcW w:w="567" w:type="dxa"/>
            <w:shd w:val="clear" w:color="auto" w:fill="auto"/>
            <w:vAlign w:val="center"/>
          </w:tcPr>
          <w:p w14:paraId="4CC9180E"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roofErr w:type="spellStart"/>
            <w:r w:rsidRPr="00CB7730">
              <w:rPr>
                <w:rFonts w:eastAsia="Calibri"/>
                <w:sz w:val="20"/>
                <w:szCs w:val="20"/>
              </w:rPr>
              <w:t>РзПр</w:t>
            </w:r>
            <w:proofErr w:type="spellEnd"/>
          </w:p>
        </w:tc>
        <w:tc>
          <w:tcPr>
            <w:tcW w:w="425" w:type="dxa"/>
            <w:shd w:val="clear" w:color="auto" w:fill="auto"/>
            <w:vAlign w:val="center"/>
          </w:tcPr>
          <w:p w14:paraId="59ACAE5F"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ЦСР</w:t>
            </w:r>
          </w:p>
        </w:tc>
        <w:tc>
          <w:tcPr>
            <w:tcW w:w="284" w:type="dxa"/>
            <w:shd w:val="clear" w:color="auto" w:fill="auto"/>
            <w:vAlign w:val="center"/>
          </w:tcPr>
          <w:p w14:paraId="50AA51D2"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ВР</w:t>
            </w:r>
          </w:p>
        </w:tc>
        <w:tc>
          <w:tcPr>
            <w:tcW w:w="850" w:type="dxa"/>
            <w:vMerge/>
            <w:shd w:val="clear" w:color="auto" w:fill="auto"/>
          </w:tcPr>
          <w:p w14:paraId="3111C0ED"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608" w:type="dxa"/>
            <w:shd w:val="clear" w:color="auto" w:fill="auto"/>
            <w:vAlign w:val="center"/>
          </w:tcPr>
          <w:p w14:paraId="1123238F"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2019</w:t>
            </w:r>
          </w:p>
        </w:tc>
        <w:tc>
          <w:tcPr>
            <w:tcW w:w="609" w:type="dxa"/>
            <w:shd w:val="clear" w:color="auto" w:fill="auto"/>
            <w:vAlign w:val="center"/>
          </w:tcPr>
          <w:p w14:paraId="0C17E82A"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2020</w:t>
            </w:r>
          </w:p>
        </w:tc>
        <w:tc>
          <w:tcPr>
            <w:tcW w:w="609" w:type="dxa"/>
            <w:shd w:val="clear" w:color="auto" w:fill="auto"/>
            <w:vAlign w:val="center"/>
          </w:tcPr>
          <w:p w14:paraId="0C32441D"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2021</w:t>
            </w:r>
          </w:p>
        </w:tc>
        <w:tc>
          <w:tcPr>
            <w:tcW w:w="609" w:type="dxa"/>
            <w:shd w:val="clear" w:color="auto" w:fill="auto"/>
            <w:vAlign w:val="center"/>
          </w:tcPr>
          <w:p w14:paraId="7F6BD07E"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2022</w:t>
            </w:r>
          </w:p>
        </w:tc>
        <w:tc>
          <w:tcPr>
            <w:tcW w:w="609" w:type="dxa"/>
            <w:shd w:val="clear" w:color="auto" w:fill="auto"/>
            <w:vAlign w:val="center"/>
          </w:tcPr>
          <w:p w14:paraId="662A684F"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2023</w:t>
            </w:r>
          </w:p>
        </w:tc>
        <w:tc>
          <w:tcPr>
            <w:tcW w:w="609" w:type="dxa"/>
            <w:shd w:val="clear" w:color="auto" w:fill="auto"/>
            <w:vAlign w:val="center"/>
          </w:tcPr>
          <w:p w14:paraId="03F08654"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2024</w:t>
            </w:r>
          </w:p>
        </w:tc>
        <w:tc>
          <w:tcPr>
            <w:tcW w:w="608" w:type="dxa"/>
            <w:shd w:val="clear" w:color="auto" w:fill="auto"/>
            <w:vAlign w:val="center"/>
          </w:tcPr>
          <w:p w14:paraId="3D5E0002"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2025</w:t>
            </w:r>
          </w:p>
        </w:tc>
        <w:tc>
          <w:tcPr>
            <w:tcW w:w="609" w:type="dxa"/>
            <w:shd w:val="clear" w:color="auto" w:fill="auto"/>
            <w:vAlign w:val="center"/>
          </w:tcPr>
          <w:p w14:paraId="5A332F1B"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2026</w:t>
            </w:r>
          </w:p>
        </w:tc>
        <w:tc>
          <w:tcPr>
            <w:tcW w:w="609" w:type="dxa"/>
            <w:shd w:val="clear" w:color="auto" w:fill="auto"/>
            <w:vAlign w:val="center"/>
          </w:tcPr>
          <w:p w14:paraId="78A30B9A"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2027</w:t>
            </w:r>
          </w:p>
        </w:tc>
        <w:tc>
          <w:tcPr>
            <w:tcW w:w="609" w:type="dxa"/>
            <w:shd w:val="clear" w:color="auto" w:fill="auto"/>
            <w:vAlign w:val="center"/>
          </w:tcPr>
          <w:p w14:paraId="22010942"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2028</w:t>
            </w:r>
          </w:p>
        </w:tc>
        <w:tc>
          <w:tcPr>
            <w:tcW w:w="609" w:type="dxa"/>
            <w:shd w:val="clear" w:color="auto" w:fill="auto"/>
            <w:vAlign w:val="center"/>
          </w:tcPr>
          <w:p w14:paraId="1CCCFBA0"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2029</w:t>
            </w:r>
          </w:p>
        </w:tc>
        <w:tc>
          <w:tcPr>
            <w:tcW w:w="609" w:type="dxa"/>
            <w:shd w:val="clear" w:color="auto" w:fill="auto"/>
            <w:vAlign w:val="center"/>
          </w:tcPr>
          <w:p w14:paraId="7EDDEA02"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2030</w:t>
            </w:r>
          </w:p>
        </w:tc>
      </w:tr>
      <w:tr w:rsidR="00A7253F" w:rsidRPr="00CB7730" w14:paraId="25FC7312" w14:textId="77777777" w:rsidTr="00CB7730">
        <w:tc>
          <w:tcPr>
            <w:tcW w:w="2943" w:type="dxa"/>
            <w:shd w:val="clear" w:color="auto" w:fill="auto"/>
          </w:tcPr>
          <w:p w14:paraId="72067E4A"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1</w:t>
            </w:r>
          </w:p>
        </w:tc>
        <w:tc>
          <w:tcPr>
            <w:tcW w:w="2410" w:type="dxa"/>
            <w:shd w:val="clear" w:color="auto" w:fill="auto"/>
            <w:tcMar>
              <w:left w:w="85" w:type="dxa"/>
              <w:right w:w="85" w:type="dxa"/>
            </w:tcMar>
          </w:tcPr>
          <w:p w14:paraId="7E27CEC5"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2</w:t>
            </w:r>
          </w:p>
        </w:tc>
        <w:tc>
          <w:tcPr>
            <w:tcW w:w="567" w:type="dxa"/>
            <w:shd w:val="clear" w:color="auto" w:fill="auto"/>
          </w:tcPr>
          <w:p w14:paraId="58345F5D"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3</w:t>
            </w:r>
          </w:p>
        </w:tc>
        <w:tc>
          <w:tcPr>
            <w:tcW w:w="567" w:type="dxa"/>
            <w:shd w:val="clear" w:color="auto" w:fill="auto"/>
          </w:tcPr>
          <w:p w14:paraId="6C3B601A"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4</w:t>
            </w:r>
          </w:p>
        </w:tc>
        <w:tc>
          <w:tcPr>
            <w:tcW w:w="425" w:type="dxa"/>
            <w:shd w:val="clear" w:color="auto" w:fill="auto"/>
          </w:tcPr>
          <w:p w14:paraId="3CE2C62C"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5</w:t>
            </w:r>
          </w:p>
        </w:tc>
        <w:tc>
          <w:tcPr>
            <w:tcW w:w="284" w:type="dxa"/>
            <w:shd w:val="clear" w:color="auto" w:fill="auto"/>
          </w:tcPr>
          <w:p w14:paraId="62D96238"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6</w:t>
            </w:r>
          </w:p>
        </w:tc>
        <w:tc>
          <w:tcPr>
            <w:tcW w:w="850" w:type="dxa"/>
            <w:shd w:val="clear" w:color="auto" w:fill="auto"/>
          </w:tcPr>
          <w:p w14:paraId="4899EF30"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7</w:t>
            </w:r>
          </w:p>
        </w:tc>
        <w:tc>
          <w:tcPr>
            <w:tcW w:w="608" w:type="dxa"/>
            <w:shd w:val="clear" w:color="auto" w:fill="auto"/>
          </w:tcPr>
          <w:p w14:paraId="5479CD0B"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8</w:t>
            </w:r>
          </w:p>
        </w:tc>
        <w:tc>
          <w:tcPr>
            <w:tcW w:w="609" w:type="dxa"/>
            <w:shd w:val="clear" w:color="auto" w:fill="auto"/>
          </w:tcPr>
          <w:p w14:paraId="5FBBF935"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9</w:t>
            </w:r>
          </w:p>
        </w:tc>
        <w:tc>
          <w:tcPr>
            <w:tcW w:w="609" w:type="dxa"/>
            <w:shd w:val="clear" w:color="auto" w:fill="auto"/>
          </w:tcPr>
          <w:p w14:paraId="49545AC4"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10</w:t>
            </w:r>
          </w:p>
        </w:tc>
        <w:tc>
          <w:tcPr>
            <w:tcW w:w="609" w:type="dxa"/>
            <w:shd w:val="clear" w:color="auto" w:fill="auto"/>
          </w:tcPr>
          <w:p w14:paraId="442AFC5A"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11</w:t>
            </w:r>
          </w:p>
        </w:tc>
        <w:tc>
          <w:tcPr>
            <w:tcW w:w="609" w:type="dxa"/>
            <w:shd w:val="clear" w:color="auto" w:fill="auto"/>
          </w:tcPr>
          <w:p w14:paraId="401FD8CB"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12</w:t>
            </w:r>
          </w:p>
        </w:tc>
        <w:tc>
          <w:tcPr>
            <w:tcW w:w="609" w:type="dxa"/>
            <w:shd w:val="clear" w:color="auto" w:fill="auto"/>
          </w:tcPr>
          <w:p w14:paraId="20CCC442"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13</w:t>
            </w:r>
          </w:p>
        </w:tc>
        <w:tc>
          <w:tcPr>
            <w:tcW w:w="608" w:type="dxa"/>
            <w:shd w:val="clear" w:color="auto" w:fill="auto"/>
          </w:tcPr>
          <w:p w14:paraId="6A91C9A7"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14</w:t>
            </w:r>
          </w:p>
        </w:tc>
        <w:tc>
          <w:tcPr>
            <w:tcW w:w="609" w:type="dxa"/>
            <w:shd w:val="clear" w:color="auto" w:fill="auto"/>
          </w:tcPr>
          <w:p w14:paraId="75F1F5EA"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15</w:t>
            </w:r>
          </w:p>
        </w:tc>
        <w:tc>
          <w:tcPr>
            <w:tcW w:w="609" w:type="dxa"/>
            <w:shd w:val="clear" w:color="auto" w:fill="auto"/>
          </w:tcPr>
          <w:p w14:paraId="5E740193"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16</w:t>
            </w:r>
          </w:p>
        </w:tc>
        <w:tc>
          <w:tcPr>
            <w:tcW w:w="609" w:type="dxa"/>
            <w:shd w:val="clear" w:color="auto" w:fill="auto"/>
          </w:tcPr>
          <w:p w14:paraId="236D5014"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17</w:t>
            </w:r>
          </w:p>
        </w:tc>
        <w:tc>
          <w:tcPr>
            <w:tcW w:w="609" w:type="dxa"/>
            <w:shd w:val="clear" w:color="auto" w:fill="auto"/>
          </w:tcPr>
          <w:p w14:paraId="33A5C36B"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18</w:t>
            </w:r>
          </w:p>
        </w:tc>
        <w:tc>
          <w:tcPr>
            <w:tcW w:w="609" w:type="dxa"/>
            <w:shd w:val="clear" w:color="auto" w:fill="auto"/>
          </w:tcPr>
          <w:p w14:paraId="7946A387"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19</w:t>
            </w:r>
          </w:p>
        </w:tc>
      </w:tr>
      <w:tr w:rsidR="00446F25" w:rsidRPr="00A7253F" w14:paraId="1644E8DF" w14:textId="77777777" w:rsidTr="00CB7730">
        <w:tc>
          <w:tcPr>
            <w:tcW w:w="2943" w:type="dxa"/>
            <w:vMerge w:val="restart"/>
            <w:shd w:val="clear" w:color="auto" w:fill="auto"/>
          </w:tcPr>
          <w:p w14:paraId="60D74B49" w14:textId="77777777" w:rsidR="00A7253F" w:rsidRPr="00CB7730" w:rsidRDefault="00A7253F" w:rsidP="00CB7730">
            <w:pPr>
              <w:widowControl w:val="0"/>
              <w:autoSpaceDE w:val="0"/>
              <w:autoSpaceDN w:val="0"/>
              <w:adjustRightInd w:val="0"/>
              <w:ind w:left="46" w:hanging="46"/>
              <w:outlineLvl w:val="2"/>
              <w:rPr>
                <w:rFonts w:eastAsia="Calibri"/>
              </w:rPr>
            </w:pPr>
            <w:r w:rsidRPr="00CB7730">
              <w:rPr>
                <w:rFonts w:eastAsia="Calibri"/>
              </w:rPr>
              <w:t>«Социальная поддержка граждан»</w:t>
            </w:r>
          </w:p>
        </w:tc>
        <w:tc>
          <w:tcPr>
            <w:tcW w:w="2410" w:type="dxa"/>
            <w:shd w:val="clear" w:color="auto" w:fill="auto"/>
            <w:tcMar>
              <w:left w:w="85" w:type="dxa"/>
              <w:right w:w="85" w:type="dxa"/>
            </w:tcMar>
          </w:tcPr>
          <w:p w14:paraId="3E700FE1"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14:paraId="6C1DF4D7"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14:paraId="5446CE98"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B708C0A"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67B927E8"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453CEC09" w14:textId="77777777"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14:paraId="4D37FFAB"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78581A42"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66F45FB1"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4808041C"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769274D8"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6B997807" w14:textId="77777777"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14:paraId="799EA498"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561D4564"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3BFBF601"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C1954B0"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02D2B2FE"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68295F96"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39905644" w14:textId="77777777" w:rsidTr="00CB7730">
        <w:tc>
          <w:tcPr>
            <w:tcW w:w="2943" w:type="dxa"/>
            <w:vMerge/>
            <w:shd w:val="clear" w:color="auto" w:fill="auto"/>
          </w:tcPr>
          <w:p w14:paraId="6CA6624A" w14:textId="77777777"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14:paraId="4615A253"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Администрация Горняцкого</w:t>
            </w:r>
            <w:r w:rsidR="00446F25" w:rsidRPr="00CB7730">
              <w:rPr>
                <w:rFonts w:eastAsia="Calibri"/>
              </w:rPr>
              <w:t xml:space="preserve"> сельского поселения</w:t>
            </w:r>
          </w:p>
        </w:tc>
        <w:tc>
          <w:tcPr>
            <w:tcW w:w="567" w:type="dxa"/>
            <w:shd w:val="clear" w:color="auto" w:fill="auto"/>
          </w:tcPr>
          <w:p w14:paraId="4701244A"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11DA186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76E7FCD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3CDCA05F"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7701408A" w14:textId="77777777"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14:paraId="0615DAC8"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0F76ECD2"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6067F6AD"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0F6F2224"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357D8A02"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2C243AC8" w14:textId="77777777"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14:paraId="04EFCC26"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7E7777D6"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483D491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22B182E"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A4B8874"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3EBED223"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11C8E5EC" w14:textId="77777777" w:rsidTr="00CB7730">
        <w:tc>
          <w:tcPr>
            <w:tcW w:w="2943" w:type="dxa"/>
            <w:vMerge w:val="restart"/>
            <w:shd w:val="clear" w:color="auto" w:fill="auto"/>
          </w:tcPr>
          <w:p w14:paraId="714A4877"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 xml:space="preserve">Подпрограмма 1. «Выплата государственной пенсии за выслугу лет лицам, замещавшим муниципальные должности и должности муниципальной службы в </w:t>
            </w:r>
            <w:proofErr w:type="gramStart"/>
            <w:r w:rsidRPr="00CB7730">
              <w:rPr>
                <w:rFonts w:eastAsia="Calibri"/>
              </w:rPr>
              <w:t xml:space="preserve">поселении»   </w:t>
            </w:r>
            <w:proofErr w:type="gramEnd"/>
          </w:p>
        </w:tc>
        <w:tc>
          <w:tcPr>
            <w:tcW w:w="2410" w:type="dxa"/>
            <w:shd w:val="clear" w:color="auto" w:fill="auto"/>
            <w:tcMar>
              <w:left w:w="85" w:type="dxa"/>
              <w:right w:w="85" w:type="dxa"/>
            </w:tcMar>
          </w:tcPr>
          <w:p w14:paraId="49CAEE4C"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14:paraId="0924B733"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14:paraId="6094CDFB"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47AF07B3"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0C73EF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16C8250A" w14:textId="77777777"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14:paraId="17419BCB"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B028633"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3AE328FF"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37A889A4"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57B52B99"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5C56704F" w14:textId="77777777"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14:paraId="7B1F7DD5"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022B4D3E"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523EF68C"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54854D73"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8F91789"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2708A5AF"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114AB80C" w14:textId="77777777" w:rsidTr="00CB7730">
        <w:tc>
          <w:tcPr>
            <w:tcW w:w="2943" w:type="dxa"/>
            <w:vMerge/>
            <w:shd w:val="clear" w:color="auto" w:fill="auto"/>
          </w:tcPr>
          <w:p w14:paraId="63293CD0" w14:textId="77777777"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14:paraId="400EEC9A"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17979F2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2EC1280F"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432A8437"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511F17BB"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30DE5466" w14:textId="77777777"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14:paraId="5C58A35F"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F8056F1"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099436D1"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607AC8C"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3F732850"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3FDE5A68" w14:textId="77777777"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14:paraId="503F1D59"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2055C9CF"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162BC1F3"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27BC4026"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BF5C678"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ECBF38A"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14:paraId="3162AD07" w14:textId="77777777" w:rsidTr="00CB7730">
        <w:tc>
          <w:tcPr>
            <w:tcW w:w="2943" w:type="dxa"/>
            <w:shd w:val="clear" w:color="auto" w:fill="auto"/>
          </w:tcPr>
          <w:p w14:paraId="7A835FB3"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1.1. Ежемесячная выплата государственной пенсии за выслугу лет лицам, замещавшим муниципальные должности и должности муниципальной службы и</w:t>
            </w:r>
          </w:p>
        </w:tc>
        <w:tc>
          <w:tcPr>
            <w:tcW w:w="2410" w:type="dxa"/>
            <w:shd w:val="clear" w:color="auto" w:fill="auto"/>
            <w:tcMar>
              <w:left w:w="85" w:type="dxa"/>
              <w:right w:w="85" w:type="dxa"/>
            </w:tcMar>
          </w:tcPr>
          <w:p w14:paraId="1CFB50D6"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7058F07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1F0EE7F1"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19E4DE32"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7C2CEF3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62E2F783" w14:textId="77777777"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14:paraId="383E3C46"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69B218C"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4862C2B6"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0FD4AB91"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6CC69F48"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1AD9838C" w14:textId="77777777"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14:paraId="2598450A"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5D9D466E"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5A3D3D5"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29028578"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60C7266E"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531A41FF"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14:paraId="1065C7E9" w14:textId="77777777" w:rsidTr="00CB7730">
        <w:tc>
          <w:tcPr>
            <w:tcW w:w="2943" w:type="dxa"/>
            <w:shd w:val="clear" w:color="auto" w:fill="auto"/>
          </w:tcPr>
          <w:p w14:paraId="3194B3C5"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lastRenderedPageBreak/>
              <w:t>Подпрограмма 2. Оказание материальной помощи</w:t>
            </w:r>
          </w:p>
        </w:tc>
        <w:tc>
          <w:tcPr>
            <w:tcW w:w="2410" w:type="dxa"/>
            <w:shd w:val="clear" w:color="auto" w:fill="auto"/>
            <w:tcMar>
              <w:left w:w="85" w:type="dxa"/>
              <w:right w:w="85" w:type="dxa"/>
            </w:tcMar>
          </w:tcPr>
          <w:p w14:paraId="30C15852"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04660DC5"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5A2AF91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DA29583"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14E983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5F3300E0"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42B56B5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4E4AE6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40329D7"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868EC1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C35A656"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13B20BC"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1463B0E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F874BC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472659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3B0EF7C"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5E02B6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3EE19EE" w14:textId="77777777"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14:paraId="17265476" w14:textId="77777777" w:rsidTr="00CB7730">
        <w:tc>
          <w:tcPr>
            <w:tcW w:w="2943" w:type="dxa"/>
            <w:shd w:val="clear" w:color="auto" w:fill="auto"/>
          </w:tcPr>
          <w:p w14:paraId="2BB2E048"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2.1 Обеспечение своевременного и в полном объеме предоставления мер социальной поддержки отдельным категориям граждан</w:t>
            </w:r>
          </w:p>
        </w:tc>
        <w:tc>
          <w:tcPr>
            <w:tcW w:w="2410" w:type="dxa"/>
            <w:shd w:val="clear" w:color="auto" w:fill="auto"/>
            <w:tcMar>
              <w:left w:w="85" w:type="dxa"/>
              <w:right w:w="85" w:type="dxa"/>
            </w:tcMar>
          </w:tcPr>
          <w:p w14:paraId="0852EB33"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7015AA1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0A2C0948"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566CD49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825737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3FCC3DD4"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196CC96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D784B8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AF5D688"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433CF4A"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2A3FFFC"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8A01F92"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01E7E04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794057F"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4A39CB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3C04FE7"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3C643F0"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828FAB2" w14:textId="77777777"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14:paraId="189B7883" w14:textId="77777777" w:rsidTr="00CB7730">
        <w:tc>
          <w:tcPr>
            <w:tcW w:w="2943" w:type="dxa"/>
            <w:shd w:val="clear" w:color="auto" w:fill="auto"/>
          </w:tcPr>
          <w:p w14:paraId="3482E585"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2.2 Совершенствование системы и условий предоставления мер социальной поддержки отдельным категориям граждан</w:t>
            </w:r>
          </w:p>
        </w:tc>
        <w:tc>
          <w:tcPr>
            <w:tcW w:w="2410" w:type="dxa"/>
            <w:shd w:val="clear" w:color="auto" w:fill="auto"/>
            <w:tcMar>
              <w:left w:w="85" w:type="dxa"/>
              <w:right w:w="85" w:type="dxa"/>
            </w:tcMar>
          </w:tcPr>
          <w:p w14:paraId="1CABF111"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0B4BD32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76F1091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17F6837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671EF480"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996C524"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1815CC7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75201FF"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023446A"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40479D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AC3E79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897FFD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6A3FBF16"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A92AE3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832848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512A48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73FA4F1"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FA784B9" w14:textId="77777777" w:rsidR="00A7253F" w:rsidRPr="00CB7730" w:rsidRDefault="00A7253F" w:rsidP="00CB7730">
            <w:pPr>
              <w:ind w:left="-90" w:right="-83"/>
              <w:jc w:val="center"/>
              <w:rPr>
                <w:rFonts w:eastAsia="Calibri"/>
                <w:spacing w:val="-10"/>
              </w:rPr>
            </w:pPr>
            <w:r w:rsidRPr="00CB7730">
              <w:rPr>
                <w:rFonts w:eastAsia="Calibri"/>
                <w:spacing w:val="-10"/>
              </w:rPr>
              <w:t>0,0</w:t>
            </w:r>
          </w:p>
        </w:tc>
      </w:tr>
      <w:bookmarkEnd w:id="1"/>
    </w:tbl>
    <w:p w14:paraId="1F6B021F" w14:textId="77777777" w:rsidR="00AE5A2B" w:rsidRDefault="00AE5A2B" w:rsidP="00AE5A2B">
      <w:pPr>
        <w:shd w:val="clear" w:color="auto" w:fill="FFFFFF"/>
        <w:jc w:val="right"/>
        <w:rPr>
          <w:rFonts w:eastAsia="Calibri"/>
          <w:kern w:val="2"/>
          <w:lang w:eastAsia="en-US"/>
        </w:rPr>
      </w:pPr>
    </w:p>
    <w:p w14:paraId="673D3281" w14:textId="77777777" w:rsidR="00446F25" w:rsidRDefault="00446F25" w:rsidP="00B04F54">
      <w:pPr>
        <w:ind w:left="9639"/>
        <w:jc w:val="center"/>
        <w:rPr>
          <w:sz w:val="28"/>
          <w:szCs w:val="28"/>
        </w:rPr>
      </w:pPr>
    </w:p>
    <w:p w14:paraId="31C77780" w14:textId="77777777" w:rsidR="00446F25" w:rsidRDefault="00446F25" w:rsidP="00B04F54">
      <w:pPr>
        <w:ind w:left="9639"/>
        <w:jc w:val="center"/>
        <w:rPr>
          <w:sz w:val="28"/>
          <w:szCs w:val="28"/>
        </w:rPr>
      </w:pPr>
    </w:p>
    <w:p w14:paraId="4C402DE9" w14:textId="77777777" w:rsidR="00446F25" w:rsidRDefault="00446F25" w:rsidP="00B04F54">
      <w:pPr>
        <w:ind w:left="9639"/>
        <w:jc w:val="center"/>
        <w:rPr>
          <w:sz w:val="28"/>
          <w:szCs w:val="28"/>
        </w:rPr>
      </w:pPr>
    </w:p>
    <w:p w14:paraId="552E1743" w14:textId="77777777" w:rsidR="00446F25" w:rsidRDefault="00446F25" w:rsidP="00B04F54">
      <w:pPr>
        <w:ind w:left="9639"/>
        <w:jc w:val="center"/>
        <w:rPr>
          <w:sz w:val="28"/>
          <w:szCs w:val="28"/>
        </w:rPr>
      </w:pPr>
    </w:p>
    <w:p w14:paraId="643F5A73" w14:textId="77777777" w:rsidR="00446F25" w:rsidRDefault="00446F25" w:rsidP="00B04F54">
      <w:pPr>
        <w:ind w:left="9639"/>
        <w:jc w:val="center"/>
        <w:rPr>
          <w:sz w:val="28"/>
          <w:szCs w:val="28"/>
        </w:rPr>
      </w:pPr>
    </w:p>
    <w:p w14:paraId="6D7DEA4E" w14:textId="77777777" w:rsidR="00446F25" w:rsidRDefault="00446F25" w:rsidP="00B04F54">
      <w:pPr>
        <w:ind w:left="9639"/>
        <w:jc w:val="center"/>
        <w:rPr>
          <w:sz w:val="28"/>
          <w:szCs w:val="28"/>
        </w:rPr>
      </w:pPr>
    </w:p>
    <w:p w14:paraId="1292AE32" w14:textId="77777777" w:rsidR="00446F25" w:rsidRDefault="00446F25" w:rsidP="00B04F54">
      <w:pPr>
        <w:ind w:left="9639"/>
        <w:jc w:val="center"/>
        <w:rPr>
          <w:sz w:val="28"/>
          <w:szCs w:val="28"/>
        </w:rPr>
      </w:pPr>
    </w:p>
    <w:p w14:paraId="20317162" w14:textId="77777777" w:rsidR="00446F25" w:rsidRDefault="00446F25" w:rsidP="00B04F54">
      <w:pPr>
        <w:ind w:left="9639"/>
        <w:jc w:val="center"/>
        <w:rPr>
          <w:sz w:val="28"/>
          <w:szCs w:val="28"/>
        </w:rPr>
      </w:pPr>
    </w:p>
    <w:p w14:paraId="23D77F71" w14:textId="77777777" w:rsidR="00446F25" w:rsidRDefault="00446F25" w:rsidP="00B04F54">
      <w:pPr>
        <w:ind w:left="9639"/>
        <w:jc w:val="center"/>
        <w:rPr>
          <w:sz w:val="28"/>
          <w:szCs w:val="28"/>
        </w:rPr>
      </w:pPr>
    </w:p>
    <w:p w14:paraId="1D40C66E" w14:textId="77777777" w:rsidR="00446F25" w:rsidRDefault="00446F25" w:rsidP="00B04F54">
      <w:pPr>
        <w:ind w:left="9639"/>
        <w:jc w:val="center"/>
        <w:rPr>
          <w:sz w:val="28"/>
          <w:szCs w:val="28"/>
        </w:rPr>
      </w:pPr>
    </w:p>
    <w:p w14:paraId="59091C29" w14:textId="77777777" w:rsidR="00446F25" w:rsidRDefault="00446F25" w:rsidP="00B04F54">
      <w:pPr>
        <w:ind w:left="9639"/>
        <w:jc w:val="center"/>
        <w:rPr>
          <w:sz w:val="28"/>
          <w:szCs w:val="28"/>
        </w:rPr>
      </w:pPr>
    </w:p>
    <w:p w14:paraId="4D8A458F" w14:textId="77777777" w:rsidR="00446F25" w:rsidRDefault="00446F25" w:rsidP="00B04F54">
      <w:pPr>
        <w:ind w:left="9639"/>
        <w:jc w:val="center"/>
        <w:rPr>
          <w:sz w:val="28"/>
          <w:szCs w:val="28"/>
        </w:rPr>
      </w:pPr>
    </w:p>
    <w:p w14:paraId="4C9B51AB" w14:textId="77777777" w:rsidR="00446F25" w:rsidRDefault="00446F25" w:rsidP="00B04F54">
      <w:pPr>
        <w:ind w:left="9639"/>
        <w:jc w:val="center"/>
        <w:rPr>
          <w:sz w:val="28"/>
          <w:szCs w:val="28"/>
        </w:rPr>
      </w:pPr>
    </w:p>
    <w:p w14:paraId="7D98FB56" w14:textId="77777777" w:rsidR="00446F25" w:rsidRDefault="00446F25" w:rsidP="00B04F54">
      <w:pPr>
        <w:ind w:left="9639"/>
        <w:jc w:val="center"/>
        <w:rPr>
          <w:sz w:val="28"/>
          <w:szCs w:val="28"/>
        </w:rPr>
      </w:pPr>
    </w:p>
    <w:p w14:paraId="70EF19DC" w14:textId="77777777" w:rsidR="00446F25" w:rsidRDefault="00446F25" w:rsidP="00B04F54">
      <w:pPr>
        <w:ind w:left="9639"/>
        <w:jc w:val="center"/>
        <w:rPr>
          <w:sz w:val="28"/>
          <w:szCs w:val="28"/>
        </w:rPr>
      </w:pPr>
    </w:p>
    <w:p w14:paraId="1FC0046F" w14:textId="77777777" w:rsidR="00B04F54" w:rsidRPr="00B04F54" w:rsidRDefault="00B04F54" w:rsidP="00B04F54">
      <w:pPr>
        <w:ind w:left="9639"/>
        <w:jc w:val="center"/>
        <w:rPr>
          <w:sz w:val="28"/>
          <w:szCs w:val="28"/>
        </w:rPr>
      </w:pPr>
      <w:r>
        <w:rPr>
          <w:sz w:val="28"/>
          <w:szCs w:val="28"/>
        </w:rPr>
        <w:lastRenderedPageBreak/>
        <w:t xml:space="preserve">Приложение № 4 </w:t>
      </w:r>
      <w:r w:rsidRPr="00B04F54">
        <w:rPr>
          <w:sz w:val="28"/>
          <w:szCs w:val="28"/>
        </w:rPr>
        <w:t>к муниципальной программе Горняцкого сельского поселения</w:t>
      </w:r>
    </w:p>
    <w:p w14:paraId="2476E560" w14:textId="77777777" w:rsidR="00B04F54" w:rsidRDefault="00B04F54" w:rsidP="00B04F54">
      <w:pPr>
        <w:ind w:left="9639"/>
        <w:jc w:val="center"/>
        <w:rPr>
          <w:sz w:val="28"/>
          <w:szCs w:val="28"/>
        </w:rPr>
      </w:pPr>
      <w:r w:rsidRPr="00B04F54">
        <w:rPr>
          <w:sz w:val="28"/>
          <w:szCs w:val="28"/>
        </w:rPr>
        <w:t>«Социальная поддержка граждан»</w:t>
      </w:r>
    </w:p>
    <w:p w14:paraId="004A5F8F" w14:textId="77777777" w:rsidR="00446F25" w:rsidRPr="00B04F54" w:rsidRDefault="00446F25" w:rsidP="00B04F54">
      <w:pPr>
        <w:ind w:left="9639"/>
        <w:jc w:val="center"/>
        <w:rPr>
          <w:sz w:val="28"/>
          <w:szCs w:val="28"/>
        </w:rPr>
      </w:pPr>
    </w:p>
    <w:p w14:paraId="40408F98" w14:textId="77777777"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РАСХОДЫ</w:t>
      </w:r>
    </w:p>
    <w:p w14:paraId="07D19F3A" w14:textId="77777777"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на реализацию муниципальной программы Горняцкого сельского поселения «Социальная поддержка граждан»</w:t>
      </w:r>
    </w:p>
    <w:p w14:paraId="0FD6303E" w14:textId="77777777" w:rsidR="00AE5A2B" w:rsidRPr="00446F25" w:rsidRDefault="00AE5A2B" w:rsidP="00AE5A2B">
      <w:pPr>
        <w:rPr>
          <w:kern w:val="2"/>
          <w:sz w:val="28"/>
          <w:szCs w:val="28"/>
        </w:rPr>
      </w:pP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4073"/>
        <w:gridCol w:w="2107"/>
        <w:gridCol w:w="844"/>
        <w:gridCol w:w="668"/>
        <w:gridCol w:w="668"/>
        <w:gridCol w:w="669"/>
        <w:gridCol w:w="668"/>
        <w:gridCol w:w="668"/>
        <w:gridCol w:w="669"/>
        <w:gridCol w:w="668"/>
        <w:gridCol w:w="668"/>
        <w:gridCol w:w="669"/>
        <w:gridCol w:w="668"/>
        <w:gridCol w:w="668"/>
        <w:gridCol w:w="669"/>
      </w:tblGrid>
      <w:tr w:rsidR="00B92444" w:rsidRPr="00446F25" w14:paraId="71CFFAF8" w14:textId="77777777" w:rsidTr="00B92444">
        <w:trPr>
          <w:trHeight w:val="20"/>
          <w:tblHeader/>
        </w:trPr>
        <w:tc>
          <w:tcPr>
            <w:tcW w:w="4111" w:type="dxa"/>
            <w:vMerge w:val="restart"/>
            <w:vAlign w:val="center"/>
            <w:hideMark/>
          </w:tcPr>
          <w:p w14:paraId="27056888"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Наименование муниципальной программы, номер и наименование подпрограммы</w:t>
            </w:r>
          </w:p>
        </w:tc>
        <w:tc>
          <w:tcPr>
            <w:tcW w:w="2126" w:type="dxa"/>
            <w:vMerge w:val="restart"/>
            <w:vAlign w:val="center"/>
            <w:hideMark/>
          </w:tcPr>
          <w:p w14:paraId="1587F11E"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Источники</w:t>
            </w:r>
          </w:p>
          <w:p w14:paraId="1B39B8DC" w14:textId="77777777" w:rsidR="00AE5A2B" w:rsidRPr="00446F25" w:rsidRDefault="00AE5A2B" w:rsidP="00446F25">
            <w:pPr>
              <w:shd w:val="clear" w:color="auto" w:fill="FFFFFF"/>
              <w:ind w:right="-57"/>
              <w:jc w:val="center"/>
              <w:rPr>
                <w:kern w:val="2"/>
                <w:sz w:val="20"/>
                <w:szCs w:val="20"/>
                <w:lang w:eastAsia="en-US"/>
              </w:rPr>
            </w:pPr>
            <w:r w:rsidRPr="00446F25">
              <w:rPr>
                <w:kern w:val="2"/>
                <w:sz w:val="20"/>
                <w:szCs w:val="20"/>
                <w:lang w:eastAsia="en-US"/>
              </w:rPr>
              <w:t>финансирования</w:t>
            </w:r>
          </w:p>
        </w:tc>
        <w:tc>
          <w:tcPr>
            <w:tcW w:w="851" w:type="dxa"/>
            <w:vMerge w:val="restart"/>
            <w:vAlign w:val="center"/>
            <w:hideMark/>
          </w:tcPr>
          <w:p w14:paraId="107582CD"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Объем расходов, всего</w:t>
            </w:r>
          </w:p>
          <w:p w14:paraId="0727B2C4"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(тыс. рублей)</w:t>
            </w:r>
          </w:p>
        </w:tc>
        <w:tc>
          <w:tcPr>
            <w:tcW w:w="8080" w:type="dxa"/>
            <w:gridSpan w:val="12"/>
            <w:vAlign w:val="center"/>
          </w:tcPr>
          <w:p w14:paraId="1901B6D6"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в том числе по годам реализации муниципальной программы (тыс. рублей)</w:t>
            </w:r>
          </w:p>
        </w:tc>
      </w:tr>
      <w:tr w:rsidR="00446F25" w:rsidRPr="00446F25" w14:paraId="51E827A8" w14:textId="77777777" w:rsidTr="00B92444">
        <w:trPr>
          <w:trHeight w:val="20"/>
          <w:tblHeader/>
        </w:trPr>
        <w:tc>
          <w:tcPr>
            <w:tcW w:w="4111" w:type="dxa"/>
            <w:vMerge/>
            <w:vAlign w:val="center"/>
            <w:hideMark/>
          </w:tcPr>
          <w:p w14:paraId="52DBE405" w14:textId="77777777" w:rsidR="00AE5A2B" w:rsidRPr="00446F25" w:rsidRDefault="00AE5A2B" w:rsidP="00446F25">
            <w:pPr>
              <w:jc w:val="center"/>
              <w:rPr>
                <w:kern w:val="2"/>
                <w:sz w:val="20"/>
                <w:szCs w:val="20"/>
                <w:lang w:eastAsia="en-US"/>
              </w:rPr>
            </w:pPr>
          </w:p>
        </w:tc>
        <w:tc>
          <w:tcPr>
            <w:tcW w:w="2126" w:type="dxa"/>
            <w:vMerge/>
            <w:vAlign w:val="center"/>
            <w:hideMark/>
          </w:tcPr>
          <w:p w14:paraId="58C76B42" w14:textId="77777777" w:rsidR="00AE5A2B" w:rsidRPr="00446F25" w:rsidRDefault="00AE5A2B" w:rsidP="00446F25">
            <w:pPr>
              <w:jc w:val="center"/>
              <w:rPr>
                <w:kern w:val="2"/>
                <w:sz w:val="20"/>
                <w:szCs w:val="20"/>
                <w:lang w:eastAsia="en-US"/>
              </w:rPr>
            </w:pPr>
          </w:p>
        </w:tc>
        <w:tc>
          <w:tcPr>
            <w:tcW w:w="851" w:type="dxa"/>
            <w:vMerge/>
            <w:vAlign w:val="center"/>
            <w:hideMark/>
          </w:tcPr>
          <w:p w14:paraId="756A9BD7" w14:textId="77777777" w:rsidR="00AE5A2B" w:rsidRPr="00446F25" w:rsidRDefault="00AE5A2B" w:rsidP="00446F25">
            <w:pPr>
              <w:ind w:left="-56" w:right="-57"/>
              <w:jc w:val="center"/>
              <w:rPr>
                <w:kern w:val="2"/>
                <w:sz w:val="20"/>
                <w:szCs w:val="20"/>
                <w:lang w:eastAsia="en-US"/>
              </w:rPr>
            </w:pPr>
          </w:p>
        </w:tc>
        <w:tc>
          <w:tcPr>
            <w:tcW w:w="673" w:type="dxa"/>
            <w:vAlign w:val="center"/>
            <w:hideMark/>
          </w:tcPr>
          <w:p w14:paraId="15E97148"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2019</w:t>
            </w:r>
          </w:p>
        </w:tc>
        <w:tc>
          <w:tcPr>
            <w:tcW w:w="673" w:type="dxa"/>
            <w:vAlign w:val="center"/>
            <w:hideMark/>
          </w:tcPr>
          <w:p w14:paraId="37AB9978"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2020</w:t>
            </w:r>
          </w:p>
        </w:tc>
        <w:tc>
          <w:tcPr>
            <w:tcW w:w="674" w:type="dxa"/>
            <w:vAlign w:val="center"/>
            <w:hideMark/>
          </w:tcPr>
          <w:p w14:paraId="4D2B60EB"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2021</w:t>
            </w:r>
          </w:p>
        </w:tc>
        <w:tc>
          <w:tcPr>
            <w:tcW w:w="673" w:type="dxa"/>
            <w:vAlign w:val="center"/>
            <w:hideMark/>
          </w:tcPr>
          <w:p w14:paraId="1431E66C"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2022</w:t>
            </w:r>
          </w:p>
        </w:tc>
        <w:tc>
          <w:tcPr>
            <w:tcW w:w="673" w:type="dxa"/>
            <w:vAlign w:val="center"/>
            <w:hideMark/>
          </w:tcPr>
          <w:p w14:paraId="596188E9"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2023</w:t>
            </w:r>
          </w:p>
        </w:tc>
        <w:tc>
          <w:tcPr>
            <w:tcW w:w="674" w:type="dxa"/>
            <w:vAlign w:val="center"/>
            <w:hideMark/>
          </w:tcPr>
          <w:p w14:paraId="0DCE3E05"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2024</w:t>
            </w:r>
          </w:p>
        </w:tc>
        <w:tc>
          <w:tcPr>
            <w:tcW w:w="673" w:type="dxa"/>
            <w:vAlign w:val="center"/>
          </w:tcPr>
          <w:p w14:paraId="3C2E0475"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2025</w:t>
            </w:r>
          </w:p>
        </w:tc>
        <w:tc>
          <w:tcPr>
            <w:tcW w:w="673" w:type="dxa"/>
            <w:vAlign w:val="center"/>
          </w:tcPr>
          <w:p w14:paraId="4C6DD0A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2026</w:t>
            </w:r>
          </w:p>
        </w:tc>
        <w:tc>
          <w:tcPr>
            <w:tcW w:w="674" w:type="dxa"/>
            <w:vAlign w:val="center"/>
          </w:tcPr>
          <w:p w14:paraId="2BEA4979"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2027</w:t>
            </w:r>
          </w:p>
        </w:tc>
        <w:tc>
          <w:tcPr>
            <w:tcW w:w="673" w:type="dxa"/>
            <w:vAlign w:val="center"/>
          </w:tcPr>
          <w:p w14:paraId="56116047"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2028</w:t>
            </w:r>
          </w:p>
        </w:tc>
        <w:tc>
          <w:tcPr>
            <w:tcW w:w="673" w:type="dxa"/>
            <w:vAlign w:val="center"/>
          </w:tcPr>
          <w:p w14:paraId="73A75BE8"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2029</w:t>
            </w:r>
          </w:p>
        </w:tc>
        <w:tc>
          <w:tcPr>
            <w:tcW w:w="674" w:type="dxa"/>
            <w:vAlign w:val="center"/>
            <w:hideMark/>
          </w:tcPr>
          <w:p w14:paraId="767DC47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2030</w:t>
            </w:r>
          </w:p>
        </w:tc>
      </w:tr>
      <w:tr w:rsidR="00446F25" w:rsidRPr="00446F25" w14:paraId="2AF145E2" w14:textId="77777777" w:rsidTr="00B92444">
        <w:trPr>
          <w:trHeight w:val="20"/>
          <w:tblHeader/>
        </w:trPr>
        <w:tc>
          <w:tcPr>
            <w:tcW w:w="4111" w:type="dxa"/>
            <w:vAlign w:val="center"/>
            <w:hideMark/>
          </w:tcPr>
          <w:p w14:paraId="52464B0C"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1</w:t>
            </w:r>
          </w:p>
        </w:tc>
        <w:tc>
          <w:tcPr>
            <w:tcW w:w="2126" w:type="dxa"/>
            <w:vAlign w:val="center"/>
            <w:hideMark/>
          </w:tcPr>
          <w:p w14:paraId="6DB9DE3A"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2</w:t>
            </w:r>
          </w:p>
        </w:tc>
        <w:tc>
          <w:tcPr>
            <w:tcW w:w="851" w:type="dxa"/>
            <w:vAlign w:val="center"/>
            <w:hideMark/>
          </w:tcPr>
          <w:p w14:paraId="0E8F533B"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3</w:t>
            </w:r>
          </w:p>
        </w:tc>
        <w:tc>
          <w:tcPr>
            <w:tcW w:w="673" w:type="dxa"/>
            <w:vAlign w:val="center"/>
            <w:hideMark/>
          </w:tcPr>
          <w:p w14:paraId="2B78B129"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4</w:t>
            </w:r>
          </w:p>
        </w:tc>
        <w:tc>
          <w:tcPr>
            <w:tcW w:w="673" w:type="dxa"/>
            <w:vAlign w:val="center"/>
            <w:hideMark/>
          </w:tcPr>
          <w:p w14:paraId="50314A9C"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5</w:t>
            </w:r>
          </w:p>
        </w:tc>
        <w:tc>
          <w:tcPr>
            <w:tcW w:w="674" w:type="dxa"/>
            <w:vAlign w:val="center"/>
            <w:hideMark/>
          </w:tcPr>
          <w:p w14:paraId="0E081EE9"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6</w:t>
            </w:r>
          </w:p>
        </w:tc>
        <w:tc>
          <w:tcPr>
            <w:tcW w:w="673" w:type="dxa"/>
            <w:vAlign w:val="center"/>
            <w:hideMark/>
          </w:tcPr>
          <w:p w14:paraId="68969B1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7</w:t>
            </w:r>
          </w:p>
        </w:tc>
        <w:tc>
          <w:tcPr>
            <w:tcW w:w="673" w:type="dxa"/>
            <w:vAlign w:val="center"/>
            <w:hideMark/>
          </w:tcPr>
          <w:p w14:paraId="74C9E33A"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8</w:t>
            </w:r>
          </w:p>
        </w:tc>
        <w:tc>
          <w:tcPr>
            <w:tcW w:w="674" w:type="dxa"/>
            <w:vAlign w:val="center"/>
            <w:hideMark/>
          </w:tcPr>
          <w:p w14:paraId="001F28A7"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9</w:t>
            </w:r>
          </w:p>
        </w:tc>
        <w:tc>
          <w:tcPr>
            <w:tcW w:w="673" w:type="dxa"/>
            <w:vAlign w:val="center"/>
          </w:tcPr>
          <w:p w14:paraId="46673674"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10</w:t>
            </w:r>
          </w:p>
        </w:tc>
        <w:tc>
          <w:tcPr>
            <w:tcW w:w="673" w:type="dxa"/>
            <w:vAlign w:val="center"/>
            <w:hideMark/>
          </w:tcPr>
          <w:p w14:paraId="00A0EB4B"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11</w:t>
            </w:r>
          </w:p>
        </w:tc>
        <w:tc>
          <w:tcPr>
            <w:tcW w:w="674" w:type="dxa"/>
            <w:vAlign w:val="center"/>
          </w:tcPr>
          <w:p w14:paraId="386F545E"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12</w:t>
            </w:r>
          </w:p>
        </w:tc>
        <w:tc>
          <w:tcPr>
            <w:tcW w:w="673" w:type="dxa"/>
            <w:vAlign w:val="center"/>
          </w:tcPr>
          <w:p w14:paraId="220475DD"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13</w:t>
            </w:r>
          </w:p>
        </w:tc>
        <w:tc>
          <w:tcPr>
            <w:tcW w:w="673" w:type="dxa"/>
            <w:vAlign w:val="center"/>
          </w:tcPr>
          <w:p w14:paraId="202A6AD1"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14</w:t>
            </w:r>
          </w:p>
        </w:tc>
        <w:tc>
          <w:tcPr>
            <w:tcW w:w="674" w:type="dxa"/>
            <w:vAlign w:val="center"/>
          </w:tcPr>
          <w:p w14:paraId="16508B00"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15</w:t>
            </w:r>
          </w:p>
        </w:tc>
      </w:tr>
      <w:tr w:rsidR="00446F25" w:rsidRPr="00446F25" w14:paraId="736AA72D" w14:textId="77777777" w:rsidTr="00B92444">
        <w:trPr>
          <w:trHeight w:val="20"/>
        </w:trPr>
        <w:tc>
          <w:tcPr>
            <w:tcW w:w="4111" w:type="dxa"/>
            <w:vMerge w:val="restart"/>
            <w:hideMark/>
          </w:tcPr>
          <w:p w14:paraId="0512C280" w14:textId="77777777" w:rsidR="008C707A" w:rsidRPr="00446F25" w:rsidRDefault="008C707A" w:rsidP="00481FBE">
            <w:pPr>
              <w:shd w:val="clear" w:color="auto" w:fill="FFFFFF"/>
              <w:rPr>
                <w:kern w:val="2"/>
                <w:lang w:eastAsia="en-US"/>
              </w:rPr>
            </w:pPr>
            <w:r w:rsidRPr="00446F25">
              <w:rPr>
                <w:kern w:val="2"/>
                <w:lang w:eastAsia="en-US"/>
              </w:rPr>
              <w:t>Муниципальная программа Первомайского сельского поселения</w:t>
            </w:r>
            <w:r w:rsidR="00446F25">
              <w:rPr>
                <w:kern w:val="2"/>
                <w:lang w:eastAsia="en-US"/>
              </w:rPr>
              <w:t xml:space="preserve"> </w:t>
            </w:r>
            <w:r w:rsidRPr="00446F25">
              <w:rPr>
                <w:kern w:val="2"/>
                <w:lang w:eastAsia="en-US"/>
              </w:rPr>
              <w:t xml:space="preserve">«Социальная поддержка граждан» </w:t>
            </w:r>
          </w:p>
        </w:tc>
        <w:tc>
          <w:tcPr>
            <w:tcW w:w="2126" w:type="dxa"/>
            <w:hideMark/>
          </w:tcPr>
          <w:p w14:paraId="3BBC6258" w14:textId="77777777"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14:paraId="4515AC80" w14:textId="77777777" w:rsidR="008C707A" w:rsidRPr="00446F25" w:rsidRDefault="00D86611" w:rsidP="00446F25">
            <w:pPr>
              <w:ind w:left="-56" w:right="-57"/>
              <w:jc w:val="center"/>
            </w:pPr>
            <w:r>
              <w:t>2906</w:t>
            </w:r>
            <w:r w:rsidR="00093D92">
              <w:t>,</w:t>
            </w:r>
            <w:r>
              <w:t>9</w:t>
            </w:r>
          </w:p>
        </w:tc>
        <w:tc>
          <w:tcPr>
            <w:tcW w:w="673" w:type="dxa"/>
          </w:tcPr>
          <w:p w14:paraId="6B877EDE" w14:textId="77777777" w:rsidR="008C707A" w:rsidRPr="00446F25" w:rsidRDefault="008C707A" w:rsidP="00B92444">
            <w:pPr>
              <w:jc w:val="center"/>
            </w:pPr>
            <w:r w:rsidRPr="00446F25">
              <w:rPr>
                <w:spacing w:val="-20"/>
              </w:rPr>
              <w:t>194,1</w:t>
            </w:r>
          </w:p>
        </w:tc>
        <w:tc>
          <w:tcPr>
            <w:tcW w:w="673" w:type="dxa"/>
          </w:tcPr>
          <w:p w14:paraId="481AF8B8"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14:paraId="4DC47E3D" w14:textId="77777777" w:rsidR="008C707A" w:rsidRPr="00446F25" w:rsidRDefault="00866395" w:rsidP="00B92444">
            <w:pPr>
              <w:jc w:val="center"/>
            </w:pPr>
            <w:r>
              <w:t>218</w:t>
            </w:r>
            <w:r w:rsidR="00B74ADE">
              <w:t>,</w:t>
            </w:r>
            <w:r>
              <w:t>8</w:t>
            </w:r>
          </w:p>
        </w:tc>
        <w:tc>
          <w:tcPr>
            <w:tcW w:w="673" w:type="dxa"/>
          </w:tcPr>
          <w:p w14:paraId="062BCA5F" w14:textId="77777777" w:rsidR="008C707A" w:rsidRPr="00446F25" w:rsidRDefault="00CA5620" w:rsidP="00B92444">
            <w:pPr>
              <w:jc w:val="center"/>
            </w:pPr>
            <w:r>
              <w:t>254</w:t>
            </w:r>
            <w:r w:rsidR="002C0915">
              <w:t>,</w:t>
            </w:r>
            <w:r>
              <w:t>1</w:t>
            </w:r>
          </w:p>
        </w:tc>
        <w:tc>
          <w:tcPr>
            <w:tcW w:w="673" w:type="dxa"/>
          </w:tcPr>
          <w:p w14:paraId="58FF5AAE" w14:textId="77777777" w:rsidR="008C707A" w:rsidRPr="00446F25" w:rsidRDefault="00D86611" w:rsidP="00B92444">
            <w:pPr>
              <w:jc w:val="center"/>
            </w:pPr>
            <w:r>
              <w:t>273,5</w:t>
            </w:r>
          </w:p>
        </w:tc>
        <w:tc>
          <w:tcPr>
            <w:tcW w:w="674" w:type="dxa"/>
          </w:tcPr>
          <w:p w14:paraId="57469994" w14:textId="77777777" w:rsidR="008C707A" w:rsidRPr="00446F25" w:rsidRDefault="00D86611" w:rsidP="00B92444">
            <w:pPr>
              <w:jc w:val="center"/>
            </w:pPr>
            <w:r>
              <w:t>289,8</w:t>
            </w:r>
          </w:p>
        </w:tc>
        <w:tc>
          <w:tcPr>
            <w:tcW w:w="673" w:type="dxa"/>
          </w:tcPr>
          <w:p w14:paraId="4A7EB0D6" w14:textId="77777777" w:rsidR="008C707A" w:rsidRPr="00446F25" w:rsidRDefault="00D86611" w:rsidP="00B92444">
            <w:pPr>
              <w:jc w:val="center"/>
            </w:pPr>
            <w:r>
              <w:t>303,6</w:t>
            </w:r>
          </w:p>
        </w:tc>
        <w:tc>
          <w:tcPr>
            <w:tcW w:w="673" w:type="dxa"/>
          </w:tcPr>
          <w:p w14:paraId="7952D50F" w14:textId="77777777" w:rsidR="008C707A" w:rsidRPr="00446F25" w:rsidRDefault="00D86611" w:rsidP="00B92444">
            <w:pPr>
              <w:jc w:val="center"/>
            </w:pPr>
            <w:r>
              <w:t>317,4</w:t>
            </w:r>
          </w:p>
        </w:tc>
        <w:tc>
          <w:tcPr>
            <w:tcW w:w="674" w:type="dxa"/>
          </w:tcPr>
          <w:p w14:paraId="79C4A00D" w14:textId="77777777" w:rsidR="008C707A" w:rsidRPr="00446F25" w:rsidRDefault="008C707A" w:rsidP="00B92444">
            <w:pPr>
              <w:jc w:val="center"/>
            </w:pPr>
            <w:r w:rsidRPr="00446F25">
              <w:t>212,4</w:t>
            </w:r>
          </w:p>
        </w:tc>
        <w:tc>
          <w:tcPr>
            <w:tcW w:w="673" w:type="dxa"/>
          </w:tcPr>
          <w:p w14:paraId="073CF974" w14:textId="77777777" w:rsidR="008C707A" w:rsidRPr="00446F25" w:rsidRDefault="008C707A" w:rsidP="00B92444">
            <w:pPr>
              <w:jc w:val="center"/>
            </w:pPr>
            <w:r w:rsidRPr="00446F25">
              <w:t>212,4</w:t>
            </w:r>
          </w:p>
        </w:tc>
        <w:tc>
          <w:tcPr>
            <w:tcW w:w="673" w:type="dxa"/>
          </w:tcPr>
          <w:p w14:paraId="493A8BD1" w14:textId="77777777" w:rsidR="008C707A" w:rsidRPr="00446F25" w:rsidRDefault="008C707A" w:rsidP="00B92444">
            <w:pPr>
              <w:jc w:val="center"/>
            </w:pPr>
            <w:r w:rsidRPr="00446F25">
              <w:t>212,4</w:t>
            </w:r>
          </w:p>
        </w:tc>
        <w:tc>
          <w:tcPr>
            <w:tcW w:w="674" w:type="dxa"/>
          </w:tcPr>
          <w:p w14:paraId="66129F00" w14:textId="77777777" w:rsidR="008C707A" w:rsidRPr="00446F25" w:rsidRDefault="008C707A" w:rsidP="00B92444">
            <w:pPr>
              <w:jc w:val="center"/>
            </w:pPr>
            <w:r w:rsidRPr="00446F25">
              <w:t>212,4</w:t>
            </w:r>
          </w:p>
        </w:tc>
      </w:tr>
      <w:tr w:rsidR="00446F25" w:rsidRPr="00446F25" w14:paraId="11CECEFD" w14:textId="77777777" w:rsidTr="00B92444">
        <w:trPr>
          <w:trHeight w:val="20"/>
        </w:trPr>
        <w:tc>
          <w:tcPr>
            <w:tcW w:w="4111" w:type="dxa"/>
            <w:vMerge/>
            <w:hideMark/>
          </w:tcPr>
          <w:p w14:paraId="5D9C63EE" w14:textId="77777777" w:rsidR="008C707A" w:rsidRPr="00446F25" w:rsidRDefault="008C707A" w:rsidP="00481FBE">
            <w:pPr>
              <w:rPr>
                <w:kern w:val="2"/>
                <w:lang w:eastAsia="en-US"/>
              </w:rPr>
            </w:pPr>
          </w:p>
        </w:tc>
        <w:tc>
          <w:tcPr>
            <w:tcW w:w="2126" w:type="dxa"/>
            <w:hideMark/>
          </w:tcPr>
          <w:p w14:paraId="53B28198" w14:textId="77777777"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14:paraId="02227FC9" w14:textId="77777777" w:rsidR="008C707A" w:rsidRPr="00446F25" w:rsidRDefault="00D86611" w:rsidP="00446F25">
            <w:pPr>
              <w:ind w:left="-56" w:right="-57"/>
              <w:jc w:val="center"/>
            </w:pPr>
            <w:r>
              <w:t>2906,9</w:t>
            </w:r>
          </w:p>
        </w:tc>
        <w:tc>
          <w:tcPr>
            <w:tcW w:w="673" w:type="dxa"/>
          </w:tcPr>
          <w:p w14:paraId="008CF427" w14:textId="77777777" w:rsidR="008C707A" w:rsidRPr="00446F25" w:rsidRDefault="008C707A" w:rsidP="00B92444">
            <w:pPr>
              <w:jc w:val="center"/>
            </w:pPr>
            <w:r w:rsidRPr="00446F25">
              <w:rPr>
                <w:spacing w:val="-20"/>
              </w:rPr>
              <w:t>194,1</w:t>
            </w:r>
          </w:p>
        </w:tc>
        <w:tc>
          <w:tcPr>
            <w:tcW w:w="673" w:type="dxa"/>
          </w:tcPr>
          <w:p w14:paraId="3A7F1D24"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14:paraId="398DB58E" w14:textId="77777777" w:rsidR="008C707A" w:rsidRPr="00446F25" w:rsidRDefault="00866395" w:rsidP="00B92444">
            <w:pPr>
              <w:jc w:val="center"/>
            </w:pPr>
            <w:r>
              <w:t>218</w:t>
            </w:r>
            <w:r w:rsidR="00B74ADE">
              <w:t>,</w:t>
            </w:r>
            <w:r>
              <w:t>8</w:t>
            </w:r>
          </w:p>
        </w:tc>
        <w:tc>
          <w:tcPr>
            <w:tcW w:w="673" w:type="dxa"/>
          </w:tcPr>
          <w:p w14:paraId="0C7ADA43" w14:textId="77777777" w:rsidR="008C707A" w:rsidRPr="00446F25" w:rsidRDefault="00CA5620" w:rsidP="00B92444">
            <w:pPr>
              <w:jc w:val="center"/>
            </w:pPr>
            <w:r>
              <w:t>254</w:t>
            </w:r>
            <w:r w:rsidR="002C0915">
              <w:t>,</w:t>
            </w:r>
            <w:r>
              <w:t>1</w:t>
            </w:r>
          </w:p>
        </w:tc>
        <w:tc>
          <w:tcPr>
            <w:tcW w:w="673" w:type="dxa"/>
          </w:tcPr>
          <w:p w14:paraId="6013EF5D" w14:textId="77777777" w:rsidR="008C707A" w:rsidRPr="00446F25" w:rsidRDefault="00D86611" w:rsidP="00B92444">
            <w:pPr>
              <w:jc w:val="center"/>
            </w:pPr>
            <w:r>
              <w:t>273,5</w:t>
            </w:r>
          </w:p>
        </w:tc>
        <w:tc>
          <w:tcPr>
            <w:tcW w:w="674" w:type="dxa"/>
          </w:tcPr>
          <w:p w14:paraId="77D2B75F" w14:textId="77777777" w:rsidR="008C707A" w:rsidRPr="00446F25" w:rsidRDefault="00D86611" w:rsidP="00B92444">
            <w:pPr>
              <w:jc w:val="center"/>
            </w:pPr>
            <w:r>
              <w:t>289,8</w:t>
            </w:r>
          </w:p>
        </w:tc>
        <w:tc>
          <w:tcPr>
            <w:tcW w:w="673" w:type="dxa"/>
          </w:tcPr>
          <w:p w14:paraId="69D1A9A0" w14:textId="77777777" w:rsidR="008C707A" w:rsidRPr="00446F25" w:rsidRDefault="00D86611" w:rsidP="00B92444">
            <w:pPr>
              <w:jc w:val="center"/>
            </w:pPr>
            <w:r>
              <w:t>303,6</w:t>
            </w:r>
          </w:p>
        </w:tc>
        <w:tc>
          <w:tcPr>
            <w:tcW w:w="673" w:type="dxa"/>
          </w:tcPr>
          <w:p w14:paraId="2B65518B" w14:textId="77777777" w:rsidR="008C707A" w:rsidRPr="00446F25" w:rsidRDefault="00D86611" w:rsidP="00B92444">
            <w:pPr>
              <w:jc w:val="center"/>
            </w:pPr>
            <w:r>
              <w:t>317,4</w:t>
            </w:r>
          </w:p>
        </w:tc>
        <w:tc>
          <w:tcPr>
            <w:tcW w:w="674" w:type="dxa"/>
          </w:tcPr>
          <w:p w14:paraId="68F602FB" w14:textId="77777777" w:rsidR="008C707A" w:rsidRPr="00446F25" w:rsidRDefault="008C707A" w:rsidP="00B92444">
            <w:pPr>
              <w:jc w:val="center"/>
            </w:pPr>
            <w:r w:rsidRPr="00446F25">
              <w:t>212,4</w:t>
            </w:r>
          </w:p>
        </w:tc>
        <w:tc>
          <w:tcPr>
            <w:tcW w:w="673" w:type="dxa"/>
          </w:tcPr>
          <w:p w14:paraId="40DD4DF2" w14:textId="77777777" w:rsidR="008C707A" w:rsidRPr="00446F25" w:rsidRDefault="008C707A" w:rsidP="00B92444">
            <w:pPr>
              <w:jc w:val="center"/>
            </w:pPr>
            <w:r w:rsidRPr="00446F25">
              <w:t>212,4</w:t>
            </w:r>
          </w:p>
        </w:tc>
        <w:tc>
          <w:tcPr>
            <w:tcW w:w="673" w:type="dxa"/>
          </w:tcPr>
          <w:p w14:paraId="050412F0" w14:textId="77777777" w:rsidR="008C707A" w:rsidRPr="00446F25" w:rsidRDefault="008C707A" w:rsidP="00B92444">
            <w:pPr>
              <w:jc w:val="center"/>
            </w:pPr>
            <w:r w:rsidRPr="00446F25">
              <w:t>212,4</w:t>
            </w:r>
          </w:p>
        </w:tc>
        <w:tc>
          <w:tcPr>
            <w:tcW w:w="674" w:type="dxa"/>
          </w:tcPr>
          <w:p w14:paraId="08572262" w14:textId="77777777" w:rsidR="008C707A" w:rsidRPr="00446F25" w:rsidRDefault="008C707A" w:rsidP="00B92444">
            <w:pPr>
              <w:jc w:val="center"/>
            </w:pPr>
            <w:r w:rsidRPr="00446F25">
              <w:t>212,4</w:t>
            </w:r>
          </w:p>
        </w:tc>
      </w:tr>
      <w:tr w:rsidR="00446F25" w:rsidRPr="00446F25" w14:paraId="5B0B7F64" w14:textId="77777777" w:rsidTr="00D86611">
        <w:trPr>
          <w:trHeight w:val="20"/>
        </w:trPr>
        <w:tc>
          <w:tcPr>
            <w:tcW w:w="4111" w:type="dxa"/>
            <w:vMerge w:val="restart"/>
            <w:hideMark/>
          </w:tcPr>
          <w:p w14:paraId="45E77B07" w14:textId="77777777" w:rsidR="008C707A" w:rsidRPr="00446F25" w:rsidRDefault="008C707A" w:rsidP="00481FBE">
            <w:pPr>
              <w:shd w:val="clear" w:color="auto" w:fill="FFFFFF"/>
              <w:rPr>
                <w:kern w:val="2"/>
                <w:lang w:eastAsia="en-US"/>
              </w:rPr>
            </w:pPr>
            <w:r w:rsidRPr="00446F25">
              <w:rPr>
                <w:kern w:val="2"/>
                <w:lang w:eastAsia="en-US"/>
              </w:rPr>
              <w:t>Подпрограмма 1</w:t>
            </w:r>
          </w:p>
          <w:p w14:paraId="5C67A172" w14:textId="77777777" w:rsidR="008C707A" w:rsidRPr="00446F25" w:rsidRDefault="008C707A" w:rsidP="00481FBE">
            <w:pPr>
              <w:shd w:val="clear" w:color="auto" w:fill="FFFFFF"/>
              <w:rPr>
                <w:kern w:val="2"/>
                <w:lang w:eastAsia="en-US"/>
              </w:rPr>
            </w:pPr>
            <w:r w:rsidRPr="00446F25">
              <w:rPr>
                <w:kern w:val="2"/>
                <w:lang w:eastAsia="en-US"/>
              </w:rPr>
              <w:t>«Выплата государственной пенсии за выслугу лет лицам, замещавшим муниципальные должности и должности муниципальной службы в поселении»</w:t>
            </w:r>
          </w:p>
        </w:tc>
        <w:tc>
          <w:tcPr>
            <w:tcW w:w="2126" w:type="dxa"/>
            <w:hideMark/>
          </w:tcPr>
          <w:p w14:paraId="0EA96D75" w14:textId="77777777"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14:paraId="14D8C938" w14:textId="77777777" w:rsidR="008C707A" w:rsidRPr="00446F25" w:rsidRDefault="00D86611" w:rsidP="00446F25">
            <w:pPr>
              <w:ind w:left="-56" w:right="-57"/>
              <w:jc w:val="center"/>
            </w:pPr>
            <w:r>
              <w:t>2906,9</w:t>
            </w:r>
          </w:p>
        </w:tc>
        <w:tc>
          <w:tcPr>
            <w:tcW w:w="673" w:type="dxa"/>
            <w:hideMark/>
          </w:tcPr>
          <w:p w14:paraId="5BAC2729" w14:textId="77777777" w:rsidR="008C707A" w:rsidRPr="00446F25" w:rsidRDefault="008C707A" w:rsidP="00B92444">
            <w:pPr>
              <w:jc w:val="center"/>
            </w:pPr>
            <w:r w:rsidRPr="00446F25">
              <w:rPr>
                <w:spacing w:val="-20"/>
              </w:rPr>
              <w:t>194,1</w:t>
            </w:r>
          </w:p>
        </w:tc>
        <w:tc>
          <w:tcPr>
            <w:tcW w:w="673" w:type="dxa"/>
            <w:hideMark/>
          </w:tcPr>
          <w:p w14:paraId="7667241C"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14:paraId="6DE14CAA" w14:textId="77777777" w:rsidR="008C707A" w:rsidRPr="00446F25" w:rsidRDefault="00866395" w:rsidP="00B92444">
            <w:pPr>
              <w:jc w:val="center"/>
            </w:pPr>
            <w:r>
              <w:t>218</w:t>
            </w:r>
            <w:r w:rsidR="00B74ADE">
              <w:t>,</w:t>
            </w:r>
            <w:r>
              <w:t>8</w:t>
            </w:r>
          </w:p>
        </w:tc>
        <w:tc>
          <w:tcPr>
            <w:tcW w:w="673" w:type="dxa"/>
          </w:tcPr>
          <w:p w14:paraId="774717C1" w14:textId="77777777" w:rsidR="008C707A" w:rsidRPr="00446F25" w:rsidRDefault="00CA5620" w:rsidP="00B92444">
            <w:pPr>
              <w:jc w:val="center"/>
            </w:pPr>
            <w:r>
              <w:t>254</w:t>
            </w:r>
            <w:r w:rsidR="002C0915">
              <w:t>,</w:t>
            </w:r>
            <w:r>
              <w:t>1</w:t>
            </w:r>
          </w:p>
        </w:tc>
        <w:tc>
          <w:tcPr>
            <w:tcW w:w="673" w:type="dxa"/>
          </w:tcPr>
          <w:p w14:paraId="7D674D02" w14:textId="77777777" w:rsidR="008C707A" w:rsidRPr="00446F25" w:rsidRDefault="00D86611" w:rsidP="00B92444">
            <w:pPr>
              <w:jc w:val="center"/>
            </w:pPr>
            <w:r>
              <w:t>273,5</w:t>
            </w:r>
          </w:p>
        </w:tc>
        <w:tc>
          <w:tcPr>
            <w:tcW w:w="674" w:type="dxa"/>
          </w:tcPr>
          <w:p w14:paraId="7F023657" w14:textId="77777777" w:rsidR="008C707A" w:rsidRPr="00446F25" w:rsidRDefault="00D86611" w:rsidP="00B92444">
            <w:pPr>
              <w:jc w:val="center"/>
            </w:pPr>
            <w:r>
              <w:t>289,8</w:t>
            </w:r>
          </w:p>
        </w:tc>
        <w:tc>
          <w:tcPr>
            <w:tcW w:w="673" w:type="dxa"/>
          </w:tcPr>
          <w:p w14:paraId="12EBA81C" w14:textId="77777777" w:rsidR="008C707A" w:rsidRPr="00446F25" w:rsidRDefault="00D86611" w:rsidP="00B92444">
            <w:pPr>
              <w:jc w:val="center"/>
            </w:pPr>
            <w:r>
              <w:t>303,6</w:t>
            </w:r>
          </w:p>
        </w:tc>
        <w:tc>
          <w:tcPr>
            <w:tcW w:w="673" w:type="dxa"/>
          </w:tcPr>
          <w:p w14:paraId="759D016D" w14:textId="77777777" w:rsidR="008C707A" w:rsidRPr="00446F25" w:rsidRDefault="00D86611" w:rsidP="00B92444">
            <w:pPr>
              <w:jc w:val="center"/>
            </w:pPr>
            <w:r>
              <w:t>317,4</w:t>
            </w:r>
          </w:p>
        </w:tc>
        <w:tc>
          <w:tcPr>
            <w:tcW w:w="674" w:type="dxa"/>
          </w:tcPr>
          <w:p w14:paraId="234CA8D6" w14:textId="77777777" w:rsidR="008C707A" w:rsidRPr="00446F25" w:rsidRDefault="008C707A" w:rsidP="00B92444">
            <w:pPr>
              <w:jc w:val="center"/>
            </w:pPr>
            <w:r w:rsidRPr="00446F25">
              <w:t>212,4</w:t>
            </w:r>
          </w:p>
        </w:tc>
        <w:tc>
          <w:tcPr>
            <w:tcW w:w="673" w:type="dxa"/>
          </w:tcPr>
          <w:p w14:paraId="4EF5E57E" w14:textId="77777777" w:rsidR="008C707A" w:rsidRPr="00446F25" w:rsidRDefault="008C707A" w:rsidP="00B92444">
            <w:pPr>
              <w:jc w:val="center"/>
            </w:pPr>
            <w:r w:rsidRPr="00446F25">
              <w:t>212,4</w:t>
            </w:r>
          </w:p>
        </w:tc>
        <w:tc>
          <w:tcPr>
            <w:tcW w:w="673" w:type="dxa"/>
          </w:tcPr>
          <w:p w14:paraId="4A72051D" w14:textId="77777777" w:rsidR="008C707A" w:rsidRPr="00446F25" w:rsidRDefault="008C707A" w:rsidP="00B92444">
            <w:pPr>
              <w:jc w:val="center"/>
            </w:pPr>
            <w:r w:rsidRPr="00446F25">
              <w:t>212,4</w:t>
            </w:r>
          </w:p>
        </w:tc>
        <w:tc>
          <w:tcPr>
            <w:tcW w:w="674" w:type="dxa"/>
          </w:tcPr>
          <w:p w14:paraId="133B0A6C" w14:textId="77777777" w:rsidR="008C707A" w:rsidRPr="00446F25" w:rsidRDefault="008C707A" w:rsidP="00B92444">
            <w:pPr>
              <w:jc w:val="center"/>
            </w:pPr>
            <w:r w:rsidRPr="00446F25">
              <w:t>212,4</w:t>
            </w:r>
          </w:p>
        </w:tc>
      </w:tr>
      <w:tr w:rsidR="00446F25" w:rsidRPr="00446F25" w14:paraId="073F504A" w14:textId="77777777" w:rsidTr="00D86611">
        <w:trPr>
          <w:trHeight w:val="20"/>
        </w:trPr>
        <w:tc>
          <w:tcPr>
            <w:tcW w:w="4111" w:type="dxa"/>
            <w:vMerge/>
            <w:hideMark/>
          </w:tcPr>
          <w:p w14:paraId="6322F4F8" w14:textId="77777777" w:rsidR="008C707A" w:rsidRPr="00446F25" w:rsidRDefault="008C707A" w:rsidP="00481FBE">
            <w:pPr>
              <w:rPr>
                <w:kern w:val="2"/>
                <w:lang w:eastAsia="en-US"/>
              </w:rPr>
            </w:pPr>
          </w:p>
        </w:tc>
        <w:tc>
          <w:tcPr>
            <w:tcW w:w="2126" w:type="dxa"/>
            <w:hideMark/>
          </w:tcPr>
          <w:p w14:paraId="4F1CBF89" w14:textId="77777777"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14:paraId="1CECC4C3" w14:textId="77777777" w:rsidR="008C707A" w:rsidRPr="00446F25" w:rsidRDefault="00D86611" w:rsidP="00446F25">
            <w:pPr>
              <w:ind w:left="-56" w:right="-57"/>
              <w:jc w:val="center"/>
            </w:pPr>
            <w:r>
              <w:t>2906,9</w:t>
            </w:r>
          </w:p>
        </w:tc>
        <w:tc>
          <w:tcPr>
            <w:tcW w:w="673" w:type="dxa"/>
            <w:hideMark/>
          </w:tcPr>
          <w:p w14:paraId="42452616" w14:textId="77777777" w:rsidR="008C707A" w:rsidRPr="00446F25" w:rsidRDefault="008C707A" w:rsidP="00B92444">
            <w:pPr>
              <w:jc w:val="center"/>
            </w:pPr>
            <w:r w:rsidRPr="00446F25">
              <w:rPr>
                <w:spacing w:val="-20"/>
              </w:rPr>
              <w:t>194,1</w:t>
            </w:r>
          </w:p>
        </w:tc>
        <w:tc>
          <w:tcPr>
            <w:tcW w:w="673" w:type="dxa"/>
            <w:hideMark/>
          </w:tcPr>
          <w:p w14:paraId="71D2EB23"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14:paraId="4393930D" w14:textId="77777777" w:rsidR="008C707A" w:rsidRPr="00446F25" w:rsidRDefault="00866395" w:rsidP="00B92444">
            <w:pPr>
              <w:jc w:val="center"/>
            </w:pPr>
            <w:r>
              <w:t>218</w:t>
            </w:r>
            <w:r w:rsidR="00B74ADE">
              <w:t>,</w:t>
            </w:r>
            <w:r>
              <w:t>8</w:t>
            </w:r>
          </w:p>
        </w:tc>
        <w:tc>
          <w:tcPr>
            <w:tcW w:w="673" w:type="dxa"/>
          </w:tcPr>
          <w:p w14:paraId="0F7D44F3" w14:textId="77777777" w:rsidR="008C707A" w:rsidRPr="00446F25" w:rsidRDefault="00CA5620" w:rsidP="00B92444">
            <w:pPr>
              <w:jc w:val="center"/>
            </w:pPr>
            <w:r>
              <w:t>254</w:t>
            </w:r>
            <w:r w:rsidR="002C0915">
              <w:t>,</w:t>
            </w:r>
            <w:r>
              <w:t>1</w:t>
            </w:r>
          </w:p>
        </w:tc>
        <w:tc>
          <w:tcPr>
            <w:tcW w:w="673" w:type="dxa"/>
          </w:tcPr>
          <w:p w14:paraId="53CACEFB" w14:textId="77777777" w:rsidR="008C707A" w:rsidRPr="00446F25" w:rsidRDefault="00D86611" w:rsidP="00B92444">
            <w:pPr>
              <w:jc w:val="center"/>
            </w:pPr>
            <w:r>
              <w:t>273,5</w:t>
            </w:r>
          </w:p>
        </w:tc>
        <w:tc>
          <w:tcPr>
            <w:tcW w:w="674" w:type="dxa"/>
          </w:tcPr>
          <w:p w14:paraId="26734F92" w14:textId="77777777" w:rsidR="008C707A" w:rsidRPr="00446F25" w:rsidRDefault="00D86611" w:rsidP="00B92444">
            <w:pPr>
              <w:jc w:val="center"/>
            </w:pPr>
            <w:r>
              <w:t>289,8</w:t>
            </w:r>
          </w:p>
        </w:tc>
        <w:tc>
          <w:tcPr>
            <w:tcW w:w="673" w:type="dxa"/>
          </w:tcPr>
          <w:p w14:paraId="30C06C75" w14:textId="77777777" w:rsidR="008C707A" w:rsidRPr="00446F25" w:rsidRDefault="00D86611" w:rsidP="00B92444">
            <w:pPr>
              <w:jc w:val="center"/>
            </w:pPr>
            <w:r>
              <w:t>303,6</w:t>
            </w:r>
          </w:p>
        </w:tc>
        <w:tc>
          <w:tcPr>
            <w:tcW w:w="673" w:type="dxa"/>
          </w:tcPr>
          <w:p w14:paraId="610D84DE" w14:textId="77777777" w:rsidR="008C707A" w:rsidRPr="00446F25" w:rsidRDefault="00D86611" w:rsidP="00B92444">
            <w:pPr>
              <w:jc w:val="center"/>
            </w:pPr>
            <w:r>
              <w:t>317,4</w:t>
            </w:r>
          </w:p>
        </w:tc>
        <w:tc>
          <w:tcPr>
            <w:tcW w:w="674" w:type="dxa"/>
          </w:tcPr>
          <w:p w14:paraId="5EAF139C" w14:textId="77777777" w:rsidR="008C707A" w:rsidRPr="00446F25" w:rsidRDefault="008C707A" w:rsidP="00B92444">
            <w:pPr>
              <w:jc w:val="center"/>
            </w:pPr>
            <w:r w:rsidRPr="00446F25">
              <w:t>212,4</w:t>
            </w:r>
          </w:p>
        </w:tc>
        <w:tc>
          <w:tcPr>
            <w:tcW w:w="673" w:type="dxa"/>
          </w:tcPr>
          <w:p w14:paraId="7D903524" w14:textId="77777777" w:rsidR="008C707A" w:rsidRPr="00446F25" w:rsidRDefault="008C707A" w:rsidP="00B92444">
            <w:pPr>
              <w:jc w:val="center"/>
            </w:pPr>
            <w:r w:rsidRPr="00446F25">
              <w:t>212,4</w:t>
            </w:r>
          </w:p>
        </w:tc>
        <w:tc>
          <w:tcPr>
            <w:tcW w:w="673" w:type="dxa"/>
          </w:tcPr>
          <w:p w14:paraId="20538E61" w14:textId="77777777" w:rsidR="008C707A" w:rsidRPr="00446F25" w:rsidRDefault="008C707A" w:rsidP="00B92444">
            <w:pPr>
              <w:jc w:val="center"/>
            </w:pPr>
            <w:r w:rsidRPr="00446F25">
              <w:t>212,4</w:t>
            </w:r>
          </w:p>
        </w:tc>
        <w:tc>
          <w:tcPr>
            <w:tcW w:w="674" w:type="dxa"/>
          </w:tcPr>
          <w:p w14:paraId="4089F315" w14:textId="77777777" w:rsidR="008C707A" w:rsidRPr="00446F25" w:rsidRDefault="008C707A" w:rsidP="00B92444">
            <w:pPr>
              <w:jc w:val="center"/>
            </w:pPr>
            <w:r w:rsidRPr="00446F25">
              <w:t>212,4</w:t>
            </w:r>
          </w:p>
        </w:tc>
      </w:tr>
      <w:tr w:rsidR="00446F25" w:rsidRPr="00446F25" w14:paraId="41598550" w14:textId="77777777" w:rsidTr="00B92444">
        <w:trPr>
          <w:trHeight w:val="20"/>
        </w:trPr>
        <w:tc>
          <w:tcPr>
            <w:tcW w:w="4111" w:type="dxa"/>
            <w:vMerge w:val="restart"/>
            <w:hideMark/>
          </w:tcPr>
          <w:p w14:paraId="22F7CA53" w14:textId="77777777" w:rsidR="00AE5A2B" w:rsidRPr="00446F25" w:rsidRDefault="00AE5A2B" w:rsidP="00481FBE">
            <w:pPr>
              <w:rPr>
                <w:kern w:val="2"/>
                <w:lang w:eastAsia="en-US"/>
              </w:rPr>
            </w:pPr>
            <w:r w:rsidRPr="00446F25">
              <w:rPr>
                <w:kern w:val="2"/>
                <w:lang w:eastAsia="en-US"/>
              </w:rPr>
              <w:t>Подпрограмма 2 «Оказание материальной помощи»</w:t>
            </w:r>
          </w:p>
        </w:tc>
        <w:tc>
          <w:tcPr>
            <w:tcW w:w="2126" w:type="dxa"/>
            <w:hideMark/>
          </w:tcPr>
          <w:p w14:paraId="1719A8C6" w14:textId="77777777" w:rsidR="00AE5A2B" w:rsidRPr="00446F25" w:rsidRDefault="00AE5A2B" w:rsidP="00446F25">
            <w:pPr>
              <w:shd w:val="clear" w:color="auto" w:fill="FFFFFF"/>
              <w:rPr>
                <w:kern w:val="2"/>
                <w:lang w:eastAsia="en-US"/>
              </w:rPr>
            </w:pPr>
            <w:r w:rsidRPr="00446F25">
              <w:rPr>
                <w:kern w:val="2"/>
                <w:lang w:eastAsia="en-US"/>
              </w:rPr>
              <w:t>всего</w:t>
            </w:r>
          </w:p>
        </w:tc>
        <w:tc>
          <w:tcPr>
            <w:tcW w:w="851" w:type="dxa"/>
            <w:hideMark/>
          </w:tcPr>
          <w:p w14:paraId="4E6C6681" w14:textId="77777777" w:rsidR="00AE5A2B" w:rsidRPr="00446F25" w:rsidRDefault="00AE5A2B" w:rsidP="00446F25">
            <w:pPr>
              <w:ind w:left="-56" w:right="-57"/>
              <w:jc w:val="center"/>
            </w:pPr>
            <w:r w:rsidRPr="00446F25">
              <w:t>0,0</w:t>
            </w:r>
          </w:p>
        </w:tc>
        <w:tc>
          <w:tcPr>
            <w:tcW w:w="673" w:type="dxa"/>
            <w:hideMark/>
          </w:tcPr>
          <w:p w14:paraId="2FA55402" w14:textId="77777777" w:rsidR="00AE5A2B" w:rsidRPr="00446F25" w:rsidRDefault="00AE5A2B" w:rsidP="00B92444">
            <w:pPr>
              <w:jc w:val="center"/>
            </w:pPr>
            <w:r w:rsidRPr="00446F25">
              <w:t>0,0</w:t>
            </w:r>
          </w:p>
        </w:tc>
        <w:tc>
          <w:tcPr>
            <w:tcW w:w="673" w:type="dxa"/>
            <w:hideMark/>
          </w:tcPr>
          <w:p w14:paraId="74948ED7" w14:textId="77777777" w:rsidR="00AE5A2B" w:rsidRPr="00446F25" w:rsidRDefault="00AE5A2B" w:rsidP="00B92444">
            <w:pPr>
              <w:jc w:val="center"/>
            </w:pPr>
            <w:r w:rsidRPr="00446F25">
              <w:t>0,0</w:t>
            </w:r>
          </w:p>
        </w:tc>
        <w:tc>
          <w:tcPr>
            <w:tcW w:w="674" w:type="dxa"/>
            <w:hideMark/>
          </w:tcPr>
          <w:p w14:paraId="0238BE34" w14:textId="77777777" w:rsidR="00AE5A2B" w:rsidRPr="00446F25" w:rsidRDefault="00AE5A2B" w:rsidP="00B92444">
            <w:pPr>
              <w:jc w:val="center"/>
            </w:pPr>
            <w:r w:rsidRPr="00446F25">
              <w:t>0,0</w:t>
            </w:r>
          </w:p>
        </w:tc>
        <w:tc>
          <w:tcPr>
            <w:tcW w:w="673" w:type="dxa"/>
            <w:hideMark/>
          </w:tcPr>
          <w:p w14:paraId="55E57A2D" w14:textId="77777777" w:rsidR="00AE5A2B" w:rsidRPr="00446F25" w:rsidRDefault="00AE5A2B" w:rsidP="00B92444">
            <w:pPr>
              <w:jc w:val="center"/>
            </w:pPr>
            <w:r w:rsidRPr="00446F25">
              <w:t>0,0</w:t>
            </w:r>
          </w:p>
        </w:tc>
        <w:tc>
          <w:tcPr>
            <w:tcW w:w="673" w:type="dxa"/>
            <w:hideMark/>
          </w:tcPr>
          <w:p w14:paraId="5F8CED69" w14:textId="77777777" w:rsidR="00AE5A2B" w:rsidRPr="00446F25" w:rsidRDefault="00AE5A2B" w:rsidP="00B92444">
            <w:pPr>
              <w:jc w:val="center"/>
            </w:pPr>
            <w:r w:rsidRPr="00446F25">
              <w:t>0,0</w:t>
            </w:r>
          </w:p>
        </w:tc>
        <w:tc>
          <w:tcPr>
            <w:tcW w:w="674" w:type="dxa"/>
            <w:hideMark/>
          </w:tcPr>
          <w:p w14:paraId="3C7CB68D" w14:textId="77777777" w:rsidR="00AE5A2B" w:rsidRPr="00446F25" w:rsidRDefault="00AE5A2B" w:rsidP="00B92444">
            <w:pPr>
              <w:jc w:val="center"/>
            </w:pPr>
            <w:r w:rsidRPr="00446F25">
              <w:t>0,0</w:t>
            </w:r>
          </w:p>
        </w:tc>
        <w:tc>
          <w:tcPr>
            <w:tcW w:w="673" w:type="dxa"/>
          </w:tcPr>
          <w:p w14:paraId="17741E29" w14:textId="77777777" w:rsidR="00AE5A2B" w:rsidRPr="00446F25" w:rsidRDefault="00AE5A2B" w:rsidP="00B92444">
            <w:pPr>
              <w:jc w:val="center"/>
            </w:pPr>
            <w:r w:rsidRPr="00446F25">
              <w:t>0,0</w:t>
            </w:r>
          </w:p>
        </w:tc>
        <w:tc>
          <w:tcPr>
            <w:tcW w:w="673" w:type="dxa"/>
            <w:hideMark/>
          </w:tcPr>
          <w:p w14:paraId="5CB5C3B0" w14:textId="77777777" w:rsidR="00AE5A2B" w:rsidRPr="00446F25" w:rsidRDefault="00AE5A2B" w:rsidP="00B92444">
            <w:pPr>
              <w:jc w:val="center"/>
            </w:pPr>
            <w:r w:rsidRPr="00446F25">
              <w:t>0,0</w:t>
            </w:r>
          </w:p>
        </w:tc>
        <w:tc>
          <w:tcPr>
            <w:tcW w:w="674" w:type="dxa"/>
          </w:tcPr>
          <w:p w14:paraId="44212B00" w14:textId="77777777" w:rsidR="00AE5A2B" w:rsidRPr="00446F25" w:rsidRDefault="00AE5A2B" w:rsidP="00B92444">
            <w:pPr>
              <w:jc w:val="center"/>
            </w:pPr>
            <w:r w:rsidRPr="00446F25">
              <w:t>0,0</w:t>
            </w:r>
          </w:p>
        </w:tc>
        <w:tc>
          <w:tcPr>
            <w:tcW w:w="673" w:type="dxa"/>
          </w:tcPr>
          <w:p w14:paraId="477B86B3" w14:textId="77777777" w:rsidR="00AE5A2B" w:rsidRPr="00446F25" w:rsidRDefault="00AE5A2B" w:rsidP="00B92444">
            <w:pPr>
              <w:jc w:val="center"/>
            </w:pPr>
            <w:r w:rsidRPr="00446F25">
              <w:t>0,0</w:t>
            </w:r>
          </w:p>
        </w:tc>
        <w:tc>
          <w:tcPr>
            <w:tcW w:w="673" w:type="dxa"/>
          </w:tcPr>
          <w:p w14:paraId="68EB69DA" w14:textId="77777777" w:rsidR="00AE5A2B" w:rsidRPr="00446F25" w:rsidRDefault="00AE5A2B" w:rsidP="00B92444">
            <w:pPr>
              <w:jc w:val="center"/>
            </w:pPr>
            <w:r w:rsidRPr="00446F25">
              <w:t>0,0</w:t>
            </w:r>
          </w:p>
        </w:tc>
        <w:tc>
          <w:tcPr>
            <w:tcW w:w="674" w:type="dxa"/>
          </w:tcPr>
          <w:p w14:paraId="2A48AE75" w14:textId="77777777" w:rsidR="00AE5A2B" w:rsidRPr="00446F25" w:rsidRDefault="00AE5A2B" w:rsidP="00B92444">
            <w:pPr>
              <w:jc w:val="center"/>
            </w:pPr>
            <w:r w:rsidRPr="00446F25">
              <w:t>0,0</w:t>
            </w:r>
          </w:p>
        </w:tc>
      </w:tr>
      <w:tr w:rsidR="00446F25" w:rsidRPr="00446F25" w14:paraId="6088DC26" w14:textId="77777777" w:rsidTr="00B92444">
        <w:trPr>
          <w:trHeight w:val="20"/>
        </w:trPr>
        <w:tc>
          <w:tcPr>
            <w:tcW w:w="4111" w:type="dxa"/>
            <w:vMerge/>
            <w:hideMark/>
          </w:tcPr>
          <w:p w14:paraId="225C1A7E" w14:textId="77777777" w:rsidR="00AE5A2B" w:rsidRPr="00446F25" w:rsidRDefault="00AE5A2B" w:rsidP="00481FBE">
            <w:pPr>
              <w:rPr>
                <w:kern w:val="2"/>
                <w:lang w:eastAsia="en-US"/>
              </w:rPr>
            </w:pPr>
          </w:p>
        </w:tc>
        <w:tc>
          <w:tcPr>
            <w:tcW w:w="2126" w:type="dxa"/>
            <w:hideMark/>
          </w:tcPr>
          <w:p w14:paraId="427111BD" w14:textId="77777777" w:rsidR="00AE5A2B" w:rsidRPr="00446F25" w:rsidRDefault="00AE5A2B" w:rsidP="00446F25">
            <w:pPr>
              <w:shd w:val="clear" w:color="auto" w:fill="FFFFFF"/>
              <w:rPr>
                <w:kern w:val="2"/>
                <w:lang w:eastAsia="en-US"/>
              </w:rPr>
            </w:pPr>
            <w:r w:rsidRPr="00446F25">
              <w:rPr>
                <w:kern w:val="2"/>
                <w:lang w:eastAsia="en-US"/>
              </w:rPr>
              <w:t>бюджет сельского поселения</w:t>
            </w:r>
          </w:p>
        </w:tc>
        <w:tc>
          <w:tcPr>
            <w:tcW w:w="851" w:type="dxa"/>
            <w:hideMark/>
          </w:tcPr>
          <w:p w14:paraId="06C261D2" w14:textId="77777777" w:rsidR="00AE5A2B" w:rsidRPr="00446F25" w:rsidRDefault="00AE5A2B" w:rsidP="00446F25">
            <w:pPr>
              <w:ind w:left="-56" w:right="-57"/>
              <w:jc w:val="center"/>
            </w:pPr>
            <w:r w:rsidRPr="00446F25">
              <w:t>0,0</w:t>
            </w:r>
          </w:p>
        </w:tc>
        <w:tc>
          <w:tcPr>
            <w:tcW w:w="673" w:type="dxa"/>
            <w:hideMark/>
          </w:tcPr>
          <w:p w14:paraId="6A2F66D0" w14:textId="77777777" w:rsidR="00AE5A2B" w:rsidRPr="00446F25" w:rsidRDefault="00AE5A2B" w:rsidP="00B92444">
            <w:pPr>
              <w:jc w:val="center"/>
            </w:pPr>
            <w:r w:rsidRPr="00446F25">
              <w:t>0,0</w:t>
            </w:r>
          </w:p>
        </w:tc>
        <w:tc>
          <w:tcPr>
            <w:tcW w:w="673" w:type="dxa"/>
            <w:hideMark/>
          </w:tcPr>
          <w:p w14:paraId="37883C3D" w14:textId="77777777" w:rsidR="00AE5A2B" w:rsidRPr="00446F25" w:rsidRDefault="00AE5A2B" w:rsidP="00B92444">
            <w:pPr>
              <w:jc w:val="center"/>
            </w:pPr>
            <w:r w:rsidRPr="00446F25">
              <w:t>0,0</w:t>
            </w:r>
          </w:p>
        </w:tc>
        <w:tc>
          <w:tcPr>
            <w:tcW w:w="674" w:type="dxa"/>
            <w:hideMark/>
          </w:tcPr>
          <w:p w14:paraId="007BC19D" w14:textId="77777777" w:rsidR="00AE5A2B" w:rsidRPr="00446F25" w:rsidRDefault="00AE5A2B" w:rsidP="00B92444">
            <w:pPr>
              <w:jc w:val="center"/>
            </w:pPr>
            <w:r w:rsidRPr="00446F25">
              <w:t>0,0</w:t>
            </w:r>
          </w:p>
        </w:tc>
        <w:tc>
          <w:tcPr>
            <w:tcW w:w="673" w:type="dxa"/>
            <w:hideMark/>
          </w:tcPr>
          <w:p w14:paraId="26BF4229" w14:textId="77777777" w:rsidR="00AE5A2B" w:rsidRPr="00446F25" w:rsidRDefault="00AE5A2B" w:rsidP="00B92444">
            <w:pPr>
              <w:jc w:val="center"/>
            </w:pPr>
            <w:r w:rsidRPr="00446F25">
              <w:t>0,0</w:t>
            </w:r>
          </w:p>
        </w:tc>
        <w:tc>
          <w:tcPr>
            <w:tcW w:w="673" w:type="dxa"/>
            <w:hideMark/>
          </w:tcPr>
          <w:p w14:paraId="1259D320" w14:textId="77777777" w:rsidR="00AE5A2B" w:rsidRPr="00446F25" w:rsidRDefault="00AE5A2B" w:rsidP="00B92444">
            <w:pPr>
              <w:jc w:val="center"/>
            </w:pPr>
            <w:r w:rsidRPr="00446F25">
              <w:t>0,0</w:t>
            </w:r>
          </w:p>
        </w:tc>
        <w:tc>
          <w:tcPr>
            <w:tcW w:w="674" w:type="dxa"/>
            <w:hideMark/>
          </w:tcPr>
          <w:p w14:paraId="1B052265" w14:textId="77777777" w:rsidR="00AE5A2B" w:rsidRPr="00446F25" w:rsidRDefault="00AE5A2B" w:rsidP="00B92444">
            <w:pPr>
              <w:jc w:val="center"/>
            </w:pPr>
            <w:r w:rsidRPr="00446F25">
              <w:t>0,0</w:t>
            </w:r>
          </w:p>
        </w:tc>
        <w:tc>
          <w:tcPr>
            <w:tcW w:w="673" w:type="dxa"/>
          </w:tcPr>
          <w:p w14:paraId="2F053B85" w14:textId="77777777" w:rsidR="00AE5A2B" w:rsidRPr="00446F25" w:rsidRDefault="00AE5A2B" w:rsidP="00B92444">
            <w:pPr>
              <w:jc w:val="center"/>
            </w:pPr>
            <w:r w:rsidRPr="00446F25">
              <w:t>0,0</w:t>
            </w:r>
          </w:p>
        </w:tc>
        <w:tc>
          <w:tcPr>
            <w:tcW w:w="673" w:type="dxa"/>
            <w:hideMark/>
          </w:tcPr>
          <w:p w14:paraId="76C92FB2" w14:textId="77777777" w:rsidR="00AE5A2B" w:rsidRPr="00446F25" w:rsidRDefault="00AE5A2B" w:rsidP="00B92444">
            <w:pPr>
              <w:jc w:val="center"/>
            </w:pPr>
            <w:r w:rsidRPr="00446F25">
              <w:t>0,0</w:t>
            </w:r>
          </w:p>
        </w:tc>
        <w:tc>
          <w:tcPr>
            <w:tcW w:w="674" w:type="dxa"/>
          </w:tcPr>
          <w:p w14:paraId="1F37C813" w14:textId="77777777" w:rsidR="00AE5A2B" w:rsidRPr="00446F25" w:rsidRDefault="00AE5A2B" w:rsidP="00B92444">
            <w:pPr>
              <w:jc w:val="center"/>
            </w:pPr>
            <w:r w:rsidRPr="00446F25">
              <w:t>0,0</w:t>
            </w:r>
          </w:p>
        </w:tc>
        <w:tc>
          <w:tcPr>
            <w:tcW w:w="673" w:type="dxa"/>
          </w:tcPr>
          <w:p w14:paraId="3A033B46" w14:textId="77777777" w:rsidR="00AE5A2B" w:rsidRPr="00446F25" w:rsidRDefault="00AE5A2B" w:rsidP="00B92444">
            <w:pPr>
              <w:jc w:val="center"/>
            </w:pPr>
            <w:r w:rsidRPr="00446F25">
              <w:t>0,0</w:t>
            </w:r>
          </w:p>
        </w:tc>
        <w:tc>
          <w:tcPr>
            <w:tcW w:w="673" w:type="dxa"/>
          </w:tcPr>
          <w:p w14:paraId="2905B304" w14:textId="77777777" w:rsidR="00AE5A2B" w:rsidRPr="00446F25" w:rsidRDefault="00AE5A2B" w:rsidP="00B92444">
            <w:pPr>
              <w:jc w:val="center"/>
            </w:pPr>
            <w:r w:rsidRPr="00446F25">
              <w:t>0,0</w:t>
            </w:r>
          </w:p>
        </w:tc>
        <w:tc>
          <w:tcPr>
            <w:tcW w:w="674" w:type="dxa"/>
          </w:tcPr>
          <w:p w14:paraId="5AB157F9" w14:textId="77777777" w:rsidR="00AE5A2B" w:rsidRPr="00446F25" w:rsidRDefault="00AE5A2B" w:rsidP="00B92444">
            <w:pPr>
              <w:jc w:val="center"/>
            </w:pPr>
            <w:r w:rsidRPr="00446F25">
              <w:t>0,0</w:t>
            </w:r>
          </w:p>
        </w:tc>
      </w:tr>
    </w:tbl>
    <w:p w14:paraId="7D727ED5" w14:textId="77777777" w:rsidR="00AE5A2B" w:rsidRDefault="00AE5A2B" w:rsidP="00AE5A2B">
      <w:pPr>
        <w:jc w:val="right"/>
        <w:rPr>
          <w:color w:val="FF0000"/>
          <w:sz w:val="28"/>
          <w:szCs w:val="28"/>
        </w:rPr>
      </w:pPr>
    </w:p>
    <w:p w14:paraId="2C78BA33" w14:textId="77777777" w:rsidR="00AE5A2B" w:rsidRDefault="00AE5A2B" w:rsidP="00AE5A2B">
      <w:pPr>
        <w:jc w:val="right"/>
        <w:rPr>
          <w:color w:val="FF0000"/>
          <w:sz w:val="28"/>
          <w:szCs w:val="28"/>
        </w:rPr>
      </w:pPr>
    </w:p>
    <w:p w14:paraId="2E8C0414" w14:textId="77777777" w:rsidR="00AE5A2B" w:rsidRDefault="00AE5A2B" w:rsidP="00AE5A2B">
      <w:pPr>
        <w:jc w:val="right"/>
        <w:rPr>
          <w:color w:val="FF0000"/>
          <w:sz w:val="28"/>
          <w:szCs w:val="28"/>
        </w:rPr>
      </w:pPr>
    </w:p>
    <w:p w14:paraId="4C854D07" w14:textId="77777777" w:rsidR="00AE5A2B" w:rsidRDefault="00AE5A2B" w:rsidP="00AE5A2B">
      <w:pPr>
        <w:jc w:val="right"/>
        <w:rPr>
          <w:color w:val="FF0000"/>
          <w:sz w:val="28"/>
          <w:szCs w:val="28"/>
        </w:rPr>
      </w:pPr>
    </w:p>
    <w:p w14:paraId="30E8F69C" w14:textId="77777777" w:rsidR="00AE5A2B" w:rsidRDefault="00AE5A2B" w:rsidP="00AE5A2B">
      <w:pPr>
        <w:jc w:val="right"/>
        <w:rPr>
          <w:color w:val="FF0000"/>
          <w:sz w:val="28"/>
          <w:szCs w:val="28"/>
        </w:rPr>
        <w:sectPr w:rsidR="00AE5A2B" w:rsidSect="00676321">
          <w:pgSz w:w="16838" w:h="11906" w:orient="landscape"/>
          <w:pgMar w:top="1418" w:right="851" w:bottom="851" w:left="851" w:header="709" w:footer="709" w:gutter="0"/>
          <w:cols w:space="708"/>
          <w:docGrid w:linePitch="360"/>
        </w:sectPr>
      </w:pPr>
    </w:p>
    <w:p w14:paraId="74499C2E" w14:textId="77777777" w:rsidR="00B04F54" w:rsidRPr="00B04F54" w:rsidRDefault="00B04F54" w:rsidP="00263766">
      <w:pPr>
        <w:pageBreakBefore/>
        <w:suppressAutoHyphens/>
        <w:ind w:left="5387"/>
        <w:jc w:val="center"/>
        <w:rPr>
          <w:sz w:val="28"/>
          <w:szCs w:val="28"/>
        </w:rPr>
      </w:pPr>
    </w:p>
    <w:sectPr w:rsidR="00B04F54" w:rsidRPr="00B04F54" w:rsidSect="00676321">
      <w:footerReference w:type="default" r:id="rId9"/>
      <w:pgSz w:w="11907" w:h="16840"/>
      <w:pgMar w:top="73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4834" w14:textId="77777777" w:rsidR="00676321" w:rsidRDefault="00676321">
      <w:r>
        <w:separator/>
      </w:r>
    </w:p>
  </w:endnote>
  <w:endnote w:type="continuationSeparator" w:id="0">
    <w:p w14:paraId="08423A13" w14:textId="77777777" w:rsidR="00676321" w:rsidRDefault="0067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6C52" w14:textId="77777777" w:rsidR="00506564" w:rsidRDefault="00506564">
    <w:pPr>
      <w:pStyle w:val="a5"/>
      <w:jc w:val="right"/>
      <w:rPr>
        <w:sz w:val="14"/>
        <w:lang w:val="en-US"/>
      </w:rPr>
    </w:pPr>
    <w:r>
      <w:rPr>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F299" w14:textId="77777777" w:rsidR="00676321" w:rsidRDefault="00676321">
      <w:r>
        <w:separator/>
      </w:r>
    </w:p>
  </w:footnote>
  <w:footnote w:type="continuationSeparator" w:id="0">
    <w:p w14:paraId="325B0033" w14:textId="77777777" w:rsidR="00676321" w:rsidRDefault="0067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83B89712">
      <w:start w:val="1"/>
      <w:numFmt w:val="decimal"/>
      <w:lvlText w:val="%1."/>
      <w:lvlJc w:val="left"/>
      <w:pPr>
        <w:tabs>
          <w:tab w:val="num" w:pos="1440"/>
        </w:tabs>
        <w:ind w:left="1440" w:hanging="360"/>
      </w:pPr>
    </w:lvl>
    <w:lvl w:ilvl="1" w:tplc="F1527D10" w:tentative="1">
      <w:start w:val="1"/>
      <w:numFmt w:val="lowerLetter"/>
      <w:lvlText w:val="%2."/>
      <w:lvlJc w:val="left"/>
      <w:pPr>
        <w:tabs>
          <w:tab w:val="num" w:pos="2160"/>
        </w:tabs>
        <w:ind w:left="2160" w:hanging="360"/>
      </w:pPr>
    </w:lvl>
    <w:lvl w:ilvl="2" w:tplc="6A2A3C7C" w:tentative="1">
      <w:start w:val="1"/>
      <w:numFmt w:val="lowerRoman"/>
      <w:lvlText w:val="%3."/>
      <w:lvlJc w:val="right"/>
      <w:pPr>
        <w:tabs>
          <w:tab w:val="num" w:pos="2880"/>
        </w:tabs>
        <w:ind w:left="2880" w:hanging="180"/>
      </w:pPr>
    </w:lvl>
    <w:lvl w:ilvl="3" w:tplc="F18C2F3A" w:tentative="1">
      <w:start w:val="1"/>
      <w:numFmt w:val="decimal"/>
      <w:lvlText w:val="%4."/>
      <w:lvlJc w:val="left"/>
      <w:pPr>
        <w:tabs>
          <w:tab w:val="num" w:pos="3600"/>
        </w:tabs>
        <w:ind w:left="3600" w:hanging="360"/>
      </w:pPr>
    </w:lvl>
    <w:lvl w:ilvl="4" w:tplc="4C7ED30E" w:tentative="1">
      <w:start w:val="1"/>
      <w:numFmt w:val="lowerLetter"/>
      <w:lvlText w:val="%5."/>
      <w:lvlJc w:val="left"/>
      <w:pPr>
        <w:tabs>
          <w:tab w:val="num" w:pos="4320"/>
        </w:tabs>
        <w:ind w:left="4320" w:hanging="360"/>
      </w:pPr>
    </w:lvl>
    <w:lvl w:ilvl="5" w:tplc="4A7AA508" w:tentative="1">
      <w:start w:val="1"/>
      <w:numFmt w:val="lowerRoman"/>
      <w:lvlText w:val="%6."/>
      <w:lvlJc w:val="right"/>
      <w:pPr>
        <w:tabs>
          <w:tab w:val="num" w:pos="5040"/>
        </w:tabs>
        <w:ind w:left="5040" w:hanging="180"/>
      </w:pPr>
    </w:lvl>
    <w:lvl w:ilvl="6" w:tplc="AB0212F8" w:tentative="1">
      <w:start w:val="1"/>
      <w:numFmt w:val="decimal"/>
      <w:lvlText w:val="%7."/>
      <w:lvlJc w:val="left"/>
      <w:pPr>
        <w:tabs>
          <w:tab w:val="num" w:pos="5760"/>
        </w:tabs>
        <w:ind w:left="5760" w:hanging="360"/>
      </w:pPr>
    </w:lvl>
    <w:lvl w:ilvl="7" w:tplc="0C961444" w:tentative="1">
      <w:start w:val="1"/>
      <w:numFmt w:val="lowerLetter"/>
      <w:lvlText w:val="%8."/>
      <w:lvlJc w:val="left"/>
      <w:pPr>
        <w:tabs>
          <w:tab w:val="num" w:pos="6480"/>
        </w:tabs>
        <w:ind w:left="6480" w:hanging="360"/>
      </w:pPr>
    </w:lvl>
    <w:lvl w:ilvl="8" w:tplc="ECB0A4C2" w:tentative="1">
      <w:start w:val="1"/>
      <w:numFmt w:val="lowerRoman"/>
      <w:lvlText w:val="%9."/>
      <w:lvlJc w:val="right"/>
      <w:pPr>
        <w:tabs>
          <w:tab w:val="num" w:pos="7200"/>
        </w:tabs>
        <w:ind w:left="7200" w:hanging="180"/>
      </w:pPr>
    </w:lvl>
  </w:abstractNum>
  <w:abstractNum w:abstractNumId="2"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D1EA0"/>
    <w:multiLevelType w:val="hybridMultilevel"/>
    <w:tmpl w:val="3C946DB0"/>
    <w:lvl w:ilvl="0" w:tplc="72242E60">
      <w:start w:val="1"/>
      <w:numFmt w:val="decimal"/>
      <w:lvlText w:val="%1."/>
      <w:lvlJc w:val="left"/>
      <w:pPr>
        <w:tabs>
          <w:tab w:val="num" w:pos="1440"/>
        </w:tabs>
        <w:ind w:left="1440" w:hanging="360"/>
      </w:pPr>
    </w:lvl>
    <w:lvl w:ilvl="1" w:tplc="7D12BD3C" w:tentative="1">
      <w:start w:val="1"/>
      <w:numFmt w:val="lowerLetter"/>
      <w:lvlText w:val="%2."/>
      <w:lvlJc w:val="left"/>
      <w:pPr>
        <w:tabs>
          <w:tab w:val="num" w:pos="2160"/>
        </w:tabs>
        <w:ind w:left="2160" w:hanging="360"/>
      </w:pPr>
    </w:lvl>
    <w:lvl w:ilvl="2" w:tplc="4BC2AAFA" w:tentative="1">
      <w:start w:val="1"/>
      <w:numFmt w:val="lowerRoman"/>
      <w:lvlText w:val="%3."/>
      <w:lvlJc w:val="right"/>
      <w:pPr>
        <w:tabs>
          <w:tab w:val="num" w:pos="2880"/>
        </w:tabs>
        <w:ind w:left="2880" w:hanging="180"/>
      </w:pPr>
    </w:lvl>
    <w:lvl w:ilvl="3" w:tplc="D4068820" w:tentative="1">
      <w:start w:val="1"/>
      <w:numFmt w:val="decimal"/>
      <w:lvlText w:val="%4."/>
      <w:lvlJc w:val="left"/>
      <w:pPr>
        <w:tabs>
          <w:tab w:val="num" w:pos="3600"/>
        </w:tabs>
        <w:ind w:left="3600" w:hanging="360"/>
      </w:pPr>
    </w:lvl>
    <w:lvl w:ilvl="4" w:tplc="CD2CC930" w:tentative="1">
      <w:start w:val="1"/>
      <w:numFmt w:val="lowerLetter"/>
      <w:lvlText w:val="%5."/>
      <w:lvlJc w:val="left"/>
      <w:pPr>
        <w:tabs>
          <w:tab w:val="num" w:pos="4320"/>
        </w:tabs>
        <w:ind w:left="4320" w:hanging="360"/>
      </w:pPr>
    </w:lvl>
    <w:lvl w:ilvl="5" w:tplc="D562A6EC" w:tentative="1">
      <w:start w:val="1"/>
      <w:numFmt w:val="lowerRoman"/>
      <w:lvlText w:val="%6."/>
      <w:lvlJc w:val="right"/>
      <w:pPr>
        <w:tabs>
          <w:tab w:val="num" w:pos="5040"/>
        </w:tabs>
        <w:ind w:left="5040" w:hanging="180"/>
      </w:pPr>
    </w:lvl>
    <w:lvl w:ilvl="6" w:tplc="3F2276F0" w:tentative="1">
      <w:start w:val="1"/>
      <w:numFmt w:val="decimal"/>
      <w:lvlText w:val="%7."/>
      <w:lvlJc w:val="left"/>
      <w:pPr>
        <w:tabs>
          <w:tab w:val="num" w:pos="5760"/>
        </w:tabs>
        <w:ind w:left="5760" w:hanging="360"/>
      </w:pPr>
    </w:lvl>
    <w:lvl w:ilvl="7" w:tplc="3872F77C" w:tentative="1">
      <w:start w:val="1"/>
      <w:numFmt w:val="lowerLetter"/>
      <w:lvlText w:val="%8."/>
      <w:lvlJc w:val="left"/>
      <w:pPr>
        <w:tabs>
          <w:tab w:val="num" w:pos="6480"/>
        </w:tabs>
        <w:ind w:left="6480" w:hanging="360"/>
      </w:pPr>
    </w:lvl>
    <w:lvl w:ilvl="8" w:tplc="0096B918" w:tentative="1">
      <w:start w:val="1"/>
      <w:numFmt w:val="lowerRoman"/>
      <w:lvlText w:val="%9."/>
      <w:lvlJc w:val="right"/>
      <w:pPr>
        <w:tabs>
          <w:tab w:val="num" w:pos="7200"/>
        </w:tabs>
        <w:ind w:left="7200" w:hanging="180"/>
      </w:pPr>
    </w:lvl>
  </w:abstractNum>
  <w:abstractNum w:abstractNumId="7"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99451574">
    <w:abstractNumId w:val="0"/>
  </w:num>
  <w:num w:numId="2" w16cid:durableId="315190027">
    <w:abstractNumId w:val="6"/>
  </w:num>
  <w:num w:numId="3" w16cid:durableId="1604535112">
    <w:abstractNumId w:val="1"/>
  </w:num>
  <w:num w:numId="4" w16cid:durableId="574433722">
    <w:abstractNumId w:val="5"/>
  </w:num>
  <w:num w:numId="5" w16cid:durableId="1008676632">
    <w:abstractNumId w:val="7"/>
  </w:num>
  <w:num w:numId="6" w16cid:durableId="814296539">
    <w:abstractNumId w:val="2"/>
  </w:num>
  <w:num w:numId="7" w16cid:durableId="852496398">
    <w:abstractNumId w:val="4"/>
  </w:num>
  <w:num w:numId="8" w16cid:durableId="177891627">
    <w:abstractNumId w:val="8"/>
  </w:num>
  <w:num w:numId="9" w16cid:durableId="1446346590">
    <w:abstractNumId w:val="3"/>
  </w:num>
  <w:num w:numId="10" w16cid:durableId="553851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7"/>
    <w:rsid w:val="000135FF"/>
    <w:rsid w:val="0002101A"/>
    <w:rsid w:val="000400B9"/>
    <w:rsid w:val="00040C21"/>
    <w:rsid w:val="00050930"/>
    <w:rsid w:val="00056046"/>
    <w:rsid w:val="00067963"/>
    <w:rsid w:val="00087E16"/>
    <w:rsid w:val="00093D92"/>
    <w:rsid w:val="00096B89"/>
    <w:rsid w:val="000A2D2F"/>
    <w:rsid w:val="000B411A"/>
    <w:rsid w:val="000D703B"/>
    <w:rsid w:val="000E14C4"/>
    <w:rsid w:val="000F63A0"/>
    <w:rsid w:val="000F66F5"/>
    <w:rsid w:val="00102528"/>
    <w:rsid w:val="0010473C"/>
    <w:rsid w:val="00105382"/>
    <w:rsid w:val="00115AEB"/>
    <w:rsid w:val="0011754C"/>
    <w:rsid w:val="00126C0D"/>
    <w:rsid w:val="00130BA6"/>
    <w:rsid w:val="00133CE6"/>
    <w:rsid w:val="00137014"/>
    <w:rsid w:val="001370A3"/>
    <w:rsid w:val="00145B22"/>
    <w:rsid w:val="001525B0"/>
    <w:rsid w:val="00153FE6"/>
    <w:rsid w:val="00162686"/>
    <w:rsid w:val="001643E9"/>
    <w:rsid w:val="00176AF5"/>
    <w:rsid w:val="00191DF6"/>
    <w:rsid w:val="0019202D"/>
    <w:rsid w:val="0019554E"/>
    <w:rsid w:val="001A5958"/>
    <w:rsid w:val="001B6481"/>
    <w:rsid w:val="001E2160"/>
    <w:rsid w:val="001F0876"/>
    <w:rsid w:val="00217475"/>
    <w:rsid w:val="00232CB2"/>
    <w:rsid w:val="002332ED"/>
    <w:rsid w:val="00241D5F"/>
    <w:rsid w:val="00254042"/>
    <w:rsid w:val="00263766"/>
    <w:rsid w:val="00264175"/>
    <w:rsid w:val="00275CC1"/>
    <w:rsid w:val="00281F14"/>
    <w:rsid w:val="00284977"/>
    <w:rsid w:val="002B0809"/>
    <w:rsid w:val="002B7C03"/>
    <w:rsid w:val="002C0915"/>
    <w:rsid w:val="002D4093"/>
    <w:rsid w:val="002E307C"/>
    <w:rsid w:val="00304833"/>
    <w:rsid w:val="00314B1E"/>
    <w:rsid w:val="00320F99"/>
    <w:rsid w:val="00326F6E"/>
    <w:rsid w:val="00346A95"/>
    <w:rsid w:val="00362E68"/>
    <w:rsid w:val="00372C90"/>
    <w:rsid w:val="0037568B"/>
    <w:rsid w:val="00391BA0"/>
    <w:rsid w:val="00391C24"/>
    <w:rsid w:val="003A110C"/>
    <w:rsid w:val="003A7313"/>
    <w:rsid w:val="003B471F"/>
    <w:rsid w:val="003C408A"/>
    <w:rsid w:val="003D1C15"/>
    <w:rsid w:val="003F3219"/>
    <w:rsid w:val="00405D8A"/>
    <w:rsid w:val="00420126"/>
    <w:rsid w:val="00446556"/>
    <w:rsid w:val="00446A2B"/>
    <w:rsid w:val="00446F25"/>
    <w:rsid w:val="00473F3F"/>
    <w:rsid w:val="00476111"/>
    <w:rsid w:val="00481FBE"/>
    <w:rsid w:val="00482BF6"/>
    <w:rsid w:val="004844F7"/>
    <w:rsid w:val="004B2917"/>
    <w:rsid w:val="00505B80"/>
    <w:rsid w:val="0050603C"/>
    <w:rsid w:val="00506564"/>
    <w:rsid w:val="00506965"/>
    <w:rsid w:val="005079E3"/>
    <w:rsid w:val="00507DD5"/>
    <w:rsid w:val="005134A0"/>
    <w:rsid w:val="005162D6"/>
    <w:rsid w:val="00516C41"/>
    <w:rsid w:val="00527119"/>
    <w:rsid w:val="00527806"/>
    <w:rsid w:val="005361B2"/>
    <w:rsid w:val="00536AD4"/>
    <w:rsid w:val="00545EC7"/>
    <w:rsid w:val="00573433"/>
    <w:rsid w:val="00591F8B"/>
    <w:rsid w:val="005926B3"/>
    <w:rsid w:val="005937FD"/>
    <w:rsid w:val="005C2112"/>
    <w:rsid w:val="005D212E"/>
    <w:rsid w:val="005D6B45"/>
    <w:rsid w:val="005E696C"/>
    <w:rsid w:val="005F5215"/>
    <w:rsid w:val="00625ACF"/>
    <w:rsid w:val="006271A4"/>
    <w:rsid w:val="00641F26"/>
    <w:rsid w:val="00667AD1"/>
    <w:rsid w:val="006747CC"/>
    <w:rsid w:val="00676321"/>
    <w:rsid w:val="0069702D"/>
    <w:rsid w:val="006A4064"/>
    <w:rsid w:val="006B4A8B"/>
    <w:rsid w:val="006C097E"/>
    <w:rsid w:val="006C7A83"/>
    <w:rsid w:val="006E05D3"/>
    <w:rsid w:val="00713878"/>
    <w:rsid w:val="00724FEA"/>
    <w:rsid w:val="007427A1"/>
    <w:rsid w:val="007472E3"/>
    <w:rsid w:val="00767FC2"/>
    <w:rsid w:val="0078338B"/>
    <w:rsid w:val="007933B8"/>
    <w:rsid w:val="007A31B0"/>
    <w:rsid w:val="007A448B"/>
    <w:rsid w:val="007B3E63"/>
    <w:rsid w:val="007C4781"/>
    <w:rsid w:val="007C732C"/>
    <w:rsid w:val="007D49C6"/>
    <w:rsid w:val="007E6076"/>
    <w:rsid w:val="008142A1"/>
    <w:rsid w:val="00821F9D"/>
    <w:rsid w:val="008267FB"/>
    <w:rsid w:val="0082694C"/>
    <w:rsid w:val="008321BE"/>
    <w:rsid w:val="00835B42"/>
    <w:rsid w:val="00844AAA"/>
    <w:rsid w:val="008619C1"/>
    <w:rsid w:val="00866395"/>
    <w:rsid w:val="00872883"/>
    <w:rsid w:val="008739A9"/>
    <w:rsid w:val="008A14C2"/>
    <w:rsid w:val="008B4158"/>
    <w:rsid w:val="008C707A"/>
    <w:rsid w:val="008E2310"/>
    <w:rsid w:val="008F6EA4"/>
    <w:rsid w:val="0091247F"/>
    <w:rsid w:val="00941606"/>
    <w:rsid w:val="00943C43"/>
    <w:rsid w:val="00943E52"/>
    <w:rsid w:val="00945CEC"/>
    <w:rsid w:val="009469D2"/>
    <w:rsid w:val="00951A1E"/>
    <w:rsid w:val="009645BC"/>
    <w:rsid w:val="009736B7"/>
    <w:rsid w:val="00991CD2"/>
    <w:rsid w:val="009A4926"/>
    <w:rsid w:val="009A6C6A"/>
    <w:rsid w:val="009B5727"/>
    <w:rsid w:val="009C36C2"/>
    <w:rsid w:val="009D0AFB"/>
    <w:rsid w:val="009E0281"/>
    <w:rsid w:val="009F2BE9"/>
    <w:rsid w:val="009F792E"/>
    <w:rsid w:val="00A02E80"/>
    <w:rsid w:val="00A05C6B"/>
    <w:rsid w:val="00A11C14"/>
    <w:rsid w:val="00A40C35"/>
    <w:rsid w:val="00A45859"/>
    <w:rsid w:val="00A52012"/>
    <w:rsid w:val="00A5581C"/>
    <w:rsid w:val="00A70416"/>
    <w:rsid w:val="00A7253F"/>
    <w:rsid w:val="00A73FC7"/>
    <w:rsid w:val="00A773B5"/>
    <w:rsid w:val="00A77FB4"/>
    <w:rsid w:val="00A80C39"/>
    <w:rsid w:val="00AA3CB2"/>
    <w:rsid w:val="00AA48BF"/>
    <w:rsid w:val="00AB4651"/>
    <w:rsid w:val="00AB490E"/>
    <w:rsid w:val="00AD217F"/>
    <w:rsid w:val="00AE000A"/>
    <w:rsid w:val="00AE2549"/>
    <w:rsid w:val="00AE5A2B"/>
    <w:rsid w:val="00AF6CC8"/>
    <w:rsid w:val="00B04F54"/>
    <w:rsid w:val="00B10F70"/>
    <w:rsid w:val="00B36163"/>
    <w:rsid w:val="00B40B69"/>
    <w:rsid w:val="00B50F71"/>
    <w:rsid w:val="00B60717"/>
    <w:rsid w:val="00B70295"/>
    <w:rsid w:val="00B72F9A"/>
    <w:rsid w:val="00B74ADE"/>
    <w:rsid w:val="00B803F1"/>
    <w:rsid w:val="00B92444"/>
    <w:rsid w:val="00BA23CC"/>
    <w:rsid w:val="00BB6ED2"/>
    <w:rsid w:val="00BC3F83"/>
    <w:rsid w:val="00BD0548"/>
    <w:rsid w:val="00C160B3"/>
    <w:rsid w:val="00C1744E"/>
    <w:rsid w:val="00C202E1"/>
    <w:rsid w:val="00C2662F"/>
    <w:rsid w:val="00C34F4D"/>
    <w:rsid w:val="00C534ED"/>
    <w:rsid w:val="00C75029"/>
    <w:rsid w:val="00C97CA0"/>
    <w:rsid w:val="00CA0926"/>
    <w:rsid w:val="00CA5620"/>
    <w:rsid w:val="00CA7F49"/>
    <w:rsid w:val="00CB7730"/>
    <w:rsid w:val="00CC3551"/>
    <w:rsid w:val="00CC721B"/>
    <w:rsid w:val="00CE740C"/>
    <w:rsid w:val="00CF6248"/>
    <w:rsid w:val="00CF7848"/>
    <w:rsid w:val="00D203F7"/>
    <w:rsid w:val="00D217EB"/>
    <w:rsid w:val="00D22FF2"/>
    <w:rsid w:val="00D25DED"/>
    <w:rsid w:val="00D41E71"/>
    <w:rsid w:val="00D448BD"/>
    <w:rsid w:val="00D46DAB"/>
    <w:rsid w:val="00D54D4F"/>
    <w:rsid w:val="00D65FC8"/>
    <w:rsid w:val="00D71359"/>
    <w:rsid w:val="00D76646"/>
    <w:rsid w:val="00D81297"/>
    <w:rsid w:val="00D86611"/>
    <w:rsid w:val="00DA2D29"/>
    <w:rsid w:val="00DA3903"/>
    <w:rsid w:val="00DC7FC6"/>
    <w:rsid w:val="00DE2C76"/>
    <w:rsid w:val="00DE586B"/>
    <w:rsid w:val="00DF0700"/>
    <w:rsid w:val="00DF1B73"/>
    <w:rsid w:val="00DF53C9"/>
    <w:rsid w:val="00E04D3C"/>
    <w:rsid w:val="00E430E8"/>
    <w:rsid w:val="00E45701"/>
    <w:rsid w:val="00E52F6C"/>
    <w:rsid w:val="00E57C9A"/>
    <w:rsid w:val="00E6029D"/>
    <w:rsid w:val="00E84D87"/>
    <w:rsid w:val="00E9655A"/>
    <w:rsid w:val="00EA0F1C"/>
    <w:rsid w:val="00EC53CB"/>
    <w:rsid w:val="00ED0905"/>
    <w:rsid w:val="00ED474B"/>
    <w:rsid w:val="00EE2F06"/>
    <w:rsid w:val="00F02B89"/>
    <w:rsid w:val="00F06E2D"/>
    <w:rsid w:val="00F108A8"/>
    <w:rsid w:val="00F122A5"/>
    <w:rsid w:val="00F207EC"/>
    <w:rsid w:val="00F3282C"/>
    <w:rsid w:val="00F433BC"/>
    <w:rsid w:val="00F4755E"/>
    <w:rsid w:val="00F76CA4"/>
    <w:rsid w:val="00FB4805"/>
    <w:rsid w:val="00FB4B74"/>
    <w:rsid w:val="00FB7071"/>
    <w:rsid w:val="00FD413F"/>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31C1"/>
  <w15:docId w15:val="{CFE1A85B-C6F3-4DC3-9F3A-EFDE77A6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11">
    <w:name w:val="Абзац списка1"/>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styleId="ab">
    <w:name w:val="Title"/>
    <w:basedOn w:val="a"/>
    <w:next w:val="ac"/>
    <w:link w:val="ad"/>
    <w:qFormat/>
    <w:rsid w:val="006C7A83"/>
    <w:pPr>
      <w:suppressLineNumbers/>
      <w:suppressAutoHyphens/>
      <w:spacing w:before="120" w:after="120" w:line="276" w:lineRule="auto"/>
    </w:pPr>
    <w:rPr>
      <w:rFonts w:eastAsia="Calibri"/>
      <w:i/>
      <w:iCs/>
      <w:color w:val="00000A"/>
      <w:lang w:val="x-none" w:eastAsia="x-none"/>
    </w:rPr>
  </w:style>
  <w:style w:type="paragraph" w:styleId="ac">
    <w:name w:val="Body Text"/>
    <w:basedOn w:val="a"/>
    <w:link w:val="ae"/>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e">
    <w:name w:val="Основной текст Знак"/>
    <w:link w:val="ac"/>
    <w:rsid w:val="006C7A83"/>
    <w:rPr>
      <w:rFonts w:ascii="Calibri" w:eastAsia="Calibri" w:hAnsi="Calibri" w:cs="Calibri"/>
      <w:color w:val="00000A"/>
      <w:sz w:val="22"/>
      <w:szCs w:val="22"/>
    </w:rPr>
  </w:style>
  <w:style w:type="paragraph" w:styleId="af">
    <w:name w:val="List"/>
    <w:basedOn w:val="ac"/>
    <w:rsid w:val="006C7A83"/>
    <w:rPr>
      <w:rFonts w:ascii="Times New Roman" w:hAnsi="Times New Roman" w:cs="FreeSans"/>
    </w:rPr>
  </w:style>
  <w:style w:type="character" w:customStyle="1" w:styleId="ad">
    <w:name w:val="Заголовок Знак"/>
    <w:link w:val="ab"/>
    <w:rsid w:val="006C7A83"/>
    <w:rPr>
      <w:rFonts w:eastAsia="Calibri" w:cs="FreeSans"/>
      <w:i/>
      <w:iCs/>
      <w:color w:val="00000A"/>
      <w:sz w:val="24"/>
      <w:szCs w:val="24"/>
    </w:rPr>
  </w:style>
  <w:style w:type="paragraph" w:styleId="12">
    <w:name w:val="index 1"/>
    <w:basedOn w:val="a"/>
    <w:next w:val="a"/>
    <w:autoRedefine/>
    <w:rsid w:val="006C7A83"/>
    <w:pPr>
      <w:ind w:left="240" w:hanging="240"/>
    </w:pPr>
  </w:style>
  <w:style w:type="paragraph" w:styleId="af0">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1">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2">
    <w:name w:val="Balloon Text"/>
    <w:basedOn w:val="a"/>
    <w:link w:val="13"/>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3">
    <w:name w:val="Текст выноски Знак1"/>
    <w:link w:val="af2"/>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4">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3">
    <w:name w:val="Table Grid"/>
    <w:basedOn w:val="a1"/>
    <w:rsid w:val="006C7A83"/>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4">
    <w:name w:val="Body Text Indent"/>
    <w:basedOn w:val="a"/>
    <w:link w:val="af5"/>
    <w:rsid w:val="00E04D3C"/>
    <w:pPr>
      <w:ind w:firstLine="709"/>
      <w:jc w:val="both"/>
    </w:pPr>
    <w:rPr>
      <w:sz w:val="28"/>
      <w:szCs w:val="20"/>
    </w:rPr>
  </w:style>
  <w:style w:type="character" w:customStyle="1" w:styleId="af5">
    <w:name w:val="Основной текст с отступом Знак"/>
    <w:link w:val="af4"/>
    <w:rsid w:val="00E04D3C"/>
    <w:rPr>
      <w:sz w:val="28"/>
    </w:rPr>
  </w:style>
  <w:style w:type="paragraph" w:customStyle="1" w:styleId="Postan">
    <w:name w:val="Postan"/>
    <w:basedOn w:val="a"/>
    <w:uiPriority w:val="99"/>
    <w:qFormat/>
    <w:rsid w:val="00E04D3C"/>
    <w:pPr>
      <w:jc w:val="center"/>
    </w:pPr>
    <w:rPr>
      <w:sz w:val="28"/>
      <w:szCs w:val="20"/>
    </w:rPr>
  </w:style>
  <w:style w:type="character" w:styleId="af6">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7">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2">
    <w:name w:val="Body Text 2"/>
    <w:basedOn w:val="a"/>
    <w:link w:val="23"/>
    <w:rsid w:val="00E04D3C"/>
    <w:rPr>
      <w:sz w:val="28"/>
    </w:rPr>
  </w:style>
  <w:style w:type="character" w:customStyle="1" w:styleId="23">
    <w:name w:val="Основной текст 2 Знак"/>
    <w:link w:val="22"/>
    <w:rsid w:val="00E04D3C"/>
    <w:rPr>
      <w:sz w:val="28"/>
      <w:szCs w:val="24"/>
    </w:rPr>
  </w:style>
  <w:style w:type="character" w:customStyle="1" w:styleId="a7">
    <w:name w:val="Без интервала Знак"/>
    <w:link w:val="a6"/>
    <w:rsid w:val="00E04D3C"/>
    <w:rPr>
      <w:lang w:val="ru-RU" w:eastAsia="ru-RU" w:bidi="ar-SA"/>
    </w:rPr>
  </w:style>
  <w:style w:type="paragraph" w:styleId="af9">
    <w:name w:val="Document Map"/>
    <w:basedOn w:val="a"/>
    <w:link w:val="afa"/>
    <w:unhideWhenUsed/>
    <w:rsid w:val="00E04D3C"/>
    <w:rPr>
      <w:rFonts w:ascii="Tahoma" w:eastAsia="Calibri" w:hAnsi="Tahoma" w:cs="Tahoma"/>
      <w:sz w:val="16"/>
      <w:szCs w:val="16"/>
      <w:lang w:eastAsia="en-US"/>
    </w:rPr>
  </w:style>
  <w:style w:type="character" w:customStyle="1" w:styleId="afa">
    <w:name w:val="Схема документа Знак"/>
    <w:link w:val="af9"/>
    <w:rsid w:val="00E04D3C"/>
    <w:rPr>
      <w:rFonts w:ascii="Tahoma" w:eastAsia="Calibri" w:hAnsi="Tahoma" w:cs="Tahoma"/>
      <w:sz w:val="16"/>
      <w:szCs w:val="16"/>
      <w:lang w:eastAsia="en-US"/>
    </w:rPr>
  </w:style>
  <w:style w:type="paragraph" w:customStyle="1" w:styleId="15">
    <w:name w:val="Верхний колонтитул1"/>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4">
    <w:name w:val="Body Text Indent 2"/>
    <w:basedOn w:val="a"/>
    <w:link w:val="25"/>
    <w:rsid w:val="00E04D3C"/>
    <w:pPr>
      <w:spacing w:after="120" w:line="480" w:lineRule="auto"/>
      <w:ind w:left="283"/>
    </w:pPr>
    <w:rPr>
      <w:lang w:val="x-none" w:eastAsia="x-none"/>
    </w:rPr>
  </w:style>
  <w:style w:type="character" w:customStyle="1" w:styleId="25">
    <w:name w:val="Основной текст с отступом 2 Знак"/>
    <w:link w:val="24"/>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b">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c"/>
    <w:qFormat/>
    <w:rsid w:val="00E04D3C"/>
    <w:pPr>
      <w:widowControl w:val="0"/>
      <w:spacing w:before="60" w:line="300" w:lineRule="auto"/>
      <w:ind w:firstLine="1140"/>
      <w:jc w:val="both"/>
    </w:pPr>
    <w:rPr>
      <w:sz w:val="20"/>
      <w:szCs w:val="20"/>
      <w:lang w:val="x-none" w:eastAsia="x-none"/>
    </w:rPr>
  </w:style>
  <w:style w:type="character" w:customStyle="1" w:styleId="afc">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b"/>
    <w:rsid w:val="00E04D3C"/>
    <w:rPr>
      <w:lang w:val="x-none" w:eastAsia="x-none"/>
    </w:rPr>
  </w:style>
  <w:style w:type="paragraph" w:customStyle="1" w:styleId="26">
    <w:name w:val="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16">
    <w:name w:val="Без интервала1"/>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7">
    <w:name w:val="Знак1"/>
    <w:basedOn w:val="a"/>
    <w:rsid w:val="00E04D3C"/>
    <w:pPr>
      <w:spacing w:before="100" w:beforeAutospacing="1" w:after="100" w:afterAutospacing="1"/>
    </w:pPr>
    <w:rPr>
      <w:rFonts w:ascii="Tahoma" w:hAnsi="Tahoma"/>
      <w:sz w:val="20"/>
      <w:szCs w:val="20"/>
      <w:lang w:val="en-US" w:eastAsia="en-US"/>
    </w:rPr>
  </w:style>
  <w:style w:type="paragraph" w:styleId="afd">
    <w:name w:val="Plain Text"/>
    <w:basedOn w:val="a"/>
    <w:link w:val="afe"/>
    <w:rsid w:val="00E04D3C"/>
    <w:pPr>
      <w:ind w:firstLine="720"/>
    </w:pPr>
    <w:rPr>
      <w:rFonts w:ascii="Courier New" w:hAnsi="Courier New"/>
      <w:sz w:val="20"/>
      <w:szCs w:val="20"/>
    </w:rPr>
  </w:style>
  <w:style w:type="character" w:customStyle="1" w:styleId="afe">
    <w:name w:val="Текст Знак"/>
    <w:link w:val="afd"/>
    <w:rsid w:val="00E04D3C"/>
    <w:rPr>
      <w:rFonts w:ascii="Courier New" w:hAnsi="Courier New"/>
    </w:rPr>
  </w:style>
  <w:style w:type="paragraph" w:customStyle="1" w:styleId="Iauiue">
    <w:name w:val="Iau?iue"/>
    <w:rsid w:val="00E04D3C"/>
  </w:style>
  <w:style w:type="numbering" w:customStyle="1" w:styleId="18">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
    <w:name w:val="FollowedHyperlink"/>
    <w:uiPriority w:val="99"/>
    <w:unhideWhenUsed/>
    <w:rsid w:val="00E04D3C"/>
    <w:rPr>
      <w:color w:val="800080"/>
      <w:u w:val="single"/>
    </w:r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a">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b">
    <w:name w:val="Без интервала1"/>
    <w:link w:val="NoSpacingChar"/>
    <w:qFormat/>
    <w:rsid w:val="00E04D3C"/>
    <w:rPr>
      <w:rFonts w:ascii="Calibri" w:hAnsi="Calibri"/>
      <w:sz w:val="22"/>
      <w:szCs w:val="22"/>
      <w:lang w:eastAsia="en-US"/>
    </w:rPr>
  </w:style>
  <w:style w:type="character" w:customStyle="1" w:styleId="1c">
    <w:name w:val="Основной текст Знак1"/>
    <w:semiHidden/>
    <w:rsid w:val="00E04D3C"/>
  </w:style>
  <w:style w:type="character" w:customStyle="1" w:styleId="1d">
    <w:name w:val="Основной текст с отступом Знак1"/>
    <w:semiHidden/>
    <w:rsid w:val="00E04D3C"/>
  </w:style>
  <w:style w:type="character" w:customStyle="1" w:styleId="1e">
    <w:name w:val="Нижний колонтитул Знак1"/>
    <w:uiPriority w:val="99"/>
    <w:semiHidden/>
    <w:rsid w:val="00E04D3C"/>
  </w:style>
  <w:style w:type="character" w:customStyle="1" w:styleId="1f">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2">
    <w:name w:val="Основной текст 2 Знак1"/>
    <w:basedOn w:val="a0"/>
    <w:rsid w:val="00E04D3C"/>
  </w:style>
  <w:style w:type="character" w:customStyle="1" w:styleId="1f0">
    <w:name w:val="Схема документа Знак1"/>
    <w:rsid w:val="00E04D3C"/>
    <w:rPr>
      <w:rFonts w:ascii="Tahoma" w:hAnsi="Tahoma" w:cs="Tahoma"/>
      <w:sz w:val="16"/>
      <w:szCs w:val="16"/>
    </w:rPr>
  </w:style>
  <w:style w:type="character" w:customStyle="1" w:styleId="213">
    <w:name w:val="Основной текст с отступом 2 Знак1"/>
    <w:basedOn w:val="a0"/>
    <w:rsid w:val="00E04D3C"/>
  </w:style>
  <w:style w:type="character" w:customStyle="1" w:styleId="NoSpacingChar">
    <w:name w:val="No Spacing Char"/>
    <w:link w:val="1b"/>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8">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0">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5">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f1">
    <w:name w:val="Название Знак1"/>
    <w:rsid w:val="00E04D3C"/>
    <w:rPr>
      <w:rFonts w:ascii="Cambria" w:eastAsia="Times New Roman" w:hAnsi="Cambria" w:cs="Times New Roman"/>
      <w:b/>
      <w:bCs/>
      <w:kern w:val="28"/>
      <w:sz w:val="32"/>
      <w:szCs w:val="32"/>
    </w:rPr>
  </w:style>
  <w:style w:type="paragraph" w:customStyle="1" w:styleId="1f2">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2"/>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E04D3C"/>
    <w:pPr>
      <w:spacing w:after="120" w:line="480" w:lineRule="auto"/>
      <w:ind w:left="283"/>
    </w:pPr>
    <w:rPr>
      <w:rFonts w:ascii="Calibri" w:eastAsia="Calibri" w:hAnsi="Calibri"/>
      <w:lang w:eastAsia="en-US"/>
    </w:rPr>
  </w:style>
  <w:style w:type="paragraph" w:customStyle="1" w:styleId="1f3">
    <w:name w:val="Схема документа1"/>
    <w:basedOn w:val="a"/>
    <w:next w:val="af9"/>
    <w:uiPriority w:val="99"/>
    <w:unhideWhenUsed/>
    <w:qFormat/>
    <w:rsid w:val="00E04D3C"/>
    <w:rPr>
      <w:rFonts w:ascii="Tahoma" w:eastAsia="Calibri" w:hAnsi="Tahoma" w:cs="Tahoma"/>
      <w:sz w:val="16"/>
      <w:szCs w:val="22"/>
      <w:lang w:eastAsia="en-US"/>
    </w:rPr>
  </w:style>
  <w:style w:type="paragraph" w:customStyle="1" w:styleId="1f4">
    <w:name w:val="Текст выноски1"/>
    <w:basedOn w:val="a"/>
    <w:next w:val="af2"/>
    <w:uiPriority w:val="99"/>
    <w:unhideWhenUsed/>
    <w:qFormat/>
    <w:rsid w:val="00E04D3C"/>
    <w:rPr>
      <w:rFonts w:ascii="Tahoma" w:eastAsia="Calibri" w:hAnsi="Tahoma" w:cs="Tahoma"/>
      <w:sz w:val="16"/>
      <w:szCs w:val="22"/>
      <w:lang w:eastAsia="en-US"/>
    </w:rPr>
  </w:style>
  <w:style w:type="character" w:customStyle="1" w:styleId="29">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a">
    <w:name w:val="Схема документа Знак2"/>
    <w:rsid w:val="00E04D3C"/>
    <w:rPr>
      <w:rFonts w:ascii="Tahoma" w:hAnsi="Tahoma" w:cs="Tahoma"/>
      <w:sz w:val="16"/>
      <w:szCs w:val="16"/>
    </w:rPr>
  </w:style>
  <w:style w:type="character" w:customStyle="1" w:styleId="2b">
    <w:name w:val="Текст выноски Знак2"/>
    <w:rsid w:val="00E04D3C"/>
    <w:rPr>
      <w:rFonts w:ascii="Tahoma" w:hAnsi="Tahoma" w:cs="Tahoma"/>
      <w:sz w:val="16"/>
      <w:szCs w:val="16"/>
    </w:rPr>
  </w:style>
  <w:style w:type="paragraph" w:customStyle="1" w:styleId="2c">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7">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1">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e">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A548-2E9B-432B-9FD7-413F2B7E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6</TotalTime>
  <Pages>1</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4</cp:revision>
  <cp:lastPrinted>2024-01-11T08:20:00Z</cp:lastPrinted>
  <dcterms:created xsi:type="dcterms:W3CDTF">2024-01-11T08:24:00Z</dcterms:created>
  <dcterms:modified xsi:type="dcterms:W3CDTF">2024-01-11T08:26:00Z</dcterms:modified>
</cp:coreProperties>
</file>